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4A68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A686C" w:rsidRPr="004A686C">
          <w:rPr>
            <w:rStyle w:val="a9"/>
          </w:rPr>
          <w:t xml:space="preserve"> Акционерное общество "Дальневосточная генерирующая компания" Филиал "Хабаровская генерация" Структурное подразделение "Хабаровская ТЭЦ-3"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79. Главный инженер</w:t>
            </w:r>
          </w:p>
        </w:tc>
        <w:tc>
          <w:tcPr>
            <w:tcW w:w="3686" w:type="dxa"/>
            <w:vAlign w:val="center"/>
          </w:tcPr>
          <w:p w:rsidR="004A686C" w:rsidRPr="00063DF1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Служба промышленной безопасности и охраны труда (СПБ и ОТ)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80. Начальник службы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81. Ведущий специалист по охране труда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82. Ведущий инженер по промышленной безопасности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83. Ведущий инженер по эксплуатации теплотехнического оборудования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Отдел работы с персоналом (ОРП)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84. Специалист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Здравпункт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85. Заведующий здравпунктом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86. Фельдшер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ремонту оборудования (ЦРО)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Ремонтный персонал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87. Инженер 1 категории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Эксплуатационный персонал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88. Кладовщик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rPr>
                <w:i/>
              </w:rPr>
            </w:pPr>
            <w:r>
              <w:rPr>
                <w:i/>
              </w:rPr>
              <w:t>Заготовительно-сварочный участок</w:t>
            </w:r>
          </w:p>
        </w:tc>
        <w:tc>
          <w:tcPr>
            <w:tcW w:w="3686" w:type="dxa"/>
            <w:vAlign w:val="center"/>
          </w:tcPr>
          <w:p w:rsidR="004A686C" w:rsidRDefault="004A68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A686C" w:rsidRPr="00063DF1" w:rsidRDefault="004A686C" w:rsidP="00DB70BA">
            <w:pPr>
              <w:pStyle w:val="aa"/>
            </w:pPr>
          </w:p>
        </w:tc>
      </w:tr>
      <w:tr w:rsidR="004A686C" w:rsidRPr="00AF49A3" w:rsidTr="008B4051">
        <w:trPr>
          <w:jc w:val="center"/>
        </w:trPr>
        <w:tc>
          <w:tcPr>
            <w:tcW w:w="3049" w:type="dxa"/>
            <w:vAlign w:val="center"/>
          </w:tcPr>
          <w:p w:rsidR="004A686C" w:rsidRPr="004A686C" w:rsidRDefault="004A686C" w:rsidP="004A686C">
            <w:pPr>
              <w:pStyle w:val="aa"/>
              <w:jc w:val="left"/>
            </w:pPr>
            <w:r>
              <w:t>89. Мастер участка</w:t>
            </w:r>
          </w:p>
        </w:tc>
        <w:tc>
          <w:tcPr>
            <w:tcW w:w="3686" w:type="dxa"/>
            <w:vAlign w:val="center"/>
          </w:tcPr>
          <w:p w:rsidR="004A686C" w:rsidRDefault="001220A6" w:rsidP="00DB70BA">
            <w:pPr>
              <w:pStyle w:val="aa"/>
            </w:pPr>
            <w:r>
              <w:t xml:space="preserve">Шум: Обеспечить </w:t>
            </w:r>
            <w:r w:rsidR="001D6142">
              <w:t xml:space="preserve">работника </w:t>
            </w:r>
            <w:r>
              <w:t xml:space="preserve">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4A686C" w:rsidRPr="00063DF1" w:rsidRDefault="004A686C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4A686C" w:rsidRPr="00063DF1" w:rsidRDefault="007F1075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4A686C" w:rsidRPr="00063DF1" w:rsidRDefault="007F1075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4A686C" w:rsidRPr="00063DF1" w:rsidRDefault="007F1075" w:rsidP="00DB70BA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Химический: Во время контроля за работой </w:t>
            </w:r>
            <w:proofErr w:type="spellStart"/>
            <w:r>
              <w:t>электрогазосварщика</w:t>
            </w:r>
            <w:proofErr w:type="spellEnd"/>
            <w:r>
              <w:t xml:space="preserve"> обеспечить </w:t>
            </w:r>
            <w:r>
              <w:lastRenderedPageBreak/>
              <w:t>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90. Слесарь по изготовлению узлов и деталей технологических трубопроводов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91. Токарь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92. Фрезеровщик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93.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Учитывая вредные условия труда выдавать работнику бесплатно по установленным нормам  молоко или другие равноценные пищевые продукты,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94. </w:t>
            </w:r>
            <w:proofErr w:type="spellStart"/>
            <w:r>
              <w:t>Гибщик</w:t>
            </w:r>
            <w:proofErr w:type="spellEnd"/>
            <w:r>
              <w:t xml:space="preserve"> труб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95. Газорезчик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Химический: При выполнении </w:t>
            </w:r>
            <w:proofErr w:type="spellStart"/>
            <w:r>
              <w:t>газорезательных</w:t>
            </w:r>
            <w:proofErr w:type="spellEnd"/>
            <w:r>
              <w:t xml:space="preserve"> работ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96. Слесарь механосборочных работ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i/>
              </w:rPr>
            </w:pPr>
            <w:r>
              <w:rPr>
                <w:i/>
              </w:rPr>
              <w:t>Ремонтно-строительный участок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97. Мастер участка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98. Столяр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99. Штукатур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Учитывая вредные условия труда выдавать  работникам бесплатно по установленным нормам  молоко или другие равноценные пищевые продукты, использовать средства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 w:rsidRPr="0022226A">
              <w:t>СИЗ: Обеспечить работника при выполнении штукатурных работ – наколенниками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 w:rsidRPr="007F1075"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i/>
              </w:rPr>
            </w:pPr>
            <w:r>
              <w:rPr>
                <w:i/>
              </w:rPr>
              <w:t>Участок гидротехнических сооружений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Оперативный персонал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100. Машинист насосных установок (НОВ-2)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топливоподачи (ЦТП)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i/>
              </w:rPr>
            </w:pPr>
            <w:r>
              <w:rPr>
                <w:i/>
              </w:rPr>
              <w:t>Оперативный персонал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101. Слесарь по обслуживанию оборудования электростанций 5 разряда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102. Слесарь по обслуживанию 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Аэрозоли ПФД: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централизованного снабжения (ЦЦС)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103. Экономист 1 категории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 (ХЦ)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i/>
              </w:rPr>
            </w:pPr>
            <w:r>
              <w:rPr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104. Инженер 1 категории (по топливу, газу и маслу (ТГМ))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105. Техник 1 категории (по топливу, газу и маслу (ТГМ))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Default="007F1075" w:rsidP="007F107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Шум: Обеспечить работника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106. Техник 1 категории (по воде)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Химический: Во время работы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 № 2 (АТЦ-2)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lastRenderedPageBreak/>
              <w:t>107. Начальник цеха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108А(109А). Водитель автомобиля (LEXUS LX 470 М842МЕ)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110. Водитель автомобиля (TOYOTA LC 200 А001НЕ)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111</w:t>
            </w:r>
            <w:proofErr w:type="gramStart"/>
            <w:r>
              <w:t>А(</w:t>
            </w:r>
            <w:proofErr w:type="gramEnd"/>
            <w:r>
              <w:t>112А; 113А; 114А). Водитель автомобиля (TOYOTA LC 200 Н101СВ)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115. Водитель автомобиля (TOYOTA LC Х027ОО)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116. Водитель автомобиля (TOYOTA LC М010АК)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117. Водитель автомобиля (TOYOTA LC М124АВ)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118. Водитель автомобиля (TOYOTA LC М103АВ)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119. Водитель автомобиля (TOYOTA LC М613СН)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120. Водитель автомобиля  (TOYOTA HIACE Х025ХН, RENAULT DUSTER Н940РР)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121. Водитель автомобиля  (TOYOTA HIACE М657ОВ, NISSAN ALMERA Н321СС)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122. Водитель автомобиля (TOYOTA CAMRY М226НН)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123. Водитель автомобиля (NISSAN TEANA Н020НА)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124А(125А). Водитель автомобиля (RENAULT DUSTER Н964РР)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126. Водитель автомобиля (HYUNDAI STAREX А320УК)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bookmarkStart w:id="1" w:name="_GoBack" w:colFirst="3" w:colLast="3"/>
            <w:r>
              <w:lastRenderedPageBreak/>
              <w:t>127. Водитель автомобиля (HYUNDAI GRAND STAREX А282ХА)</w:t>
            </w:r>
          </w:p>
        </w:tc>
        <w:tc>
          <w:tcPr>
            <w:tcW w:w="3686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СИЗ: Обеспечить СИЗ, положенных работнику согласно действующим требованиям и типовым нормам</w:t>
            </w:r>
          </w:p>
        </w:tc>
        <w:tc>
          <w:tcPr>
            <w:tcW w:w="2835" w:type="dxa"/>
            <w:vAlign w:val="center"/>
          </w:tcPr>
          <w:p w:rsidR="007F1075" w:rsidRPr="0022226A" w:rsidRDefault="007F1075" w:rsidP="007F1075">
            <w:pPr>
              <w:pStyle w:val="aa"/>
            </w:pPr>
            <w:r w:rsidRPr="0022226A">
              <w:t>Обеспеченность работника СИЗ</w:t>
            </w: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  <w:r>
              <w:t>Выполнено</w:t>
            </w:r>
          </w:p>
        </w:tc>
      </w:tr>
      <w:bookmarkEnd w:id="1"/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Пожарная часть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128. Начальник части 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129. Заместитель начальника части 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130. Мастер </w:t>
            </w:r>
            <w:proofErr w:type="spellStart"/>
            <w:r>
              <w:t>газодымозащитной</w:t>
            </w:r>
            <w:proofErr w:type="spellEnd"/>
            <w:r>
              <w:t xml:space="preserve"> службы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131. Начальник караула 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 xml:space="preserve">132. Командир отделения 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133. Старший пожарный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134. Пожарный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135. Водитель автомобиля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136. Кладовщик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  <w:tr w:rsidR="007F1075" w:rsidRPr="00AF49A3" w:rsidTr="008B4051">
        <w:trPr>
          <w:jc w:val="center"/>
        </w:trPr>
        <w:tc>
          <w:tcPr>
            <w:tcW w:w="3049" w:type="dxa"/>
            <w:vAlign w:val="center"/>
          </w:tcPr>
          <w:p w:rsidR="007F1075" w:rsidRPr="004A686C" w:rsidRDefault="007F1075" w:rsidP="007F1075">
            <w:pPr>
              <w:pStyle w:val="aa"/>
              <w:jc w:val="left"/>
            </w:pPr>
            <w:r>
              <w:t>137.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7F1075" w:rsidRDefault="007F1075" w:rsidP="007F1075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7F1075" w:rsidRDefault="007F1075" w:rsidP="007F1075">
            <w:pPr>
              <w:pStyle w:val="aa"/>
            </w:pPr>
          </w:p>
        </w:tc>
        <w:tc>
          <w:tcPr>
            <w:tcW w:w="138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3294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  <w:tc>
          <w:tcPr>
            <w:tcW w:w="1315" w:type="dxa"/>
            <w:vAlign w:val="center"/>
          </w:tcPr>
          <w:p w:rsidR="007F1075" w:rsidRPr="00063DF1" w:rsidRDefault="007F1075" w:rsidP="007F1075">
            <w:pPr>
              <w:pStyle w:val="aa"/>
            </w:pPr>
          </w:p>
        </w:tc>
      </w:tr>
    </w:tbl>
    <w:p w:rsidR="00DB70BA" w:rsidRDefault="00DB70BA" w:rsidP="00DB70BA"/>
    <w:p w:rsidR="00DB70BA" w:rsidRPr="001D6142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4A686C">
          <w:rPr>
            <w:rStyle w:val="a9"/>
          </w:rPr>
          <w:t xml:space="preserve">  </w:t>
        </w:r>
        <w:r w:rsidR="001D6142">
          <w:rPr>
            <w:rStyle w:val="a9"/>
          </w:rPr>
          <w:t>23.09.2016</w:t>
        </w:r>
        <w:r w:rsidR="004A686C">
          <w:rPr>
            <w:rStyle w:val="a9"/>
          </w:rPr>
          <w:t xml:space="preserve">     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Хабаровская ТЭЦ-3&quot; "/>
    <w:docVar w:name="fill_date" w:val="       "/>
    <w:docVar w:name="org_name" w:val="     "/>
    <w:docVar w:name="pers_guids" w:val="0069EF69D64D457297F8C98FE8D181F6@040-318-642-14~FA3A13EB19D1481E83AA123987B9D569@028-592-772-91 39"/>
    <w:docVar w:name="pers_snils" w:val="0069EF69D64D457297F8C98FE8D181F6@040-318-642-14~FA3A13EB19D1481E83AA123987B9D569@028-592-772-91 39"/>
    <w:docVar w:name="sv_docs" w:val="1"/>
  </w:docVars>
  <w:rsids>
    <w:rsidRoot w:val="004A686C"/>
    <w:rsid w:val="0002033E"/>
    <w:rsid w:val="00056BFC"/>
    <w:rsid w:val="0007776A"/>
    <w:rsid w:val="00093D2E"/>
    <w:rsid w:val="000C5130"/>
    <w:rsid w:val="000F7F50"/>
    <w:rsid w:val="001220A6"/>
    <w:rsid w:val="00196135"/>
    <w:rsid w:val="001A7AC3"/>
    <w:rsid w:val="001B06AD"/>
    <w:rsid w:val="001D6142"/>
    <w:rsid w:val="00237B32"/>
    <w:rsid w:val="00344ADB"/>
    <w:rsid w:val="003A1C01"/>
    <w:rsid w:val="003A2259"/>
    <w:rsid w:val="003C79E5"/>
    <w:rsid w:val="00483A6A"/>
    <w:rsid w:val="00495D50"/>
    <w:rsid w:val="004A686C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F1075"/>
    <w:rsid w:val="00820552"/>
    <w:rsid w:val="008B4051"/>
    <w:rsid w:val="008C0968"/>
    <w:rsid w:val="00953537"/>
    <w:rsid w:val="009647F7"/>
    <w:rsid w:val="009A1326"/>
    <w:rsid w:val="009D6532"/>
    <w:rsid w:val="00A026A4"/>
    <w:rsid w:val="00A567D1"/>
    <w:rsid w:val="00AC6954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DE2C20"/>
    <w:rsid w:val="00E25119"/>
    <w:rsid w:val="00E458F1"/>
    <w:rsid w:val="00E7319A"/>
    <w:rsid w:val="00EB7BDE"/>
    <w:rsid w:val="00EC5373"/>
    <w:rsid w:val="00F262EE"/>
    <w:rsid w:val="00F835B0"/>
    <w:rsid w:val="00FD4EE4"/>
    <w:rsid w:val="00FD5E7D"/>
    <w:rsid w:val="00FE469B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80E9B"/>
  <w15:docId w15:val="{EA6940F1-2220-4FFC-B7E7-F955468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36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6</cp:revision>
  <cp:lastPrinted>2016-11-12T09:16:00Z</cp:lastPrinted>
  <dcterms:created xsi:type="dcterms:W3CDTF">2016-11-12T06:38:00Z</dcterms:created>
  <dcterms:modified xsi:type="dcterms:W3CDTF">2019-10-31T05:07:00Z</dcterms:modified>
</cp:coreProperties>
</file>