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DB70BA" w:rsidRDefault="00DB70BA" w:rsidP="00C338A6">
      <w:pPr>
        <w:pStyle w:val="a7"/>
        <w:spacing w:before="0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786882" w:rsidRPr="00786882">
          <w:rPr>
            <w:rStyle w:val="a9"/>
          </w:rPr>
          <w:t xml:space="preserve"> Акционерное общество "Дальневосточная генерирующая компания" филиал "Хабаровская генерация" Структурное подразделение "Комсомольская ТЭЦ-3"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3677"/>
        <w:gridCol w:w="2827"/>
        <w:gridCol w:w="1383"/>
        <w:gridCol w:w="3284"/>
        <w:gridCol w:w="1347"/>
      </w:tblGrid>
      <w:tr w:rsidR="00DB70BA" w:rsidRPr="00AF49A3" w:rsidTr="00E56ABF">
        <w:trPr>
          <w:jc w:val="center"/>
        </w:trPr>
        <w:tc>
          <w:tcPr>
            <w:tcW w:w="3045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77" w:type="dxa"/>
            <w:vAlign w:val="center"/>
          </w:tcPr>
          <w:p w:rsidR="00DB70BA" w:rsidRPr="00063DF1" w:rsidRDefault="00DB70BA" w:rsidP="00094016">
            <w:pPr>
              <w:pStyle w:val="aa"/>
              <w:jc w:val="left"/>
            </w:pPr>
            <w:r w:rsidRPr="00063DF1">
              <w:t>Наименование мероприятия</w:t>
            </w:r>
          </w:p>
        </w:tc>
        <w:tc>
          <w:tcPr>
            <w:tcW w:w="2827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3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47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E56ABF">
        <w:trPr>
          <w:jc w:val="center"/>
        </w:trPr>
        <w:tc>
          <w:tcPr>
            <w:tcW w:w="304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77" w:type="dxa"/>
            <w:vAlign w:val="center"/>
          </w:tcPr>
          <w:p w:rsidR="00DB70BA" w:rsidRPr="00063DF1" w:rsidRDefault="00DB70BA" w:rsidP="00094016">
            <w:pPr>
              <w:pStyle w:val="aa"/>
              <w:jc w:val="left"/>
            </w:pPr>
            <w:r w:rsidRPr="00063DF1">
              <w:t>2</w:t>
            </w:r>
          </w:p>
        </w:tc>
        <w:tc>
          <w:tcPr>
            <w:tcW w:w="2827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3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47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786882" w:rsidRPr="00AF49A3" w:rsidTr="00E56ABF">
        <w:trPr>
          <w:jc w:val="center"/>
        </w:trPr>
        <w:tc>
          <w:tcPr>
            <w:tcW w:w="3045" w:type="dxa"/>
            <w:vAlign w:val="center"/>
          </w:tcPr>
          <w:p w:rsidR="00786882" w:rsidRPr="00786882" w:rsidRDefault="00786882" w:rsidP="0078688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по ремонту и обслуживанию тепломеханического оборудования и сетей</w:t>
            </w:r>
          </w:p>
        </w:tc>
        <w:tc>
          <w:tcPr>
            <w:tcW w:w="3677" w:type="dxa"/>
            <w:vAlign w:val="center"/>
          </w:tcPr>
          <w:p w:rsidR="00786882" w:rsidRPr="00063DF1" w:rsidRDefault="00786882" w:rsidP="00094016">
            <w:pPr>
              <w:pStyle w:val="aa"/>
              <w:jc w:val="left"/>
            </w:pPr>
          </w:p>
        </w:tc>
        <w:tc>
          <w:tcPr>
            <w:tcW w:w="2827" w:type="dxa"/>
            <w:vAlign w:val="center"/>
          </w:tcPr>
          <w:p w:rsidR="00786882" w:rsidRPr="00063DF1" w:rsidRDefault="00786882" w:rsidP="00DB70BA">
            <w:pPr>
              <w:pStyle w:val="aa"/>
            </w:pPr>
          </w:p>
        </w:tc>
        <w:tc>
          <w:tcPr>
            <w:tcW w:w="1383" w:type="dxa"/>
            <w:vAlign w:val="center"/>
          </w:tcPr>
          <w:p w:rsidR="00786882" w:rsidRPr="00063DF1" w:rsidRDefault="00786882" w:rsidP="00DB70BA">
            <w:pPr>
              <w:pStyle w:val="aa"/>
            </w:pPr>
          </w:p>
        </w:tc>
        <w:tc>
          <w:tcPr>
            <w:tcW w:w="3284" w:type="dxa"/>
            <w:vAlign w:val="center"/>
          </w:tcPr>
          <w:p w:rsidR="00786882" w:rsidRPr="00063DF1" w:rsidRDefault="00786882" w:rsidP="00DB70BA">
            <w:pPr>
              <w:pStyle w:val="aa"/>
            </w:pPr>
          </w:p>
        </w:tc>
        <w:tc>
          <w:tcPr>
            <w:tcW w:w="1347" w:type="dxa"/>
            <w:vAlign w:val="center"/>
          </w:tcPr>
          <w:p w:rsidR="00786882" w:rsidRPr="00063DF1" w:rsidRDefault="00786882" w:rsidP="00DB70BA">
            <w:pPr>
              <w:pStyle w:val="aa"/>
            </w:pPr>
          </w:p>
        </w:tc>
      </w:tr>
      <w:tr w:rsidR="00786882" w:rsidRPr="00AF49A3" w:rsidTr="00E56ABF">
        <w:trPr>
          <w:jc w:val="center"/>
        </w:trPr>
        <w:tc>
          <w:tcPr>
            <w:tcW w:w="3045" w:type="dxa"/>
            <w:vAlign w:val="center"/>
          </w:tcPr>
          <w:p w:rsidR="00786882" w:rsidRPr="00786882" w:rsidRDefault="00786882" w:rsidP="00786882">
            <w:pPr>
              <w:pStyle w:val="aa"/>
              <w:rPr>
                <w:i/>
              </w:rPr>
            </w:pPr>
            <w:r>
              <w:rPr>
                <w:i/>
              </w:rPr>
              <w:t xml:space="preserve">Участок ремонтно-механических мастерских и </w:t>
            </w:r>
            <w:proofErr w:type="spellStart"/>
            <w:r>
              <w:rPr>
                <w:i/>
              </w:rPr>
              <w:t>грузоподьемных</w:t>
            </w:r>
            <w:proofErr w:type="spellEnd"/>
            <w:r>
              <w:rPr>
                <w:i/>
              </w:rPr>
              <w:t xml:space="preserve"> механизмов</w:t>
            </w:r>
          </w:p>
        </w:tc>
        <w:tc>
          <w:tcPr>
            <w:tcW w:w="3677" w:type="dxa"/>
            <w:vAlign w:val="center"/>
          </w:tcPr>
          <w:p w:rsidR="00786882" w:rsidRPr="00063DF1" w:rsidRDefault="00786882" w:rsidP="00094016">
            <w:pPr>
              <w:pStyle w:val="aa"/>
              <w:jc w:val="left"/>
            </w:pPr>
          </w:p>
        </w:tc>
        <w:tc>
          <w:tcPr>
            <w:tcW w:w="2827" w:type="dxa"/>
            <w:vAlign w:val="center"/>
          </w:tcPr>
          <w:p w:rsidR="00786882" w:rsidRPr="00063DF1" w:rsidRDefault="00786882" w:rsidP="00DB70BA">
            <w:pPr>
              <w:pStyle w:val="aa"/>
            </w:pPr>
          </w:p>
        </w:tc>
        <w:tc>
          <w:tcPr>
            <w:tcW w:w="1383" w:type="dxa"/>
            <w:vAlign w:val="center"/>
          </w:tcPr>
          <w:p w:rsidR="00786882" w:rsidRPr="00063DF1" w:rsidRDefault="00786882" w:rsidP="00DB70BA">
            <w:pPr>
              <w:pStyle w:val="aa"/>
            </w:pPr>
          </w:p>
        </w:tc>
        <w:tc>
          <w:tcPr>
            <w:tcW w:w="3284" w:type="dxa"/>
            <w:vAlign w:val="center"/>
          </w:tcPr>
          <w:p w:rsidR="00786882" w:rsidRPr="00063DF1" w:rsidRDefault="00786882" w:rsidP="00DB70BA">
            <w:pPr>
              <w:pStyle w:val="aa"/>
            </w:pPr>
          </w:p>
        </w:tc>
        <w:tc>
          <w:tcPr>
            <w:tcW w:w="1347" w:type="dxa"/>
            <w:vAlign w:val="center"/>
          </w:tcPr>
          <w:p w:rsidR="00786882" w:rsidRPr="00063DF1" w:rsidRDefault="00786882" w:rsidP="00DB70BA">
            <w:pPr>
              <w:pStyle w:val="aa"/>
            </w:pPr>
          </w:p>
        </w:tc>
      </w:tr>
      <w:tr w:rsidR="00A061D4" w:rsidRPr="00AF49A3" w:rsidTr="003E0566">
        <w:trPr>
          <w:jc w:val="center"/>
        </w:trPr>
        <w:tc>
          <w:tcPr>
            <w:tcW w:w="3045" w:type="dxa"/>
            <w:vAlign w:val="center"/>
          </w:tcPr>
          <w:p w:rsidR="00A061D4" w:rsidRPr="00786882" w:rsidRDefault="00A061D4" w:rsidP="00A061D4">
            <w:pPr>
              <w:pStyle w:val="aa"/>
              <w:jc w:val="left"/>
            </w:pPr>
            <w:r>
              <w:t xml:space="preserve">99. Мастер по ремонту оборудования </w:t>
            </w:r>
          </w:p>
        </w:tc>
        <w:tc>
          <w:tcPr>
            <w:tcW w:w="3677" w:type="dxa"/>
            <w:vAlign w:val="center"/>
          </w:tcPr>
          <w:p w:rsidR="00A061D4" w:rsidRPr="00BA4149" w:rsidRDefault="00A061D4" w:rsidP="00094016">
            <w:pPr>
              <w:rPr>
                <w:sz w:val="20"/>
              </w:rPr>
            </w:pPr>
            <w:r w:rsidRPr="00BA4149">
              <w:rPr>
                <w:sz w:val="20"/>
              </w:rPr>
              <w:t>Использовать средства индивидуальной защиты органов слуха – Вкладыш «</w:t>
            </w:r>
            <w:proofErr w:type="spellStart"/>
            <w:r w:rsidRPr="00BA4149">
              <w:rPr>
                <w:sz w:val="20"/>
              </w:rPr>
              <w:t>Беруши</w:t>
            </w:r>
            <w:proofErr w:type="spellEnd"/>
            <w:r w:rsidRPr="00BA4149">
              <w:rPr>
                <w:sz w:val="20"/>
              </w:rPr>
              <w:t>» ЗМ 1110 на шнурке.</w:t>
            </w:r>
          </w:p>
        </w:tc>
        <w:tc>
          <w:tcPr>
            <w:tcW w:w="2827" w:type="dxa"/>
            <w:vAlign w:val="center"/>
          </w:tcPr>
          <w:p w:rsidR="00A061D4" w:rsidRPr="00BA4149" w:rsidRDefault="00A061D4" w:rsidP="00210622">
            <w:pPr>
              <w:rPr>
                <w:sz w:val="20"/>
              </w:rPr>
            </w:pPr>
            <w:r w:rsidRPr="00BA4149">
              <w:rPr>
                <w:sz w:val="20"/>
              </w:rPr>
              <w:t>Снижение уровня воздействия на органы слуха.</w:t>
            </w:r>
          </w:p>
        </w:tc>
        <w:tc>
          <w:tcPr>
            <w:tcW w:w="1383" w:type="dxa"/>
          </w:tcPr>
          <w:p w:rsidR="00A061D4" w:rsidRPr="00BA4149" w:rsidRDefault="00A061D4" w:rsidP="00A061D4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4" w:type="dxa"/>
            <w:vAlign w:val="center"/>
          </w:tcPr>
          <w:p w:rsidR="00A061D4" w:rsidRPr="008B1840" w:rsidRDefault="00A061D4" w:rsidP="00A061D4">
            <w:pPr>
              <w:pStyle w:val="aa"/>
            </w:pPr>
            <w:r w:rsidRPr="008B1840">
              <w:t>ЦРОТОС, СОП</w:t>
            </w:r>
          </w:p>
        </w:tc>
        <w:tc>
          <w:tcPr>
            <w:tcW w:w="1347" w:type="dxa"/>
            <w:vAlign w:val="center"/>
          </w:tcPr>
          <w:p w:rsidR="00A061D4" w:rsidRPr="00BA4149" w:rsidRDefault="00A061D4" w:rsidP="00A061D4">
            <w:pPr>
              <w:pStyle w:val="aa"/>
            </w:pPr>
            <w:r w:rsidRPr="00BA4149">
              <w:t>Выполняется</w:t>
            </w:r>
          </w:p>
        </w:tc>
      </w:tr>
      <w:tr w:rsidR="00A061D4" w:rsidRPr="00AF49A3" w:rsidTr="003E0566">
        <w:trPr>
          <w:jc w:val="center"/>
        </w:trPr>
        <w:tc>
          <w:tcPr>
            <w:tcW w:w="3045" w:type="dxa"/>
            <w:vAlign w:val="center"/>
          </w:tcPr>
          <w:p w:rsidR="00A061D4" w:rsidRPr="00786882" w:rsidRDefault="00A061D4" w:rsidP="00A061D4">
            <w:pPr>
              <w:pStyle w:val="aa"/>
              <w:jc w:val="left"/>
            </w:pPr>
            <w:r>
              <w:t>100. Токарь 6 разряда</w:t>
            </w:r>
          </w:p>
        </w:tc>
        <w:tc>
          <w:tcPr>
            <w:tcW w:w="3677" w:type="dxa"/>
            <w:vAlign w:val="center"/>
          </w:tcPr>
          <w:p w:rsidR="00A061D4" w:rsidRPr="00BA4149" w:rsidRDefault="00A061D4" w:rsidP="00094016">
            <w:pPr>
              <w:rPr>
                <w:sz w:val="20"/>
              </w:rPr>
            </w:pPr>
            <w:r w:rsidRPr="00BA4149">
              <w:rPr>
                <w:sz w:val="20"/>
              </w:rPr>
              <w:t>Использовать средства индивидуальной защиты органов слуха – Вкладыш «</w:t>
            </w:r>
            <w:proofErr w:type="spellStart"/>
            <w:r w:rsidRPr="00BA4149">
              <w:rPr>
                <w:sz w:val="20"/>
              </w:rPr>
              <w:t>Беруши</w:t>
            </w:r>
            <w:proofErr w:type="spellEnd"/>
            <w:r w:rsidRPr="00BA4149">
              <w:rPr>
                <w:sz w:val="20"/>
              </w:rPr>
              <w:t>» ЗМ 1110 на шнурке.</w:t>
            </w:r>
          </w:p>
        </w:tc>
        <w:tc>
          <w:tcPr>
            <w:tcW w:w="2827" w:type="dxa"/>
            <w:vAlign w:val="center"/>
          </w:tcPr>
          <w:p w:rsidR="00A061D4" w:rsidRPr="00BA4149" w:rsidRDefault="00A061D4" w:rsidP="00210622">
            <w:pPr>
              <w:rPr>
                <w:sz w:val="20"/>
              </w:rPr>
            </w:pPr>
            <w:r w:rsidRPr="00BA4149">
              <w:rPr>
                <w:sz w:val="20"/>
              </w:rPr>
              <w:t>Снижение уровня воздействия на органы слуха.</w:t>
            </w:r>
          </w:p>
        </w:tc>
        <w:tc>
          <w:tcPr>
            <w:tcW w:w="1383" w:type="dxa"/>
          </w:tcPr>
          <w:p w:rsidR="00A061D4" w:rsidRPr="00BA4149" w:rsidRDefault="00A061D4" w:rsidP="00A061D4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4" w:type="dxa"/>
            <w:vAlign w:val="center"/>
          </w:tcPr>
          <w:p w:rsidR="00A061D4" w:rsidRPr="008B1840" w:rsidRDefault="00A061D4" w:rsidP="00A061D4">
            <w:pPr>
              <w:pStyle w:val="aa"/>
            </w:pPr>
            <w:r w:rsidRPr="008B1840">
              <w:t>ЦРОТОС, СОП</w:t>
            </w:r>
          </w:p>
        </w:tc>
        <w:tc>
          <w:tcPr>
            <w:tcW w:w="1347" w:type="dxa"/>
            <w:vAlign w:val="center"/>
          </w:tcPr>
          <w:p w:rsidR="00A061D4" w:rsidRPr="00BA4149" w:rsidRDefault="00A061D4" w:rsidP="00A061D4">
            <w:pPr>
              <w:pStyle w:val="aa"/>
            </w:pPr>
            <w:r w:rsidRPr="00BA4149">
              <w:t>Выполняется</w:t>
            </w:r>
          </w:p>
        </w:tc>
      </w:tr>
      <w:tr w:rsidR="003A46C8" w:rsidRPr="00AF49A3" w:rsidTr="00257130">
        <w:trPr>
          <w:jc w:val="center"/>
        </w:trPr>
        <w:tc>
          <w:tcPr>
            <w:tcW w:w="3045" w:type="dxa"/>
            <w:vAlign w:val="center"/>
          </w:tcPr>
          <w:p w:rsidR="003A46C8" w:rsidRDefault="003A46C8" w:rsidP="003A46C8">
            <w:pPr>
              <w:pStyle w:val="aa"/>
              <w:jc w:val="left"/>
            </w:pPr>
          </w:p>
        </w:tc>
        <w:tc>
          <w:tcPr>
            <w:tcW w:w="3677" w:type="dxa"/>
            <w:vAlign w:val="center"/>
          </w:tcPr>
          <w:p w:rsidR="003A46C8" w:rsidRDefault="003A46C8" w:rsidP="00094016">
            <w:pPr>
              <w:pStyle w:val="aa"/>
              <w:jc w:val="left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27" w:type="dxa"/>
            <w:vAlign w:val="center"/>
          </w:tcPr>
          <w:p w:rsidR="003A46C8" w:rsidRDefault="003A46C8" w:rsidP="00210622">
            <w:pPr>
              <w:pStyle w:val="aa"/>
              <w:jc w:val="left"/>
            </w:pPr>
            <w:r>
              <w:t xml:space="preserve">Снижение тяжести трудового процесса </w:t>
            </w:r>
          </w:p>
        </w:tc>
        <w:tc>
          <w:tcPr>
            <w:tcW w:w="1383" w:type="dxa"/>
          </w:tcPr>
          <w:p w:rsidR="003A46C8" w:rsidRPr="00BA4149" w:rsidRDefault="003A46C8" w:rsidP="003A46C8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4" w:type="dxa"/>
          </w:tcPr>
          <w:p w:rsidR="003A46C8" w:rsidRPr="008B1840" w:rsidRDefault="003A46C8" w:rsidP="003A46C8">
            <w:pPr>
              <w:jc w:val="center"/>
              <w:rPr>
                <w:sz w:val="20"/>
              </w:rPr>
            </w:pPr>
            <w:r w:rsidRPr="008B1840">
              <w:rPr>
                <w:sz w:val="20"/>
              </w:rPr>
              <w:t>ЦРОТОС</w:t>
            </w:r>
          </w:p>
        </w:tc>
        <w:tc>
          <w:tcPr>
            <w:tcW w:w="1347" w:type="dxa"/>
            <w:vAlign w:val="center"/>
          </w:tcPr>
          <w:p w:rsidR="003A46C8" w:rsidRPr="00063DF1" w:rsidRDefault="003A46C8" w:rsidP="003A46C8">
            <w:pPr>
              <w:pStyle w:val="aa"/>
            </w:pPr>
            <w:r w:rsidRPr="00BA4149">
              <w:t>Выполняется</w:t>
            </w:r>
          </w:p>
        </w:tc>
      </w:tr>
      <w:tr w:rsidR="00A061D4" w:rsidRPr="00AF49A3" w:rsidTr="005C7580">
        <w:trPr>
          <w:jc w:val="center"/>
        </w:trPr>
        <w:tc>
          <w:tcPr>
            <w:tcW w:w="3045" w:type="dxa"/>
            <w:vAlign w:val="center"/>
          </w:tcPr>
          <w:p w:rsidR="00A061D4" w:rsidRPr="00786882" w:rsidRDefault="00A061D4" w:rsidP="00A061D4">
            <w:pPr>
              <w:pStyle w:val="aa"/>
              <w:jc w:val="left"/>
            </w:pPr>
            <w:r>
              <w:t>101. Электрослесарь по ремонту электрооборудования электростанций 5 разряда</w:t>
            </w:r>
          </w:p>
        </w:tc>
        <w:tc>
          <w:tcPr>
            <w:tcW w:w="3677" w:type="dxa"/>
            <w:vAlign w:val="center"/>
          </w:tcPr>
          <w:p w:rsidR="00A061D4" w:rsidRPr="00BA4149" w:rsidRDefault="00A061D4" w:rsidP="00094016">
            <w:pPr>
              <w:rPr>
                <w:sz w:val="20"/>
              </w:rPr>
            </w:pPr>
            <w:r w:rsidRPr="00BA4149">
              <w:rPr>
                <w:sz w:val="20"/>
              </w:rPr>
              <w:t>Использовать средства индивидуальной защиты органов слуха – Вкладыш «</w:t>
            </w:r>
            <w:proofErr w:type="spellStart"/>
            <w:r w:rsidRPr="00BA4149">
              <w:rPr>
                <w:sz w:val="20"/>
              </w:rPr>
              <w:t>Беруши</w:t>
            </w:r>
            <w:proofErr w:type="spellEnd"/>
            <w:r w:rsidRPr="00BA4149">
              <w:rPr>
                <w:sz w:val="20"/>
              </w:rPr>
              <w:t>» ЗМ 1110 на шнурке.</w:t>
            </w:r>
          </w:p>
        </w:tc>
        <w:tc>
          <w:tcPr>
            <w:tcW w:w="2827" w:type="dxa"/>
            <w:vAlign w:val="center"/>
          </w:tcPr>
          <w:p w:rsidR="00A061D4" w:rsidRPr="00BA4149" w:rsidRDefault="00A061D4" w:rsidP="00210622">
            <w:pPr>
              <w:rPr>
                <w:sz w:val="20"/>
              </w:rPr>
            </w:pPr>
            <w:r w:rsidRPr="00BA4149">
              <w:rPr>
                <w:sz w:val="20"/>
              </w:rPr>
              <w:t>Снижение уровня воздействия на органы слуха.</w:t>
            </w:r>
          </w:p>
        </w:tc>
        <w:tc>
          <w:tcPr>
            <w:tcW w:w="1383" w:type="dxa"/>
          </w:tcPr>
          <w:p w:rsidR="00A061D4" w:rsidRPr="00BA4149" w:rsidRDefault="00A061D4" w:rsidP="00A061D4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4" w:type="dxa"/>
            <w:vAlign w:val="center"/>
          </w:tcPr>
          <w:p w:rsidR="00A061D4" w:rsidRPr="008B1840" w:rsidRDefault="00A061D4" w:rsidP="00A061D4">
            <w:pPr>
              <w:pStyle w:val="aa"/>
            </w:pPr>
            <w:r w:rsidRPr="008B1840">
              <w:t>ЦРОТОС, СОП</w:t>
            </w:r>
          </w:p>
        </w:tc>
        <w:tc>
          <w:tcPr>
            <w:tcW w:w="1347" w:type="dxa"/>
            <w:vAlign w:val="center"/>
          </w:tcPr>
          <w:p w:rsidR="00A061D4" w:rsidRPr="00BA4149" w:rsidRDefault="00A061D4" w:rsidP="00A061D4">
            <w:pPr>
              <w:pStyle w:val="aa"/>
            </w:pPr>
            <w:r w:rsidRPr="00BA4149">
              <w:t>Выполняется</w:t>
            </w:r>
          </w:p>
        </w:tc>
      </w:tr>
      <w:tr w:rsidR="00A061D4" w:rsidRPr="00AF49A3" w:rsidTr="00A849C0">
        <w:trPr>
          <w:jc w:val="center"/>
        </w:trPr>
        <w:tc>
          <w:tcPr>
            <w:tcW w:w="3045" w:type="dxa"/>
            <w:vAlign w:val="center"/>
          </w:tcPr>
          <w:p w:rsidR="00A061D4" w:rsidRDefault="00A061D4" w:rsidP="00A061D4">
            <w:pPr>
              <w:pStyle w:val="aa"/>
              <w:jc w:val="left"/>
            </w:pPr>
          </w:p>
        </w:tc>
        <w:tc>
          <w:tcPr>
            <w:tcW w:w="3677" w:type="dxa"/>
            <w:vAlign w:val="center"/>
          </w:tcPr>
          <w:p w:rsidR="00A061D4" w:rsidRDefault="00A061D4" w:rsidP="00094016">
            <w:pPr>
              <w:pStyle w:val="aa"/>
              <w:jc w:val="left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27" w:type="dxa"/>
            <w:vAlign w:val="center"/>
          </w:tcPr>
          <w:p w:rsidR="00A061D4" w:rsidRDefault="00A061D4" w:rsidP="00210622">
            <w:pPr>
              <w:pStyle w:val="aa"/>
              <w:jc w:val="left"/>
            </w:pPr>
            <w:r>
              <w:t xml:space="preserve">Снижение времени воздействия фактора </w:t>
            </w:r>
          </w:p>
        </w:tc>
        <w:tc>
          <w:tcPr>
            <w:tcW w:w="1383" w:type="dxa"/>
          </w:tcPr>
          <w:p w:rsidR="00A061D4" w:rsidRPr="00BA4149" w:rsidRDefault="00A061D4" w:rsidP="00A061D4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4" w:type="dxa"/>
          </w:tcPr>
          <w:p w:rsidR="00A061D4" w:rsidRPr="008B1840" w:rsidRDefault="00A061D4" w:rsidP="00A061D4">
            <w:pPr>
              <w:jc w:val="center"/>
              <w:rPr>
                <w:sz w:val="20"/>
              </w:rPr>
            </w:pPr>
            <w:r w:rsidRPr="008B1840">
              <w:rPr>
                <w:sz w:val="20"/>
              </w:rPr>
              <w:t>ЦРОТОС</w:t>
            </w:r>
          </w:p>
        </w:tc>
        <w:tc>
          <w:tcPr>
            <w:tcW w:w="1347" w:type="dxa"/>
            <w:vAlign w:val="center"/>
          </w:tcPr>
          <w:p w:rsidR="00A061D4" w:rsidRPr="00063DF1" w:rsidRDefault="00A061D4" w:rsidP="00A061D4">
            <w:pPr>
              <w:pStyle w:val="aa"/>
            </w:pPr>
            <w:r w:rsidRPr="00BA4149">
              <w:t>Выполняется</w:t>
            </w:r>
          </w:p>
        </w:tc>
      </w:tr>
      <w:tr w:rsidR="004C0FD2" w:rsidRPr="00AF49A3" w:rsidTr="00901698">
        <w:trPr>
          <w:jc w:val="center"/>
        </w:trPr>
        <w:tc>
          <w:tcPr>
            <w:tcW w:w="3045" w:type="dxa"/>
            <w:vAlign w:val="center"/>
          </w:tcPr>
          <w:p w:rsidR="004C0FD2" w:rsidRDefault="004C0FD2" w:rsidP="004C0FD2">
            <w:pPr>
              <w:pStyle w:val="aa"/>
              <w:jc w:val="left"/>
            </w:pPr>
          </w:p>
        </w:tc>
        <w:tc>
          <w:tcPr>
            <w:tcW w:w="3677" w:type="dxa"/>
            <w:vAlign w:val="center"/>
          </w:tcPr>
          <w:p w:rsidR="004C0FD2" w:rsidRDefault="004C0FD2" w:rsidP="00094016">
            <w:pPr>
              <w:pStyle w:val="aa"/>
              <w:jc w:val="left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27" w:type="dxa"/>
            <w:vAlign w:val="center"/>
          </w:tcPr>
          <w:p w:rsidR="004C0FD2" w:rsidRDefault="004C0FD2" w:rsidP="00210622">
            <w:pPr>
              <w:pStyle w:val="aa"/>
              <w:jc w:val="left"/>
            </w:pPr>
            <w:r>
              <w:t xml:space="preserve">Снижение тяжести трудового процесса </w:t>
            </w:r>
          </w:p>
        </w:tc>
        <w:tc>
          <w:tcPr>
            <w:tcW w:w="1383" w:type="dxa"/>
          </w:tcPr>
          <w:p w:rsidR="004C0FD2" w:rsidRPr="00BA4149" w:rsidRDefault="004C0FD2" w:rsidP="004C0FD2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4" w:type="dxa"/>
          </w:tcPr>
          <w:p w:rsidR="004C0FD2" w:rsidRPr="008B1840" w:rsidRDefault="004C0FD2" w:rsidP="004C0FD2">
            <w:pPr>
              <w:jc w:val="center"/>
              <w:rPr>
                <w:sz w:val="20"/>
              </w:rPr>
            </w:pPr>
            <w:r w:rsidRPr="008B1840">
              <w:rPr>
                <w:sz w:val="20"/>
              </w:rPr>
              <w:t>ЦРОТОС</w:t>
            </w:r>
          </w:p>
        </w:tc>
        <w:tc>
          <w:tcPr>
            <w:tcW w:w="1347" w:type="dxa"/>
            <w:vAlign w:val="center"/>
          </w:tcPr>
          <w:p w:rsidR="004C0FD2" w:rsidRPr="00063DF1" w:rsidRDefault="004C0FD2" w:rsidP="004C0FD2">
            <w:pPr>
              <w:pStyle w:val="aa"/>
            </w:pPr>
            <w:r w:rsidRPr="00BA4149">
              <w:t>Выполняется</w:t>
            </w:r>
          </w:p>
        </w:tc>
      </w:tr>
      <w:tr w:rsidR="004C0FD2" w:rsidRPr="00AF49A3" w:rsidTr="00E56ABF">
        <w:trPr>
          <w:jc w:val="center"/>
        </w:trPr>
        <w:tc>
          <w:tcPr>
            <w:tcW w:w="3045" w:type="dxa"/>
            <w:vAlign w:val="center"/>
          </w:tcPr>
          <w:p w:rsidR="004C0FD2" w:rsidRPr="00786882" w:rsidRDefault="004C0FD2" w:rsidP="004C0FD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Электрический цех</w:t>
            </w:r>
          </w:p>
        </w:tc>
        <w:tc>
          <w:tcPr>
            <w:tcW w:w="3677" w:type="dxa"/>
            <w:vAlign w:val="center"/>
          </w:tcPr>
          <w:p w:rsidR="004C0FD2" w:rsidRDefault="004C0FD2" w:rsidP="00094016">
            <w:pPr>
              <w:pStyle w:val="aa"/>
              <w:jc w:val="left"/>
            </w:pPr>
          </w:p>
        </w:tc>
        <w:tc>
          <w:tcPr>
            <w:tcW w:w="2827" w:type="dxa"/>
            <w:vAlign w:val="center"/>
          </w:tcPr>
          <w:p w:rsidR="004C0FD2" w:rsidRDefault="004C0FD2" w:rsidP="00210622">
            <w:pPr>
              <w:pStyle w:val="aa"/>
              <w:jc w:val="left"/>
            </w:pPr>
          </w:p>
        </w:tc>
        <w:tc>
          <w:tcPr>
            <w:tcW w:w="1383" w:type="dxa"/>
            <w:vAlign w:val="center"/>
          </w:tcPr>
          <w:p w:rsidR="004C0FD2" w:rsidRPr="00063DF1" w:rsidRDefault="004C0FD2" w:rsidP="004C0FD2">
            <w:pPr>
              <w:pStyle w:val="aa"/>
            </w:pPr>
          </w:p>
        </w:tc>
        <w:tc>
          <w:tcPr>
            <w:tcW w:w="3284" w:type="dxa"/>
            <w:vAlign w:val="center"/>
          </w:tcPr>
          <w:p w:rsidR="004C0FD2" w:rsidRPr="00063DF1" w:rsidRDefault="004C0FD2" w:rsidP="004C0FD2">
            <w:pPr>
              <w:pStyle w:val="aa"/>
            </w:pPr>
          </w:p>
        </w:tc>
        <w:tc>
          <w:tcPr>
            <w:tcW w:w="1347" w:type="dxa"/>
            <w:vAlign w:val="center"/>
          </w:tcPr>
          <w:p w:rsidR="004C0FD2" w:rsidRPr="00063DF1" w:rsidRDefault="004C0FD2" w:rsidP="004C0FD2">
            <w:pPr>
              <w:pStyle w:val="aa"/>
            </w:pPr>
          </w:p>
        </w:tc>
      </w:tr>
      <w:tr w:rsidR="004C0FD2" w:rsidRPr="00AF49A3" w:rsidTr="00E10A83">
        <w:trPr>
          <w:jc w:val="center"/>
        </w:trPr>
        <w:tc>
          <w:tcPr>
            <w:tcW w:w="3045" w:type="dxa"/>
            <w:vAlign w:val="center"/>
          </w:tcPr>
          <w:p w:rsidR="004C0FD2" w:rsidRPr="00786882" w:rsidRDefault="004C0FD2" w:rsidP="004C0FD2">
            <w:pPr>
              <w:pStyle w:val="aa"/>
              <w:jc w:val="left"/>
            </w:pPr>
            <w:r>
              <w:t>102. Старший электромонтер по обслуживанию электрооборудования электростанций 6 разряда</w:t>
            </w:r>
          </w:p>
        </w:tc>
        <w:tc>
          <w:tcPr>
            <w:tcW w:w="3677" w:type="dxa"/>
            <w:vAlign w:val="center"/>
          </w:tcPr>
          <w:p w:rsidR="004C0FD2" w:rsidRPr="00BA4149" w:rsidRDefault="004C0FD2" w:rsidP="00094016">
            <w:pPr>
              <w:rPr>
                <w:sz w:val="20"/>
              </w:rPr>
            </w:pPr>
            <w:r w:rsidRPr="00BA4149">
              <w:rPr>
                <w:sz w:val="20"/>
              </w:rPr>
              <w:t>Использовать средства индивидуальной защиты органов слуха – Вкладыш «</w:t>
            </w:r>
            <w:proofErr w:type="spellStart"/>
            <w:r w:rsidRPr="00BA4149">
              <w:rPr>
                <w:sz w:val="20"/>
              </w:rPr>
              <w:t>Беруши</w:t>
            </w:r>
            <w:proofErr w:type="spellEnd"/>
            <w:r w:rsidRPr="00BA4149">
              <w:rPr>
                <w:sz w:val="20"/>
              </w:rPr>
              <w:t>» ЗМ 1110 на шнурке.</w:t>
            </w:r>
          </w:p>
        </w:tc>
        <w:tc>
          <w:tcPr>
            <w:tcW w:w="2827" w:type="dxa"/>
            <w:vAlign w:val="center"/>
          </w:tcPr>
          <w:p w:rsidR="004C0FD2" w:rsidRPr="00BA4149" w:rsidRDefault="004C0FD2" w:rsidP="00210622">
            <w:pPr>
              <w:rPr>
                <w:sz w:val="20"/>
              </w:rPr>
            </w:pPr>
            <w:r w:rsidRPr="00BA4149">
              <w:rPr>
                <w:sz w:val="20"/>
              </w:rPr>
              <w:t>Снижение уровня воздействия на органы слуха.</w:t>
            </w:r>
          </w:p>
        </w:tc>
        <w:tc>
          <w:tcPr>
            <w:tcW w:w="1383" w:type="dxa"/>
          </w:tcPr>
          <w:p w:rsidR="004C0FD2" w:rsidRPr="00BA4149" w:rsidRDefault="004C0FD2" w:rsidP="004C0FD2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4" w:type="dxa"/>
            <w:vAlign w:val="center"/>
          </w:tcPr>
          <w:p w:rsidR="004C0FD2" w:rsidRPr="008B1840" w:rsidRDefault="004C0FD2" w:rsidP="004C0FD2">
            <w:pPr>
              <w:pStyle w:val="aa"/>
            </w:pPr>
            <w:r>
              <w:t>ЭЦ</w:t>
            </w:r>
            <w:r w:rsidRPr="008B1840">
              <w:t>, СОП</w:t>
            </w:r>
          </w:p>
        </w:tc>
        <w:tc>
          <w:tcPr>
            <w:tcW w:w="1347" w:type="dxa"/>
            <w:vAlign w:val="center"/>
          </w:tcPr>
          <w:p w:rsidR="004C0FD2" w:rsidRPr="00BA4149" w:rsidRDefault="004C0FD2" w:rsidP="004C0FD2">
            <w:pPr>
              <w:pStyle w:val="aa"/>
            </w:pPr>
            <w:r w:rsidRPr="00BA4149">
              <w:t>Выполняется</w:t>
            </w:r>
          </w:p>
        </w:tc>
      </w:tr>
      <w:tr w:rsidR="00363A34" w:rsidRPr="00AF49A3" w:rsidTr="005F1952">
        <w:trPr>
          <w:jc w:val="center"/>
        </w:trPr>
        <w:tc>
          <w:tcPr>
            <w:tcW w:w="3045" w:type="dxa"/>
            <w:vAlign w:val="center"/>
          </w:tcPr>
          <w:p w:rsidR="00363A34" w:rsidRDefault="00363A34" w:rsidP="00363A34">
            <w:pPr>
              <w:pStyle w:val="aa"/>
              <w:jc w:val="left"/>
            </w:pPr>
          </w:p>
        </w:tc>
        <w:tc>
          <w:tcPr>
            <w:tcW w:w="3677" w:type="dxa"/>
            <w:vAlign w:val="center"/>
          </w:tcPr>
          <w:p w:rsidR="00363A34" w:rsidRDefault="00363A34" w:rsidP="00094016">
            <w:pPr>
              <w:pStyle w:val="aa"/>
              <w:jc w:val="left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27" w:type="dxa"/>
            <w:vAlign w:val="center"/>
          </w:tcPr>
          <w:p w:rsidR="00363A34" w:rsidRDefault="00363A34" w:rsidP="00210622">
            <w:pPr>
              <w:pStyle w:val="aa"/>
              <w:jc w:val="left"/>
            </w:pPr>
            <w:r>
              <w:t xml:space="preserve">Снижение времени воздействия фактора </w:t>
            </w:r>
          </w:p>
        </w:tc>
        <w:tc>
          <w:tcPr>
            <w:tcW w:w="1383" w:type="dxa"/>
          </w:tcPr>
          <w:p w:rsidR="00363A34" w:rsidRPr="00BA4149" w:rsidRDefault="00363A34" w:rsidP="00363A34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4" w:type="dxa"/>
            <w:vAlign w:val="center"/>
          </w:tcPr>
          <w:p w:rsidR="00363A34" w:rsidRPr="008B1840" w:rsidRDefault="00363A34" w:rsidP="00363A34">
            <w:pPr>
              <w:pStyle w:val="aa"/>
            </w:pPr>
            <w:r>
              <w:t>ЭЦ</w:t>
            </w:r>
          </w:p>
        </w:tc>
        <w:tc>
          <w:tcPr>
            <w:tcW w:w="1347" w:type="dxa"/>
            <w:vAlign w:val="center"/>
          </w:tcPr>
          <w:p w:rsidR="00363A34" w:rsidRPr="00BA4149" w:rsidRDefault="00363A34" w:rsidP="00363A34">
            <w:pPr>
              <w:pStyle w:val="aa"/>
            </w:pPr>
            <w:r w:rsidRPr="00BA4149">
              <w:t>Выполняется</w:t>
            </w:r>
          </w:p>
        </w:tc>
      </w:tr>
      <w:tr w:rsidR="00643F07" w:rsidRPr="00AF49A3" w:rsidTr="00654723">
        <w:trPr>
          <w:jc w:val="center"/>
        </w:trPr>
        <w:tc>
          <w:tcPr>
            <w:tcW w:w="3045" w:type="dxa"/>
            <w:vAlign w:val="center"/>
          </w:tcPr>
          <w:p w:rsidR="00643F07" w:rsidRDefault="00643F07" w:rsidP="00643F07">
            <w:pPr>
              <w:pStyle w:val="aa"/>
              <w:jc w:val="left"/>
            </w:pPr>
          </w:p>
        </w:tc>
        <w:tc>
          <w:tcPr>
            <w:tcW w:w="3677" w:type="dxa"/>
            <w:vAlign w:val="center"/>
          </w:tcPr>
          <w:p w:rsidR="00643F07" w:rsidRDefault="00643F07" w:rsidP="00094016">
            <w:pPr>
              <w:pStyle w:val="aa"/>
              <w:jc w:val="left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27" w:type="dxa"/>
            <w:vAlign w:val="center"/>
          </w:tcPr>
          <w:p w:rsidR="00643F07" w:rsidRDefault="00643F07" w:rsidP="00210622">
            <w:pPr>
              <w:pStyle w:val="aa"/>
              <w:jc w:val="left"/>
            </w:pPr>
            <w:r>
              <w:t xml:space="preserve">Снижение тяжести трудового процесса </w:t>
            </w:r>
          </w:p>
        </w:tc>
        <w:tc>
          <w:tcPr>
            <w:tcW w:w="1383" w:type="dxa"/>
          </w:tcPr>
          <w:p w:rsidR="00643F07" w:rsidRPr="00BA4149" w:rsidRDefault="00643F07" w:rsidP="00643F07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4" w:type="dxa"/>
            <w:vAlign w:val="center"/>
          </w:tcPr>
          <w:p w:rsidR="00643F07" w:rsidRPr="008B1840" w:rsidRDefault="00643F07" w:rsidP="00643F07">
            <w:pPr>
              <w:pStyle w:val="aa"/>
            </w:pPr>
            <w:r>
              <w:t>ЭЦ</w:t>
            </w:r>
          </w:p>
        </w:tc>
        <w:tc>
          <w:tcPr>
            <w:tcW w:w="1347" w:type="dxa"/>
            <w:vAlign w:val="center"/>
          </w:tcPr>
          <w:p w:rsidR="00643F07" w:rsidRPr="00063DF1" w:rsidRDefault="00643F07" w:rsidP="00643F07">
            <w:pPr>
              <w:pStyle w:val="aa"/>
            </w:pPr>
            <w:r w:rsidRPr="00BA4149">
              <w:t>Выполняется</w:t>
            </w:r>
          </w:p>
        </w:tc>
      </w:tr>
      <w:tr w:rsidR="00D4406E" w:rsidRPr="00AF49A3" w:rsidTr="00B05D18">
        <w:trPr>
          <w:jc w:val="center"/>
        </w:trPr>
        <w:tc>
          <w:tcPr>
            <w:tcW w:w="3045" w:type="dxa"/>
            <w:vAlign w:val="center"/>
          </w:tcPr>
          <w:p w:rsidR="00D4406E" w:rsidRPr="00786882" w:rsidRDefault="00D4406E" w:rsidP="00D4406E">
            <w:pPr>
              <w:pStyle w:val="aa"/>
              <w:jc w:val="left"/>
            </w:pPr>
            <w:r>
              <w:t>103. Электромонтер по обслуживанию электрооборудования электростанций 5 разряда</w:t>
            </w:r>
          </w:p>
        </w:tc>
        <w:tc>
          <w:tcPr>
            <w:tcW w:w="3677" w:type="dxa"/>
            <w:vAlign w:val="center"/>
          </w:tcPr>
          <w:p w:rsidR="00D4406E" w:rsidRPr="00BA4149" w:rsidRDefault="00D4406E" w:rsidP="00094016">
            <w:pPr>
              <w:rPr>
                <w:sz w:val="20"/>
              </w:rPr>
            </w:pPr>
            <w:r w:rsidRPr="00BA4149">
              <w:rPr>
                <w:sz w:val="20"/>
              </w:rPr>
              <w:t>Использовать средства индивидуальной защиты органов слуха – Вкладыш «</w:t>
            </w:r>
            <w:proofErr w:type="spellStart"/>
            <w:r w:rsidRPr="00BA4149">
              <w:rPr>
                <w:sz w:val="20"/>
              </w:rPr>
              <w:t>Беруши</w:t>
            </w:r>
            <w:proofErr w:type="spellEnd"/>
            <w:r w:rsidRPr="00BA4149">
              <w:rPr>
                <w:sz w:val="20"/>
              </w:rPr>
              <w:t>» ЗМ 1110 на шнурке.</w:t>
            </w:r>
          </w:p>
        </w:tc>
        <w:tc>
          <w:tcPr>
            <w:tcW w:w="2827" w:type="dxa"/>
            <w:vAlign w:val="center"/>
          </w:tcPr>
          <w:p w:rsidR="00D4406E" w:rsidRPr="00BA4149" w:rsidRDefault="00D4406E" w:rsidP="00D4406E">
            <w:pPr>
              <w:rPr>
                <w:sz w:val="20"/>
              </w:rPr>
            </w:pPr>
            <w:r w:rsidRPr="00BA4149">
              <w:rPr>
                <w:sz w:val="20"/>
              </w:rPr>
              <w:t>Снижение уровня воздействия на органы слуха.</w:t>
            </w:r>
          </w:p>
        </w:tc>
        <w:tc>
          <w:tcPr>
            <w:tcW w:w="1383" w:type="dxa"/>
          </w:tcPr>
          <w:p w:rsidR="00D4406E" w:rsidRPr="00BA4149" w:rsidRDefault="00D4406E" w:rsidP="00D4406E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4" w:type="dxa"/>
            <w:vAlign w:val="center"/>
          </w:tcPr>
          <w:p w:rsidR="00D4406E" w:rsidRPr="008B1840" w:rsidRDefault="00D4406E" w:rsidP="00D4406E">
            <w:pPr>
              <w:pStyle w:val="aa"/>
            </w:pPr>
            <w:r>
              <w:t>ЭЦ</w:t>
            </w:r>
            <w:r w:rsidRPr="008B1840">
              <w:t>, СОП</w:t>
            </w:r>
          </w:p>
        </w:tc>
        <w:tc>
          <w:tcPr>
            <w:tcW w:w="1347" w:type="dxa"/>
            <w:vAlign w:val="center"/>
          </w:tcPr>
          <w:p w:rsidR="00D4406E" w:rsidRPr="00BA4149" w:rsidRDefault="00D4406E" w:rsidP="00D4406E">
            <w:pPr>
              <w:pStyle w:val="aa"/>
            </w:pPr>
            <w:r w:rsidRPr="00BA4149">
              <w:t>Выполняется</w:t>
            </w:r>
          </w:p>
        </w:tc>
      </w:tr>
      <w:tr w:rsidR="00240930" w:rsidRPr="00AF49A3" w:rsidTr="0074149A">
        <w:trPr>
          <w:jc w:val="center"/>
        </w:trPr>
        <w:tc>
          <w:tcPr>
            <w:tcW w:w="3045" w:type="dxa"/>
            <w:vAlign w:val="center"/>
          </w:tcPr>
          <w:p w:rsidR="00240930" w:rsidRDefault="00240930" w:rsidP="00240930">
            <w:pPr>
              <w:pStyle w:val="aa"/>
              <w:jc w:val="left"/>
            </w:pPr>
          </w:p>
        </w:tc>
        <w:tc>
          <w:tcPr>
            <w:tcW w:w="3677" w:type="dxa"/>
            <w:vAlign w:val="center"/>
          </w:tcPr>
          <w:p w:rsidR="00240930" w:rsidRDefault="00240930" w:rsidP="00094016">
            <w:pPr>
              <w:pStyle w:val="aa"/>
              <w:jc w:val="left"/>
            </w:pPr>
            <w:r>
              <w:t>Микроклимат: Организовать рацио</w:t>
            </w:r>
            <w:r>
              <w:lastRenderedPageBreak/>
              <w:t>нальные режимы труда  и отдыха</w:t>
            </w:r>
          </w:p>
        </w:tc>
        <w:tc>
          <w:tcPr>
            <w:tcW w:w="2827" w:type="dxa"/>
            <w:vAlign w:val="center"/>
          </w:tcPr>
          <w:p w:rsidR="00240930" w:rsidRDefault="00240930" w:rsidP="00240930">
            <w:pPr>
              <w:pStyle w:val="aa"/>
              <w:jc w:val="left"/>
            </w:pPr>
            <w:r>
              <w:lastRenderedPageBreak/>
              <w:t>Снижение времени воздей</w:t>
            </w:r>
            <w:r>
              <w:lastRenderedPageBreak/>
              <w:t xml:space="preserve">ствия фактора </w:t>
            </w:r>
          </w:p>
        </w:tc>
        <w:tc>
          <w:tcPr>
            <w:tcW w:w="1383" w:type="dxa"/>
          </w:tcPr>
          <w:p w:rsidR="00240930" w:rsidRPr="00BA4149" w:rsidRDefault="00240930" w:rsidP="00240930">
            <w:pPr>
              <w:rPr>
                <w:sz w:val="20"/>
              </w:rPr>
            </w:pPr>
            <w:r w:rsidRPr="00BA4149">
              <w:rPr>
                <w:sz w:val="20"/>
              </w:rPr>
              <w:lastRenderedPageBreak/>
              <w:t>постоянно</w:t>
            </w:r>
          </w:p>
        </w:tc>
        <w:tc>
          <w:tcPr>
            <w:tcW w:w="3284" w:type="dxa"/>
            <w:vAlign w:val="center"/>
          </w:tcPr>
          <w:p w:rsidR="00240930" w:rsidRPr="008B1840" w:rsidRDefault="00240930" w:rsidP="00240930">
            <w:pPr>
              <w:pStyle w:val="aa"/>
            </w:pPr>
            <w:r>
              <w:t>ЭЦ</w:t>
            </w:r>
          </w:p>
        </w:tc>
        <w:tc>
          <w:tcPr>
            <w:tcW w:w="1347" w:type="dxa"/>
            <w:vAlign w:val="center"/>
          </w:tcPr>
          <w:p w:rsidR="00240930" w:rsidRPr="00BA4149" w:rsidRDefault="00240930" w:rsidP="00240930">
            <w:pPr>
              <w:pStyle w:val="aa"/>
            </w:pPr>
            <w:r w:rsidRPr="00BA4149">
              <w:t>Выполняется</w:t>
            </w:r>
          </w:p>
        </w:tc>
      </w:tr>
      <w:tr w:rsidR="00955AEB" w:rsidRPr="00AF49A3" w:rsidTr="00E362B8">
        <w:trPr>
          <w:jc w:val="center"/>
        </w:trPr>
        <w:tc>
          <w:tcPr>
            <w:tcW w:w="3045" w:type="dxa"/>
            <w:vAlign w:val="center"/>
          </w:tcPr>
          <w:p w:rsidR="00955AEB" w:rsidRDefault="00955AEB" w:rsidP="00955AEB">
            <w:pPr>
              <w:pStyle w:val="aa"/>
              <w:jc w:val="left"/>
            </w:pPr>
          </w:p>
        </w:tc>
        <w:tc>
          <w:tcPr>
            <w:tcW w:w="3677" w:type="dxa"/>
            <w:vAlign w:val="center"/>
          </w:tcPr>
          <w:p w:rsidR="00955AEB" w:rsidRDefault="00955AEB" w:rsidP="00955AEB">
            <w:pPr>
              <w:pStyle w:val="aa"/>
              <w:jc w:val="left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27" w:type="dxa"/>
            <w:vAlign w:val="center"/>
          </w:tcPr>
          <w:p w:rsidR="00955AEB" w:rsidRDefault="00955AEB" w:rsidP="00955AEB">
            <w:pPr>
              <w:pStyle w:val="aa"/>
              <w:jc w:val="left"/>
            </w:pPr>
            <w:r>
              <w:t xml:space="preserve">Снижение тяжести трудового процесса </w:t>
            </w:r>
          </w:p>
        </w:tc>
        <w:tc>
          <w:tcPr>
            <w:tcW w:w="1383" w:type="dxa"/>
          </w:tcPr>
          <w:p w:rsidR="00955AEB" w:rsidRPr="00BA4149" w:rsidRDefault="00955AEB" w:rsidP="00955AEB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4" w:type="dxa"/>
            <w:vAlign w:val="center"/>
          </w:tcPr>
          <w:p w:rsidR="00955AEB" w:rsidRPr="008B1840" w:rsidRDefault="00955AEB" w:rsidP="00955AEB">
            <w:pPr>
              <w:pStyle w:val="aa"/>
            </w:pPr>
            <w:r>
              <w:t>ЭЦ</w:t>
            </w:r>
          </w:p>
        </w:tc>
        <w:tc>
          <w:tcPr>
            <w:tcW w:w="1347" w:type="dxa"/>
            <w:vAlign w:val="center"/>
          </w:tcPr>
          <w:p w:rsidR="00955AEB" w:rsidRPr="00063DF1" w:rsidRDefault="00955AEB" w:rsidP="00955AEB">
            <w:pPr>
              <w:pStyle w:val="aa"/>
            </w:pPr>
            <w:r w:rsidRPr="00BA4149">
              <w:t>Выполняется</w:t>
            </w:r>
          </w:p>
        </w:tc>
      </w:tr>
      <w:tr w:rsidR="00D4406E" w:rsidRPr="00AF49A3" w:rsidTr="00E56ABF">
        <w:trPr>
          <w:jc w:val="center"/>
        </w:trPr>
        <w:tc>
          <w:tcPr>
            <w:tcW w:w="3045" w:type="dxa"/>
            <w:vAlign w:val="center"/>
          </w:tcPr>
          <w:p w:rsidR="00D4406E" w:rsidRPr="00786882" w:rsidRDefault="00D4406E" w:rsidP="00D4406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Водогрейная котельная "</w:t>
            </w:r>
            <w:proofErr w:type="spellStart"/>
            <w:r>
              <w:rPr>
                <w:b/>
                <w:i/>
              </w:rPr>
              <w:t>Дземги</w:t>
            </w:r>
            <w:proofErr w:type="spellEnd"/>
            <w:r>
              <w:rPr>
                <w:b/>
                <w:i/>
              </w:rPr>
              <w:t>"</w:t>
            </w:r>
          </w:p>
        </w:tc>
        <w:tc>
          <w:tcPr>
            <w:tcW w:w="3677" w:type="dxa"/>
            <w:vAlign w:val="center"/>
          </w:tcPr>
          <w:p w:rsidR="00D4406E" w:rsidRDefault="00D4406E" w:rsidP="00094016">
            <w:pPr>
              <w:pStyle w:val="aa"/>
              <w:jc w:val="left"/>
            </w:pPr>
          </w:p>
        </w:tc>
        <w:tc>
          <w:tcPr>
            <w:tcW w:w="2827" w:type="dxa"/>
            <w:vAlign w:val="center"/>
          </w:tcPr>
          <w:p w:rsidR="00D4406E" w:rsidRDefault="00D4406E" w:rsidP="00D4406E">
            <w:pPr>
              <w:pStyle w:val="aa"/>
            </w:pPr>
          </w:p>
        </w:tc>
        <w:tc>
          <w:tcPr>
            <w:tcW w:w="1383" w:type="dxa"/>
            <w:vAlign w:val="center"/>
          </w:tcPr>
          <w:p w:rsidR="00D4406E" w:rsidRPr="00063DF1" w:rsidRDefault="00D4406E" w:rsidP="00D4406E">
            <w:pPr>
              <w:pStyle w:val="aa"/>
            </w:pPr>
          </w:p>
        </w:tc>
        <w:tc>
          <w:tcPr>
            <w:tcW w:w="3284" w:type="dxa"/>
            <w:vAlign w:val="center"/>
          </w:tcPr>
          <w:p w:rsidR="00D4406E" w:rsidRPr="00063DF1" w:rsidRDefault="00D4406E" w:rsidP="00D4406E">
            <w:pPr>
              <w:pStyle w:val="aa"/>
            </w:pPr>
          </w:p>
        </w:tc>
        <w:tc>
          <w:tcPr>
            <w:tcW w:w="1347" w:type="dxa"/>
            <w:vAlign w:val="center"/>
          </w:tcPr>
          <w:p w:rsidR="00D4406E" w:rsidRPr="00063DF1" w:rsidRDefault="00D4406E" w:rsidP="00D4406E">
            <w:pPr>
              <w:pStyle w:val="aa"/>
            </w:pPr>
          </w:p>
        </w:tc>
      </w:tr>
      <w:tr w:rsidR="00D4406E" w:rsidRPr="00AF49A3" w:rsidTr="00E56ABF">
        <w:trPr>
          <w:jc w:val="center"/>
        </w:trPr>
        <w:tc>
          <w:tcPr>
            <w:tcW w:w="3045" w:type="dxa"/>
            <w:vAlign w:val="center"/>
          </w:tcPr>
          <w:p w:rsidR="00D4406E" w:rsidRPr="00786882" w:rsidRDefault="00D4406E" w:rsidP="00D4406E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тепломеханического оборудования</w:t>
            </w:r>
          </w:p>
        </w:tc>
        <w:tc>
          <w:tcPr>
            <w:tcW w:w="3677" w:type="dxa"/>
            <w:vAlign w:val="center"/>
          </w:tcPr>
          <w:p w:rsidR="00D4406E" w:rsidRDefault="00D4406E" w:rsidP="00094016">
            <w:pPr>
              <w:pStyle w:val="aa"/>
              <w:jc w:val="left"/>
            </w:pPr>
          </w:p>
        </w:tc>
        <w:tc>
          <w:tcPr>
            <w:tcW w:w="2827" w:type="dxa"/>
            <w:vAlign w:val="center"/>
          </w:tcPr>
          <w:p w:rsidR="00D4406E" w:rsidRDefault="00D4406E" w:rsidP="00D4406E">
            <w:pPr>
              <w:pStyle w:val="aa"/>
            </w:pPr>
          </w:p>
        </w:tc>
        <w:tc>
          <w:tcPr>
            <w:tcW w:w="1383" w:type="dxa"/>
            <w:vAlign w:val="center"/>
          </w:tcPr>
          <w:p w:rsidR="00D4406E" w:rsidRPr="00063DF1" w:rsidRDefault="00D4406E" w:rsidP="00D4406E">
            <w:pPr>
              <w:pStyle w:val="aa"/>
            </w:pPr>
          </w:p>
        </w:tc>
        <w:tc>
          <w:tcPr>
            <w:tcW w:w="3284" w:type="dxa"/>
            <w:vAlign w:val="center"/>
          </w:tcPr>
          <w:p w:rsidR="00D4406E" w:rsidRPr="00063DF1" w:rsidRDefault="00D4406E" w:rsidP="00D4406E">
            <w:pPr>
              <w:pStyle w:val="aa"/>
            </w:pPr>
          </w:p>
        </w:tc>
        <w:tc>
          <w:tcPr>
            <w:tcW w:w="1347" w:type="dxa"/>
            <w:vAlign w:val="center"/>
          </w:tcPr>
          <w:p w:rsidR="00D4406E" w:rsidRPr="00063DF1" w:rsidRDefault="00D4406E" w:rsidP="00D4406E">
            <w:pPr>
              <w:pStyle w:val="aa"/>
            </w:pPr>
          </w:p>
        </w:tc>
      </w:tr>
      <w:tr w:rsidR="003D775E" w:rsidRPr="00AF49A3" w:rsidTr="0023783A">
        <w:trPr>
          <w:jc w:val="center"/>
        </w:trPr>
        <w:tc>
          <w:tcPr>
            <w:tcW w:w="3045" w:type="dxa"/>
            <w:vAlign w:val="center"/>
          </w:tcPr>
          <w:p w:rsidR="003D775E" w:rsidRPr="00786882" w:rsidRDefault="003D775E" w:rsidP="003D775E">
            <w:pPr>
              <w:pStyle w:val="aa"/>
              <w:jc w:val="left"/>
            </w:pPr>
            <w:r>
              <w:t xml:space="preserve">105. Слесарь по ремонту оборудования котельных и </w:t>
            </w:r>
            <w:proofErr w:type="spellStart"/>
            <w:r>
              <w:t>пылеприготовительных</w:t>
            </w:r>
            <w:proofErr w:type="spellEnd"/>
            <w:r>
              <w:t xml:space="preserve"> цехов</w:t>
            </w:r>
          </w:p>
        </w:tc>
        <w:tc>
          <w:tcPr>
            <w:tcW w:w="3677" w:type="dxa"/>
            <w:vAlign w:val="center"/>
          </w:tcPr>
          <w:p w:rsidR="003D775E" w:rsidRPr="00BA4149" w:rsidRDefault="003D775E" w:rsidP="003D775E">
            <w:pPr>
              <w:rPr>
                <w:sz w:val="20"/>
              </w:rPr>
            </w:pPr>
            <w:r w:rsidRPr="00BA4149">
              <w:rPr>
                <w:sz w:val="20"/>
              </w:rPr>
              <w:t>Использовать средства индивидуальной защиты органов слуха – Вкладыш «</w:t>
            </w:r>
            <w:proofErr w:type="spellStart"/>
            <w:r w:rsidRPr="00BA4149">
              <w:rPr>
                <w:sz w:val="20"/>
              </w:rPr>
              <w:t>Беруши</w:t>
            </w:r>
            <w:proofErr w:type="spellEnd"/>
            <w:r w:rsidRPr="00BA4149">
              <w:rPr>
                <w:sz w:val="20"/>
              </w:rPr>
              <w:t>» ЗМ 1110 на шнурке.</w:t>
            </w:r>
          </w:p>
        </w:tc>
        <w:tc>
          <w:tcPr>
            <w:tcW w:w="2827" w:type="dxa"/>
            <w:vAlign w:val="center"/>
          </w:tcPr>
          <w:p w:rsidR="003D775E" w:rsidRPr="00BA4149" w:rsidRDefault="003D775E" w:rsidP="003D775E">
            <w:pPr>
              <w:rPr>
                <w:sz w:val="20"/>
              </w:rPr>
            </w:pPr>
            <w:r w:rsidRPr="00BA4149">
              <w:rPr>
                <w:sz w:val="20"/>
              </w:rPr>
              <w:t>Снижение уровня воздействия на органы слуха.</w:t>
            </w:r>
          </w:p>
        </w:tc>
        <w:tc>
          <w:tcPr>
            <w:tcW w:w="1383" w:type="dxa"/>
          </w:tcPr>
          <w:p w:rsidR="003D775E" w:rsidRPr="00BA4149" w:rsidRDefault="003D775E" w:rsidP="003D775E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4" w:type="dxa"/>
            <w:vAlign w:val="center"/>
          </w:tcPr>
          <w:p w:rsidR="003D775E" w:rsidRPr="008B1840" w:rsidRDefault="003D775E" w:rsidP="003D775E">
            <w:pPr>
              <w:pStyle w:val="aa"/>
            </w:pPr>
            <w:r>
              <w:t>ВК «</w:t>
            </w:r>
            <w:proofErr w:type="spellStart"/>
            <w:r>
              <w:t>Дземги</w:t>
            </w:r>
            <w:proofErr w:type="spellEnd"/>
            <w:r>
              <w:t>»</w:t>
            </w:r>
            <w:r w:rsidRPr="008B1840">
              <w:t>, СОП</w:t>
            </w:r>
          </w:p>
        </w:tc>
        <w:tc>
          <w:tcPr>
            <w:tcW w:w="1347" w:type="dxa"/>
            <w:vAlign w:val="center"/>
          </w:tcPr>
          <w:p w:rsidR="003D775E" w:rsidRPr="00BA4149" w:rsidRDefault="003D775E" w:rsidP="003D775E">
            <w:pPr>
              <w:pStyle w:val="aa"/>
            </w:pPr>
            <w:r w:rsidRPr="00BA4149">
              <w:t>Выполняется</w:t>
            </w:r>
          </w:p>
        </w:tc>
      </w:tr>
      <w:tr w:rsidR="00A541D7" w:rsidRPr="00AF49A3" w:rsidTr="007567EE">
        <w:trPr>
          <w:jc w:val="center"/>
        </w:trPr>
        <w:tc>
          <w:tcPr>
            <w:tcW w:w="3045" w:type="dxa"/>
            <w:vAlign w:val="center"/>
          </w:tcPr>
          <w:p w:rsidR="00A541D7" w:rsidRDefault="00A541D7" w:rsidP="00A541D7">
            <w:pPr>
              <w:pStyle w:val="aa"/>
              <w:jc w:val="left"/>
            </w:pPr>
          </w:p>
        </w:tc>
        <w:tc>
          <w:tcPr>
            <w:tcW w:w="3677" w:type="dxa"/>
            <w:vAlign w:val="center"/>
          </w:tcPr>
          <w:p w:rsidR="00A541D7" w:rsidRDefault="00A541D7" w:rsidP="00A541D7">
            <w:pPr>
              <w:pStyle w:val="aa"/>
              <w:jc w:val="left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27" w:type="dxa"/>
            <w:vAlign w:val="center"/>
          </w:tcPr>
          <w:p w:rsidR="00A541D7" w:rsidRDefault="00A541D7" w:rsidP="00A541D7">
            <w:pPr>
              <w:pStyle w:val="aa"/>
              <w:jc w:val="left"/>
            </w:pPr>
            <w:r>
              <w:t xml:space="preserve">Снижение времени воздействия фактора </w:t>
            </w:r>
          </w:p>
        </w:tc>
        <w:tc>
          <w:tcPr>
            <w:tcW w:w="1383" w:type="dxa"/>
          </w:tcPr>
          <w:p w:rsidR="00A541D7" w:rsidRPr="00BA4149" w:rsidRDefault="00A541D7" w:rsidP="00A541D7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4" w:type="dxa"/>
            <w:vAlign w:val="center"/>
          </w:tcPr>
          <w:p w:rsidR="00A541D7" w:rsidRPr="008B1840" w:rsidRDefault="00037FF7" w:rsidP="00A541D7">
            <w:pPr>
              <w:pStyle w:val="aa"/>
            </w:pPr>
            <w:r>
              <w:t>ВК «</w:t>
            </w:r>
            <w:proofErr w:type="spellStart"/>
            <w:r>
              <w:t>Дземги</w:t>
            </w:r>
            <w:proofErr w:type="spellEnd"/>
            <w:r>
              <w:t>»</w:t>
            </w:r>
          </w:p>
        </w:tc>
        <w:tc>
          <w:tcPr>
            <w:tcW w:w="1347" w:type="dxa"/>
            <w:vAlign w:val="center"/>
          </w:tcPr>
          <w:p w:rsidR="00A541D7" w:rsidRPr="00BA4149" w:rsidRDefault="00A541D7" w:rsidP="00A541D7">
            <w:pPr>
              <w:pStyle w:val="aa"/>
            </w:pPr>
            <w:r w:rsidRPr="00BA4149">
              <w:t>Выполняется</w:t>
            </w:r>
          </w:p>
        </w:tc>
      </w:tr>
      <w:tr w:rsidR="00621D8C" w:rsidRPr="00AF49A3" w:rsidTr="00346CA5">
        <w:trPr>
          <w:jc w:val="center"/>
        </w:trPr>
        <w:tc>
          <w:tcPr>
            <w:tcW w:w="3045" w:type="dxa"/>
            <w:vAlign w:val="center"/>
          </w:tcPr>
          <w:p w:rsidR="00621D8C" w:rsidRDefault="00621D8C" w:rsidP="00621D8C">
            <w:pPr>
              <w:pStyle w:val="aa"/>
              <w:jc w:val="left"/>
            </w:pPr>
          </w:p>
        </w:tc>
        <w:tc>
          <w:tcPr>
            <w:tcW w:w="3677" w:type="dxa"/>
            <w:vAlign w:val="center"/>
          </w:tcPr>
          <w:p w:rsidR="00621D8C" w:rsidRDefault="00621D8C" w:rsidP="00621D8C">
            <w:pPr>
              <w:pStyle w:val="aa"/>
            </w:pPr>
            <w:r>
              <w:t>Хи</w:t>
            </w:r>
            <w:r w:rsidR="00913CFB">
              <w:t>мический: Обеспечить сертифициро</w:t>
            </w:r>
            <w:r>
              <w:t xml:space="preserve">ванными средствами защиты органов дыхания - - </w:t>
            </w:r>
            <w:r w:rsidRPr="00B85A9A">
              <w:t xml:space="preserve">Респиратор </w:t>
            </w:r>
            <w:proofErr w:type="spellStart"/>
            <w:r w:rsidRPr="00B85A9A">
              <w:t>противоаэрозольный</w:t>
            </w:r>
            <w:proofErr w:type="spellEnd"/>
            <w:r w:rsidRPr="00B85A9A">
              <w:t xml:space="preserve"> 8112 FFP1 с клапаном выдоха "3М" или аналог</w:t>
            </w:r>
            <w:r>
              <w:t>.</w:t>
            </w:r>
          </w:p>
        </w:tc>
        <w:tc>
          <w:tcPr>
            <w:tcW w:w="2827" w:type="dxa"/>
            <w:vAlign w:val="center"/>
          </w:tcPr>
          <w:p w:rsidR="00621D8C" w:rsidRDefault="00621D8C" w:rsidP="00621D8C">
            <w:pPr>
              <w:pStyle w:val="aa"/>
              <w:jc w:val="left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3" w:type="dxa"/>
          </w:tcPr>
          <w:p w:rsidR="00621D8C" w:rsidRPr="00BA4149" w:rsidRDefault="00621D8C" w:rsidP="00621D8C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4" w:type="dxa"/>
            <w:vAlign w:val="center"/>
          </w:tcPr>
          <w:p w:rsidR="00621D8C" w:rsidRPr="008B1840" w:rsidRDefault="00AB2590" w:rsidP="00621D8C">
            <w:pPr>
              <w:pStyle w:val="aa"/>
            </w:pPr>
            <w:r>
              <w:t>ВК «</w:t>
            </w:r>
            <w:proofErr w:type="spellStart"/>
            <w:r>
              <w:t>Дземги</w:t>
            </w:r>
            <w:proofErr w:type="spellEnd"/>
            <w:r>
              <w:t>»</w:t>
            </w:r>
          </w:p>
        </w:tc>
        <w:tc>
          <w:tcPr>
            <w:tcW w:w="1347" w:type="dxa"/>
            <w:vAlign w:val="center"/>
          </w:tcPr>
          <w:p w:rsidR="00621D8C" w:rsidRPr="00063DF1" w:rsidRDefault="00621D8C" w:rsidP="00621D8C">
            <w:pPr>
              <w:pStyle w:val="aa"/>
            </w:pPr>
            <w:r w:rsidRPr="00BA4149">
              <w:t>Выполняется</w:t>
            </w:r>
          </w:p>
        </w:tc>
      </w:tr>
      <w:tr w:rsidR="009E35F2" w:rsidRPr="00AF49A3" w:rsidTr="005A3C2A">
        <w:trPr>
          <w:jc w:val="center"/>
        </w:trPr>
        <w:tc>
          <w:tcPr>
            <w:tcW w:w="3045" w:type="dxa"/>
            <w:vAlign w:val="center"/>
          </w:tcPr>
          <w:p w:rsidR="009E35F2" w:rsidRDefault="009E35F2" w:rsidP="009E35F2">
            <w:pPr>
              <w:pStyle w:val="aa"/>
              <w:jc w:val="left"/>
            </w:pPr>
          </w:p>
        </w:tc>
        <w:tc>
          <w:tcPr>
            <w:tcW w:w="3677" w:type="dxa"/>
            <w:vAlign w:val="center"/>
          </w:tcPr>
          <w:p w:rsidR="009E35F2" w:rsidRDefault="009E35F2" w:rsidP="009E35F2">
            <w:pPr>
              <w:pStyle w:val="aa"/>
              <w:jc w:val="left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27" w:type="dxa"/>
            <w:vAlign w:val="center"/>
          </w:tcPr>
          <w:p w:rsidR="009E35F2" w:rsidRDefault="009E35F2" w:rsidP="009E35F2">
            <w:pPr>
              <w:pStyle w:val="aa"/>
              <w:jc w:val="left"/>
            </w:pPr>
            <w:r>
              <w:t xml:space="preserve">Снижение тяжести трудового процесса </w:t>
            </w:r>
          </w:p>
        </w:tc>
        <w:tc>
          <w:tcPr>
            <w:tcW w:w="1383" w:type="dxa"/>
          </w:tcPr>
          <w:p w:rsidR="009E35F2" w:rsidRPr="00BA4149" w:rsidRDefault="009E35F2" w:rsidP="009E35F2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4" w:type="dxa"/>
            <w:vAlign w:val="center"/>
          </w:tcPr>
          <w:p w:rsidR="009E35F2" w:rsidRPr="008B1840" w:rsidRDefault="009E35F2" w:rsidP="009E35F2">
            <w:pPr>
              <w:pStyle w:val="aa"/>
            </w:pPr>
            <w:r>
              <w:t>ВК «</w:t>
            </w:r>
            <w:proofErr w:type="spellStart"/>
            <w:r>
              <w:t>Дземги</w:t>
            </w:r>
            <w:proofErr w:type="spellEnd"/>
            <w:r>
              <w:t>»</w:t>
            </w:r>
          </w:p>
        </w:tc>
        <w:tc>
          <w:tcPr>
            <w:tcW w:w="1347" w:type="dxa"/>
            <w:vAlign w:val="center"/>
          </w:tcPr>
          <w:p w:rsidR="009E35F2" w:rsidRPr="00063DF1" w:rsidRDefault="009E35F2" w:rsidP="009E35F2">
            <w:pPr>
              <w:pStyle w:val="aa"/>
            </w:pPr>
            <w:r w:rsidRPr="00BA4149">
              <w:t>Выполняется</w:t>
            </w:r>
          </w:p>
        </w:tc>
      </w:tr>
      <w:tr w:rsidR="00414668" w:rsidRPr="00AF49A3" w:rsidTr="0089735E">
        <w:trPr>
          <w:jc w:val="center"/>
        </w:trPr>
        <w:tc>
          <w:tcPr>
            <w:tcW w:w="3045" w:type="dxa"/>
            <w:vAlign w:val="center"/>
          </w:tcPr>
          <w:p w:rsidR="00414668" w:rsidRPr="00786882" w:rsidRDefault="00414668" w:rsidP="00414668">
            <w:pPr>
              <w:pStyle w:val="aa"/>
              <w:jc w:val="left"/>
            </w:pPr>
            <w:r>
              <w:t xml:space="preserve">106. </w:t>
            </w:r>
            <w:proofErr w:type="spellStart"/>
            <w:r>
              <w:t>Электрогазосварщик</w:t>
            </w:r>
            <w:proofErr w:type="spellEnd"/>
            <w:r>
              <w:t xml:space="preserve"> 5 разряда</w:t>
            </w:r>
          </w:p>
        </w:tc>
        <w:tc>
          <w:tcPr>
            <w:tcW w:w="3677" w:type="dxa"/>
            <w:vAlign w:val="center"/>
          </w:tcPr>
          <w:p w:rsidR="00414668" w:rsidRPr="00BA4149" w:rsidRDefault="00414668" w:rsidP="00414668">
            <w:pPr>
              <w:rPr>
                <w:sz w:val="20"/>
              </w:rPr>
            </w:pPr>
            <w:r w:rsidRPr="00BA4149">
              <w:rPr>
                <w:sz w:val="20"/>
              </w:rPr>
              <w:t>Использовать средства индивидуальной защиты органов слуха – Вкладыш «</w:t>
            </w:r>
            <w:proofErr w:type="spellStart"/>
            <w:r w:rsidRPr="00BA4149">
              <w:rPr>
                <w:sz w:val="20"/>
              </w:rPr>
              <w:t>Беруши</w:t>
            </w:r>
            <w:proofErr w:type="spellEnd"/>
            <w:r w:rsidRPr="00BA4149">
              <w:rPr>
                <w:sz w:val="20"/>
              </w:rPr>
              <w:t>» ЗМ 1110 на шнурке.</w:t>
            </w:r>
          </w:p>
        </w:tc>
        <w:tc>
          <w:tcPr>
            <w:tcW w:w="2827" w:type="dxa"/>
            <w:vAlign w:val="center"/>
          </w:tcPr>
          <w:p w:rsidR="00414668" w:rsidRPr="00BA4149" w:rsidRDefault="00414668" w:rsidP="00414668">
            <w:pPr>
              <w:rPr>
                <w:sz w:val="20"/>
              </w:rPr>
            </w:pPr>
            <w:r w:rsidRPr="00BA4149">
              <w:rPr>
                <w:sz w:val="20"/>
              </w:rPr>
              <w:t>Снижение уровня воздействия на органы слуха.</w:t>
            </w:r>
          </w:p>
        </w:tc>
        <w:tc>
          <w:tcPr>
            <w:tcW w:w="1383" w:type="dxa"/>
          </w:tcPr>
          <w:p w:rsidR="00414668" w:rsidRPr="00BA4149" w:rsidRDefault="00414668" w:rsidP="00414668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4" w:type="dxa"/>
            <w:vAlign w:val="center"/>
          </w:tcPr>
          <w:p w:rsidR="00414668" w:rsidRPr="008B1840" w:rsidRDefault="00414668" w:rsidP="00414668">
            <w:pPr>
              <w:pStyle w:val="aa"/>
            </w:pPr>
            <w:r>
              <w:t>ВК «</w:t>
            </w:r>
            <w:proofErr w:type="spellStart"/>
            <w:r>
              <w:t>Дземги</w:t>
            </w:r>
            <w:proofErr w:type="spellEnd"/>
            <w:r>
              <w:t>»</w:t>
            </w:r>
            <w:r w:rsidRPr="008B1840">
              <w:t>, СОП</w:t>
            </w:r>
          </w:p>
        </w:tc>
        <w:tc>
          <w:tcPr>
            <w:tcW w:w="1347" w:type="dxa"/>
            <w:vAlign w:val="center"/>
          </w:tcPr>
          <w:p w:rsidR="00414668" w:rsidRPr="00BA4149" w:rsidRDefault="00414668" w:rsidP="00414668">
            <w:pPr>
              <w:pStyle w:val="aa"/>
            </w:pPr>
            <w:r w:rsidRPr="00BA4149">
              <w:t>Выполняется</w:t>
            </w:r>
          </w:p>
        </w:tc>
      </w:tr>
      <w:tr w:rsidR="00DC1803" w:rsidRPr="00AF49A3" w:rsidTr="00F308FC">
        <w:trPr>
          <w:jc w:val="center"/>
        </w:trPr>
        <w:tc>
          <w:tcPr>
            <w:tcW w:w="3045" w:type="dxa"/>
            <w:vAlign w:val="center"/>
          </w:tcPr>
          <w:p w:rsidR="00DC1803" w:rsidRDefault="00DC1803" w:rsidP="00DC1803">
            <w:pPr>
              <w:pStyle w:val="aa"/>
              <w:jc w:val="left"/>
            </w:pPr>
          </w:p>
        </w:tc>
        <w:tc>
          <w:tcPr>
            <w:tcW w:w="3677" w:type="dxa"/>
            <w:vAlign w:val="center"/>
          </w:tcPr>
          <w:p w:rsidR="00DC1803" w:rsidRDefault="00DC1803" w:rsidP="00DC1803">
            <w:pPr>
              <w:pStyle w:val="aa"/>
              <w:jc w:val="left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27" w:type="dxa"/>
            <w:vAlign w:val="center"/>
          </w:tcPr>
          <w:p w:rsidR="00DC1803" w:rsidRDefault="00DC1803" w:rsidP="00DC1803">
            <w:pPr>
              <w:pStyle w:val="aa"/>
              <w:jc w:val="left"/>
            </w:pPr>
            <w:r>
              <w:t xml:space="preserve">Снижение времени воздействия фактора </w:t>
            </w:r>
          </w:p>
        </w:tc>
        <w:tc>
          <w:tcPr>
            <w:tcW w:w="1383" w:type="dxa"/>
          </w:tcPr>
          <w:p w:rsidR="00DC1803" w:rsidRPr="00BA4149" w:rsidRDefault="00DC1803" w:rsidP="00DC1803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4" w:type="dxa"/>
            <w:vAlign w:val="center"/>
          </w:tcPr>
          <w:p w:rsidR="00DC1803" w:rsidRPr="008B1840" w:rsidRDefault="00DC1803" w:rsidP="00DC1803">
            <w:pPr>
              <w:pStyle w:val="aa"/>
            </w:pPr>
            <w:r>
              <w:t>ВК «</w:t>
            </w:r>
            <w:proofErr w:type="spellStart"/>
            <w:r>
              <w:t>Дземги</w:t>
            </w:r>
            <w:proofErr w:type="spellEnd"/>
            <w:r>
              <w:t>»</w:t>
            </w:r>
          </w:p>
        </w:tc>
        <w:tc>
          <w:tcPr>
            <w:tcW w:w="1347" w:type="dxa"/>
            <w:vAlign w:val="center"/>
          </w:tcPr>
          <w:p w:rsidR="00DC1803" w:rsidRPr="00BA4149" w:rsidRDefault="00DC1803" w:rsidP="00DC1803">
            <w:pPr>
              <w:pStyle w:val="aa"/>
            </w:pPr>
            <w:r w:rsidRPr="00BA4149">
              <w:t>Выполняется</w:t>
            </w:r>
          </w:p>
        </w:tc>
      </w:tr>
      <w:tr w:rsidR="00C06469" w:rsidRPr="00AF49A3" w:rsidTr="00340203">
        <w:trPr>
          <w:jc w:val="center"/>
        </w:trPr>
        <w:tc>
          <w:tcPr>
            <w:tcW w:w="3045" w:type="dxa"/>
            <w:vAlign w:val="center"/>
          </w:tcPr>
          <w:p w:rsidR="00C06469" w:rsidRDefault="00C06469" w:rsidP="00C06469">
            <w:pPr>
              <w:pStyle w:val="aa"/>
              <w:jc w:val="left"/>
            </w:pPr>
          </w:p>
        </w:tc>
        <w:tc>
          <w:tcPr>
            <w:tcW w:w="3677" w:type="dxa"/>
            <w:vAlign w:val="center"/>
          </w:tcPr>
          <w:p w:rsidR="00C06469" w:rsidRDefault="00C06469" w:rsidP="00C06469">
            <w:pPr>
              <w:pStyle w:val="aa"/>
              <w:jc w:val="left"/>
            </w:pPr>
            <w:r>
              <w:t>Химический: Учитывая вредные условия труда выдавать  работникам бесплатно по установленным нормам  молоко или другие равноценные пищевые продукты, обеспечить сертифицированными средствами защиты органов дыхания.</w:t>
            </w:r>
          </w:p>
        </w:tc>
        <w:tc>
          <w:tcPr>
            <w:tcW w:w="2827" w:type="dxa"/>
            <w:vAlign w:val="center"/>
          </w:tcPr>
          <w:p w:rsidR="00C06469" w:rsidRDefault="00C06469" w:rsidP="00C06469">
            <w:pPr>
              <w:pStyle w:val="aa"/>
            </w:pPr>
            <w:r>
              <w:t>Снижение последствий воздействия вредных веществ в воздухе рабочей зоны на организм.</w:t>
            </w:r>
          </w:p>
        </w:tc>
        <w:tc>
          <w:tcPr>
            <w:tcW w:w="1383" w:type="dxa"/>
          </w:tcPr>
          <w:p w:rsidR="00C06469" w:rsidRPr="00BA4149" w:rsidRDefault="00C06469" w:rsidP="00C0646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4" w:type="dxa"/>
            <w:vAlign w:val="center"/>
          </w:tcPr>
          <w:p w:rsidR="00C06469" w:rsidRPr="008B1840" w:rsidRDefault="00C06469" w:rsidP="00C06469">
            <w:pPr>
              <w:pStyle w:val="aa"/>
            </w:pPr>
            <w:r>
              <w:t>ВК «</w:t>
            </w:r>
            <w:proofErr w:type="spellStart"/>
            <w:r>
              <w:t>Дземги</w:t>
            </w:r>
            <w:proofErr w:type="spellEnd"/>
            <w:r>
              <w:t>»</w:t>
            </w:r>
            <w:r w:rsidR="0069103C">
              <w:t>, СОП</w:t>
            </w:r>
          </w:p>
        </w:tc>
        <w:tc>
          <w:tcPr>
            <w:tcW w:w="1347" w:type="dxa"/>
            <w:vAlign w:val="center"/>
          </w:tcPr>
          <w:p w:rsidR="00C06469" w:rsidRPr="00BA4149" w:rsidRDefault="00C06469" w:rsidP="00C06469">
            <w:pPr>
              <w:pStyle w:val="aa"/>
            </w:pPr>
            <w:r w:rsidRPr="00BA4149">
              <w:t>Выполняется</w:t>
            </w:r>
          </w:p>
        </w:tc>
      </w:tr>
      <w:tr w:rsidR="00EA178F" w:rsidRPr="00AF49A3" w:rsidTr="00593D94">
        <w:trPr>
          <w:jc w:val="center"/>
        </w:trPr>
        <w:tc>
          <w:tcPr>
            <w:tcW w:w="3045" w:type="dxa"/>
            <w:vAlign w:val="center"/>
          </w:tcPr>
          <w:p w:rsidR="00EA178F" w:rsidRDefault="00EA178F" w:rsidP="00EA178F">
            <w:pPr>
              <w:pStyle w:val="aa"/>
              <w:jc w:val="left"/>
            </w:pPr>
          </w:p>
        </w:tc>
        <w:tc>
          <w:tcPr>
            <w:tcW w:w="3677" w:type="dxa"/>
            <w:vAlign w:val="center"/>
          </w:tcPr>
          <w:p w:rsidR="00EA178F" w:rsidRDefault="00EA178F" w:rsidP="00EA178F">
            <w:pPr>
              <w:pStyle w:val="aa"/>
              <w:jc w:val="left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27" w:type="dxa"/>
            <w:vAlign w:val="center"/>
          </w:tcPr>
          <w:p w:rsidR="00EA178F" w:rsidRDefault="00EA178F" w:rsidP="00EA178F">
            <w:pPr>
              <w:pStyle w:val="aa"/>
              <w:jc w:val="left"/>
            </w:pPr>
            <w:r>
              <w:t xml:space="preserve">Снижение тяжести трудового процесса </w:t>
            </w:r>
          </w:p>
        </w:tc>
        <w:tc>
          <w:tcPr>
            <w:tcW w:w="1383" w:type="dxa"/>
          </w:tcPr>
          <w:p w:rsidR="00EA178F" w:rsidRPr="00BA4149" w:rsidRDefault="00EA178F" w:rsidP="00EA178F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4" w:type="dxa"/>
            <w:vAlign w:val="center"/>
          </w:tcPr>
          <w:p w:rsidR="00EA178F" w:rsidRPr="008B1840" w:rsidRDefault="00EA178F" w:rsidP="00EA178F">
            <w:pPr>
              <w:pStyle w:val="aa"/>
            </w:pPr>
            <w:r>
              <w:t>ВК «</w:t>
            </w:r>
            <w:proofErr w:type="spellStart"/>
            <w:r>
              <w:t>Дземги</w:t>
            </w:r>
            <w:proofErr w:type="spellEnd"/>
            <w:r>
              <w:t>»</w:t>
            </w:r>
          </w:p>
        </w:tc>
        <w:tc>
          <w:tcPr>
            <w:tcW w:w="1347" w:type="dxa"/>
            <w:vAlign w:val="center"/>
          </w:tcPr>
          <w:p w:rsidR="00EA178F" w:rsidRPr="00063DF1" w:rsidRDefault="00EA178F" w:rsidP="00EA178F">
            <w:pPr>
              <w:pStyle w:val="aa"/>
            </w:pPr>
            <w:r w:rsidRPr="00BA4149">
              <w:t>Выполняется</w:t>
            </w:r>
          </w:p>
        </w:tc>
      </w:tr>
    </w:tbl>
    <w:p w:rsidR="00DB70BA" w:rsidRDefault="00DB70BA" w:rsidP="00DB70BA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4374"/>
        <w:gridCol w:w="284"/>
        <w:gridCol w:w="1649"/>
      </w:tblGrid>
      <w:tr w:rsidR="009D6532" w:rsidRPr="004E51DC" w:rsidTr="007C1B4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86882" w:rsidP="009D6532">
            <w:pPr>
              <w:pStyle w:val="aa"/>
            </w:pPr>
            <w:r>
              <w:t xml:space="preserve">Директор 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4374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86882" w:rsidP="009D6532">
            <w:pPr>
              <w:pStyle w:val="aa"/>
            </w:pPr>
            <w:r>
              <w:t>Евдокимов Андрей Нико</w:t>
            </w:r>
            <w:bookmarkStart w:id="2" w:name="_GoBack"/>
            <w:bookmarkEnd w:id="2"/>
            <w:r>
              <w:t>лаевич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7C1B4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  <w:vAlign w:val="bottom"/>
          </w:tcPr>
          <w:p w:rsidR="009D6532" w:rsidRPr="000905BE" w:rsidRDefault="00786882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4374"/>
        <w:gridCol w:w="284"/>
        <w:gridCol w:w="1649"/>
      </w:tblGrid>
      <w:tr w:rsidR="009D6532" w:rsidRPr="004E51DC" w:rsidTr="007C1B4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86882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4374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86882" w:rsidP="009D6532">
            <w:pPr>
              <w:pStyle w:val="aa"/>
            </w:pPr>
            <w:r>
              <w:t>Балашов Евгений Васильевич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7C1B4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  <w:vAlign w:val="bottom"/>
          </w:tcPr>
          <w:p w:rsidR="009D6532" w:rsidRPr="000905BE" w:rsidRDefault="00786882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786882" w:rsidRPr="00786882" w:rsidTr="007C1B4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  <w:r>
              <w:lastRenderedPageBreak/>
              <w:t>Заместитель главного инженера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  <w:tc>
          <w:tcPr>
            <w:tcW w:w="43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  <w:r>
              <w:t>Зинченко Андрей Анатольевич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</w:tr>
      <w:tr w:rsidR="00786882" w:rsidRPr="00786882" w:rsidTr="007C1B4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  <w:r w:rsidRPr="0078688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  <w:r w:rsidRPr="0078688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  <w:r w:rsidRPr="0078688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  <w:r w:rsidRPr="00786882">
              <w:rPr>
                <w:vertAlign w:val="superscript"/>
              </w:rPr>
              <w:t>(дата)</w:t>
            </w:r>
          </w:p>
        </w:tc>
      </w:tr>
      <w:tr w:rsidR="00786882" w:rsidRPr="00786882" w:rsidTr="007C1B4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  <w:r>
              <w:t>Заместитель главного инженера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  <w:tc>
          <w:tcPr>
            <w:tcW w:w="43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  <w:r>
              <w:t>Волощенко Александр Валерьевич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</w:tr>
      <w:tr w:rsidR="00786882" w:rsidRPr="00786882" w:rsidTr="007C1B4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  <w:r w:rsidRPr="0078688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  <w:r w:rsidRPr="0078688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  <w:r w:rsidRPr="0078688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  <w:r w:rsidRPr="00786882">
              <w:rPr>
                <w:vertAlign w:val="superscript"/>
              </w:rPr>
              <w:t>(дата)</w:t>
            </w:r>
          </w:p>
        </w:tc>
      </w:tr>
      <w:tr w:rsidR="00786882" w:rsidRPr="00786882" w:rsidTr="007C1B4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  <w:r>
              <w:t>Ведущий специалист ГУП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  <w:tc>
          <w:tcPr>
            <w:tcW w:w="43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  <w:r>
              <w:t>Левина Екатерина Сергеевна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</w:tr>
      <w:tr w:rsidR="00786882" w:rsidRPr="00786882" w:rsidTr="007C1B4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  <w:r w:rsidRPr="0078688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  <w:r w:rsidRPr="0078688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  <w:r w:rsidRPr="0078688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  <w:r w:rsidRPr="00786882">
              <w:rPr>
                <w:vertAlign w:val="superscript"/>
              </w:rPr>
              <w:t>(дата)</w:t>
            </w:r>
          </w:p>
        </w:tc>
      </w:tr>
      <w:tr w:rsidR="00786882" w:rsidRPr="00786882" w:rsidTr="007C1B4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  <w:r>
              <w:t xml:space="preserve">Ведущий экономист </w:t>
            </w:r>
            <w:proofErr w:type="spellStart"/>
            <w:r>
              <w:t>ОТиЗП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  <w:tc>
          <w:tcPr>
            <w:tcW w:w="43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  <w:r>
              <w:t>Скоробогатова Евгения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</w:tr>
      <w:tr w:rsidR="00786882" w:rsidRPr="00786882" w:rsidTr="007C1B4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  <w:r w:rsidRPr="0078688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  <w:r w:rsidRPr="0078688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  <w:r w:rsidRPr="0078688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  <w:r w:rsidRPr="00786882">
              <w:rPr>
                <w:vertAlign w:val="superscript"/>
              </w:rPr>
              <w:t>(дата)</w:t>
            </w:r>
          </w:p>
        </w:tc>
      </w:tr>
      <w:tr w:rsidR="00786882" w:rsidRPr="00786882" w:rsidTr="007C1B4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882" w:rsidRPr="00786882" w:rsidRDefault="007F31A8" w:rsidP="009D6532">
            <w:pPr>
              <w:pStyle w:val="aa"/>
            </w:pPr>
            <w:r w:rsidRPr="007F31A8">
              <w:t>Начальник СПБиОТ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  <w:tc>
          <w:tcPr>
            <w:tcW w:w="43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  <w:r>
              <w:t>Кочев Александр Константинович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</w:tr>
      <w:tr w:rsidR="00786882" w:rsidRPr="00786882" w:rsidTr="007C1B4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  <w:r w:rsidRPr="0078688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  <w:r w:rsidRPr="0078688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  <w:r w:rsidRPr="0078688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  <w:r w:rsidRPr="00786882">
              <w:rPr>
                <w:vertAlign w:val="superscript"/>
              </w:rPr>
              <w:t>(дата)</w:t>
            </w:r>
          </w:p>
        </w:tc>
      </w:tr>
      <w:tr w:rsidR="00786882" w:rsidRPr="00786882" w:rsidTr="007C1B4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  <w:r>
              <w:t>Специалист по ОТ СПБиОТ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  <w:tc>
          <w:tcPr>
            <w:tcW w:w="43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  <w:r>
              <w:t>Коротких Татьяна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</w:tr>
      <w:tr w:rsidR="00786882" w:rsidRPr="00786882" w:rsidTr="007C1B4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  <w:r w:rsidRPr="0078688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  <w:r w:rsidRPr="0078688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  <w:r w:rsidRPr="0078688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  <w:r w:rsidRPr="00786882">
              <w:rPr>
                <w:vertAlign w:val="superscript"/>
              </w:rPr>
              <w:t>(дата)</w:t>
            </w:r>
          </w:p>
        </w:tc>
      </w:tr>
      <w:tr w:rsidR="00786882" w:rsidRPr="00786882" w:rsidTr="007C1B4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  <w:r>
              <w:t>Инженер СПБиОТ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  <w:tc>
          <w:tcPr>
            <w:tcW w:w="43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  <w:r>
              <w:t>Червинская Алена Николаевна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</w:tr>
      <w:tr w:rsidR="00786882" w:rsidRPr="00786882" w:rsidTr="007C1B4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  <w:r w:rsidRPr="0078688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  <w:r w:rsidRPr="0078688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  <w:r w:rsidRPr="0078688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  <w:r w:rsidRPr="00786882">
              <w:rPr>
                <w:vertAlign w:val="superscript"/>
              </w:rPr>
              <w:t>(дата)</w:t>
            </w:r>
          </w:p>
        </w:tc>
      </w:tr>
      <w:tr w:rsidR="00786882" w:rsidRPr="00786882" w:rsidTr="007C1B4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  <w:r>
              <w:t>Председатель ПО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  <w:tc>
          <w:tcPr>
            <w:tcW w:w="43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  <w:proofErr w:type="spellStart"/>
            <w:r>
              <w:t>Коряев</w:t>
            </w:r>
            <w:proofErr w:type="spellEnd"/>
            <w:r>
              <w:t xml:space="preserve"> Роман Леонидович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</w:tr>
      <w:tr w:rsidR="00786882" w:rsidRPr="00786882" w:rsidTr="007C1B4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  <w:r w:rsidRPr="0078688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  <w:r w:rsidRPr="0078688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  <w:r w:rsidRPr="0078688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  <w:r w:rsidRPr="00786882">
              <w:rPr>
                <w:vertAlign w:val="superscript"/>
              </w:rPr>
              <w:t>(дата)</w:t>
            </w:r>
          </w:p>
        </w:tc>
      </w:tr>
      <w:tr w:rsidR="00786882" w:rsidRPr="00786882" w:rsidTr="007C1B4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  <w:r>
              <w:t>Начальник ЭЦ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  <w:tc>
          <w:tcPr>
            <w:tcW w:w="43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  <w:r>
              <w:t>Слободчиков Владимир Алексеевич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</w:tr>
      <w:tr w:rsidR="00786882" w:rsidRPr="00786882" w:rsidTr="007C1B4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  <w:r w:rsidRPr="0078688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  <w:r w:rsidRPr="0078688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  <w:r w:rsidRPr="0078688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  <w:r w:rsidRPr="00786882">
              <w:rPr>
                <w:vertAlign w:val="superscript"/>
              </w:rPr>
              <w:t>(дата)</w:t>
            </w:r>
          </w:p>
        </w:tc>
      </w:tr>
      <w:tr w:rsidR="00786882" w:rsidRPr="00786882" w:rsidTr="007C1B4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  <w:r>
              <w:t>Начальник ВК "</w:t>
            </w:r>
            <w:proofErr w:type="spellStart"/>
            <w:r>
              <w:t>Дземги</w:t>
            </w:r>
            <w:proofErr w:type="spellEnd"/>
            <w:r>
              <w:t>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  <w:tc>
          <w:tcPr>
            <w:tcW w:w="43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  <w:r>
              <w:t>Атавин Вячеслав Витальевич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</w:tr>
      <w:tr w:rsidR="00786882" w:rsidRPr="00786882" w:rsidTr="007C1B4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  <w:r w:rsidRPr="0078688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  <w:r w:rsidRPr="0078688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  <w:r w:rsidRPr="0078688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  <w:r w:rsidRPr="00786882">
              <w:rPr>
                <w:vertAlign w:val="superscript"/>
              </w:rPr>
              <w:t>(дата)</w:t>
            </w:r>
          </w:p>
        </w:tc>
      </w:tr>
      <w:tr w:rsidR="00786882" w:rsidRPr="00786882" w:rsidTr="007C1B4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  <w:r>
              <w:t>Начальник ЦРОТОС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  <w:tc>
          <w:tcPr>
            <w:tcW w:w="43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  <w:r>
              <w:t>Леонов Алексей Викторович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882" w:rsidRPr="00786882" w:rsidRDefault="00786882" w:rsidP="009D6532">
            <w:pPr>
              <w:pStyle w:val="aa"/>
            </w:pPr>
          </w:p>
        </w:tc>
      </w:tr>
      <w:tr w:rsidR="00786882" w:rsidRPr="00786882" w:rsidTr="007C1B4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  <w:r w:rsidRPr="0078688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  <w:r w:rsidRPr="0078688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  <w:r w:rsidRPr="0078688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86882" w:rsidRPr="00786882" w:rsidRDefault="00786882" w:rsidP="009D6532">
            <w:pPr>
              <w:pStyle w:val="aa"/>
              <w:rPr>
                <w:vertAlign w:val="superscript"/>
              </w:rPr>
            </w:pPr>
            <w:r w:rsidRPr="00786882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1B06AD" w:rsidRDefault="001B06AD" w:rsidP="001B06AD">
      <w:pPr>
        <w:rPr>
          <w:lang w:val="en-US"/>
        </w:rPr>
      </w:pPr>
    </w:p>
    <w:sectPr w:rsidR="001B06AD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C2E" w:rsidRPr="00786882" w:rsidRDefault="00A97C2E" w:rsidP="00786882">
      <w:pPr>
        <w:rPr>
          <w:szCs w:val="24"/>
        </w:rPr>
      </w:pPr>
      <w:r>
        <w:separator/>
      </w:r>
    </w:p>
  </w:endnote>
  <w:endnote w:type="continuationSeparator" w:id="0">
    <w:p w:rsidR="00A97C2E" w:rsidRPr="00786882" w:rsidRDefault="00A97C2E" w:rsidP="00786882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882" w:rsidRDefault="0078688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882" w:rsidRDefault="00786882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882" w:rsidRDefault="0078688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C2E" w:rsidRPr="00786882" w:rsidRDefault="00A97C2E" w:rsidP="00786882">
      <w:pPr>
        <w:rPr>
          <w:szCs w:val="24"/>
        </w:rPr>
      </w:pPr>
      <w:r>
        <w:separator/>
      </w:r>
    </w:p>
  </w:footnote>
  <w:footnote w:type="continuationSeparator" w:id="0">
    <w:p w:rsidR="00A97C2E" w:rsidRPr="00786882" w:rsidRDefault="00A97C2E" w:rsidP="00786882">
      <w:pPr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882" w:rsidRDefault="0078688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882" w:rsidRDefault="00786882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882" w:rsidRDefault="0078688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dv_info1" w:val="     "/>
    <w:docVar w:name="adv_info2" w:val="     "/>
    <w:docVar w:name="adv_info3" w:val="     "/>
    <w:docVar w:name="att_org_adr" w:val="665700, РОССИЯ, Иркутская область, г. Братск, ул. Южная, д. 89, каб. № 1, 7, 9, 11, 12"/>
    <w:docVar w:name="att_org_dop" w:val="Общество с ограниченной ответственностью &quot;Научно-исследовательский центр&quot;, 665700, РОССИЯ, Иркутская область, г. Братск, ул. Южная, д. 89, каб. № 1, 7, 9, 11, 12; Регистрационный номер - 303 от 16. 05.2016"/>
    <w:docVar w:name="att_org_name" w:val="Общество с ограниченной ответственностью &quot;Научно-исследовательский центр&quot;"/>
    <w:docVar w:name="att_org_reg_date" w:val="16.05.2016"/>
    <w:docVar w:name="att_org_reg_num" w:val="303"/>
    <w:docVar w:name="boss_fio" w:val="Орлянская Наталья Валентиновна"/>
    <w:docVar w:name="ceh_info" w:val=" Акционерное общество &quot;Дальневосточная генерирующая компания&quot; филиал &quot;Хабаровская генерация&quot; Структурное подразделение &quot;Комсомольская ТЭЦ-3&quot; "/>
    <w:docVar w:name="close_doc_flag" w:val="0"/>
    <w:docVar w:name="doc_type" w:val="6"/>
    <w:docVar w:name="fill_date" w:val="       "/>
    <w:docVar w:name="org_guid" w:val="6FDD335D93A24C8FA4B5BFBEFD58EA92"/>
    <w:docVar w:name="org_id" w:val="171"/>
    <w:docVar w:name="org_name" w:val="     "/>
    <w:docVar w:name="pers_guids" w:val="29DBFC74E9FA4F9B9762403EC4F82886@123-371-321 16"/>
    <w:docVar w:name="pers_snils" w:val="29DBFC74E9FA4F9B9762403EC4F82886@123-371-321 16"/>
    <w:docVar w:name="pred_dolg" w:val="Директор "/>
    <w:docVar w:name="pred_fio" w:val="Евдокимов Андрей Николаевич"/>
    <w:docVar w:name="rbtd_adr" w:val="     "/>
    <w:docVar w:name="rbtd_name" w:val="Акционерное общество &quot;Дальневосточная генерирующая компания&quot; филиал &quot;Хабаровская генерация&quot; Структурное подразделение &quot;Комсомольская ТЭЦ-3&quot;"/>
    <w:docVar w:name="sv_docs" w:val="1"/>
  </w:docVars>
  <w:rsids>
    <w:rsidRoot w:val="00786882"/>
    <w:rsid w:val="0002033E"/>
    <w:rsid w:val="00037FF7"/>
    <w:rsid w:val="00056BFC"/>
    <w:rsid w:val="00062351"/>
    <w:rsid w:val="0007776A"/>
    <w:rsid w:val="00093D2E"/>
    <w:rsid w:val="00094016"/>
    <w:rsid w:val="000C5130"/>
    <w:rsid w:val="000F5D84"/>
    <w:rsid w:val="00136BC8"/>
    <w:rsid w:val="00171BC8"/>
    <w:rsid w:val="00196135"/>
    <w:rsid w:val="001A7AC3"/>
    <w:rsid w:val="001B06AD"/>
    <w:rsid w:val="00210622"/>
    <w:rsid w:val="00237B32"/>
    <w:rsid w:val="00240930"/>
    <w:rsid w:val="002D4222"/>
    <w:rsid w:val="00306A89"/>
    <w:rsid w:val="00357A04"/>
    <w:rsid w:val="00363A34"/>
    <w:rsid w:val="003A1C01"/>
    <w:rsid w:val="003A2259"/>
    <w:rsid w:val="003A37B0"/>
    <w:rsid w:val="003A46C8"/>
    <w:rsid w:val="003C79E5"/>
    <w:rsid w:val="003D775E"/>
    <w:rsid w:val="00414668"/>
    <w:rsid w:val="00483A6A"/>
    <w:rsid w:val="00495D50"/>
    <w:rsid w:val="004B7161"/>
    <w:rsid w:val="004C0FD2"/>
    <w:rsid w:val="004C6BD0"/>
    <w:rsid w:val="004D3FF5"/>
    <w:rsid w:val="004E5CB1"/>
    <w:rsid w:val="00536D21"/>
    <w:rsid w:val="00547088"/>
    <w:rsid w:val="005567D6"/>
    <w:rsid w:val="005645F0"/>
    <w:rsid w:val="00572AE0"/>
    <w:rsid w:val="00584289"/>
    <w:rsid w:val="005F64E6"/>
    <w:rsid w:val="00621D8C"/>
    <w:rsid w:val="00643F07"/>
    <w:rsid w:val="0065289A"/>
    <w:rsid w:val="0067226F"/>
    <w:rsid w:val="00675601"/>
    <w:rsid w:val="0069103C"/>
    <w:rsid w:val="006E662C"/>
    <w:rsid w:val="0071304B"/>
    <w:rsid w:val="00725C51"/>
    <w:rsid w:val="00786882"/>
    <w:rsid w:val="007C1B48"/>
    <w:rsid w:val="007F31A8"/>
    <w:rsid w:val="00820552"/>
    <w:rsid w:val="00834FE3"/>
    <w:rsid w:val="008B4051"/>
    <w:rsid w:val="008C0968"/>
    <w:rsid w:val="008C636E"/>
    <w:rsid w:val="00913CFB"/>
    <w:rsid w:val="00922677"/>
    <w:rsid w:val="009433A1"/>
    <w:rsid w:val="00955AEB"/>
    <w:rsid w:val="009647F7"/>
    <w:rsid w:val="0097560A"/>
    <w:rsid w:val="009A1326"/>
    <w:rsid w:val="009D6532"/>
    <w:rsid w:val="009E35F2"/>
    <w:rsid w:val="00A026A4"/>
    <w:rsid w:val="00A061D4"/>
    <w:rsid w:val="00A541D7"/>
    <w:rsid w:val="00A567D1"/>
    <w:rsid w:val="00A97C2E"/>
    <w:rsid w:val="00AB2590"/>
    <w:rsid w:val="00B00CBD"/>
    <w:rsid w:val="00B12F45"/>
    <w:rsid w:val="00B1405F"/>
    <w:rsid w:val="00B3448B"/>
    <w:rsid w:val="00B5534B"/>
    <w:rsid w:val="00BA560A"/>
    <w:rsid w:val="00BD0A92"/>
    <w:rsid w:val="00BE6008"/>
    <w:rsid w:val="00C0355B"/>
    <w:rsid w:val="00C06469"/>
    <w:rsid w:val="00C22597"/>
    <w:rsid w:val="00C338A6"/>
    <w:rsid w:val="00C45714"/>
    <w:rsid w:val="00C5663B"/>
    <w:rsid w:val="00C93056"/>
    <w:rsid w:val="00CA2E96"/>
    <w:rsid w:val="00CC4634"/>
    <w:rsid w:val="00CD2568"/>
    <w:rsid w:val="00D11966"/>
    <w:rsid w:val="00D4406E"/>
    <w:rsid w:val="00D617E9"/>
    <w:rsid w:val="00DB70BA"/>
    <w:rsid w:val="00DC0F74"/>
    <w:rsid w:val="00DC1803"/>
    <w:rsid w:val="00DD6622"/>
    <w:rsid w:val="00DF624E"/>
    <w:rsid w:val="00E25119"/>
    <w:rsid w:val="00E458F1"/>
    <w:rsid w:val="00E56ABF"/>
    <w:rsid w:val="00E8541E"/>
    <w:rsid w:val="00EA178F"/>
    <w:rsid w:val="00EB7BDE"/>
    <w:rsid w:val="00EC39B1"/>
    <w:rsid w:val="00EC5373"/>
    <w:rsid w:val="00F153E8"/>
    <w:rsid w:val="00F262EE"/>
    <w:rsid w:val="00F835B0"/>
    <w:rsid w:val="00FA5C6C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3DDF4"/>
  <w15:docId w15:val="{A3825E00-68FE-4035-ADBF-CBD0C645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868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86882"/>
    <w:rPr>
      <w:sz w:val="24"/>
    </w:rPr>
  </w:style>
  <w:style w:type="paragraph" w:styleId="ad">
    <w:name w:val="footer"/>
    <w:basedOn w:val="a"/>
    <w:link w:val="ae"/>
    <w:rsid w:val="0078688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868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33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комп</dc:creator>
  <cp:keywords/>
  <dc:description/>
  <cp:lastModifiedBy>Коротких Татьяна Александровна</cp:lastModifiedBy>
  <cp:revision>54</cp:revision>
  <dcterms:created xsi:type="dcterms:W3CDTF">2020-08-18T00:20:00Z</dcterms:created>
  <dcterms:modified xsi:type="dcterms:W3CDTF">2020-10-08T02:03:00Z</dcterms:modified>
</cp:coreProperties>
</file>