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645FF" w:rsidRDefault="00B3448B" w:rsidP="00B3448B"/>
    <w:p w:rsidR="00B3448B" w:rsidRPr="00766D93" w:rsidRDefault="00B3448B" w:rsidP="00B3448B">
      <w:pPr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66D93">
        <w:t xml:space="preserve"> </w:t>
      </w:r>
      <w:r w:rsidR="00463AB7">
        <w:rPr>
          <w:rStyle w:val="a9"/>
        </w:rPr>
        <w:t>СП Майская ГРЭС филиала "Хабаровская генерация" ОАО "Дальневосточная генерирующая компания"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71ABB" w:rsidRPr="00F06873" w:rsidRDefault="00C73886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118" w:type="dxa"/>
            <w:vAlign w:val="center"/>
          </w:tcPr>
          <w:p w:rsidR="00471ABB" w:rsidRPr="00F06873" w:rsidRDefault="00463AB7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463AB7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71ABB" w:rsidRPr="00F06873" w:rsidRDefault="00463AB7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1ABB" w:rsidRPr="00F06873" w:rsidRDefault="00463AB7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71ABB" w:rsidRPr="00F06873" w:rsidRDefault="00C73886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3118" w:type="dxa"/>
            <w:vAlign w:val="center"/>
          </w:tcPr>
          <w:p w:rsidR="00471ABB" w:rsidRPr="00F06873" w:rsidRDefault="00463AB7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463AB7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71ABB" w:rsidRPr="00F06873" w:rsidRDefault="00463AB7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1ABB" w:rsidRPr="00F06873" w:rsidRDefault="00463AB7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71ABB" w:rsidRPr="00F06873" w:rsidRDefault="00C73886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:rsidR="00471ABB" w:rsidRPr="00F06873" w:rsidRDefault="00463AB7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463AB7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471ABB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471ABB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323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3AB7">
        <w:trPr>
          <w:cantSplit/>
          <w:trHeight w:val="245"/>
          <w:tblHeader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8E4CA7" w:rsidRDefault="00F06873" w:rsidP="00F06873">
            <w:pPr>
              <w:ind w:left="113" w:right="113"/>
              <w:rPr>
                <w:color w:val="000000"/>
                <w:sz w:val="16"/>
                <w:szCs w:val="16"/>
                <w:highlight w:val="yellow"/>
              </w:rPr>
            </w:pPr>
            <w:r w:rsidRPr="00F50479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3AB7">
        <w:trPr>
          <w:cantSplit/>
          <w:trHeight w:val="2254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10381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06873">
              <w:rPr>
                <w:color w:val="000000"/>
                <w:sz w:val="16"/>
                <w:szCs w:val="16"/>
              </w:rPr>
              <w:t>микроклимат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103819" w:rsidP="00103819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3AB7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524BB" w:rsidRPr="00F06873" w:rsidTr="005227F6">
        <w:tc>
          <w:tcPr>
            <w:tcW w:w="1242" w:type="dxa"/>
            <w:shd w:val="clear" w:color="auto" w:fill="auto"/>
          </w:tcPr>
          <w:p w:rsidR="002524BB" w:rsidRPr="00A703B3" w:rsidRDefault="00463AB7" w:rsidP="00252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2524BB" w:rsidRPr="00034B9C" w:rsidRDefault="00463AB7" w:rsidP="002524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4BB" w:rsidRPr="00F06873" w:rsidRDefault="00463AB7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4BB" w:rsidRPr="00F06873" w:rsidRDefault="00463AB7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4BB" w:rsidRPr="00F06873" w:rsidRDefault="00463AB7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4BB" w:rsidRPr="00F06873" w:rsidRDefault="000B2752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4BB" w:rsidRPr="00F06873" w:rsidRDefault="00463AB7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4BB" w:rsidRPr="00F06873" w:rsidRDefault="000B2752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4BB" w:rsidRPr="00F06873" w:rsidRDefault="000B2752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4BB" w:rsidRPr="005227F6" w:rsidRDefault="00463AB7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4BB" w:rsidRPr="00F06873" w:rsidRDefault="002524BB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4BB" w:rsidRPr="00F06873" w:rsidRDefault="00463AB7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4BB" w:rsidRPr="00F06873" w:rsidRDefault="00463AB7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4B9C" w:rsidRPr="00F06873" w:rsidTr="005227F6">
        <w:tc>
          <w:tcPr>
            <w:tcW w:w="1242" w:type="dxa"/>
            <w:shd w:val="clear" w:color="auto" w:fill="auto"/>
          </w:tcPr>
          <w:p w:rsidR="00034B9C" w:rsidRPr="00A703B3" w:rsidRDefault="00463AB7" w:rsidP="0003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:rsidR="00034B9C" w:rsidRPr="00034B9C" w:rsidRDefault="00463AB7" w:rsidP="0003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B9C" w:rsidRPr="005227F6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B9C" w:rsidRPr="00F06873" w:rsidRDefault="00034B9C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B9C" w:rsidRPr="00F06873" w:rsidRDefault="00463AB7" w:rsidP="00034B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3AB7" w:rsidRPr="00F06873" w:rsidTr="005227F6">
        <w:tc>
          <w:tcPr>
            <w:tcW w:w="1242" w:type="dxa"/>
            <w:shd w:val="clear" w:color="auto" w:fill="auto"/>
          </w:tcPr>
          <w:p w:rsidR="00463AB7" w:rsidRPr="00A703B3" w:rsidRDefault="00463AB7" w:rsidP="00500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2" w:type="dxa"/>
            <w:shd w:val="clear" w:color="auto" w:fill="auto"/>
          </w:tcPr>
          <w:p w:rsidR="00463AB7" w:rsidRPr="00034B9C" w:rsidRDefault="00463AB7" w:rsidP="00463A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дорожно-строительных машин и тракторов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5227F6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AB7" w:rsidRPr="00F06873" w:rsidTr="005227F6">
        <w:tc>
          <w:tcPr>
            <w:tcW w:w="1242" w:type="dxa"/>
            <w:shd w:val="clear" w:color="auto" w:fill="auto"/>
          </w:tcPr>
          <w:p w:rsidR="00463AB7" w:rsidRPr="00A703B3" w:rsidRDefault="00463AB7" w:rsidP="00A70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2" w:type="dxa"/>
            <w:shd w:val="clear" w:color="auto" w:fill="auto"/>
          </w:tcPr>
          <w:p w:rsidR="00463AB7" w:rsidRPr="00034B9C" w:rsidRDefault="00463AB7" w:rsidP="00463A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5227F6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2F528E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3AB7" w:rsidRPr="00F06873" w:rsidTr="005227F6">
        <w:tc>
          <w:tcPr>
            <w:tcW w:w="1242" w:type="dxa"/>
            <w:shd w:val="clear" w:color="auto" w:fill="auto"/>
          </w:tcPr>
          <w:p w:rsidR="00463AB7" w:rsidRPr="00A703B3" w:rsidRDefault="00463AB7" w:rsidP="00A70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372" w:type="dxa"/>
            <w:shd w:val="clear" w:color="auto" w:fill="auto"/>
          </w:tcPr>
          <w:p w:rsidR="00463AB7" w:rsidRPr="00034B9C" w:rsidRDefault="00463AB7" w:rsidP="00A703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топливно-транспортного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5227F6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AB7" w:rsidRPr="00F06873" w:rsidTr="005227F6">
        <w:tc>
          <w:tcPr>
            <w:tcW w:w="1242" w:type="dxa"/>
            <w:shd w:val="clear" w:color="auto" w:fill="auto"/>
          </w:tcPr>
          <w:p w:rsidR="00463AB7" w:rsidRPr="00A703B3" w:rsidRDefault="00463AB7" w:rsidP="00500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2" w:type="dxa"/>
            <w:shd w:val="clear" w:color="auto" w:fill="auto"/>
          </w:tcPr>
          <w:p w:rsidR="00463AB7" w:rsidRPr="00034B9C" w:rsidRDefault="00463AB7" w:rsidP="00463A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топливно-транспортного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5227F6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AB7" w:rsidRPr="00F06873" w:rsidRDefault="00463AB7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AB7" w:rsidRPr="00F06873" w:rsidTr="005227F6">
        <w:tc>
          <w:tcPr>
            <w:tcW w:w="1242" w:type="dxa"/>
            <w:shd w:val="clear" w:color="auto" w:fill="auto"/>
          </w:tcPr>
          <w:p w:rsidR="00463AB7" w:rsidRPr="00A703B3" w:rsidRDefault="00463AB7" w:rsidP="00A70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72" w:type="dxa"/>
            <w:shd w:val="clear" w:color="auto" w:fill="auto"/>
          </w:tcPr>
          <w:p w:rsidR="00463AB7" w:rsidRPr="00034B9C" w:rsidRDefault="00463AB7" w:rsidP="00463A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топливно-транспортного цеха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5227F6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7E58" w:rsidRPr="00F06873" w:rsidTr="005227F6">
        <w:tc>
          <w:tcPr>
            <w:tcW w:w="1242" w:type="dxa"/>
            <w:shd w:val="clear" w:color="auto" w:fill="auto"/>
          </w:tcPr>
          <w:p w:rsidR="00E97E58" w:rsidRPr="00A703B3" w:rsidRDefault="00E97E58" w:rsidP="00500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72" w:type="dxa"/>
            <w:shd w:val="clear" w:color="auto" w:fill="auto"/>
          </w:tcPr>
          <w:p w:rsidR="00E97E58" w:rsidRPr="00034B9C" w:rsidRDefault="00E97E58" w:rsidP="00E97E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1 категории сектора технического сопровождения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7E58" w:rsidRPr="005227F6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7E58" w:rsidRPr="00F06873" w:rsidRDefault="00E97E58" w:rsidP="005000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AB7" w:rsidRPr="00F06873" w:rsidTr="005227F6">
        <w:tc>
          <w:tcPr>
            <w:tcW w:w="1242" w:type="dxa"/>
            <w:shd w:val="clear" w:color="auto" w:fill="auto"/>
          </w:tcPr>
          <w:p w:rsidR="00463AB7" w:rsidRPr="00A703B3" w:rsidRDefault="00E97E58" w:rsidP="00A70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72" w:type="dxa"/>
            <w:shd w:val="clear" w:color="auto" w:fill="auto"/>
          </w:tcPr>
          <w:p w:rsidR="00463AB7" w:rsidRPr="00034B9C" w:rsidRDefault="00E97E58" w:rsidP="00A703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63AB7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5227F6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227F6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AB7" w:rsidRPr="00F06873" w:rsidRDefault="00463AB7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AB7" w:rsidRPr="00F06873" w:rsidRDefault="00E97E58" w:rsidP="00A703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20"/>
        </w:rPr>
      </w:pPr>
    </w:p>
    <w:p w:rsidR="004654AF" w:rsidRPr="00717C45" w:rsidRDefault="004654AF" w:rsidP="009D6532">
      <w:pPr>
        <w:rPr>
          <w:sz w:val="22"/>
          <w:szCs w:val="22"/>
        </w:rPr>
      </w:pPr>
      <w:r w:rsidRPr="00717C45">
        <w:rPr>
          <w:sz w:val="22"/>
          <w:szCs w:val="22"/>
        </w:rPr>
        <w:t>Дата составления:</w:t>
      </w:r>
      <w:r w:rsidR="006645FF" w:rsidRPr="00717C45">
        <w:rPr>
          <w:sz w:val="22"/>
          <w:szCs w:val="22"/>
        </w:rPr>
        <w:t xml:space="preserve"> </w:t>
      </w:r>
      <w:r w:rsidR="00E36DCD">
        <w:rPr>
          <w:sz w:val="22"/>
          <w:szCs w:val="22"/>
        </w:rPr>
        <w:t>01.04.2015</w:t>
      </w:r>
      <w:bookmarkStart w:id="7" w:name="_GoBack"/>
      <w:bookmarkEnd w:id="7"/>
    </w:p>
    <w:sectPr w:rsidR="004654AF" w:rsidRPr="00717C45" w:rsidSect="00E97E5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ООО &quot;Лекарь&quot;"/>
    <w:docVar w:name="pers_guids" w:val="6900EB4A235446E99FE9F7977E484FBF@028-592-772-91-39~184B330149C14249877578D6B98952DC@040-318-642-14"/>
    <w:docVar w:name="pers_snils" w:val="6900EB4A235446E99FE9F7977E484FBF@028-592-772-91-39~184B330149C14249877578D6B98952DC@040-318-642-14"/>
    <w:docVar w:name="sv_docs" w:val="1"/>
  </w:docVars>
  <w:rsids>
    <w:rsidRoot w:val="006645FF"/>
    <w:rsid w:val="00003029"/>
    <w:rsid w:val="0002033E"/>
    <w:rsid w:val="00034766"/>
    <w:rsid w:val="00034B9C"/>
    <w:rsid w:val="00077ED9"/>
    <w:rsid w:val="00082D31"/>
    <w:rsid w:val="00085D6A"/>
    <w:rsid w:val="000B2752"/>
    <w:rsid w:val="000C5130"/>
    <w:rsid w:val="000D3760"/>
    <w:rsid w:val="000F0714"/>
    <w:rsid w:val="00103819"/>
    <w:rsid w:val="00107C0B"/>
    <w:rsid w:val="00116CD5"/>
    <w:rsid w:val="001240FB"/>
    <w:rsid w:val="0015199E"/>
    <w:rsid w:val="00152699"/>
    <w:rsid w:val="00173B08"/>
    <w:rsid w:val="001763DC"/>
    <w:rsid w:val="00196135"/>
    <w:rsid w:val="001A1475"/>
    <w:rsid w:val="001A7AC3"/>
    <w:rsid w:val="001B19D8"/>
    <w:rsid w:val="001D67C6"/>
    <w:rsid w:val="0020763D"/>
    <w:rsid w:val="00237B32"/>
    <w:rsid w:val="002524BB"/>
    <w:rsid w:val="00263150"/>
    <w:rsid w:val="002743B5"/>
    <w:rsid w:val="002761BA"/>
    <w:rsid w:val="002C6B61"/>
    <w:rsid w:val="002D2984"/>
    <w:rsid w:val="002F528E"/>
    <w:rsid w:val="0032791A"/>
    <w:rsid w:val="00337D40"/>
    <w:rsid w:val="00367FF8"/>
    <w:rsid w:val="003A1C01"/>
    <w:rsid w:val="003A2259"/>
    <w:rsid w:val="003C2C0E"/>
    <w:rsid w:val="003C3080"/>
    <w:rsid w:val="003C79E5"/>
    <w:rsid w:val="003D26BA"/>
    <w:rsid w:val="003F4B55"/>
    <w:rsid w:val="00414D4A"/>
    <w:rsid w:val="00423CAD"/>
    <w:rsid w:val="0042605D"/>
    <w:rsid w:val="00450E3E"/>
    <w:rsid w:val="00463AB7"/>
    <w:rsid w:val="004654AF"/>
    <w:rsid w:val="004676FF"/>
    <w:rsid w:val="00467E10"/>
    <w:rsid w:val="00471ABB"/>
    <w:rsid w:val="004806A0"/>
    <w:rsid w:val="00495D50"/>
    <w:rsid w:val="004B7161"/>
    <w:rsid w:val="004C6BD0"/>
    <w:rsid w:val="004D3FF5"/>
    <w:rsid w:val="004E3B1E"/>
    <w:rsid w:val="004E5CB1"/>
    <w:rsid w:val="00500067"/>
    <w:rsid w:val="00502BAD"/>
    <w:rsid w:val="005227F6"/>
    <w:rsid w:val="00525B17"/>
    <w:rsid w:val="00547088"/>
    <w:rsid w:val="005567D6"/>
    <w:rsid w:val="005645F0"/>
    <w:rsid w:val="00572AE0"/>
    <w:rsid w:val="00584289"/>
    <w:rsid w:val="005A23B4"/>
    <w:rsid w:val="005C2E74"/>
    <w:rsid w:val="005F64E6"/>
    <w:rsid w:val="00645840"/>
    <w:rsid w:val="0065289A"/>
    <w:rsid w:val="006645FF"/>
    <w:rsid w:val="00664E2B"/>
    <w:rsid w:val="0067226F"/>
    <w:rsid w:val="006E4743"/>
    <w:rsid w:val="006E4DFC"/>
    <w:rsid w:val="00717C45"/>
    <w:rsid w:val="00725C51"/>
    <w:rsid w:val="00754C2D"/>
    <w:rsid w:val="00766D93"/>
    <w:rsid w:val="008110AC"/>
    <w:rsid w:val="00820552"/>
    <w:rsid w:val="00844D29"/>
    <w:rsid w:val="008643E7"/>
    <w:rsid w:val="00891DC7"/>
    <w:rsid w:val="008965C6"/>
    <w:rsid w:val="008E4CA7"/>
    <w:rsid w:val="0094283C"/>
    <w:rsid w:val="009460F8"/>
    <w:rsid w:val="009647F7"/>
    <w:rsid w:val="00991065"/>
    <w:rsid w:val="009A1326"/>
    <w:rsid w:val="009D6532"/>
    <w:rsid w:val="00A026A4"/>
    <w:rsid w:val="00A25033"/>
    <w:rsid w:val="00A703B3"/>
    <w:rsid w:val="00A72C1F"/>
    <w:rsid w:val="00AF1EDF"/>
    <w:rsid w:val="00B12F45"/>
    <w:rsid w:val="00B17ED5"/>
    <w:rsid w:val="00B2089E"/>
    <w:rsid w:val="00B3448B"/>
    <w:rsid w:val="00B96EE8"/>
    <w:rsid w:val="00BA27CA"/>
    <w:rsid w:val="00BA560A"/>
    <w:rsid w:val="00C0355B"/>
    <w:rsid w:val="00C73886"/>
    <w:rsid w:val="00C93056"/>
    <w:rsid w:val="00CA2E96"/>
    <w:rsid w:val="00CD2568"/>
    <w:rsid w:val="00D11966"/>
    <w:rsid w:val="00D17860"/>
    <w:rsid w:val="00DC0F74"/>
    <w:rsid w:val="00DC1A91"/>
    <w:rsid w:val="00DD6622"/>
    <w:rsid w:val="00DE08F6"/>
    <w:rsid w:val="00E25119"/>
    <w:rsid w:val="00E36DCD"/>
    <w:rsid w:val="00E458F1"/>
    <w:rsid w:val="00E83A8E"/>
    <w:rsid w:val="00E87009"/>
    <w:rsid w:val="00E97E58"/>
    <w:rsid w:val="00EA3306"/>
    <w:rsid w:val="00EB7BDE"/>
    <w:rsid w:val="00EC5373"/>
    <w:rsid w:val="00F06873"/>
    <w:rsid w:val="00F262EE"/>
    <w:rsid w:val="00F42A4F"/>
    <w:rsid w:val="00F470B6"/>
    <w:rsid w:val="00F50479"/>
    <w:rsid w:val="00F70D30"/>
    <w:rsid w:val="00F806BC"/>
    <w:rsid w:val="00F835B0"/>
    <w:rsid w:val="00FB272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8F310"/>
  <w15:docId w15:val="{8AC40ECB-5884-42B3-BE45-3EFF1B09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664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64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8079-68B8-419A-9EBA-0510766E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sv_docs.dot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User</dc:creator>
  <cp:lastModifiedBy>Никоненко Ольга Анатольевна</cp:lastModifiedBy>
  <cp:revision>4</cp:revision>
  <cp:lastPrinted>2015-01-23T05:05:00Z</cp:lastPrinted>
  <dcterms:created xsi:type="dcterms:W3CDTF">2019-10-31T00:34:00Z</dcterms:created>
  <dcterms:modified xsi:type="dcterms:W3CDTF">2019-10-31T03:46:00Z</dcterms:modified>
</cp:coreProperties>
</file>