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АО "Дальневосточная генерирующая компания" СП "Владивостокская ТЭЦ-2" 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pStyle w:val="8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Наименование мероприятия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Цель мероприятия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выполнения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Структурные подразделения, привлекаемые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Отметка о выполнении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ПТО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290352.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КЦ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290353. Инженер 1 категории (МСП)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КЦ СОП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ТЦ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290354. Заместитель начальника цеха (Э)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290355. Заместитель начальника цеха (Р)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ТЦ СОП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290356. Ведущий инженер (МСП)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ТЦ СОП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ЭЦ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290357. Аккумуляторщик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ЭЦ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ЦИТиС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290174. Ведущий инженер (по эксплуатации радиосвязи)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ЦИТиС СОП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290176. Ведущий инженер (ГГС)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ЦИТиС СОП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ЦВП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290358. Слесарь по ремонту дорожно-строительных машин и тракторов (водитель)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ЦВП СОП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290359. Машинист крана автомобильного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ЦВП СОП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  <w:trHeight w:val="647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Тяжесть: Организовать рациональные </w:t>
            </w:r>
            <w:r>
              <w:t xml:space="preserve">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</w:t>
            </w:r>
            <w:r>
              <w:t xml:space="preserve">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2025-2027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616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link w:val="842"/>
    <w:rPr>
      <w:sz w:val="24"/>
    </w:rPr>
  </w:style>
  <w:style w:type="paragraph" w:styleId="844">
    <w:name w:val="Balloon Text"/>
    <w:basedOn w:val="826"/>
    <w:link w:val="845"/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link w:val="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СОУТ</dc:creator>
  <cp:keywords/>
  <dc:description/>
  <cp:lastModifiedBy>nikonenko_oa</cp:lastModifiedBy>
  <cp:revision>5</cp:revision>
  <dcterms:created xsi:type="dcterms:W3CDTF">2025-07-31T02:35:00Z</dcterms:created>
  <dcterms:modified xsi:type="dcterms:W3CDTF">2025-12-09T00:05:13Z</dcterms:modified>
</cp:coreProperties>
</file>