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8F3AEA" w:rsidP="00DB70BA">
      <w:pPr>
        <w:pStyle w:val="a7"/>
        <w:jc w:val="center"/>
      </w:pPr>
      <w:r>
        <w:t xml:space="preserve">Перечень </w:t>
      </w:r>
      <w:r w:rsidR="00DB70BA" w:rsidRPr="00DB70BA">
        <w:t>мероприятий по улучшению условий труда</w:t>
      </w:r>
      <w:r w:rsidR="00161EE1">
        <w:t xml:space="preserve"> на рабочих местах СП «Хабаровская ТЭЦ-1»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61EE1">
        <w:rPr>
          <w:rStyle w:val="a9"/>
        </w:rPr>
        <w:t xml:space="preserve">АО «ДГК» СП «Хабаровская ТЭЦ-1» 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C6EA9" w:rsidRPr="00AF49A3" w:rsidTr="008B4051">
        <w:trPr>
          <w:jc w:val="center"/>
        </w:trPr>
        <w:tc>
          <w:tcPr>
            <w:tcW w:w="3049" w:type="dxa"/>
            <w:vAlign w:val="center"/>
          </w:tcPr>
          <w:p w:rsidR="007C6EA9" w:rsidRPr="007C6EA9" w:rsidRDefault="007C6EA9" w:rsidP="007C6EA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</w:tr>
      <w:tr w:rsidR="007C6EA9" w:rsidRPr="00AF49A3" w:rsidTr="008B4051">
        <w:trPr>
          <w:jc w:val="center"/>
        </w:trPr>
        <w:tc>
          <w:tcPr>
            <w:tcW w:w="3049" w:type="dxa"/>
            <w:vAlign w:val="center"/>
          </w:tcPr>
          <w:p w:rsidR="007C6EA9" w:rsidRPr="007C6EA9" w:rsidRDefault="007C6EA9" w:rsidP="007C6EA9">
            <w:pPr>
              <w:pStyle w:val="aa"/>
              <w:rPr>
                <w:i/>
              </w:rPr>
            </w:pPr>
            <w:r>
              <w:rPr>
                <w:i/>
              </w:rPr>
              <w:t>Отдел управления персоналом</w:t>
            </w:r>
          </w:p>
        </w:tc>
        <w:tc>
          <w:tcPr>
            <w:tcW w:w="3686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</w:tr>
      <w:tr w:rsidR="007C6EA9" w:rsidRPr="00AF49A3" w:rsidTr="008B4051">
        <w:trPr>
          <w:jc w:val="center"/>
        </w:trPr>
        <w:tc>
          <w:tcPr>
            <w:tcW w:w="3049" w:type="dxa"/>
            <w:vAlign w:val="center"/>
          </w:tcPr>
          <w:p w:rsidR="007C6EA9" w:rsidRPr="007C6EA9" w:rsidRDefault="007C6EA9" w:rsidP="007C6EA9">
            <w:pPr>
              <w:pStyle w:val="aa"/>
              <w:rPr>
                <w:i/>
              </w:rPr>
            </w:pPr>
            <w:r>
              <w:rPr>
                <w:i/>
              </w:rPr>
              <w:t>Отдел экономики и финансов</w:t>
            </w:r>
          </w:p>
        </w:tc>
        <w:tc>
          <w:tcPr>
            <w:tcW w:w="3686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</w:tr>
      <w:tr w:rsidR="007C6EA9" w:rsidRPr="00AF49A3" w:rsidTr="008B4051">
        <w:trPr>
          <w:jc w:val="center"/>
        </w:trPr>
        <w:tc>
          <w:tcPr>
            <w:tcW w:w="3049" w:type="dxa"/>
            <w:vAlign w:val="center"/>
          </w:tcPr>
          <w:p w:rsidR="007C6EA9" w:rsidRPr="007C6EA9" w:rsidRDefault="007C6EA9" w:rsidP="007C6EA9">
            <w:pPr>
              <w:pStyle w:val="aa"/>
              <w:rPr>
                <w:i/>
              </w:rPr>
            </w:pPr>
            <w:r>
              <w:rPr>
                <w:i/>
              </w:rPr>
              <w:t>Юрисконсульт</w:t>
            </w:r>
          </w:p>
        </w:tc>
        <w:tc>
          <w:tcPr>
            <w:tcW w:w="3686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</w:tr>
      <w:tr w:rsidR="007C6EA9" w:rsidRPr="00AF49A3" w:rsidTr="008B4051">
        <w:trPr>
          <w:jc w:val="center"/>
        </w:trPr>
        <w:tc>
          <w:tcPr>
            <w:tcW w:w="3049" w:type="dxa"/>
            <w:vAlign w:val="center"/>
          </w:tcPr>
          <w:p w:rsidR="007C6EA9" w:rsidRPr="007C6EA9" w:rsidRDefault="007C6EA9" w:rsidP="007C6EA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</w:t>
            </w:r>
          </w:p>
        </w:tc>
        <w:tc>
          <w:tcPr>
            <w:tcW w:w="3686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</w:tr>
      <w:tr w:rsidR="007C6EA9" w:rsidRPr="00AF49A3" w:rsidTr="008B4051">
        <w:trPr>
          <w:jc w:val="center"/>
        </w:trPr>
        <w:tc>
          <w:tcPr>
            <w:tcW w:w="3049" w:type="dxa"/>
            <w:vAlign w:val="center"/>
          </w:tcPr>
          <w:p w:rsidR="007C6EA9" w:rsidRPr="007C6EA9" w:rsidRDefault="007C6EA9" w:rsidP="007C6EA9">
            <w:pPr>
              <w:pStyle w:val="aa"/>
              <w:jc w:val="left"/>
            </w:pPr>
            <w:r>
              <w:t>287. Ведущий инженер</w:t>
            </w:r>
          </w:p>
        </w:tc>
        <w:tc>
          <w:tcPr>
            <w:tcW w:w="3686" w:type="dxa"/>
            <w:vAlign w:val="center"/>
          </w:tcPr>
          <w:p w:rsidR="00D8089C" w:rsidRDefault="007C6EA9" w:rsidP="007C6EA9">
            <w:pPr>
              <w:pStyle w:val="aa"/>
            </w:pPr>
            <w:r>
              <w:t>Шум: Обеспечить сертифицированными средствами индивидуальной защиты органов слуха</w:t>
            </w:r>
            <w:r w:rsidR="00D8089C">
              <w:t xml:space="preserve"> </w:t>
            </w:r>
          </w:p>
          <w:p w:rsidR="007C6EA9" w:rsidRPr="00063DF1" w:rsidRDefault="00D8089C" w:rsidP="007C6EA9">
            <w:pPr>
              <w:pStyle w:val="aa"/>
            </w:pPr>
            <w:r>
              <w:t>(беруши, антифоны)</w:t>
            </w:r>
          </w:p>
        </w:tc>
        <w:tc>
          <w:tcPr>
            <w:tcW w:w="2835" w:type="dxa"/>
            <w:vAlign w:val="center"/>
          </w:tcPr>
          <w:p w:rsidR="007C6EA9" w:rsidRPr="00063DF1" w:rsidRDefault="007C6EA9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7C6EA9" w:rsidRPr="00063DF1" w:rsidRDefault="00D8089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C6EA9" w:rsidRPr="00063DF1" w:rsidRDefault="004918DB" w:rsidP="00DB70BA">
            <w:pPr>
              <w:pStyle w:val="aa"/>
            </w:pPr>
            <w:r>
              <w:t>ТТЦ</w:t>
            </w:r>
          </w:p>
        </w:tc>
        <w:tc>
          <w:tcPr>
            <w:tcW w:w="1315" w:type="dxa"/>
            <w:vAlign w:val="center"/>
          </w:tcPr>
          <w:p w:rsidR="007C6EA9" w:rsidRPr="00063DF1" w:rsidRDefault="00861A0C" w:rsidP="00DB70BA">
            <w:pPr>
              <w:pStyle w:val="aa"/>
            </w:pPr>
            <w:r>
              <w:t>выполняется</w:t>
            </w:r>
          </w:p>
        </w:tc>
        <w:bookmarkStart w:id="1" w:name="_GoBack"/>
        <w:bookmarkEnd w:id="1"/>
      </w:tr>
      <w:tr w:rsidR="007C6EA9" w:rsidRPr="00AF49A3" w:rsidTr="008B4051">
        <w:trPr>
          <w:jc w:val="center"/>
        </w:trPr>
        <w:tc>
          <w:tcPr>
            <w:tcW w:w="3049" w:type="dxa"/>
            <w:vAlign w:val="center"/>
          </w:tcPr>
          <w:p w:rsidR="007C6EA9" w:rsidRPr="007C6EA9" w:rsidRDefault="007C6EA9" w:rsidP="007C6EA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Турбинный цех</w:t>
            </w:r>
          </w:p>
        </w:tc>
        <w:tc>
          <w:tcPr>
            <w:tcW w:w="3686" w:type="dxa"/>
            <w:vAlign w:val="center"/>
          </w:tcPr>
          <w:p w:rsidR="007C6EA9" w:rsidRDefault="007C6EA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6EA9" w:rsidRDefault="007C6EA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C6EA9" w:rsidRPr="00063DF1" w:rsidRDefault="007C6EA9" w:rsidP="00DB70BA">
            <w:pPr>
              <w:pStyle w:val="aa"/>
            </w:pP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Pr="007C6EA9" w:rsidRDefault="00861A0C" w:rsidP="00861A0C">
            <w:pPr>
              <w:pStyle w:val="aa"/>
              <w:jc w:val="left"/>
            </w:pPr>
            <w:r>
              <w:t>288. Слесарь по ремонту парогазотурбинного оборудования</w:t>
            </w: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Шум: Обеспечить сертифицированными средствами индивидуальной защиты органов слуха (беруши, антифоны)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Pr="007C6EA9" w:rsidRDefault="00861A0C" w:rsidP="00861A0C">
            <w:pPr>
              <w:pStyle w:val="aa"/>
              <w:jc w:val="left"/>
            </w:pPr>
            <w:r>
              <w:t>289. Электрогазосварщик</w:t>
            </w: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Химический: Обеспечить сертифицированными средствами индивидуальной защиты органов дыхания (респираторы).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Шум: Обеспечить сертифицированными средствами индивидуальной защиты органов слуха (беруши, антифоны).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Аэрозоли ПФД: Обеспечить сертифицированными средствами индивидуальной защиты органов дыхания (респиратор).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УФ-излучение: При сварочных работах для защиты глаз в производственных условиях использовать светофильтры (очки, шлемы) из тёмно-зелёного стекла. Полную защиту от УФИ всех </w:t>
            </w:r>
            <w:r>
              <w:lastRenderedPageBreak/>
              <w:t>длин волн обеспечивает флинтглаз (стекло, содержащее окись свинца) толщиной 2 мм.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lastRenderedPageBreak/>
              <w:t xml:space="preserve">Снижение уровня </w:t>
            </w:r>
          </w:p>
          <w:p w:rsidR="00861A0C" w:rsidRDefault="00861A0C" w:rsidP="00861A0C">
            <w:pPr>
              <w:pStyle w:val="aa"/>
            </w:pPr>
            <w:r>
              <w:t xml:space="preserve">воздействия вредного фактора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ТЦ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Pr="007C6EA9" w:rsidRDefault="00861A0C" w:rsidP="00861A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Pr="007C6EA9" w:rsidRDefault="00861A0C" w:rsidP="00861A0C">
            <w:pPr>
              <w:pStyle w:val="aa"/>
              <w:jc w:val="left"/>
            </w:pPr>
            <w:r>
              <w:t>290. Электрослесарь по ремонту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Шум: Обеспечить сертифицированными средствами индивидуальной защиты защиты органов слуха (антифоны, беруши).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ЭЦ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Pr="007C6EA9" w:rsidRDefault="00861A0C" w:rsidP="00861A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Химический цех</w:t>
            </w: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Pr="007C6EA9" w:rsidRDefault="00861A0C" w:rsidP="00861A0C">
            <w:pPr>
              <w:pStyle w:val="aa"/>
              <w:jc w:val="left"/>
            </w:pPr>
            <w:r>
              <w:t>291. Электрогазосварщик</w:t>
            </w: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Химический: Обеспечить сертифицированными средствами индивидуальной защиты органов дыхания (респиратор). </w:t>
            </w:r>
          </w:p>
          <w:p w:rsidR="00861A0C" w:rsidRDefault="00861A0C" w:rsidP="00861A0C">
            <w:pPr>
              <w:pStyle w:val="aa"/>
            </w:pPr>
            <w:r>
              <w:t>Рассмотреть вопрос усовершенствовать систему вентиляции на сварочном посту.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61A0C" w:rsidRDefault="00861A0C" w:rsidP="00861A0C">
            <w:pPr>
              <w:pStyle w:val="aa"/>
            </w:pPr>
            <w:r>
              <w:t>Постоянно</w:t>
            </w:r>
          </w:p>
          <w:p w:rsidR="00861A0C" w:rsidRDefault="00861A0C" w:rsidP="00861A0C">
            <w:pPr>
              <w:pStyle w:val="aa"/>
            </w:pPr>
          </w:p>
          <w:p w:rsidR="00861A0C" w:rsidRPr="00063DF1" w:rsidRDefault="00861A0C" w:rsidP="00861A0C">
            <w:pPr>
              <w:pStyle w:val="aa"/>
            </w:pPr>
            <w:r>
              <w:t>2 кв.2023</w:t>
            </w:r>
          </w:p>
        </w:tc>
        <w:tc>
          <w:tcPr>
            <w:tcW w:w="3294" w:type="dxa"/>
            <w:vAlign w:val="center"/>
          </w:tcPr>
          <w:p w:rsidR="00861A0C" w:rsidRDefault="00861A0C" w:rsidP="00861A0C">
            <w:pPr>
              <w:pStyle w:val="aa"/>
            </w:pPr>
            <w:r>
              <w:t>ХЦ</w:t>
            </w:r>
          </w:p>
          <w:p w:rsidR="00861A0C" w:rsidRDefault="00861A0C" w:rsidP="00861A0C">
            <w:pPr>
              <w:pStyle w:val="aa"/>
            </w:pPr>
          </w:p>
          <w:p w:rsidR="00861A0C" w:rsidRDefault="00861A0C" w:rsidP="00861A0C">
            <w:pPr>
              <w:pStyle w:val="aa"/>
            </w:pPr>
            <w:r>
              <w:t>ХЦ</w:t>
            </w:r>
          </w:p>
          <w:p w:rsidR="00861A0C" w:rsidRPr="00063DF1" w:rsidRDefault="00861A0C" w:rsidP="00861A0C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Шум: Обеспечить сертифицированными средствами индивидуальной защиты органов слуха (антифоны, беруши).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Аэрозоли ПФД: Обеспечить сертифицированными средствами индивидуальной защиты органов дыхания (респираторы).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  <w:tr w:rsidR="00861A0C" w:rsidRPr="00AF49A3" w:rsidTr="008B4051">
        <w:trPr>
          <w:jc w:val="center"/>
        </w:trPr>
        <w:tc>
          <w:tcPr>
            <w:tcW w:w="3049" w:type="dxa"/>
            <w:vAlign w:val="center"/>
          </w:tcPr>
          <w:p w:rsidR="00861A0C" w:rsidRDefault="00861A0C" w:rsidP="00861A0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1A0C" w:rsidRDefault="00861A0C" w:rsidP="00861A0C">
            <w:pPr>
              <w:pStyle w:val="aa"/>
            </w:pPr>
            <w:r>
              <w:t>УФ-излучение: При сварочных работах для защиты глаз в производственных условиях использовать светофильтры (очки, шлемы) из тёмно-зелёного стекла. Полную защиту от УФИ всех длин волн обеспечивает флинтглаз (стекло, содержащее окись свинца) толщиной 2 мм.</w:t>
            </w:r>
          </w:p>
        </w:tc>
        <w:tc>
          <w:tcPr>
            <w:tcW w:w="2835" w:type="dxa"/>
            <w:vAlign w:val="center"/>
          </w:tcPr>
          <w:p w:rsidR="00861A0C" w:rsidRDefault="00861A0C" w:rsidP="00861A0C">
            <w:pPr>
              <w:pStyle w:val="aa"/>
            </w:pPr>
            <w:r>
              <w:t xml:space="preserve">Снижение уровня  </w:t>
            </w:r>
          </w:p>
          <w:p w:rsidR="00861A0C" w:rsidRDefault="00861A0C" w:rsidP="00861A0C">
            <w:pPr>
              <w:pStyle w:val="aa"/>
            </w:pPr>
            <w:r>
              <w:t xml:space="preserve">воздействия вредного фактора </w:t>
            </w:r>
          </w:p>
        </w:tc>
        <w:tc>
          <w:tcPr>
            <w:tcW w:w="138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ХЦ</w:t>
            </w:r>
          </w:p>
        </w:tc>
        <w:tc>
          <w:tcPr>
            <w:tcW w:w="1315" w:type="dxa"/>
            <w:vAlign w:val="center"/>
          </w:tcPr>
          <w:p w:rsidR="00861A0C" w:rsidRPr="00063DF1" w:rsidRDefault="00861A0C" w:rsidP="00861A0C">
            <w:pPr>
              <w:pStyle w:val="aa"/>
            </w:pPr>
            <w:r>
              <w:t>выполняется</w:t>
            </w:r>
          </w:p>
        </w:tc>
      </w:tr>
    </w:tbl>
    <w:p w:rsidR="00DB70BA" w:rsidRDefault="00DB70BA" w:rsidP="00DB70BA"/>
    <w:p w:rsidR="00DB70BA" w:rsidRPr="00D8089C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B703D6">
        <w:fldChar w:fldCharType="begin"/>
      </w:r>
      <w:r w:rsidR="00B703D6">
        <w:instrText xml:space="preserve"> DOCVARIABLE fill_date \* MERGEFORMAT </w:instrText>
      </w:r>
      <w:r w:rsidR="00B703D6">
        <w:fldChar w:fldCharType="separate"/>
      </w:r>
      <w:r w:rsidR="007C6EA9">
        <w:rPr>
          <w:rStyle w:val="a9"/>
        </w:rPr>
        <w:t xml:space="preserve">       </w:t>
      </w:r>
      <w:r w:rsidR="00B703D6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D8089C" w:rsidRDefault="0065289A" w:rsidP="009A1326">
      <w:pPr>
        <w:rPr>
          <w:sz w:val="18"/>
          <w:szCs w:val="18"/>
        </w:rPr>
      </w:pPr>
    </w:p>
    <w:sectPr w:rsidR="0065289A" w:rsidRPr="00D8089C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AB" w:rsidRPr="007C6EA9" w:rsidRDefault="00E95DAB" w:rsidP="007C6EA9">
      <w:pPr>
        <w:rPr>
          <w:szCs w:val="24"/>
        </w:rPr>
      </w:pPr>
      <w:r>
        <w:separator/>
      </w:r>
    </w:p>
  </w:endnote>
  <w:endnote w:type="continuationSeparator" w:id="0">
    <w:p w:rsidR="00E95DAB" w:rsidRPr="007C6EA9" w:rsidRDefault="00E95DAB" w:rsidP="007C6EA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A9" w:rsidRDefault="007C6E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A9" w:rsidRDefault="007C6EA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A9" w:rsidRDefault="007C6E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AB" w:rsidRPr="007C6EA9" w:rsidRDefault="00E95DAB" w:rsidP="007C6EA9">
      <w:pPr>
        <w:rPr>
          <w:szCs w:val="24"/>
        </w:rPr>
      </w:pPr>
      <w:r>
        <w:separator/>
      </w:r>
    </w:p>
  </w:footnote>
  <w:footnote w:type="continuationSeparator" w:id="0">
    <w:p w:rsidR="00E95DAB" w:rsidRPr="007C6EA9" w:rsidRDefault="00E95DAB" w:rsidP="007C6EA9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A9" w:rsidRDefault="007C6E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A9" w:rsidRDefault="007C6E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A9" w:rsidRDefault="007C6E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 "/>
    <w:docVar w:name="close_doc_flag" w:val="0"/>
    <w:docVar w:name="doc_type" w:val="6"/>
    <w:docVar w:name="fill_date" w:val="       "/>
    <w:docVar w:name="org_guid" w:val="DAD32F14CAE3498C9AB6D88904FDBA3C"/>
    <w:docVar w:name="org_id" w:val="373"/>
    <w:docVar w:name="org_name" w:val="     "/>
    <w:docVar w:name="pers_guids" w:val="86E10E286BC742C89FB9F905323A0E44@040-318-642 14"/>
    <w:docVar w:name="pers_snils" w:val="86E10E286BC742C89FB9F905323A0E44@040-318-642 14"/>
    <w:docVar w:name="podr_id" w:val="org_373"/>
    <w:docVar w:name="pred_dolg" w:val="Главный инженер"/>
    <w:docVar w:name="pred_fio" w:val="Саитов Сергей Викто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sv_docs" w:val="1"/>
  </w:docVars>
  <w:rsids>
    <w:rsidRoot w:val="007C6EA9"/>
    <w:rsid w:val="0002033E"/>
    <w:rsid w:val="00053795"/>
    <w:rsid w:val="00056BFC"/>
    <w:rsid w:val="0007776A"/>
    <w:rsid w:val="00093D2E"/>
    <w:rsid w:val="000C4DD4"/>
    <w:rsid w:val="000C5130"/>
    <w:rsid w:val="00161EE1"/>
    <w:rsid w:val="00196135"/>
    <w:rsid w:val="001A7AC3"/>
    <w:rsid w:val="001B06AD"/>
    <w:rsid w:val="00237B32"/>
    <w:rsid w:val="002B0E10"/>
    <w:rsid w:val="003715B7"/>
    <w:rsid w:val="003A1C01"/>
    <w:rsid w:val="003A2259"/>
    <w:rsid w:val="003C79E5"/>
    <w:rsid w:val="00483A6A"/>
    <w:rsid w:val="004918DB"/>
    <w:rsid w:val="00495D50"/>
    <w:rsid w:val="004B7161"/>
    <w:rsid w:val="004C6BD0"/>
    <w:rsid w:val="004D3FF5"/>
    <w:rsid w:val="004D40E4"/>
    <w:rsid w:val="004E5CB1"/>
    <w:rsid w:val="00547088"/>
    <w:rsid w:val="005567D6"/>
    <w:rsid w:val="005645F0"/>
    <w:rsid w:val="00572AE0"/>
    <w:rsid w:val="00584289"/>
    <w:rsid w:val="005E29A7"/>
    <w:rsid w:val="005F64E6"/>
    <w:rsid w:val="0065289A"/>
    <w:rsid w:val="0067226F"/>
    <w:rsid w:val="006E662C"/>
    <w:rsid w:val="00725C51"/>
    <w:rsid w:val="007775F2"/>
    <w:rsid w:val="007C6EA9"/>
    <w:rsid w:val="00820552"/>
    <w:rsid w:val="0085381F"/>
    <w:rsid w:val="00861A0C"/>
    <w:rsid w:val="008B4051"/>
    <w:rsid w:val="008C0968"/>
    <w:rsid w:val="008F3AEA"/>
    <w:rsid w:val="00922677"/>
    <w:rsid w:val="009647F7"/>
    <w:rsid w:val="009A1326"/>
    <w:rsid w:val="009D6532"/>
    <w:rsid w:val="00A026A4"/>
    <w:rsid w:val="00A567D1"/>
    <w:rsid w:val="00B07A6C"/>
    <w:rsid w:val="00B12F45"/>
    <w:rsid w:val="00B1405F"/>
    <w:rsid w:val="00B208A6"/>
    <w:rsid w:val="00B3448B"/>
    <w:rsid w:val="00B5534B"/>
    <w:rsid w:val="00B703D6"/>
    <w:rsid w:val="00BA560A"/>
    <w:rsid w:val="00BD0A92"/>
    <w:rsid w:val="00BE4150"/>
    <w:rsid w:val="00C0355B"/>
    <w:rsid w:val="00C45714"/>
    <w:rsid w:val="00C91069"/>
    <w:rsid w:val="00C93056"/>
    <w:rsid w:val="00CA2E96"/>
    <w:rsid w:val="00CC1366"/>
    <w:rsid w:val="00CD2568"/>
    <w:rsid w:val="00D11966"/>
    <w:rsid w:val="00D762AC"/>
    <w:rsid w:val="00D8089C"/>
    <w:rsid w:val="00DB70BA"/>
    <w:rsid w:val="00DC0F74"/>
    <w:rsid w:val="00DD6622"/>
    <w:rsid w:val="00E06F53"/>
    <w:rsid w:val="00E15CAD"/>
    <w:rsid w:val="00E25119"/>
    <w:rsid w:val="00E458F1"/>
    <w:rsid w:val="00E939B9"/>
    <w:rsid w:val="00E95DAB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6BBF7"/>
  <w15:docId w15:val="{59334298-BA07-4505-991E-FAE910A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C6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C6EA9"/>
    <w:rPr>
      <w:sz w:val="24"/>
    </w:rPr>
  </w:style>
  <w:style w:type="paragraph" w:styleId="ad">
    <w:name w:val="footer"/>
    <w:basedOn w:val="a"/>
    <w:link w:val="ae"/>
    <w:rsid w:val="007C6E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C6EA9"/>
    <w:rPr>
      <w:sz w:val="24"/>
    </w:rPr>
  </w:style>
  <w:style w:type="paragraph" w:styleId="af">
    <w:name w:val="Balloon Text"/>
    <w:basedOn w:val="a"/>
    <w:link w:val="af0"/>
    <w:semiHidden/>
    <w:unhideWhenUsed/>
    <w:rsid w:val="0005379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05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2187</TotalTime>
  <Pages>2</Pages>
  <Words>387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9</cp:revision>
  <cp:lastPrinted>2023-01-25T22:30:00Z</cp:lastPrinted>
  <dcterms:created xsi:type="dcterms:W3CDTF">2023-01-24T04:49:00Z</dcterms:created>
  <dcterms:modified xsi:type="dcterms:W3CDTF">2023-02-10T00:59:00Z</dcterms:modified>
</cp:coreProperties>
</file>