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B04" w:rsidRDefault="00305B04" w:rsidP="00305B04">
      <w:pPr>
        <w:pStyle w:val="a7"/>
        <w:jc w:val="right"/>
      </w:pPr>
    </w:p>
    <w:p w:rsidR="006D1DC5" w:rsidRDefault="00DB70BA" w:rsidP="00DB70BA">
      <w:pPr>
        <w:pStyle w:val="a7"/>
        <w:jc w:val="center"/>
      </w:pPr>
      <w:r w:rsidRPr="00DB70BA">
        <w:t>Перечень мероприятий по улучшению условий</w:t>
      </w:r>
      <w:r w:rsidR="00757C05">
        <w:t xml:space="preserve"> и охраны </w:t>
      </w:r>
      <w:r w:rsidRPr="00DB70BA">
        <w:t>труда</w:t>
      </w:r>
      <w:r w:rsidR="00757C05">
        <w:t xml:space="preserve"> работников</w:t>
      </w:r>
      <w:r w:rsidR="006D1DC5">
        <w:t xml:space="preserve"> по результатам</w:t>
      </w:r>
      <w:r w:rsidR="00757C05">
        <w:t xml:space="preserve"> </w:t>
      </w:r>
    </w:p>
    <w:p w:rsidR="00DB70BA" w:rsidRPr="00DB70BA" w:rsidRDefault="00757C05" w:rsidP="00DB70BA">
      <w:pPr>
        <w:pStyle w:val="a7"/>
        <w:jc w:val="center"/>
      </w:pPr>
      <w:proofErr w:type="gramStart"/>
      <w:r>
        <w:t>специальн</w:t>
      </w:r>
      <w:r w:rsidR="006D1DC5">
        <w:t>ой</w:t>
      </w:r>
      <w:r w:rsidR="00305B04">
        <w:t xml:space="preserve">  </w:t>
      </w:r>
      <w:r>
        <w:t>оценк</w:t>
      </w:r>
      <w:r w:rsidR="006D1DC5">
        <w:t>и</w:t>
      </w:r>
      <w:proofErr w:type="gramEnd"/>
      <w:r>
        <w:t xml:space="preserve"> условий труда в 2016 году.</w:t>
      </w:r>
    </w:p>
    <w:p w:rsidR="00B3448B" w:rsidRPr="00A5720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A57207" w:rsidRPr="00A57207">
          <w:rPr>
            <w:rStyle w:val="a9"/>
          </w:rPr>
          <w:t xml:space="preserve"> Акционерное общество "Дальневосточная генерирующая компания" филиал "Амурская генерация" 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3664"/>
        <w:gridCol w:w="2818"/>
        <w:gridCol w:w="1382"/>
        <w:gridCol w:w="3271"/>
        <w:gridCol w:w="1389"/>
      </w:tblGrid>
      <w:tr w:rsidR="00DB70BA" w:rsidRPr="00AF49A3" w:rsidTr="00B76148">
        <w:trPr>
          <w:jc w:val="center"/>
        </w:trPr>
        <w:tc>
          <w:tcPr>
            <w:tcW w:w="303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6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18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2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71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8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B76148">
        <w:trPr>
          <w:jc w:val="center"/>
        </w:trPr>
        <w:tc>
          <w:tcPr>
            <w:tcW w:w="303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6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18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2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71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8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A57207" w:rsidRPr="00AF49A3" w:rsidTr="00B76148">
        <w:trPr>
          <w:jc w:val="center"/>
        </w:trPr>
        <w:tc>
          <w:tcPr>
            <w:tcW w:w="3039" w:type="dxa"/>
            <w:vAlign w:val="center"/>
          </w:tcPr>
          <w:p w:rsidR="00A57207" w:rsidRPr="00A57207" w:rsidRDefault="00A57207" w:rsidP="00A5720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 РАЙЧИХИНСКАЯ ГРЭС</w:t>
            </w:r>
          </w:p>
        </w:tc>
        <w:tc>
          <w:tcPr>
            <w:tcW w:w="3664" w:type="dxa"/>
            <w:vAlign w:val="center"/>
          </w:tcPr>
          <w:p w:rsidR="00A57207" w:rsidRPr="00063DF1" w:rsidRDefault="00A57207" w:rsidP="00DB70BA">
            <w:pPr>
              <w:pStyle w:val="aa"/>
            </w:pPr>
          </w:p>
        </w:tc>
        <w:tc>
          <w:tcPr>
            <w:tcW w:w="2818" w:type="dxa"/>
            <w:vAlign w:val="center"/>
          </w:tcPr>
          <w:p w:rsidR="00A57207" w:rsidRPr="00063DF1" w:rsidRDefault="00A57207" w:rsidP="00DB70BA">
            <w:pPr>
              <w:pStyle w:val="aa"/>
            </w:pPr>
          </w:p>
        </w:tc>
        <w:tc>
          <w:tcPr>
            <w:tcW w:w="1382" w:type="dxa"/>
            <w:vAlign w:val="center"/>
          </w:tcPr>
          <w:p w:rsidR="00A57207" w:rsidRPr="00063DF1" w:rsidRDefault="00A57207" w:rsidP="00DB70BA">
            <w:pPr>
              <w:pStyle w:val="aa"/>
            </w:pPr>
          </w:p>
        </w:tc>
        <w:tc>
          <w:tcPr>
            <w:tcW w:w="3271" w:type="dxa"/>
            <w:vAlign w:val="center"/>
          </w:tcPr>
          <w:p w:rsidR="00A57207" w:rsidRPr="00063DF1" w:rsidRDefault="00A57207" w:rsidP="00DB70BA">
            <w:pPr>
              <w:pStyle w:val="aa"/>
            </w:pPr>
          </w:p>
        </w:tc>
        <w:tc>
          <w:tcPr>
            <w:tcW w:w="1389" w:type="dxa"/>
            <w:vAlign w:val="center"/>
          </w:tcPr>
          <w:p w:rsidR="00A57207" w:rsidRPr="00063DF1" w:rsidRDefault="00A57207" w:rsidP="00DB70BA">
            <w:pPr>
              <w:pStyle w:val="aa"/>
            </w:pPr>
          </w:p>
        </w:tc>
      </w:tr>
      <w:tr w:rsidR="00A57207" w:rsidRPr="00AF49A3" w:rsidTr="00B76148">
        <w:trPr>
          <w:jc w:val="center"/>
        </w:trPr>
        <w:tc>
          <w:tcPr>
            <w:tcW w:w="3039" w:type="dxa"/>
            <w:vAlign w:val="center"/>
          </w:tcPr>
          <w:p w:rsidR="00A57207" w:rsidRPr="00A57207" w:rsidRDefault="00A57207" w:rsidP="00A57207">
            <w:pPr>
              <w:pStyle w:val="aa"/>
              <w:rPr>
                <w:i/>
              </w:rPr>
            </w:pPr>
            <w:r>
              <w:rPr>
                <w:i/>
              </w:rPr>
              <w:t>Общее руководство</w:t>
            </w:r>
          </w:p>
        </w:tc>
        <w:tc>
          <w:tcPr>
            <w:tcW w:w="3664" w:type="dxa"/>
            <w:vAlign w:val="center"/>
          </w:tcPr>
          <w:p w:rsidR="00A57207" w:rsidRPr="00063DF1" w:rsidRDefault="00A57207" w:rsidP="00DB70BA">
            <w:pPr>
              <w:pStyle w:val="aa"/>
            </w:pPr>
          </w:p>
        </w:tc>
        <w:tc>
          <w:tcPr>
            <w:tcW w:w="2818" w:type="dxa"/>
            <w:vAlign w:val="center"/>
          </w:tcPr>
          <w:p w:rsidR="00A57207" w:rsidRPr="00063DF1" w:rsidRDefault="00A57207" w:rsidP="00DB70BA">
            <w:pPr>
              <w:pStyle w:val="aa"/>
            </w:pPr>
          </w:p>
        </w:tc>
        <w:tc>
          <w:tcPr>
            <w:tcW w:w="1382" w:type="dxa"/>
            <w:vAlign w:val="center"/>
          </w:tcPr>
          <w:p w:rsidR="00A57207" w:rsidRPr="00063DF1" w:rsidRDefault="00A57207" w:rsidP="00DB70BA">
            <w:pPr>
              <w:pStyle w:val="aa"/>
            </w:pPr>
          </w:p>
        </w:tc>
        <w:tc>
          <w:tcPr>
            <w:tcW w:w="3271" w:type="dxa"/>
            <w:vAlign w:val="center"/>
          </w:tcPr>
          <w:p w:rsidR="00A57207" w:rsidRPr="00063DF1" w:rsidRDefault="00A57207" w:rsidP="00DB70BA">
            <w:pPr>
              <w:pStyle w:val="aa"/>
            </w:pPr>
          </w:p>
        </w:tc>
        <w:tc>
          <w:tcPr>
            <w:tcW w:w="1389" w:type="dxa"/>
            <w:vAlign w:val="center"/>
          </w:tcPr>
          <w:p w:rsidR="00A57207" w:rsidRPr="00063DF1" w:rsidRDefault="00A57207" w:rsidP="00DB70BA">
            <w:pPr>
              <w:pStyle w:val="aa"/>
            </w:pPr>
          </w:p>
        </w:tc>
      </w:tr>
      <w:tr w:rsidR="00A57207" w:rsidRPr="00AF49A3" w:rsidTr="00B76148">
        <w:trPr>
          <w:jc w:val="center"/>
        </w:trPr>
        <w:tc>
          <w:tcPr>
            <w:tcW w:w="3039" w:type="dxa"/>
            <w:vAlign w:val="center"/>
          </w:tcPr>
          <w:p w:rsidR="00A57207" w:rsidRPr="00A57207" w:rsidRDefault="00A57207" w:rsidP="00A57207">
            <w:pPr>
              <w:pStyle w:val="aa"/>
              <w:jc w:val="left"/>
            </w:pPr>
            <w:r>
              <w:t>1706.0012. Старший начальник смены</w:t>
            </w:r>
          </w:p>
        </w:tc>
        <w:tc>
          <w:tcPr>
            <w:tcW w:w="3664" w:type="dxa"/>
            <w:vAlign w:val="center"/>
          </w:tcPr>
          <w:p w:rsidR="00A57207" w:rsidRDefault="00A57207" w:rsidP="00DB70BA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A57207" w:rsidRDefault="00A57207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A57207" w:rsidRPr="00063DF1" w:rsidRDefault="00D04D6A" w:rsidP="00DB70BA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A57207" w:rsidRPr="00063DF1" w:rsidRDefault="00A57207" w:rsidP="00DB70BA">
            <w:pPr>
              <w:pStyle w:val="aa"/>
            </w:pPr>
          </w:p>
        </w:tc>
        <w:tc>
          <w:tcPr>
            <w:tcW w:w="1389" w:type="dxa"/>
            <w:vAlign w:val="center"/>
          </w:tcPr>
          <w:p w:rsidR="00A57207" w:rsidRPr="00063DF1" w:rsidRDefault="00FE4928" w:rsidP="00DB70BA">
            <w:pPr>
              <w:pStyle w:val="aa"/>
            </w:pPr>
            <w:r>
              <w:t>Выполнено</w:t>
            </w:r>
          </w:p>
        </w:tc>
      </w:tr>
      <w:tr w:rsidR="00D04D6A" w:rsidRPr="00AF49A3" w:rsidTr="00B76148">
        <w:trPr>
          <w:jc w:val="center"/>
        </w:trPr>
        <w:tc>
          <w:tcPr>
            <w:tcW w:w="3039" w:type="dxa"/>
            <w:vAlign w:val="center"/>
          </w:tcPr>
          <w:p w:rsidR="00D04D6A" w:rsidRPr="00A57207" w:rsidRDefault="00D04D6A" w:rsidP="00D04D6A">
            <w:pPr>
              <w:pStyle w:val="aa"/>
              <w:jc w:val="left"/>
            </w:pPr>
            <w:r>
              <w:t>1706.0013. Начальник смены</w:t>
            </w:r>
          </w:p>
        </w:tc>
        <w:tc>
          <w:tcPr>
            <w:tcW w:w="3664" w:type="dxa"/>
            <w:vAlign w:val="center"/>
          </w:tcPr>
          <w:p w:rsidR="00D04D6A" w:rsidRDefault="00D04D6A" w:rsidP="00D04D6A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D04D6A" w:rsidRDefault="00D04D6A" w:rsidP="00D04D6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D04D6A" w:rsidRPr="00063DF1" w:rsidRDefault="00D04D6A" w:rsidP="00D04D6A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D04D6A" w:rsidRPr="00063DF1" w:rsidRDefault="00D04D6A" w:rsidP="00D04D6A">
            <w:pPr>
              <w:pStyle w:val="aa"/>
            </w:pPr>
          </w:p>
        </w:tc>
        <w:tc>
          <w:tcPr>
            <w:tcW w:w="1389" w:type="dxa"/>
            <w:vAlign w:val="center"/>
          </w:tcPr>
          <w:p w:rsidR="00D04D6A" w:rsidRPr="00063DF1" w:rsidRDefault="00FE4928" w:rsidP="00D04D6A">
            <w:pPr>
              <w:pStyle w:val="aa"/>
            </w:pPr>
            <w:r>
              <w:t>Выполнено</w:t>
            </w:r>
          </w:p>
        </w:tc>
      </w:tr>
      <w:tr w:rsidR="00D04D6A" w:rsidRPr="00AF49A3" w:rsidTr="00B76148">
        <w:trPr>
          <w:jc w:val="center"/>
        </w:trPr>
        <w:tc>
          <w:tcPr>
            <w:tcW w:w="3039" w:type="dxa"/>
            <w:vAlign w:val="center"/>
          </w:tcPr>
          <w:p w:rsidR="00D04D6A" w:rsidRPr="00A57207" w:rsidRDefault="00D04D6A" w:rsidP="00D04D6A">
            <w:pPr>
              <w:pStyle w:val="aa"/>
              <w:rPr>
                <w:i/>
              </w:rPr>
            </w:pPr>
            <w:r>
              <w:rPr>
                <w:i/>
              </w:rPr>
              <w:t>Канцелярия</w:t>
            </w:r>
          </w:p>
        </w:tc>
        <w:tc>
          <w:tcPr>
            <w:tcW w:w="3664" w:type="dxa"/>
            <w:vAlign w:val="center"/>
          </w:tcPr>
          <w:p w:rsidR="00D04D6A" w:rsidRDefault="00D04D6A" w:rsidP="00D04D6A">
            <w:pPr>
              <w:pStyle w:val="aa"/>
            </w:pPr>
          </w:p>
        </w:tc>
        <w:tc>
          <w:tcPr>
            <w:tcW w:w="2818" w:type="dxa"/>
            <w:vAlign w:val="center"/>
          </w:tcPr>
          <w:p w:rsidR="00D04D6A" w:rsidRDefault="00D04D6A" w:rsidP="00D04D6A">
            <w:pPr>
              <w:pStyle w:val="aa"/>
            </w:pPr>
          </w:p>
        </w:tc>
        <w:tc>
          <w:tcPr>
            <w:tcW w:w="1382" w:type="dxa"/>
            <w:vAlign w:val="center"/>
          </w:tcPr>
          <w:p w:rsidR="00D04D6A" w:rsidRPr="00063DF1" w:rsidRDefault="00D04D6A" w:rsidP="00D04D6A">
            <w:pPr>
              <w:pStyle w:val="aa"/>
            </w:pPr>
          </w:p>
        </w:tc>
        <w:tc>
          <w:tcPr>
            <w:tcW w:w="3271" w:type="dxa"/>
            <w:vAlign w:val="center"/>
          </w:tcPr>
          <w:p w:rsidR="00D04D6A" w:rsidRPr="00063DF1" w:rsidRDefault="00D04D6A" w:rsidP="00D04D6A">
            <w:pPr>
              <w:pStyle w:val="aa"/>
            </w:pPr>
          </w:p>
        </w:tc>
        <w:tc>
          <w:tcPr>
            <w:tcW w:w="1389" w:type="dxa"/>
            <w:vAlign w:val="center"/>
          </w:tcPr>
          <w:p w:rsidR="00D04D6A" w:rsidRPr="00063DF1" w:rsidRDefault="00D04D6A" w:rsidP="00D04D6A">
            <w:pPr>
              <w:pStyle w:val="aa"/>
            </w:pPr>
          </w:p>
        </w:tc>
      </w:tr>
      <w:tr w:rsidR="00D04D6A" w:rsidRPr="00AF49A3" w:rsidTr="00B76148">
        <w:trPr>
          <w:jc w:val="center"/>
        </w:trPr>
        <w:tc>
          <w:tcPr>
            <w:tcW w:w="3039" w:type="dxa"/>
            <w:vAlign w:val="center"/>
          </w:tcPr>
          <w:p w:rsidR="00D04D6A" w:rsidRPr="00A57207" w:rsidRDefault="00D04D6A" w:rsidP="00D04D6A">
            <w:pPr>
              <w:pStyle w:val="aa"/>
              <w:rPr>
                <w:i/>
              </w:rPr>
            </w:pPr>
            <w:r>
              <w:rPr>
                <w:i/>
              </w:rPr>
              <w:t>Служба промышленной безопасности и охраны труда</w:t>
            </w:r>
          </w:p>
        </w:tc>
        <w:tc>
          <w:tcPr>
            <w:tcW w:w="3664" w:type="dxa"/>
            <w:vAlign w:val="center"/>
          </w:tcPr>
          <w:p w:rsidR="00D04D6A" w:rsidRDefault="00D04D6A" w:rsidP="00D04D6A">
            <w:pPr>
              <w:pStyle w:val="aa"/>
            </w:pPr>
          </w:p>
        </w:tc>
        <w:tc>
          <w:tcPr>
            <w:tcW w:w="2818" w:type="dxa"/>
            <w:vAlign w:val="center"/>
          </w:tcPr>
          <w:p w:rsidR="00D04D6A" w:rsidRDefault="00D04D6A" w:rsidP="00D04D6A">
            <w:pPr>
              <w:pStyle w:val="aa"/>
            </w:pPr>
          </w:p>
        </w:tc>
        <w:tc>
          <w:tcPr>
            <w:tcW w:w="1382" w:type="dxa"/>
            <w:vAlign w:val="center"/>
          </w:tcPr>
          <w:p w:rsidR="00D04D6A" w:rsidRPr="00063DF1" w:rsidRDefault="00D04D6A" w:rsidP="00D04D6A">
            <w:pPr>
              <w:pStyle w:val="aa"/>
            </w:pPr>
          </w:p>
        </w:tc>
        <w:tc>
          <w:tcPr>
            <w:tcW w:w="3271" w:type="dxa"/>
            <w:vAlign w:val="center"/>
          </w:tcPr>
          <w:p w:rsidR="00D04D6A" w:rsidRPr="00063DF1" w:rsidRDefault="00D04D6A" w:rsidP="00D04D6A">
            <w:pPr>
              <w:pStyle w:val="aa"/>
            </w:pPr>
          </w:p>
        </w:tc>
        <w:tc>
          <w:tcPr>
            <w:tcW w:w="1389" w:type="dxa"/>
            <w:vAlign w:val="center"/>
          </w:tcPr>
          <w:p w:rsidR="00D04D6A" w:rsidRPr="00063DF1" w:rsidRDefault="00D04D6A" w:rsidP="00D04D6A">
            <w:pPr>
              <w:pStyle w:val="aa"/>
            </w:pPr>
          </w:p>
        </w:tc>
      </w:tr>
      <w:tr w:rsidR="00D04D6A" w:rsidRPr="00AF49A3" w:rsidTr="00B76148">
        <w:trPr>
          <w:jc w:val="center"/>
        </w:trPr>
        <w:tc>
          <w:tcPr>
            <w:tcW w:w="3039" w:type="dxa"/>
            <w:vAlign w:val="center"/>
          </w:tcPr>
          <w:p w:rsidR="00D04D6A" w:rsidRPr="00A57207" w:rsidRDefault="00D04D6A" w:rsidP="00D04D6A">
            <w:pPr>
              <w:pStyle w:val="aa"/>
              <w:jc w:val="left"/>
            </w:pPr>
            <w:r>
              <w:t>1706.0016. Начальник службы</w:t>
            </w:r>
          </w:p>
        </w:tc>
        <w:tc>
          <w:tcPr>
            <w:tcW w:w="3664" w:type="dxa"/>
            <w:vAlign w:val="center"/>
          </w:tcPr>
          <w:p w:rsidR="00D04D6A" w:rsidRDefault="00D04D6A" w:rsidP="00D04D6A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D04D6A" w:rsidRDefault="00D04D6A" w:rsidP="00D04D6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D04D6A" w:rsidRPr="00063DF1" w:rsidRDefault="00D04D6A" w:rsidP="00D04D6A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D04D6A" w:rsidRPr="00063DF1" w:rsidRDefault="00D04D6A" w:rsidP="00D04D6A">
            <w:pPr>
              <w:pStyle w:val="aa"/>
            </w:pPr>
          </w:p>
        </w:tc>
        <w:tc>
          <w:tcPr>
            <w:tcW w:w="1389" w:type="dxa"/>
            <w:vAlign w:val="center"/>
          </w:tcPr>
          <w:p w:rsidR="00D04D6A" w:rsidRPr="00063DF1" w:rsidRDefault="00FE4928" w:rsidP="00D04D6A">
            <w:pPr>
              <w:pStyle w:val="aa"/>
            </w:pPr>
            <w:r>
              <w:t>Выполнено</w:t>
            </w:r>
          </w:p>
        </w:tc>
      </w:tr>
      <w:tr w:rsidR="00D04D6A" w:rsidRPr="00AF49A3" w:rsidTr="00B76148">
        <w:trPr>
          <w:jc w:val="center"/>
        </w:trPr>
        <w:tc>
          <w:tcPr>
            <w:tcW w:w="3039" w:type="dxa"/>
            <w:vAlign w:val="center"/>
          </w:tcPr>
          <w:p w:rsidR="00D04D6A" w:rsidRPr="00A57207" w:rsidRDefault="00D04D6A" w:rsidP="00D04D6A">
            <w:pPr>
              <w:pStyle w:val="aa"/>
              <w:jc w:val="left"/>
            </w:pPr>
            <w:r>
              <w:t>1706.0017. Ведущий инженер</w:t>
            </w:r>
          </w:p>
        </w:tc>
        <w:tc>
          <w:tcPr>
            <w:tcW w:w="3664" w:type="dxa"/>
            <w:vAlign w:val="center"/>
          </w:tcPr>
          <w:p w:rsidR="00D04D6A" w:rsidRDefault="00D04D6A" w:rsidP="00D04D6A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D04D6A" w:rsidRDefault="00D04D6A" w:rsidP="00D04D6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D04D6A" w:rsidRPr="00063DF1" w:rsidRDefault="00D04D6A" w:rsidP="00D04D6A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D04D6A" w:rsidRPr="00063DF1" w:rsidRDefault="00D04D6A" w:rsidP="00D04D6A">
            <w:pPr>
              <w:pStyle w:val="aa"/>
            </w:pPr>
          </w:p>
        </w:tc>
        <w:tc>
          <w:tcPr>
            <w:tcW w:w="1389" w:type="dxa"/>
            <w:vAlign w:val="center"/>
          </w:tcPr>
          <w:p w:rsidR="00D04D6A" w:rsidRPr="00063DF1" w:rsidRDefault="00FE4928" w:rsidP="00D04D6A">
            <w:pPr>
              <w:pStyle w:val="aa"/>
            </w:pPr>
            <w:r>
              <w:t>Выполнено</w:t>
            </w:r>
          </w:p>
        </w:tc>
      </w:tr>
      <w:tr w:rsidR="00D04D6A" w:rsidRPr="00AF49A3" w:rsidTr="00B76148">
        <w:trPr>
          <w:jc w:val="center"/>
        </w:trPr>
        <w:tc>
          <w:tcPr>
            <w:tcW w:w="3039" w:type="dxa"/>
            <w:vAlign w:val="center"/>
          </w:tcPr>
          <w:p w:rsidR="00D04D6A" w:rsidRPr="00A57207" w:rsidRDefault="00D04D6A" w:rsidP="00D04D6A">
            <w:pPr>
              <w:pStyle w:val="aa"/>
              <w:jc w:val="left"/>
            </w:pPr>
            <w:r>
              <w:t>1706.0018. Специалист по охране труда</w:t>
            </w:r>
          </w:p>
        </w:tc>
        <w:tc>
          <w:tcPr>
            <w:tcW w:w="3664" w:type="dxa"/>
            <w:vAlign w:val="center"/>
          </w:tcPr>
          <w:p w:rsidR="00D04D6A" w:rsidRDefault="00D04D6A" w:rsidP="00D04D6A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D04D6A" w:rsidRDefault="00D04D6A" w:rsidP="00D04D6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D04D6A" w:rsidRPr="00063DF1" w:rsidRDefault="00D04D6A" w:rsidP="00D04D6A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D04D6A" w:rsidRPr="00063DF1" w:rsidRDefault="00D04D6A" w:rsidP="00D04D6A">
            <w:pPr>
              <w:pStyle w:val="aa"/>
            </w:pPr>
          </w:p>
        </w:tc>
        <w:tc>
          <w:tcPr>
            <w:tcW w:w="1389" w:type="dxa"/>
            <w:vAlign w:val="center"/>
          </w:tcPr>
          <w:p w:rsidR="00D04D6A" w:rsidRPr="00063DF1" w:rsidRDefault="00FE4928" w:rsidP="00D04D6A">
            <w:pPr>
              <w:pStyle w:val="aa"/>
            </w:pPr>
            <w:r>
              <w:t>Выполнено</w:t>
            </w:r>
          </w:p>
        </w:tc>
      </w:tr>
      <w:tr w:rsidR="00D04D6A" w:rsidRPr="00AF49A3" w:rsidTr="00B76148">
        <w:trPr>
          <w:jc w:val="center"/>
        </w:trPr>
        <w:tc>
          <w:tcPr>
            <w:tcW w:w="3039" w:type="dxa"/>
            <w:vAlign w:val="center"/>
          </w:tcPr>
          <w:p w:rsidR="00D04D6A" w:rsidRPr="00A57207" w:rsidRDefault="00D04D6A" w:rsidP="00D04D6A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Производственно-технический отдел</w:t>
            </w:r>
          </w:p>
        </w:tc>
        <w:tc>
          <w:tcPr>
            <w:tcW w:w="3664" w:type="dxa"/>
            <w:vAlign w:val="center"/>
          </w:tcPr>
          <w:p w:rsidR="00D04D6A" w:rsidRDefault="00D04D6A" w:rsidP="00D04D6A">
            <w:pPr>
              <w:pStyle w:val="aa"/>
            </w:pPr>
          </w:p>
        </w:tc>
        <w:tc>
          <w:tcPr>
            <w:tcW w:w="2818" w:type="dxa"/>
            <w:vAlign w:val="center"/>
          </w:tcPr>
          <w:p w:rsidR="00D04D6A" w:rsidRDefault="00D04D6A" w:rsidP="00D04D6A">
            <w:pPr>
              <w:pStyle w:val="aa"/>
            </w:pPr>
          </w:p>
        </w:tc>
        <w:tc>
          <w:tcPr>
            <w:tcW w:w="1382" w:type="dxa"/>
            <w:vAlign w:val="center"/>
          </w:tcPr>
          <w:p w:rsidR="00D04D6A" w:rsidRPr="00063DF1" w:rsidRDefault="00D04D6A" w:rsidP="00D04D6A">
            <w:pPr>
              <w:pStyle w:val="aa"/>
            </w:pPr>
          </w:p>
        </w:tc>
        <w:tc>
          <w:tcPr>
            <w:tcW w:w="3271" w:type="dxa"/>
            <w:vAlign w:val="center"/>
          </w:tcPr>
          <w:p w:rsidR="00D04D6A" w:rsidRPr="00063DF1" w:rsidRDefault="00D04D6A" w:rsidP="00D04D6A">
            <w:pPr>
              <w:pStyle w:val="aa"/>
            </w:pPr>
          </w:p>
        </w:tc>
        <w:tc>
          <w:tcPr>
            <w:tcW w:w="1389" w:type="dxa"/>
            <w:vAlign w:val="center"/>
          </w:tcPr>
          <w:p w:rsidR="00D04D6A" w:rsidRPr="00063DF1" w:rsidRDefault="00D04D6A" w:rsidP="00D04D6A">
            <w:pPr>
              <w:pStyle w:val="aa"/>
            </w:pP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1706.0019. Начальник отдела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1706.0022. Инженер по наладке и испытаниям 1 категории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1706.0025. Инженер-конструктор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Освещение: Провести мероприятия по восстановлению источников освещения. Установить дополнительные источники освещения или увеличить мощность имеющихся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Довести показатели световой среды до санитарных норм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D04D6A" w:rsidRPr="00AF49A3" w:rsidTr="00B76148">
        <w:trPr>
          <w:jc w:val="center"/>
        </w:trPr>
        <w:tc>
          <w:tcPr>
            <w:tcW w:w="3039" w:type="dxa"/>
            <w:vAlign w:val="center"/>
          </w:tcPr>
          <w:p w:rsidR="00D04D6A" w:rsidRPr="00A57207" w:rsidRDefault="00D04D6A" w:rsidP="00D04D6A">
            <w:pPr>
              <w:pStyle w:val="aa"/>
              <w:rPr>
                <w:i/>
              </w:rPr>
            </w:pPr>
            <w:r>
              <w:rPr>
                <w:i/>
              </w:rPr>
              <w:t>Цех топливоподачи</w:t>
            </w:r>
          </w:p>
        </w:tc>
        <w:tc>
          <w:tcPr>
            <w:tcW w:w="3664" w:type="dxa"/>
            <w:vAlign w:val="center"/>
          </w:tcPr>
          <w:p w:rsidR="00D04D6A" w:rsidRDefault="00D04D6A" w:rsidP="00D04D6A">
            <w:pPr>
              <w:pStyle w:val="aa"/>
            </w:pPr>
          </w:p>
        </w:tc>
        <w:tc>
          <w:tcPr>
            <w:tcW w:w="2818" w:type="dxa"/>
            <w:vAlign w:val="center"/>
          </w:tcPr>
          <w:p w:rsidR="00D04D6A" w:rsidRDefault="00D04D6A" w:rsidP="00D04D6A">
            <w:pPr>
              <w:pStyle w:val="aa"/>
            </w:pPr>
          </w:p>
        </w:tc>
        <w:tc>
          <w:tcPr>
            <w:tcW w:w="1382" w:type="dxa"/>
            <w:vAlign w:val="center"/>
          </w:tcPr>
          <w:p w:rsidR="00D04D6A" w:rsidRPr="00063DF1" w:rsidRDefault="00D04D6A" w:rsidP="00D04D6A">
            <w:pPr>
              <w:pStyle w:val="aa"/>
              <w:jc w:val="left"/>
            </w:pPr>
          </w:p>
        </w:tc>
        <w:tc>
          <w:tcPr>
            <w:tcW w:w="3271" w:type="dxa"/>
            <w:vAlign w:val="center"/>
          </w:tcPr>
          <w:p w:rsidR="00D04D6A" w:rsidRPr="00063DF1" w:rsidRDefault="00D04D6A" w:rsidP="00D04D6A">
            <w:pPr>
              <w:pStyle w:val="aa"/>
            </w:pPr>
          </w:p>
        </w:tc>
        <w:tc>
          <w:tcPr>
            <w:tcW w:w="1389" w:type="dxa"/>
            <w:vAlign w:val="center"/>
          </w:tcPr>
          <w:p w:rsidR="00D04D6A" w:rsidRPr="00063DF1" w:rsidRDefault="00D04D6A" w:rsidP="00D04D6A">
            <w:pPr>
              <w:pStyle w:val="aa"/>
            </w:pP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1706.0026. Начальник цеха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1706.0027. Заместитель начальника цеха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1706.0028. Начальник смены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1706.0029. Инженер 2 категории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1706.0030. Грузчик 2 разряда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Аэрозоли ПФД: Соблюдать рациональ</w:t>
            </w:r>
            <w:r>
              <w:lastRenderedPageBreak/>
              <w:t>ные режимы труда и отдыха. Использовать СИЗ органов дыхания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lastRenderedPageBreak/>
              <w:t xml:space="preserve">Снижение концентрации </w:t>
            </w:r>
            <w:r>
              <w:lastRenderedPageBreak/>
              <w:t xml:space="preserve">вредных веществ в воздухе рабочей зоны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lastRenderedPageBreak/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Тяжесть: Автоматизировать производственные процессы. Соблюдать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1706.0031А(1706.0031-1А). Машинист топливоподачи 4 разряда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воздействия шума. Снижение уровня 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3204EF" w:rsidRPr="00AF49A3" w:rsidTr="00B76148">
        <w:trPr>
          <w:jc w:val="center"/>
        </w:trPr>
        <w:tc>
          <w:tcPr>
            <w:tcW w:w="3039" w:type="dxa"/>
            <w:vAlign w:val="center"/>
          </w:tcPr>
          <w:p w:rsidR="003204EF" w:rsidRDefault="003204EF" w:rsidP="003204EF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3204EF" w:rsidRDefault="003204EF" w:rsidP="003204EF">
            <w:pPr>
              <w:pStyle w:val="aa"/>
            </w:pPr>
            <w:r>
              <w:t>Аэрозоли ПФД: Соблюдать рациональные режимы труда и отдыха. Использовать СИЗ органов дыхания</w:t>
            </w:r>
          </w:p>
        </w:tc>
        <w:tc>
          <w:tcPr>
            <w:tcW w:w="2818" w:type="dxa"/>
            <w:vAlign w:val="center"/>
          </w:tcPr>
          <w:p w:rsidR="003204EF" w:rsidRDefault="003204EF" w:rsidP="003204EF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2" w:type="dxa"/>
            <w:vAlign w:val="center"/>
          </w:tcPr>
          <w:p w:rsidR="003204EF" w:rsidRPr="00063DF1" w:rsidRDefault="003204EF" w:rsidP="003204EF">
            <w:pPr>
              <w:pStyle w:val="aa"/>
              <w:jc w:val="left"/>
            </w:pPr>
          </w:p>
        </w:tc>
        <w:tc>
          <w:tcPr>
            <w:tcW w:w="3271" w:type="dxa"/>
            <w:vAlign w:val="center"/>
          </w:tcPr>
          <w:p w:rsidR="003204EF" w:rsidRPr="00063DF1" w:rsidRDefault="003204EF" w:rsidP="003204EF">
            <w:pPr>
              <w:pStyle w:val="aa"/>
            </w:pPr>
          </w:p>
        </w:tc>
        <w:tc>
          <w:tcPr>
            <w:tcW w:w="1389" w:type="dxa"/>
            <w:vAlign w:val="center"/>
          </w:tcPr>
          <w:p w:rsidR="003204EF" w:rsidRPr="00063DF1" w:rsidRDefault="003204EF" w:rsidP="003204EF">
            <w:pPr>
              <w:pStyle w:val="aa"/>
            </w:pP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1706.0032. Слесарь по обслуживанию оборудования электростанций 4 разряда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Аэрозоли ПФД: Соблюдать рациональные режимы труда и отдыха. Использовать СИЗ органов дыхания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воздействия шума. Снижение уровня 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1706.0033А(1706.0033-1А). Слесарь по ремонту оборудования топливоподачи 5 разряда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Аэрозоли ПФД: Соблюдать рациональные режимы труда и отдыха. Использовать СИЗ органов дыхания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воздействия шума. Снижение уровня 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1706.0034. Слесарь по ремонту оборудования топливоподачи 4 разряда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Аэрозоли ПФД: Соблюдать рациональные режимы труда и отдыха. Использовать СИЗ органов дыхания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воздействия шума. Снижение уровня 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 xml:space="preserve">1706.0035. </w:t>
            </w:r>
            <w:proofErr w:type="spellStart"/>
            <w:r>
              <w:t>Электрогазосварщик</w:t>
            </w:r>
            <w:proofErr w:type="spellEnd"/>
            <w:r>
              <w:t xml:space="preserve"> 4 разряда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Химический: Использовать СИЗ органов дыхания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воздействия шума. Снижение уровня 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3204EF" w:rsidRPr="00AF49A3" w:rsidTr="00B76148">
        <w:trPr>
          <w:jc w:val="center"/>
        </w:trPr>
        <w:tc>
          <w:tcPr>
            <w:tcW w:w="3039" w:type="dxa"/>
            <w:vAlign w:val="center"/>
          </w:tcPr>
          <w:p w:rsidR="003204EF" w:rsidRDefault="003204EF" w:rsidP="003204EF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3204EF" w:rsidRDefault="003204EF" w:rsidP="003204EF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3204EF" w:rsidRDefault="003204EF" w:rsidP="003204EF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3204EF" w:rsidRPr="00063DF1" w:rsidRDefault="003204EF" w:rsidP="003204EF">
            <w:pPr>
              <w:pStyle w:val="aa"/>
              <w:jc w:val="left"/>
            </w:pPr>
          </w:p>
        </w:tc>
        <w:tc>
          <w:tcPr>
            <w:tcW w:w="3271" w:type="dxa"/>
            <w:vAlign w:val="center"/>
          </w:tcPr>
          <w:p w:rsidR="003204EF" w:rsidRPr="00063DF1" w:rsidRDefault="003204EF" w:rsidP="003204EF">
            <w:pPr>
              <w:pStyle w:val="aa"/>
            </w:pPr>
          </w:p>
        </w:tc>
        <w:tc>
          <w:tcPr>
            <w:tcW w:w="1389" w:type="dxa"/>
            <w:vAlign w:val="center"/>
          </w:tcPr>
          <w:p w:rsidR="003204EF" w:rsidRPr="00063DF1" w:rsidRDefault="003204EF" w:rsidP="003204EF">
            <w:pPr>
              <w:pStyle w:val="aa"/>
            </w:pP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Аэрозоли ПФД: Соблюдать рациональные режимы труда и отдыха. Использовать СИЗ органов дыхания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1706.0036. Моторист по уборке оборудования электростанций 2 разряда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Аэрозоли ПФД: Соблюдать рациональные режимы труда и отдыха. Использовать СИЗ органов дыхания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Шум: Соблюдать рациональные режи</w:t>
            </w:r>
            <w:r>
              <w:lastRenderedPageBreak/>
              <w:t xml:space="preserve">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lastRenderedPageBreak/>
              <w:t>Снижение времени воздей</w:t>
            </w:r>
            <w:r>
              <w:lastRenderedPageBreak/>
              <w:t xml:space="preserve">ствия шума. Снижение уровня 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lastRenderedPageBreak/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rPr>
                <w:i/>
              </w:rPr>
            </w:pPr>
            <w:r>
              <w:rPr>
                <w:i/>
              </w:rPr>
              <w:t>Котельный цех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1706.0038. Начальник цеха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Соблюдать рациональные режимы труда 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1706.0039. Заместитель начальника цеха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Соблюдать рациональные режимы труда 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  <w:jc w:val="left"/>
            </w:pP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1706.0040. Начальник смены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Соблюдать рациональные режимы труда 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Освещение: Установить дополнительные источники освещения или увеличить мощность имеющихся.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Довести показатели световой среды до санитарных норм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1706.0041. Старший мастер по ремонту оборудования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Соблюдать рациональные режимы труда 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1706.0042. Мастер по ремонту оборудования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Соблюдать рациональные режимы труда 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1706.0043. Старший машинист котельного оборудования 7 разряда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Микроклимат: Соблюдать рациональные режимы труда 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  <w:jc w:val="left"/>
            </w:pP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1706.0044А(1706.0044-1А). Машинист котлов 6 разряда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Микроклимат: Соблюдать рациональные режимы труда 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1706.0045. Машинист котлов 5 разряда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Микроклимат: Соблюдать рациональ</w:t>
            </w:r>
            <w:r>
              <w:lastRenderedPageBreak/>
              <w:t>ные режимы труда 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lastRenderedPageBreak/>
              <w:t>Снижение времени воздей</w:t>
            </w:r>
            <w:r>
              <w:lastRenderedPageBreak/>
              <w:t xml:space="preserve">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lastRenderedPageBreak/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1706.0046А(1706.0046-1А). Машинист-обходчик по котельному оборудованию 5 разряда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Микроклимат: Соблюдать рациональные режимы труда 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Освещение: Установить дополнительные источники освещения или увеличить мощность имеющихся.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Довести показатели световой среды до санитарных норм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E34DAC" w:rsidRPr="00AF49A3" w:rsidTr="00B76148">
        <w:trPr>
          <w:jc w:val="center"/>
        </w:trPr>
        <w:tc>
          <w:tcPr>
            <w:tcW w:w="3039" w:type="dxa"/>
            <w:vAlign w:val="center"/>
          </w:tcPr>
          <w:p w:rsidR="00E34DAC" w:rsidRPr="00A57207" w:rsidRDefault="00E34DAC" w:rsidP="00E34DAC">
            <w:pPr>
              <w:pStyle w:val="aa"/>
              <w:jc w:val="left"/>
            </w:pPr>
            <w:r>
              <w:t>1706.0047А(1706.0047-1А). Машинист-обходчик по котельному оборудованию 4 разряда</w:t>
            </w:r>
          </w:p>
        </w:tc>
        <w:tc>
          <w:tcPr>
            <w:tcW w:w="3664" w:type="dxa"/>
            <w:vAlign w:val="center"/>
          </w:tcPr>
          <w:p w:rsidR="00E34DAC" w:rsidRDefault="00E34DAC" w:rsidP="00E34DAC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E34DAC" w:rsidRDefault="00E34DAC" w:rsidP="00E34DAC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E34DAC" w:rsidRPr="00063DF1" w:rsidRDefault="00E34DAC" w:rsidP="00E34DAC">
            <w:pPr>
              <w:pStyle w:val="aa"/>
              <w:jc w:val="left"/>
            </w:pPr>
          </w:p>
        </w:tc>
        <w:tc>
          <w:tcPr>
            <w:tcW w:w="3271" w:type="dxa"/>
            <w:vAlign w:val="center"/>
          </w:tcPr>
          <w:p w:rsidR="00E34DAC" w:rsidRPr="00063DF1" w:rsidRDefault="00E34DAC" w:rsidP="00E34DAC">
            <w:pPr>
              <w:pStyle w:val="aa"/>
            </w:pPr>
          </w:p>
        </w:tc>
        <w:tc>
          <w:tcPr>
            <w:tcW w:w="1389" w:type="dxa"/>
            <w:vAlign w:val="center"/>
          </w:tcPr>
          <w:p w:rsidR="00E34DAC" w:rsidRPr="00063DF1" w:rsidRDefault="00E34DAC" w:rsidP="00E34DAC">
            <w:pPr>
              <w:pStyle w:val="aa"/>
            </w:pP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Микроклимат: Соблюдать рациональные режимы труда 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 xml:space="preserve">1706.0048. Обходчик трассы </w:t>
            </w:r>
            <w:proofErr w:type="spellStart"/>
            <w:r>
              <w:t>гидрозолоудаления</w:t>
            </w:r>
            <w:proofErr w:type="spellEnd"/>
            <w:r>
              <w:t xml:space="preserve"> и </w:t>
            </w:r>
            <w:proofErr w:type="spellStart"/>
            <w:r>
              <w:t>золоотвалов</w:t>
            </w:r>
            <w:proofErr w:type="spellEnd"/>
            <w:r>
              <w:t xml:space="preserve"> 2 разряда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Освещение: Установить дополнительные источники освещения или увеличить мощность имеющихся.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Довести показатели световой среды до санитарных норм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1706.0049. Машинист компрессорных установок 4 разряда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1706.0050А(1706.0050-1А). Моторист по уборке оборудования электростанций 2 разряда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Тяжесть: Соблюдать рациональные режимы труда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Аэрозоли ПФД: </w:t>
            </w:r>
            <w:proofErr w:type="gramStart"/>
            <w:r>
              <w:t>Соблюдать  рациональные</w:t>
            </w:r>
            <w:proofErr w:type="gramEnd"/>
            <w:r>
              <w:t xml:space="preserve"> режимы труда  и отдыха. Использовать СИЗ органов дыхания.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Микроклимат: Соблюдать рациональные режимы труда 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E34DAC" w:rsidRPr="00AF49A3" w:rsidTr="00B76148">
        <w:trPr>
          <w:jc w:val="center"/>
        </w:trPr>
        <w:tc>
          <w:tcPr>
            <w:tcW w:w="3039" w:type="dxa"/>
            <w:vAlign w:val="center"/>
          </w:tcPr>
          <w:p w:rsidR="00E34DAC" w:rsidRPr="00A57207" w:rsidRDefault="00E34DAC" w:rsidP="00E34DAC">
            <w:pPr>
              <w:pStyle w:val="aa"/>
              <w:jc w:val="left"/>
            </w:pPr>
            <w:r>
              <w:t xml:space="preserve">1706.0052А(1706.0052-1А). </w:t>
            </w:r>
            <w:proofErr w:type="spellStart"/>
            <w:r>
              <w:t>Котлочист</w:t>
            </w:r>
            <w:proofErr w:type="spellEnd"/>
            <w:r>
              <w:t xml:space="preserve"> 5 разряда</w:t>
            </w:r>
          </w:p>
        </w:tc>
        <w:tc>
          <w:tcPr>
            <w:tcW w:w="3664" w:type="dxa"/>
            <w:vAlign w:val="center"/>
          </w:tcPr>
          <w:p w:rsidR="00E34DAC" w:rsidRDefault="00E34DAC" w:rsidP="00E34DAC">
            <w:pPr>
              <w:pStyle w:val="aa"/>
            </w:pPr>
            <w:r>
              <w:t xml:space="preserve">Химический: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дыхания.</w:t>
            </w:r>
          </w:p>
        </w:tc>
        <w:tc>
          <w:tcPr>
            <w:tcW w:w="2818" w:type="dxa"/>
            <w:vAlign w:val="center"/>
          </w:tcPr>
          <w:p w:rsidR="00E34DAC" w:rsidRDefault="00E34DAC" w:rsidP="00E34DAC">
            <w:pPr>
              <w:pStyle w:val="aa"/>
            </w:pPr>
            <w:r>
              <w:t xml:space="preserve">Уменьшение времени контакта с вредными веществами. </w:t>
            </w:r>
          </w:p>
        </w:tc>
        <w:tc>
          <w:tcPr>
            <w:tcW w:w="1382" w:type="dxa"/>
            <w:vAlign w:val="center"/>
          </w:tcPr>
          <w:p w:rsidR="00E34DAC" w:rsidRPr="00063DF1" w:rsidRDefault="00E34DAC" w:rsidP="00E34DAC">
            <w:pPr>
              <w:pStyle w:val="aa"/>
              <w:jc w:val="left"/>
            </w:pPr>
          </w:p>
        </w:tc>
        <w:tc>
          <w:tcPr>
            <w:tcW w:w="3271" w:type="dxa"/>
            <w:vAlign w:val="center"/>
          </w:tcPr>
          <w:p w:rsidR="00E34DAC" w:rsidRPr="00063DF1" w:rsidRDefault="00E34DAC" w:rsidP="00E34DAC">
            <w:pPr>
              <w:pStyle w:val="aa"/>
            </w:pPr>
          </w:p>
        </w:tc>
        <w:tc>
          <w:tcPr>
            <w:tcW w:w="1389" w:type="dxa"/>
            <w:vAlign w:val="center"/>
          </w:tcPr>
          <w:p w:rsidR="00E34DAC" w:rsidRPr="00063DF1" w:rsidRDefault="00E34DAC" w:rsidP="00E34DAC">
            <w:pPr>
              <w:pStyle w:val="aa"/>
            </w:pP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proofErr w:type="gramStart"/>
            <w:r>
              <w:t>Соблюдать  рациональные</w:t>
            </w:r>
            <w:proofErr w:type="gramEnd"/>
            <w:r>
              <w:t xml:space="preserve"> режимы труда  и отдыха. Использовать СИЗ органов дыхания.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Микроклимат: Соблюдать рациональные режимы труда 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Соблюдать рациональные режимы труда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Оценка СИЗ: Обеспечить выдачу СИЗ в соответствии с Типовыми нормами бесплатной выдачи, имеющих сертификат соответствия.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Требование статьи 212 ТК РФ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 xml:space="preserve">1706.0053А(1706.0053-1А). </w:t>
            </w:r>
            <w:proofErr w:type="spellStart"/>
            <w:r>
              <w:t>Огнеупорщик</w:t>
            </w:r>
            <w:proofErr w:type="spellEnd"/>
            <w:r>
              <w:t xml:space="preserve"> 4 разряда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Химический: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дыхания.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Уменьшение времени контакта с вредными веществами.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E34DAC" w:rsidRPr="00AF49A3" w:rsidTr="00B76148">
        <w:trPr>
          <w:jc w:val="center"/>
        </w:trPr>
        <w:tc>
          <w:tcPr>
            <w:tcW w:w="3039" w:type="dxa"/>
            <w:vAlign w:val="center"/>
          </w:tcPr>
          <w:p w:rsidR="00E34DAC" w:rsidRDefault="00E34DAC" w:rsidP="00E34DAC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E34DAC" w:rsidRDefault="00E34DAC" w:rsidP="00E34DAC">
            <w:pPr>
              <w:pStyle w:val="aa"/>
            </w:pPr>
            <w:proofErr w:type="gramStart"/>
            <w:r>
              <w:t>Соблюдать  рациональные</w:t>
            </w:r>
            <w:proofErr w:type="gramEnd"/>
            <w:r>
              <w:t xml:space="preserve"> режимы труда  и отдыха. Использовать СИЗ органов дыхания.</w:t>
            </w:r>
          </w:p>
        </w:tc>
        <w:tc>
          <w:tcPr>
            <w:tcW w:w="2818" w:type="dxa"/>
            <w:vAlign w:val="center"/>
          </w:tcPr>
          <w:p w:rsidR="00E34DAC" w:rsidRDefault="00E34DAC" w:rsidP="00E34DAC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2" w:type="dxa"/>
            <w:vAlign w:val="center"/>
          </w:tcPr>
          <w:p w:rsidR="00E34DAC" w:rsidRPr="00063DF1" w:rsidRDefault="00E34DAC" w:rsidP="00E34DAC">
            <w:pPr>
              <w:pStyle w:val="aa"/>
              <w:jc w:val="left"/>
            </w:pPr>
          </w:p>
        </w:tc>
        <w:tc>
          <w:tcPr>
            <w:tcW w:w="3271" w:type="dxa"/>
            <w:vAlign w:val="center"/>
          </w:tcPr>
          <w:p w:rsidR="00E34DAC" w:rsidRPr="00063DF1" w:rsidRDefault="00E34DAC" w:rsidP="00E34DAC">
            <w:pPr>
              <w:pStyle w:val="aa"/>
            </w:pPr>
          </w:p>
        </w:tc>
        <w:tc>
          <w:tcPr>
            <w:tcW w:w="1389" w:type="dxa"/>
            <w:vAlign w:val="center"/>
          </w:tcPr>
          <w:p w:rsidR="00E34DAC" w:rsidRPr="00063DF1" w:rsidRDefault="00E34DAC" w:rsidP="00E34DAC">
            <w:pPr>
              <w:pStyle w:val="aa"/>
            </w:pP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Микроклимат: Соблюдать рациональные режимы труда 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Соблюдать рациональные режимы труда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Оценка СИЗ: Обеспечить выдачу СИЗ в соответствии с Типовыми нормами бесплатной выдачи, имеющих сертификат соответствия.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Требование статьи 212 ТК РФ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 xml:space="preserve">1706.0054. 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 6 разряда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дыхания.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Уменьшение времени контакта с вредными веществами.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proofErr w:type="gramStart"/>
            <w:r>
              <w:t>Соблюдать  рациональные</w:t>
            </w:r>
            <w:proofErr w:type="gramEnd"/>
            <w:r>
              <w:t xml:space="preserve"> режимы труда  и отдыха. Использовать СИЗ органов дыхания.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Соблюдать рациональные режимы труда 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E34DAC" w:rsidRPr="00AF49A3" w:rsidTr="00B76148">
        <w:trPr>
          <w:jc w:val="center"/>
        </w:trPr>
        <w:tc>
          <w:tcPr>
            <w:tcW w:w="3039" w:type="dxa"/>
            <w:vAlign w:val="center"/>
          </w:tcPr>
          <w:p w:rsidR="00E34DAC" w:rsidRDefault="00E34DAC" w:rsidP="00E34DAC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E34DAC" w:rsidRDefault="00E34DAC" w:rsidP="00E34DAC">
            <w:pPr>
              <w:pStyle w:val="aa"/>
            </w:pPr>
            <w:r>
              <w:t>Соблюдать рациональные режимы труда и отдыха.</w:t>
            </w:r>
          </w:p>
        </w:tc>
        <w:tc>
          <w:tcPr>
            <w:tcW w:w="2818" w:type="dxa"/>
            <w:vAlign w:val="center"/>
          </w:tcPr>
          <w:p w:rsidR="00E34DAC" w:rsidRDefault="00E34DAC" w:rsidP="00E34D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E34DAC" w:rsidRPr="00063DF1" w:rsidRDefault="00E34DAC" w:rsidP="00E34DAC">
            <w:pPr>
              <w:pStyle w:val="aa"/>
              <w:jc w:val="left"/>
            </w:pPr>
          </w:p>
        </w:tc>
        <w:tc>
          <w:tcPr>
            <w:tcW w:w="3271" w:type="dxa"/>
            <w:vAlign w:val="center"/>
          </w:tcPr>
          <w:p w:rsidR="00E34DAC" w:rsidRPr="00063DF1" w:rsidRDefault="00E34DAC" w:rsidP="00E34DAC">
            <w:pPr>
              <w:pStyle w:val="aa"/>
            </w:pPr>
          </w:p>
        </w:tc>
        <w:tc>
          <w:tcPr>
            <w:tcW w:w="1389" w:type="dxa"/>
            <w:vAlign w:val="center"/>
          </w:tcPr>
          <w:p w:rsidR="00E34DAC" w:rsidRPr="00063DF1" w:rsidRDefault="00E34DAC" w:rsidP="00E34DAC">
            <w:pPr>
              <w:pStyle w:val="aa"/>
            </w:pP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 xml:space="preserve">1706.0055А(1706.0055-1А). 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 5 разряда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дыхания.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Уменьшение времени контакта с вредными веществами.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proofErr w:type="gramStart"/>
            <w:r>
              <w:t>Соблюдать  рациональные</w:t>
            </w:r>
            <w:proofErr w:type="gramEnd"/>
            <w:r>
              <w:t xml:space="preserve"> режимы труда  и отдыха. Использовать СИЗ органов дыхания.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</w:t>
            </w:r>
            <w:r>
              <w:lastRenderedPageBreak/>
              <w:t>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lastRenderedPageBreak/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Соблюдать рациональные режимы труда 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Соблюдать рациональные режимы труда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 xml:space="preserve">1706.0056. 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 4 разряда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дыхания.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Уменьшение времени контакта с вредными веществами.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E34DAC" w:rsidRPr="00AF49A3" w:rsidTr="00B76148">
        <w:trPr>
          <w:jc w:val="center"/>
        </w:trPr>
        <w:tc>
          <w:tcPr>
            <w:tcW w:w="3039" w:type="dxa"/>
            <w:vAlign w:val="center"/>
          </w:tcPr>
          <w:p w:rsidR="00E34DAC" w:rsidRDefault="00E34DAC" w:rsidP="00E34DAC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E34DAC" w:rsidRDefault="00E34DAC" w:rsidP="00E34DAC">
            <w:pPr>
              <w:pStyle w:val="aa"/>
            </w:pPr>
            <w:proofErr w:type="gramStart"/>
            <w:r>
              <w:t>Соблюдать  рациональные</w:t>
            </w:r>
            <w:proofErr w:type="gramEnd"/>
            <w:r>
              <w:t xml:space="preserve"> режимы труда  и отдыха. Использовать СИЗ органов дыхания.</w:t>
            </w:r>
          </w:p>
        </w:tc>
        <w:tc>
          <w:tcPr>
            <w:tcW w:w="2818" w:type="dxa"/>
            <w:vAlign w:val="center"/>
          </w:tcPr>
          <w:p w:rsidR="00E34DAC" w:rsidRDefault="00E34DAC" w:rsidP="00E34DAC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2" w:type="dxa"/>
            <w:vAlign w:val="center"/>
          </w:tcPr>
          <w:p w:rsidR="00E34DAC" w:rsidRPr="00063DF1" w:rsidRDefault="00E34DAC" w:rsidP="00E34DAC">
            <w:pPr>
              <w:pStyle w:val="aa"/>
              <w:jc w:val="left"/>
            </w:pPr>
          </w:p>
        </w:tc>
        <w:tc>
          <w:tcPr>
            <w:tcW w:w="3271" w:type="dxa"/>
            <w:vAlign w:val="center"/>
          </w:tcPr>
          <w:p w:rsidR="00E34DAC" w:rsidRPr="00063DF1" w:rsidRDefault="00E34DAC" w:rsidP="00E34DAC">
            <w:pPr>
              <w:pStyle w:val="aa"/>
            </w:pPr>
          </w:p>
        </w:tc>
        <w:tc>
          <w:tcPr>
            <w:tcW w:w="1389" w:type="dxa"/>
            <w:vAlign w:val="center"/>
          </w:tcPr>
          <w:p w:rsidR="00E34DAC" w:rsidRPr="00063DF1" w:rsidRDefault="00E34DAC" w:rsidP="00E34DAC">
            <w:pPr>
              <w:pStyle w:val="aa"/>
            </w:pP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Соблюдать рациональные режимы труда 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Соблюдать рациональные режимы труда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 xml:space="preserve">1706.0057. </w:t>
            </w:r>
            <w:proofErr w:type="spellStart"/>
            <w:r>
              <w:t>Электрогазосварщик</w:t>
            </w:r>
            <w:proofErr w:type="spellEnd"/>
            <w:r>
              <w:t xml:space="preserve"> 6 разряда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Соблюдать рациональные режимы труда 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Соблюдать рациональные режимы труда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Химический: Использовать СИЗ органов дыхания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proofErr w:type="gramStart"/>
            <w:r>
              <w:t>Соблюдать  рациональные</w:t>
            </w:r>
            <w:proofErr w:type="gramEnd"/>
            <w:r>
              <w:t xml:space="preserve"> режимы труда  и отдыха. Использовать СИЗ органов дыхания.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Оценка СИЗ: Обеспечить выдачу СИЗ в соответствии с Типовыми нормами бесплатной выдачи, имеющих сертификат соответствия.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Требование статьи 212 ТК РФ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 xml:space="preserve">1706.0058. </w:t>
            </w:r>
            <w:proofErr w:type="spellStart"/>
            <w:r>
              <w:t>Электрогазосварщик</w:t>
            </w:r>
            <w:proofErr w:type="spellEnd"/>
            <w:r>
              <w:t xml:space="preserve"> 6 разряда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Оценка СИЗ: Обеспечить выдачу СИЗ в соответствии с Типовыми нормами бесплатной выдачи, имеющих сертификат соответствия.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Требование статьи 212 ТК РФ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Химический: Использовать СИЗ органов дыхания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proofErr w:type="gramStart"/>
            <w:r>
              <w:t>Соблюдать  рациональные</w:t>
            </w:r>
            <w:proofErr w:type="gramEnd"/>
            <w:r>
              <w:t xml:space="preserve"> режимы </w:t>
            </w:r>
            <w:r>
              <w:lastRenderedPageBreak/>
              <w:t>труда  и отдыха. Использовать СИЗ органов дыхания.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lastRenderedPageBreak/>
              <w:t>Уменьшение времени контак</w:t>
            </w:r>
            <w:r>
              <w:lastRenderedPageBreak/>
              <w:t xml:space="preserve">та с вредными веществами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lastRenderedPageBreak/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Соблюдать рациональные режимы труда 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Соблюдать рациональные режимы труда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1706.0059. Машинист крана (крановщик) 4 разряда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Микроклимат: Соблюдать рациональные режимы труда 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rPr>
                <w:i/>
              </w:rPr>
            </w:pPr>
            <w:r>
              <w:rPr>
                <w:i/>
              </w:rPr>
              <w:t>Турбинный цех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1706.0060. Начальник цеха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1706.0061. Заместитель начальника цеха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Освещение: Установить дополнительные источники освещения или увеличить мощность имеющихся.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Довести показатели световой среды до санитарных норм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1706.0062. Начальник смены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1706.0063. Техник 1 категории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1706.0064. Старший мастер по ремонту оборудования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1706.0065. Мастер по ремонту оборудования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Освещение: Установить дополнительные источники освещения или увеличить мощность имеющихся.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Довести показатели световой среды до санитарных норм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1706.0066А(1706.0066-1А). Старший машинист турбинного отделения 7 разряда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1706.0067А(1706.0067-1А). Машинист паровых турбин 6 разряда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D04D6A" w:rsidRPr="00AF49A3" w:rsidTr="00B76148">
        <w:trPr>
          <w:jc w:val="center"/>
        </w:trPr>
        <w:tc>
          <w:tcPr>
            <w:tcW w:w="3039" w:type="dxa"/>
            <w:vAlign w:val="center"/>
          </w:tcPr>
          <w:p w:rsidR="00D04D6A" w:rsidRDefault="00D04D6A" w:rsidP="00D04D6A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D04D6A" w:rsidRDefault="00D04D6A" w:rsidP="00D04D6A">
            <w:pPr>
              <w:pStyle w:val="aa"/>
            </w:pPr>
            <w:r>
              <w:t>Соблюдать рациональные режимы труда  и отдыха.</w:t>
            </w:r>
          </w:p>
        </w:tc>
        <w:tc>
          <w:tcPr>
            <w:tcW w:w="2818" w:type="dxa"/>
            <w:vAlign w:val="center"/>
          </w:tcPr>
          <w:p w:rsidR="00D04D6A" w:rsidRDefault="00D04D6A" w:rsidP="00D04D6A">
            <w:pPr>
              <w:pStyle w:val="aa"/>
            </w:pPr>
            <w:r>
              <w:t xml:space="preserve">Снижение времени воздействия фактора. </w:t>
            </w:r>
          </w:p>
        </w:tc>
        <w:tc>
          <w:tcPr>
            <w:tcW w:w="1382" w:type="dxa"/>
            <w:vAlign w:val="center"/>
          </w:tcPr>
          <w:p w:rsidR="00D04D6A" w:rsidRPr="00063DF1" w:rsidRDefault="00D04D6A" w:rsidP="00D04D6A">
            <w:pPr>
              <w:pStyle w:val="aa"/>
            </w:pPr>
          </w:p>
        </w:tc>
        <w:tc>
          <w:tcPr>
            <w:tcW w:w="3271" w:type="dxa"/>
            <w:vAlign w:val="center"/>
          </w:tcPr>
          <w:p w:rsidR="00D04D6A" w:rsidRPr="00063DF1" w:rsidRDefault="00D04D6A" w:rsidP="00D04D6A">
            <w:pPr>
              <w:pStyle w:val="aa"/>
            </w:pPr>
          </w:p>
        </w:tc>
        <w:tc>
          <w:tcPr>
            <w:tcW w:w="1389" w:type="dxa"/>
            <w:vAlign w:val="center"/>
          </w:tcPr>
          <w:p w:rsidR="00D04D6A" w:rsidRPr="00063DF1" w:rsidRDefault="00D04D6A" w:rsidP="00D04D6A">
            <w:pPr>
              <w:pStyle w:val="aa"/>
            </w:pP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1706.0068А(1706.0068-1А). Машинист паровых турбин 5 разряда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Микроклимат: Соблюдать рациональные режимы труда 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1706.0069А(1706.0069-1А). Машинист-обходчик по турбинному оборудованию 4 разряда (1й очереди)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Микроклимат: Соблюдать рациональные режимы труда 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1706.0070А(1706.0070-1А). Машинист-обходчик по турбинному оборудованию 4 разряда (2й очереди)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Соблюдать рациональные режимы труда 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Освещение: Установить дополнительные источники освещения или увеличить мощность имеющихся.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Довести показатели световой среды до санитарных норм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1706.0071. Машинист береговых насосных станций 2 разряда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Соблюдать рациональные режимы труда 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Освещение: Установить дополнительные источники освещения или увеличить мощность имеющихся.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Довести показатели световой среды до санитарных норм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1706.0072А(1706.0072-1А). Моторист по уборке оборудования электростанций 2 разряда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Соблюдать рациональные режимы труда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Соблюдать рациональные режимы труда 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1706.0073А(1706.0073-1А). Слесарь по ремонту парогазотурбинного оборудования 4 разряда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Соблюдать рациональные режимы труда 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Освещение: Установить дополнительные источники освещения или увели</w:t>
            </w:r>
            <w:r>
              <w:lastRenderedPageBreak/>
              <w:t>чить мощность имеющихся.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lastRenderedPageBreak/>
              <w:t xml:space="preserve">Довести показатели световой среды до санитарных норм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1706.0074А(1706.0074-1А). Слесарь по ремонту парогазотурбинного оборудования 5 разряда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Соблюдать рациональные режимы труда 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Освещение: Установить дополнительные источники освещения или увеличить мощность имеющихся.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Довести показатели световой среды до санитарных норм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1706.0075. Машинист крана (крановщик) 4 разряда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Микроклимат: Соблюдать рациональные режимы труда 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Освещение: Установить дополнительные источники освещения или увеличить мощность имеющихся.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Довести показатели световой среды до санитарных норм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 xml:space="preserve">1706.0076. </w:t>
            </w:r>
            <w:proofErr w:type="spellStart"/>
            <w:r>
              <w:t>Электрогазосварщик</w:t>
            </w:r>
            <w:proofErr w:type="spellEnd"/>
            <w:r>
              <w:t xml:space="preserve"> 6 разряда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Химический: Использовать СИЗ органов дыхания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Соблюдать рациональные режимы труда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 xml:space="preserve">1706.0077. </w:t>
            </w:r>
            <w:proofErr w:type="spellStart"/>
            <w:r>
              <w:t>Электрогазосварщик</w:t>
            </w:r>
            <w:proofErr w:type="spellEnd"/>
            <w:r>
              <w:t xml:space="preserve"> 6 разряда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Химический: Использовать СИЗ органов дыхания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Соблюдать рациональные режимы труда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rPr>
                <w:i/>
              </w:rPr>
            </w:pPr>
            <w:r>
              <w:rPr>
                <w:i/>
              </w:rPr>
              <w:t>Электрический цех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1706.0078. Начальник цеха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Соблюдать рациональные режимы труда 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1706.0079. Заместитель начальника цеха (по эксплуатации)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Соблюдать рациональные режимы труда 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1706.0080. Заместитель начальника цеха (по ремонту)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Микроклимат: Соблюдать рациональные режимы труда 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1706.0081. Начальник смены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Шум:  Использовать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Микроклимат: Соблюдать рациональные режимы труда 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1706.0082. Мастер по ремонту оборудования (участок по ремонту оборудования распределительных устройств)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1706.0083. Мастер по ремонту оборудования (участок по ремонту кабельного хозяйства и освещения)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Соблюдать рациональные режимы труда 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1706.0084. Мастер по ремонту оборудования (участок по ремонту электрооборудования на удаленных объектах)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1706.0085. Мастер по ремонту оборудования (участок по ремонту электрооборудования электростанции)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Соблюдать рациональные режимы труда 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1706.0087А(1706.0087-1А). Старший электромонтер по обслуживанию электрооборудования электростанций 6 разряда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Соблюдать рациональные режимы труда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1706.0088А(1706.0088-1А). Электромонтер по обслуживанию электрооборудования электростанций 5 разряда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Соблюдать рациональные режимы труда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1706.0089А(1706.0089-1А). Электромонтер главного щита управления электростанции 5 разряда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Микроклимат: Соблюдать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1706.0090. Аккумуляторщик 4 разряда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дыхания.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Уменьшение времени контакта с вредными веществами.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Соблюдать рациональные режимы труда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1706.0091. Аппаратчик электролиза 4 разряда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</w:t>
            </w:r>
            <w:r>
              <w:lastRenderedPageBreak/>
              <w:t>нов дыхания.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lastRenderedPageBreak/>
              <w:t xml:space="preserve">Уменьшение времени контакта с вредными веществами.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1706.0093А(1706.0093-1А). Уборщик производственных помещений 2 разряда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1706.0094. Электрослесарь по ремонту электрооборудования электростанций 6 разряда (участок по ремонту кабельного хозяйства и освещения)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Соблюдать рациональные режимы труда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1706.0095А(1706.0095-1А). Электрослесарь по ремонту электрооборудования электростанций 5 разряда (участок по ремонту кабельного хозяйства и освещения)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Соблюдать рациональные режимы труда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1706.0096А(1706.0096-1А). Электрослесарь по ремонту электрооборудования электростанций 4 разряда (участок по ремонту кабельного хозяйства и освещения)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Соблюдать рациональные режимы труда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1706.0097. Электрослесарь по ремонту электрооборудования электростанций 6 разряда (участок по ремонту электрооборудования электростанции)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Соблюдать рациональные режимы труда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1706.0098А(1706.0098-1А). Электрослесарь по ремонту электрооборудования электростанций 5 разряда (участок по ремонту электрооборудования электростанции)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Соблюдать рациональные режимы труда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1706.0099. Электрослесарь по ремонту электрооборудования электростанций 4 разряда (уча</w:t>
            </w:r>
            <w:r>
              <w:lastRenderedPageBreak/>
              <w:t>сток по ремонту электрооборудования электростанции)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lastRenderedPageBreak/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Соблюдать рациональные режимы труда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1706.0100. Электрослесарь по ремонту оборудования распределительных устройств 6 разряда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Соблюдать рациональные режимы труда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1706.0101А(1706.0101-1А). Электрослесарь по ремонту оборудования распределительных устройств 5 разряда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Соблюдать рациональные режимы труда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1706.0102А(1706.0102-1А). Электрослесарь по ремонту оборудования распределительных устройств 4 разряда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Соблюдать рациональные режимы труда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 xml:space="preserve">1706.0103. </w:t>
            </w:r>
            <w:proofErr w:type="spellStart"/>
            <w:r>
              <w:t>Электрогазосварщик</w:t>
            </w:r>
            <w:proofErr w:type="spellEnd"/>
            <w:r>
              <w:t xml:space="preserve"> 5 разряда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Химический: Использовать СИЗ органов дыхания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1706.0104. Электромонтер по ремонту и обслуживанию электрооборудования 5 разряда (участок по ремонту электрооборудования на удаленных объектах)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 xml:space="preserve">1706.0105. Электромонтер по ремонту и обслуживанию электрооборудования 4 разряда (участок по ремонту электрооборудования на удаленных </w:t>
            </w:r>
            <w:r>
              <w:lastRenderedPageBreak/>
              <w:t>объектах)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lastRenderedPageBreak/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D04D6A" w:rsidRPr="00AF49A3" w:rsidTr="00B76148">
        <w:trPr>
          <w:jc w:val="center"/>
        </w:trPr>
        <w:tc>
          <w:tcPr>
            <w:tcW w:w="3039" w:type="dxa"/>
            <w:vAlign w:val="center"/>
          </w:tcPr>
          <w:p w:rsidR="00D04D6A" w:rsidRPr="00A57207" w:rsidRDefault="00D04D6A" w:rsidP="00D04D6A">
            <w:pPr>
              <w:pStyle w:val="aa"/>
              <w:rPr>
                <w:i/>
              </w:rPr>
            </w:pPr>
            <w:r>
              <w:rPr>
                <w:i/>
              </w:rPr>
              <w:t>Местная служба релейной защиты, автоматики и измерений</w:t>
            </w:r>
          </w:p>
        </w:tc>
        <w:tc>
          <w:tcPr>
            <w:tcW w:w="3664" w:type="dxa"/>
            <w:vAlign w:val="center"/>
          </w:tcPr>
          <w:p w:rsidR="00D04D6A" w:rsidRDefault="00D04D6A" w:rsidP="00D04D6A">
            <w:pPr>
              <w:pStyle w:val="aa"/>
            </w:pPr>
          </w:p>
        </w:tc>
        <w:tc>
          <w:tcPr>
            <w:tcW w:w="2818" w:type="dxa"/>
            <w:vAlign w:val="center"/>
          </w:tcPr>
          <w:p w:rsidR="00D04D6A" w:rsidRDefault="00D04D6A" w:rsidP="00D04D6A">
            <w:pPr>
              <w:pStyle w:val="aa"/>
            </w:pPr>
          </w:p>
        </w:tc>
        <w:tc>
          <w:tcPr>
            <w:tcW w:w="1382" w:type="dxa"/>
            <w:vAlign w:val="center"/>
          </w:tcPr>
          <w:p w:rsidR="00D04D6A" w:rsidRPr="00063DF1" w:rsidRDefault="00D04D6A" w:rsidP="00D04D6A">
            <w:pPr>
              <w:pStyle w:val="aa"/>
            </w:pPr>
          </w:p>
        </w:tc>
        <w:tc>
          <w:tcPr>
            <w:tcW w:w="3271" w:type="dxa"/>
            <w:vAlign w:val="center"/>
          </w:tcPr>
          <w:p w:rsidR="00D04D6A" w:rsidRPr="00063DF1" w:rsidRDefault="00D04D6A" w:rsidP="00D04D6A">
            <w:pPr>
              <w:pStyle w:val="aa"/>
            </w:pPr>
          </w:p>
        </w:tc>
        <w:tc>
          <w:tcPr>
            <w:tcW w:w="1389" w:type="dxa"/>
            <w:vAlign w:val="center"/>
          </w:tcPr>
          <w:p w:rsidR="00D04D6A" w:rsidRPr="00063DF1" w:rsidRDefault="00D04D6A" w:rsidP="00D04D6A">
            <w:pPr>
              <w:pStyle w:val="aa"/>
            </w:pP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1706.0106. Начальник службы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Шум: Использовать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1706.0107. Старший мастер службы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Шум: Использовать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1706.0108. Мастер по ремонту оборудования (РЗА собственных нужд)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Соблюдать рациональные режимы труда 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1706.0109. Мастер по ремонту оборудования (РЗА главной схемы)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Химический: Использовать СИЗ органов дыхания.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1706.0110. Мастер (РЗА по испытаниям и измерениям)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Микроклимат: Соблюдать рациональные режимы труда 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1706.0111. Инженер по ремонту 1 категории (РЗА главной схемы)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1706.0112. Инженер 2 категории (РЗА главной схемы)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1706.0113. Инженер по ремонту 2 категории (РЗА главной схемы)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1706.0114. Инженер 1 категории (РЗА собственных нужд)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Шум: Использовать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1706.0115. Инженер 1 категории (</w:t>
            </w:r>
            <w:proofErr w:type="spellStart"/>
            <w:r>
              <w:t>поверитель</w:t>
            </w:r>
            <w:proofErr w:type="spellEnd"/>
            <w:r>
              <w:t>)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1706.0116. Электромонтер по ремонту аппаратуры, релейной защиты и автоматики 6 разряда (РЗА собственных нужд)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Соблюдать рациональные режимы труда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Pr="00A57207" w:rsidRDefault="00FE4928" w:rsidP="00FE4928">
            <w:pPr>
              <w:pStyle w:val="aa"/>
              <w:jc w:val="left"/>
            </w:pPr>
            <w:r>
              <w:t>1706.0117. Электромонтер по ремонту аппаратуры, релейной защиты и автоматики 5 разряда (РЗА собственных нужд)</w:t>
            </w: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Шум: Использовать СИЗ органов слуха.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FE4928" w:rsidRPr="00AF49A3" w:rsidTr="00B76148">
        <w:trPr>
          <w:jc w:val="center"/>
        </w:trPr>
        <w:tc>
          <w:tcPr>
            <w:tcW w:w="3039" w:type="dxa"/>
            <w:vAlign w:val="center"/>
          </w:tcPr>
          <w:p w:rsidR="00FE4928" w:rsidRDefault="00FE4928" w:rsidP="00FE492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FE4928" w:rsidRDefault="00FE4928" w:rsidP="00FE4928">
            <w:pPr>
              <w:pStyle w:val="aa"/>
            </w:pPr>
            <w:r>
              <w:t>Соблюдать рациональные режимы труда и отдыха.</w:t>
            </w:r>
          </w:p>
        </w:tc>
        <w:tc>
          <w:tcPr>
            <w:tcW w:w="2818" w:type="dxa"/>
            <w:vAlign w:val="center"/>
          </w:tcPr>
          <w:p w:rsidR="00FE4928" w:rsidRDefault="00FE4928" w:rsidP="00FE4928">
            <w:pPr>
              <w:pStyle w:val="aa"/>
            </w:pPr>
            <w:r>
              <w:t xml:space="preserve">Снижение воздействия фактора. </w:t>
            </w:r>
          </w:p>
        </w:tc>
        <w:tc>
          <w:tcPr>
            <w:tcW w:w="1382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FE4928" w:rsidRPr="00063DF1" w:rsidRDefault="00FE4928" w:rsidP="00FE4928">
            <w:pPr>
              <w:pStyle w:val="aa"/>
            </w:pPr>
          </w:p>
        </w:tc>
        <w:tc>
          <w:tcPr>
            <w:tcW w:w="1389" w:type="dxa"/>
            <w:vAlign w:val="center"/>
          </w:tcPr>
          <w:p w:rsidR="00FE4928" w:rsidRPr="00063DF1" w:rsidRDefault="00FE4928" w:rsidP="00FE4928">
            <w:pPr>
              <w:pStyle w:val="aa"/>
            </w:pPr>
            <w:r>
              <w:t>Выполнено</w:t>
            </w:r>
          </w:p>
        </w:tc>
      </w:tr>
      <w:tr w:rsidR="00E34DAC" w:rsidRPr="00AF49A3" w:rsidTr="00B76148">
        <w:trPr>
          <w:jc w:val="center"/>
        </w:trPr>
        <w:tc>
          <w:tcPr>
            <w:tcW w:w="3039" w:type="dxa"/>
            <w:vAlign w:val="center"/>
          </w:tcPr>
          <w:p w:rsidR="00E34DAC" w:rsidRPr="00A57207" w:rsidRDefault="00E34DAC" w:rsidP="00E34DAC">
            <w:pPr>
              <w:pStyle w:val="aa"/>
              <w:jc w:val="left"/>
            </w:pPr>
            <w:r>
              <w:t xml:space="preserve">1706.0118. Электромонтер по ремонту аппаратуры, релейной </w:t>
            </w:r>
            <w:r>
              <w:lastRenderedPageBreak/>
              <w:t>защиты и автоматики 4 разряда (РЗА собственных нужд)</w:t>
            </w:r>
          </w:p>
        </w:tc>
        <w:tc>
          <w:tcPr>
            <w:tcW w:w="3664" w:type="dxa"/>
            <w:vAlign w:val="center"/>
          </w:tcPr>
          <w:p w:rsidR="00E34DAC" w:rsidRDefault="00E34DAC" w:rsidP="00E34DAC">
            <w:pPr>
              <w:pStyle w:val="aa"/>
            </w:pPr>
            <w:r>
              <w:lastRenderedPageBreak/>
              <w:t>Шум: Применение СИЗ органов слуха.</w:t>
            </w:r>
          </w:p>
        </w:tc>
        <w:tc>
          <w:tcPr>
            <w:tcW w:w="2818" w:type="dxa"/>
            <w:vAlign w:val="center"/>
          </w:tcPr>
          <w:p w:rsidR="00E34DAC" w:rsidRDefault="00E34DAC" w:rsidP="00E34DAC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E34DAC" w:rsidRPr="00063DF1" w:rsidRDefault="00E34DAC" w:rsidP="00E34DAC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E34DAC" w:rsidRPr="00063DF1" w:rsidRDefault="00E34DAC" w:rsidP="00E34DAC">
            <w:pPr>
              <w:pStyle w:val="aa"/>
            </w:pPr>
          </w:p>
        </w:tc>
        <w:tc>
          <w:tcPr>
            <w:tcW w:w="1389" w:type="dxa"/>
            <w:vAlign w:val="center"/>
          </w:tcPr>
          <w:p w:rsidR="00E34DAC" w:rsidRPr="00063DF1" w:rsidRDefault="00E34DAC" w:rsidP="00E34DAC">
            <w:pPr>
              <w:pStyle w:val="aa"/>
            </w:pPr>
          </w:p>
        </w:tc>
      </w:tr>
      <w:tr w:rsidR="00CF507A" w:rsidRPr="00AF49A3" w:rsidTr="00B76148">
        <w:trPr>
          <w:jc w:val="center"/>
        </w:trPr>
        <w:tc>
          <w:tcPr>
            <w:tcW w:w="3039" w:type="dxa"/>
            <w:vAlign w:val="center"/>
          </w:tcPr>
          <w:p w:rsidR="00CF507A" w:rsidRDefault="00CF507A" w:rsidP="00CF507A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CF507A" w:rsidRDefault="00CF507A" w:rsidP="00CF507A">
            <w:pPr>
              <w:pStyle w:val="aa"/>
            </w:pPr>
            <w:r>
              <w:t>Соблюдать рациональные режимы труда и отдыха.</w:t>
            </w:r>
          </w:p>
        </w:tc>
        <w:tc>
          <w:tcPr>
            <w:tcW w:w="2818" w:type="dxa"/>
            <w:vAlign w:val="center"/>
          </w:tcPr>
          <w:p w:rsidR="00CF507A" w:rsidRDefault="00CF507A" w:rsidP="00CF507A">
            <w:pPr>
              <w:pStyle w:val="aa"/>
            </w:pPr>
            <w:r>
              <w:t xml:space="preserve">Снижение воздействия фактора. </w:t>
            </w:r>
          </w:p>
        </w:tc>
        <w:tc>
          <w:tcPr>
            <w:tcW w:w="1382" w:type="dxa"/>
            <w:vAlign w:val="center"/>
          </w:tcPr>
          <w:p w:rsidR="00CF507A" w:rsidRPr="00063DF1" w:rsidRDefault="00CF507A" w:rsidP="00CF507A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CF507A" w:rsidRPr="00063DF1" w:rsidRDefault="00CF507A" w:rsidP="00CF507A">
            <w:pPr>
              <w:pStyle w:val="aa"/>
            </w:pPr>
          </w:p>
        </w:tc>
        <w:tc>
          <w:tcPr>
            <w:tcW w:w="1389" w:type="dxa"/>
            <w:vAlign w:val="center"/>
          </w:tcPr>
          <w:p w:rsidR="00CF507A" w:rsidRPr="00063DF1" w:rsidRDefault="00CF507A" w:rsidP="00CF507A">
            <w:pPr>
              <w:pStyle w:val="aa"/>
            </w:pPr>
            <w:r>
              <w:t>Выполнено</w:t>
            </w:r>
          </w:p>
        </w:tc>
      </w:tr>
      <w:tr w:rsidR="00CF507A" w:rsidRPr="00AF49A3" w:rsidTr="00B76148">
        <w:trPr>
          <w:jc w:val="center"/>
        </w:trPr>
        <w:tc>
          <w:tcPr>
            <w:tcW w:w="3039" w:type="dxa"/>
            <w:vAlign w:val="center"/>
          </w:tcPr>
          <w:p w:rsidR="00CF507A" w:rsidRPr="00A57207" w:rsidRDefault="00CF507A" w:rsidP="00CF507A">
            <w:pPr>
              <w:pStyle w:val="aa"/>
              <w:jc w:val="left"/>
            </w:pPr>
            <w:r>
              <w:t>1706.0119. Электромонтер по ремонту аппаратуры, релейной защиты и автоматики 5 разряда (</w:t>
            </w:r>
            <w:proofErr w:type="spellStart"/>
            <w:r>
              <w:t>поверитель</w:t>
            </w:r>
            <w:proofErr w:type="spellEnd"/>
            <w:r>
              <w:t>)</w:t>
            </w:r>
          </w:p>
        </w:tc>
        <w:tc>
          <w:tcPr>
            <w:tcW w:w="3664" w:type="dxa"/>
            <w:vAlign w:val="center"/>
          </w:tcPr>
          <w:p w:rsidR="00CF507A" w:rsidRDefault="00CF507A" w:rsidP="00CF507A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CF507A" w:rsidRDefault="00CF507A" w:rsidP="00CF507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CF507A" w:rsidRPr="00063DF1" w:rsidRDefault="00CF507A" w:rsidP="00CF507A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CF507A" w:rsidRPr="00063DF1" w:rsidRDefault="00CF507A" w:rsidP="00CF507A">
            <w:pPr>
              <w:pStyle w:val="aa"/>
            </w:pPr>
          </w:p>
        </w:tc>
        <w:tc>
          <w:tcPr>
            <w:tcW w:w="1389" w:type="dxa"/>
            <w:vAlign w:val="center"/>
          </w:tcPr>
          <w:p w:rsidR="00CF507A" w:rsidRPr="00063DF1" w:rsidRDefault="00CF507A" w:rsidP="00CF507A">
            <w:pPr>
              <w:pStyle w:val="aa"/>
            </w:pPr>
            <w:r>
              <w:t>Выполнено</w:t>
            </w:r>
          </w:p>
        </w:tc>
      </w:tr>
      <w:tr w:rsidR="00CF507A" w:rsidRPr="00AF49A3" w:rsidTr="00B76148">
        <w:trPr>
          <w:jc w:val="center"/>
        </w:trPr>
        <w:tc>
          <w:tcPr>
            <w:tcW w:w="3039" w:type="dxa"/>
            <w:vAlign w:val="center"/>
          </w:tcPr>
          <w:p w:rsidR="00CF507A" w:rsidRPr="00A57207" w:rsidRDefault="00CF507A" w:rsidP="00CF507A">
            <w:pPr>
              <w:pStyle w:val="aa"/>
              <w:jc w:val="left"/>
            </w:pPr>
            <w:r>
              <w:t>1706.0120. Электромонтер по ремонту аппаратуры, релейной защиты и автоматики 5 разряда (РЗА главной схемы)</w:t>
            </w:r>
          </w:p>
        </w:tc>
        <w:tc>
          <w:tcPr>
            <w:tcW w:w="3664" w:type="dxa"/>
            <w:vAlign w:val="center"/>
          </w:tcPr>
          <w:p w:rsidR="00CF507A" w:rsidRDefault="00CF507A" w:rsidP="00CF507A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CF507A" w:rsidRDefault="00CF507A" w:rsidP="00CF507A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CF507A" w:rsidRPr="00063DF1" w:rsidRDefault="00CF507A" w:rsidP="00CF507A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CF507A" w:rsidRPr="00063DF1" w:rsidRDefault="00CF507A" w:rsidP="00CF507A">
            <w:pPr>
              <w:pStyle w:val="aa"/>
            </w:pPr>
          </w:p>
        </w:tc>
        <w:tc>
          <w:tcPr>
            <w:tcW w:w="1389" w:type="dxa"/>
            <w:vAlign w:val="center"/>
          </w:tcPr>
          <w:p w:rsidR="00CF507A" w:rsidRPr="00063DF1" w:rsidRDefault="00CF507A" w:rsidP="00CF507A">
            <w:pPr>
              <w:pStyle w:val="aa"/>
            </w:pPr>
            <w:r>
              <w:t>Выполнено</w:t>
            </w:r>
          </w:p>
        </w:tc>
      </w:tr>
      <w:tr w:rsidR="00CF507A" w:rsidRPr="00AF49A3" w:rsidTr="00B76148">
        <w:trPr>
          <w:jc w:val="center"/>
        </w:trPr>
        <w:tc>
          <w:tcPr>
            <w:tcW w:w="3039" w:type="dxa"/>
            <w:vAlign w:val="center"/>
          </w:tcPr>
          <w:p w:rsidR="00CF507A" w:rsidRPr="00A57207" w:rsidRDefault="00CF507A" w:rsidP="00CF507A">
            <w:pPr>
              <w:pStyle w:val="aa"/>
              <w:jc w:val="left"/>
            </w:pPr>
            <w:r>
              <w:t>1706.0121. Электромонтер по испытаниям и измерениям 6 разряда</w:t>
            </w:r>
          </w:p>
        </w:tc>
        <w:tc>
          <w:tcPr>
            <w:tcW w:w="3664" w:type="dxa"/>
            <w:vAlign w:val="center"/>
          </w:tcPr>
          <w:p w:rsidR="00CF507A" w:rsidRDefault="00CF507A" w:rsidP="00CF507A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CF507A" w:rsidRDefault="00CF507A" w:rsidP="00CF507A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CF507A" w:rsidRPr="00063DF1" w:rsidRDefault="00CF507A" w:rsidP="00CF507A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CF507A" w:rsidRPr="00063DF1" w:rsidRDefault="00CF507A" w:rsidP="00CF507A">
            <w:pPr>
              <w:pStyle w:val="aa"/>
            </w:pPr>
          </w:p>
        </w:tc>
        <w:tc>
          <w:tcPr>
            <w:tcW w:w="1389" w:type="dxa"/>
            <w:vAlign w:val="center"/>
          </w:tcPr>
          <w:p w:rsidR="00CF507A" w:rsidRPr="00063DF1" w:rsidRDefault="00CF507A" w:rsidP="00CF507A">
            <w:pPr>
              <w:pStyle w:val="aa"/>
            </w:pPr>
            <w:r>
              <w:t>Выполнено</w:t>
            </w:r>
          </w:p>
        </w:tc>
      </w:tr>
      <w:tr w:rsidR="00CF507A" w:rsidRPr="00AF49A3" w:rsidTr="00B76148">
        <w:trPr>
          <w:jc w:val="center"/>
        </w:trPr>
        <w:tc>
          <w:tcPr>
            <w:tcW w:w="3039" w:type="dxa"/>
            <w:vAlign w:val="center"/>
          </w:tcPr>
          <w:p w:rsidR="00CF507A" w:rsidRDefault="00CF507A" w:rsidP="00CF507A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CF507A" w:rsidRDefault="00CF507A" w:rsidP="00CF507A">
            <w:pPr>
              <w:pStyle w:val="aa"/>
            </w:pPr>
            <w:r>
              <w:t>Соблюдать рациональные режимы труда  и отдыха.</w:t>
            </w:r>
          </w:p>
        </w:tc>
        <w:tc>
          <w:tcPr>
            <w:tcW w:w="2818" w:type="dxa"/>
            <w:vAlign w:val="center"/>
          </w:tcPr>
          <w:p w:rsidR="00CF507A" w:rsidRDefault="00CF507A" w:rsidP="00CF507A">
            <w:pPr>
              <w:pStyle w:val="aa"/>
            </w:pPr>
            <w:r>
              <w:t xml:space="preserve">Снижение воздействия фактора. </w:t>
            </w:r>
          </w:p>
        </w:tc>
        <w:tc>
          <w:tcPr>
            <w:tcW w:w="1382" w:type="dxa"/>
            <w:vAlign w:val="center"/>
          </w:tcPr>
          <w:p w:rsidR="00CF507A" w:rsidRPr="00063DF1" w:rsidRDefault="00CF507A" w:rsidP="00CF507A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CF507A" w:rsidRPr="00063DF1" w:rsidRDefault="00CF507A" w:rsidP="00CF507A">
            <w:pPr>
              <w:pStyle w:val="aa"/>
            </w:pPr>
          </w:p>
        </w:tc>
        <w:tc>
          <w:tcPr>
            <w:tcW w:w="1389" w:type="dxa"/>
            <w:vAlign w:val="center"/>
          </w:tcPr>
          <w:p w:rsidR="00CF507A" w:rsidRPr="00063DF1" w:rsidRDefault="00CF507A" w:rsidP="00CF507A">
            <w:pPr>
              <w:pStyle w:val="aa"/>
            </w:pPr>
            <w:r>
              <w:t>Выполнено</w:t>
            </w:r>
          </w:p>
        </w:tc>
      </w:tr>
      <w:tr w:rsidR="00CF507A" w:rsidRPr="00AF49A3" w:rsidTr="00B76148">
        <w:trPr>
          <w:jc w:val="center"/>
        </w:trPr>
        <w:tc>
          <w:tcPr>
            <w:tcW w:w="3039" w:type="dxa"/>
            <w:vAlign w:val="center"/>
          </w:tcPr>
          <w:p w:rsidR="00CF507A" w:rsidRPr="00A57207" w:rsidRDefault="00CF507A" w:rsidP="00CF507A">
            <w:pPr>
              <w:pStyle w:val="aa"/>
              <w:jc w:val="left"/>
            </w:pPr>
            <w:r>
              <w:t>1706.0122. Электромонтер по испытаниям и измерениям 5 разряда</w:t>
            </w:r>
          </w:p>
        </w:tc>
        <w:tc>
          <w:tcPr>
            <w:tcW w:w="3664" w:type="dxa"/>
            <w:vAlign w:val="center"/>
          </w:tcPr>
          <w:p w:rsidR="00CF507A" w:rsidRDefault="00CF507A" w:rsidP="00CF507A">
            <w:pPr>
              <w:pStyle w:val="aa"/>
            </w:pPr>
            <w:r>
              <w:t xml:space="preserve">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Применение СИЗ органов слуха.</w:t>
            </w:r>
          </w:p>
        </w:tc>
        <w:tc>
          <w:tcPr>
            <w:tcW w:w="2818" w:type="dxa"/>
            <w:vAlign w:val="center"/>
          </w:tcPr>
          <w:p w:rsidR="00CF507A" w:rsidRDefault="00CF507A" w:rsidP="00CF507A">
            <w:pPr>
              <w:pStyle w:val="aa"/>
            </w:pPr>
            <w:r>
              <w:t xml:space="preserve">Снижение воздействия шума </w:t>
            </w:r>
          </w:p>
        </w:tc>
        <w:tc>
          <w:tcPr>
            <w:tcW w:w="1382" w:type="dxa"/>
            <w:vAlign w:val="center"/>
          </w:tcPr>
          <w:p w:rsidR="00CF507A" w:rsidRPr="00063DF1" w:rsidRDefault="00CF507A" w:rsidP="00CF507A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CF507A" w:rsidRPr="00063DF1" w:rsidRDefault="00CF507A" w:rsidP="00CF507A">
            <w:pPr>
              <w:pStyle w:val="aa"/>
            </w:pPr>
          </w:p>
        </w:tc>
        <w:tc>
          <w:tcPr>
            <w:tcW w:w="1389" w:type="dxa"/>
            <w:vAlign w:val="center"/>
          </w:tcPr>
          <w:p w:rsidR="00CF507A" w:rsidRPr="00063DF1" w:rsidRDefault="00CF507A" w:rsidP="00CF507A">
            <w:pPr>
              <w:pStyle w:val="aa"/>
            </w:pPr>
            <w:r>
              <w:t>Выполнено</w:t>
            </w:r>
          </w:p>
        </w:tc>
      </w:tr>
      <w:tr w:rsidR="00CF507A" w:rsidRPr="00AF49A3" w:rsidTr="00B76148">
        <w:trPr>
          <w:jc w:val="center"/>
        </w:trPr>
        <w:tc>
          <w:tcPr>
            <w:tcW w:w="3039" w:type="dxa"/>
            <w:vAlign w:val="center"/>
          </w:tcPr>
          <w:p w:rsidR="00CF507A" w:rsidRDefault="00CF507A" w:rsidP="00CF507A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CF507A" w:rsidRDefault="00CF507A" w:rsidP="00CF507A">
            <w:pPr>
              <w:pStyle w:val="aa"/>
            </w:pPr>
            <w:r>
              <w:t>Соблюдать рациональные режимы труда  и отдыха.</w:t>
            </w:r>
          </w:p>
        </w:tc>
        <w:tc>
          <w:tcPr>
            <w:tcW w:w="2818" w:type="dxa"/>
            <w:vAlign w:val="center"/>
          </w:tcPr>
          <w:p w:rsidR="00CF507A" w:rsidRDefault="00CF507A" w:rsidP="00CF507A">
            <w:pPr>
              <w:pStyle w:val="aa"/>
            </w:pPr>
            <w:r>
              <w:t xml:space="preserve">Снижение воздействия фактора. </w:t>
            </w:r>
          </w:p>
        </w:tc>
        <w:tc>
          <w:tcPr>
            <w:tcW w:w="1382" w:type="dxa"/>
            <w:vAlign w:val="center"/>
          </w:tcPr>
          <w:p w:rsidR="00CF507A" w:rsidRPr="00063DF1" w:rsidRDefault="00CF507A" w:rsidP="00CF507A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CF507A" w:rsidRPr="00063DF1" w:rsidRDefault="00CF507A" w:rsidP="00CF507A">
            <w:pPr>
              <w:pStyle w:val="aa"/>
            </w:pPr>
          </w:p>
        </w:tc>
        <w:tc>
          <w:tcPr>
            <w:tcW w:w="1389" w:type="dxa"/>
            <w:vAlign w:val="center"/>
          </w:tcPr>
          <w:p w:rsidR="00CF507A" w:rsidRPr="00063DF1" w:rsidRDefault="00CF507A" w:rsidP="00CF507A">
            <w:pPr>
              <w:pStyle w:val="aa"/>
            </w:pPr>
            <w:r>
              <w:t>Выполнено</w:t>
            </w:r>
          </w:p>
        </w:tc>
      </w:tr>
      <w:tr w:rsidR="00E34DAC" w:rsidRPr="00AF49A3" w:rsidTr="00B76148">
        <w:trPr>
          <w:jc w:val="center"/>
        </w:trPr>
        <w:tc>
          <w:tcPr>
            <w:tcW w:w="3039" w:type="dxa"/>
            <w:vAlign w:val="center"/>
          </w:tcPr>
          <w:p w:rsidR="00E34DAC" w:rsidRPr="00A57207" w:rsidRDefault="00E34DAC" w:rsidP="00E34DAC">
            <w:pPr>
              <w:pStyle w:val="aa"/>
              <w:rPr>
                <w:i/>
              </w:rPr>
            </w:pPr>
            <w:r>
              <w:rPr>
                <w:i/>
              </w:rPr>
              <w:t>Цех тепловой автоматики и измерений</w:t>
            </w:r>
          </w:p>
        </w:tc>
        <w:tc>
          <w:tcPr>
            <w:tcW w:w="3664" w:type="dxa"/>
            <w:vAlign w:val="center"/>
          </w:tcPr>
          <w:p w:rsidR="00E34DAC" w:rsidRDefault="00E34DAC" w:rsidP="00E34DAC">
            <w:pPr>
              <w:pStyle w:val="aa"/>
            </w:pPr>
          </w:p>
        </w:tc>
        <w:tc>
          <w:tcPr>
            <w:tcW w:w="2818" w:type="dxa"/>
            <w:vAlign w:val="center"/>
          </w:tcPr>
          <w:p w:rsidR="00E34DAC" w:rsidRDefault="00E34DAC" w:rsidP="00E34DAC">
            <w:pPr>
              <w:pStyle w:val="aa"/>
            </w:pPr>
          </w:p>
        </w:tc>
        <w:tc>
          <w:tcPr>
            <w:tcW w:w="1382" w:type="dxa"/>
            <w:vAlign w:val="center"/>
          </w:tcPr>
          <w:p w:rsidR="00E34DAC" w:rsidRPr="00063DF1" w:rsidRDefault="00E34DAC" w:rsidP="00E34DAC">
            <w:pPr>
              <w:pStyle w:val="aa"/>
            </w:pPr>
          </w:p>
        </w:tc>
        <w:tc>
          <w:tcPr>
            <w:tcW w:w="3271" w:type="dxa"/>
            <w:vAlign w:val="center"/>
          </w:tcPr>
          <w:p w:rsidR="00E34DAC" w:rsidRPr="00063DF1" w:rsidRDefault="00E34DAC" w:rsidP="00E34DAC">
            <w:pPr>
              <w:pStyle w:val="aa"/>
            </w:pPr>
          </w:p>
        </w:tc>
        <w:tc>
          <w:tcPr>
            <w:tcW w:w="1389" w:type="dxa"/>
            <w:vAlign w:val="center"/>
          </w:tcPr>
          <w:p w:rsidR="00E34DAC" w:rsidRPr="00063DF1" w:rsidRDefault="00E34DAC" w:rsidP="00E34DAC">
            <w:pPr>
              <w:pStyle w:val="aa"/>
            </w:pPr>
          </w:p>
        </w:tc>
      </w:tr>
      <w:tr w:rsidR="00CF507A" w:rsidRPr="00AF49A3" w:rsidTr="00B76148">
        <w:trPr>
          <w:jc w:val="center"/>
        </w:trPr>
        <w:tc>
          <w:tcPr>
            <w:tcW w:w="3039" w:type="dxa"/>
            <w:vAlign w:val="center"/>
          </w:tcPr>
          <w:p w:rsidR="00CF507A" w:rsidRPr="00A57207" w:rsidRDefault="00CF507A" w:rsidP="00CF507A">
            <w:pPr>
              <w:pStyle w:val="aa"/>
              <w:jc w:val="left"/>
            </w:pPr>
            <w:r>
              <w:t>1706.0123. Начальник цеха</w:t>
            </w:r>
          </w:p>
        </w:tc>
        <w:tc>
          <w:tcPr>
            <w:tcW w:w="3664" w:type="dxa"/>
            <w:vAlign w:val="center"/>
          </w:tcPr>
          <w:p w:rsidR="00CF507A" w:rsidRDefault="00CF507A" w:rsidP="00CF507A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CF507A" w:rsidRDefault="00CF507A" w:rsidP="00CF507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CF507A" w:rsidRPr="00063DF1" w:rsidRDefault="00CF507A" w:rsidP="00CF507A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CF507A" w:rsidRPr="00063DF1" w:rsidRDefault="00CF507A" w:rsidP="00CF507A">
            <w:pPr>
              <w:pStyle w:val="aa"/>
            </w:pPr>
          </w:p>
        </w:tc>
        <w:tc>
          <w:tcPr>
            <w:tcW w:w="1389" w:type="dxa"/>
            <w:vAlign w:val="center"/>
          </w:tcPr>
          <w:p w:rsidR="00CF507A" w:rsidRPr="00063DF1" w:rsidRDefault="00CF507A" w:rsidP="00CF507A">
            <w:pPr>
              <w:pStyle w:val="aa"/>
            </w:pPr>
            <w:r>
              <w:t>Выполнено</w:t>
            </w:r>
          </w:p>
        </w:tc>
      </w:tr>
      <w:tr w:rsidR="00CF507A" w:rsidRPr="00AF49A3" w:rsidTr="00B76148">
        <w:trPr>
          <w:jc w:val="center"/>
        </w:trPr>
        <w:tc>
          <w:tcPr>
            <w:tcW w:w="3039" w:type="dxa"/>
            <w:vAlign w:val="center"/>
          </w:tcPr>
          <w:p w:rsidR="00CF507A" w:rsidRPr="00A57207" w:rsidRDefault="00CF507A" w:rsidP="00CF507A">
            <w:pPr>
              <w:pStyle w:val="aa"/>
              <w:jc w:val="left"/>
            </w:pPr>
            <w:r>
              <w:t>1706.0124. Заместитель начальника цеха</w:t>
            </w:r>
          </w:p>
        </w:tc>
        <w:tc>
          <w:tcPr>
            <w:tcW w:w="3664" w:type="dxa"/>
            <w:vAlign w:val="center"/>
          </w:tcPr>
          <w:p w:rsidR="00CF507A" w:rsidRDefault="00CF507A" w:rsidP="00CF507A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CF507A" w:rsidRDefault="00CF507A" w:rsidP="00CF507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CF507A" w:rsidRPr="00063DF1" w:rsidRDefault="00CF507A" w:rsidP="00CF507A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CF507A" w:rsidRPr="00063DF1" w:rsidRDefault="00CF507A" w:rsidP="00CF507A">
            <w:pPr>
              <w:pStyle w:val="aa"/>
            </w:pPr>
          </w:p>
        </w:tc>
        <w:tc>
          <w:tcPr>
            <w:tcW w:w="1389" w:type="dxa"/>
            <w:vAlign w:val="center"/>
          </w:tcPr>
          <w:p w:rsidR="00CF507A" w:rsidRPr="00063DF1" w:rsidRDefault="00CF507A" w:rsidP="00CF507A">
            <w:pPr>
              <w:pStyle w:val="aa"/>
            </w:pPr>
            <w:r>
              <w:t>Выполнено</w:t>
            </w:r>
          </w:p>
        </w:tc>
      </w:tr>
      <w:tr w:rsidR="00CF507A" w:rsidRPr="00AF49A3" w:rsidTr="00B76148">
        <w:trPr>
          <w:jc w:val="center"/>
        </w:trPr>
        <w:tc>
          <w:tcPr>
            <w:tcW w:w="3039" w:type="dxa"/>
            <w:vAlign w:val="center"/>
          </w:tcPr>
          <w:p w:rsidR="00CF507A" w:rsidRPr="00A57207" w:rsidRDefault="00CF507A" w:rsidP="00CF507A">
            <w:pPr>
              <w:pStyle w:val="aa"/>
              <w:jc w:val="left"/>
            </w:pPr>
            <w:r>
              <w:t>1706.0125. Мастер по ремонту приборов и аппаратуры (группа автоматики)</w:t>
            </w:r>
          </w:p>
        </w:tc>
        <w:tc>
          <w:tcPr>
            <w:tcW w:w="3664" w:type="dxa"/>
            <w:vAlign w:val="center"/>
          </w:tcPr>
          <w:p w:rsidR="00CF507A" w:rsidRDefault="00CF507A" w:rsidP="00CF507A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CF507A" w:rsidRDefault="00CF507A" w:rsidP="00CF507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CF507A" w:rsidRPr="00063DF1" w:rsidRDefault="00CF507A" w:rsidP="00CF507A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CF507A" w:rsidRPr="00063DF1" w:rsidRDefault="00CF507A" w:rsidP="00CF507A">
            <w:pPr>
              <w:pStyle w:val="aa"/>
            </w:pPr>
          </w:p>
        </w:tc>
        <w:tc>
          <w:tcPr>
            <w:tcW w:w="1389" w:type="dxa"/>
            <w:vAlign w:val="center"/>
          </w:tcPr>
          <w:p w:rsidR="00CF507A" w:rsidRPr="00063DF1" w:rsidRDefault="00CF507A" w:rsidP="00CF507A">
            <w:pPr>
              <w:pStyle w:val="aa"/>
            </w:pPr>
            <w:r>
              <w:t>Выполнено</w:t>
            </w:r>
          </w:p>
        </w:tc>
      </w:tr>
      <w:tr w:rsidR="00CF507A" w:rsidRPr="00AF49A3" w:rsidTr="00B76148">
        <w:trPr>
          <w:jc w:val="center"/>
        </w:trPr>
        <w:tc>
          <w:tcPr>
            <w:tcW w:w="3039" w:type="dxa"/>
            <w:vAlign w:val="center"/>
          </w:tcPr>
          <w:p w:rsidR="00CF507A" w:rsidRPr="00A57207" w:rsidRDefault="00CF507A" w:rsidP="00CF507A">
            <w:pPr>
              <w:pStyle w:val="aa"/>
              <w:jc w:val="left"/>
            </w:pPr>
            <w:r>
              <w:t xml:space="preserve">1706.0126. Мастер по ремонту приборов и аппаратуры (группа </w:t>
            </w:r>
            <w:proofErr w:type="spellStart"/>
            <w:r>
              <w:t>РиД</w:t>
            </w:r>
            <w:proofErr w:type="spellEnd"/>
            <w:r>
              <w:t>)</w:t>
            </w:r>
          </w:p>
        </w:tc>
        <w:tc>
          <w:tcPr>
            <w:tcW w:w="3664" w:type="dxa"/>
            <w:vAlign w:val="center"/>
          </w:tcPr>
          <w:p w:rsidR="00CF507A" w:rsidRDefault="00CF507A" w:rsidP="00CF507A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CF507A" w:rsidRDefault="00CF507A" w:rsidP="00CF507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CF507A" w:rsidRPr="00063DF1" w:rsidRDefault="00CF507A" w:rsidP="00CF507A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CF507A" w:rsidRPr="00063DF1" w:rsidRDefault="00CF507A" w:rsidP="00CF507A">
            <w:pPr>
              <w:pStyle w:val="aa"/>
            </w:pPr>
          </w:p>
        </w:tc>
        <w:tc>
          <w:tcPr>
            <w:tcW w:w="1389" w:type="dxa"/>
            <w:vAlign w:val="center"/>
          </w:tcPr>
          <w:p w:rsidR="00CF507A" w:rsidRPr="00063DF1" w:rsidRDefault="00CF507A" w:rsidP="00CF507A">
            <w:pPr>
              <w:pStyle w:val="aa"/>
            </w:pPr>
            <w:r>
              <w:t>Выполнено</w:t>
            </w:r>
          </w:p>
        </w:tc>
      </w:tr>
      <w:tr w:rsidR="00CF507A" w:rsidRPr="00AF49A3" w:rsidTr="00B76148">
        <w:trPr>
          <w:jc w:val="center"/>
        </w:trPr>
        <w:tc>
          <w:tcPr>
            <w:tcW w:w="3039" w:type="dxa"/>
            <w:vAlign w:val="center"/>
          </w:tcPr>
          <w:p w:rsidR="00CF507A" w:rsidRPr="00A57207" w:rsidRDefault="00CF507A" w:rsidP="00CF507A">
            <w:pPr>
              <w:pStyle w:val="aa"/>
              <w:jc w:val="left"/>
            </w:pPr>
            <w:r>
              <w:t>1706.0127. Мастер по ремонту приборов и аппаратуры (группа пирометрии)</w:t>
            </w:r>
          </w:p>
        </w:tc>
        <w:tc>
          <w:tcPr>
            <w:tcW w:w="3664" w:type="dxa"/>
            <w:vAlign w:val="center"/>
          </w:tcPr>
          <w:p w:rsidR="00CF507A" w:rsidRDefault="00CF507A" w:rsidP="00CF507A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CF507A" w:rsidRDefault="00CF507A" w:rsidP="00CF507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CF507A" w:rsidRPr="00063DF1" w:rsidRDefault="00CF507A" w:rsidP="00CF507A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CF507A" w:rsidRPr="00063DF1" w:rsidRDefault="00CF507A" w:rsidP="00CF507A">
            <w:pPr>
              <w:pStyle w:val="aa"/>
            </w:pPr>
          </w:p>
        </w:tc>
        <w:tc>
          <w:tcPr>
            <w:tcW w:w="1389" w:type="dxa"/>
            <w:vAlign w:val="center"/>
          </w:tcPr>
          <w:p w:rsidR="00CF507A" w:rsidRPr="00063DF1" w:rsidRDefault="00CF507A" w:rsidP="00CF507A">
            <w:pPr>
              <w:pStyle w:val="aa"/>
            </w:pPr>
            <w:r>
              <w:t>Выполнено</w:t>
            </w:r>
          </w:p>
        </w:tc>
      </w:tr>
      <w:tr w:rsidR="00CF507A" w:rsidRPr="00AF49A3" w:rsidTr="00B76148">
        <w:trPr>
          <w:jc w:val="center"/>
        </w:trPr>
        <w:tc>
          <w:tcPr>
            <w:tcW w:w="3039" w:type="dxa"/>
            <w:vAlign w:val="center"/>
          </w:tcPr>
          <w:p w:rsidR="00CF507A" w:rsidRPr="00A57207" w:rsidRDefault="00CF507A" w:rsidP="00CF507A">
            <w:pPr>
              <w:pStyle w:val="aa"/>
              <w:jc w:val="left"/>
            </w:pPr>
            <w:r>
              <w:t xml:space="preserve">1706.0128. Мастер по ремонту приборов и аппаратуры (группа </w:t>
            </w:r>
            <w:proofErr w:type="spellStart"/>
            <w:r>
              <w:t>ЗиС</w:t>
            </w:r>
            <w:proofErr w:type="spellEnd"/>
            <w:r>
              <w:t>)</w:t>
            </w:r>
          </w:p>
        </w:tc>
        <w:tc>
          <w:tcPr>
            <w:tcW w:w="3664" w:type="dxa"/>
            <w:vAlign w:val="center"/>
          </w:tcPr>
          <w:p w:rsidR="00CF507A" w:rsidRDefault="00CF507A" w:rsidP="00CF507A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CF507A" w:rsidRDefault="00CF507A" w:rsidP="00CF507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CF507A" w:rsidRPr="00063DF1" w:rsidRDefault="00CF507A" w:rsidP="00CF507A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CF507A" w:rsidRPr="00063DF1" w:rsidRDefault="00CF507A" w:rsidP="00CF507A">
            <w:pPr>
              <w:pStyle w:val="aa"/>
            </w:pPr>
          </w:p>
        </w:tc>
        <w:tc>
          <w:tcPr>
            <w:tcW w:w="1389" w:type="dxa"/>
            <w:vAlign w:val="center"/>
          </w:tcPr>
          <w:p w:rsidR="00CF507A" w:rsidRPr="00063DF1" w:rsidRDefault="00CF507A" w:rsidP="00CF507A">
            <w:pPr>
              <w:pStyle w:val="aa"/>
            </w:pPr>
            <w:r>
              <w:t>Выполнено</w:t>
            </w:r>
          </w:p>
        </w:tc>
      </w:tr>
      <w:tr w:rsidR="00CF507A" w:rsidRPr="00AF49A3" w:rsidTr="00B76148">
        <w:trPr>
          <w:jc w:val="center"/>
        </w:trPr>
        <w:tc>
          <w:tcPr>
            <w:tcW w:w="3039" w:type="dxa"/>
            <w:vAlign w:val="center"/>
          </w:tcPr>
          <w:p w:rsidR="00CF507A" w:rsidRPr="00A57207" w:rsidRDefault="00CF507A" w:rsidP="00CF507A">
            <w:pPr>
              <w:pStyle w:val="aa"/>
              <w:jc w:val="left"/>
            </w:pPr>
            <w:r>
              <w:t>1706.0129. Инженер-электроник 2 категории</w:t>
            </w:r>
          </w:p>
        </w:tc>
        <w:tc>
          <w:tcPr>
            <w:tcW w:w="3664" w:type="dxa"/>
            <w:vAlign w:val="center"/>
          </w:tcPr>
          <w:p w:rsidR="00CF507A" w:rsidRDefault="00CF507A" w:rsidP="00CF507A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CF507A" w:rsidRDefault="00CF507A" w:rsidP="00CF507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CF507A" w:rsidRPr="00063DF1" w:rsidRDefault="00CF507A" w:rsidP="00CF507A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CF507A" w:rsidRPr="00063DF1" w:rsidRDefault="00CF507A" w:rsidP="00CF507A">
            <w:pPr>
              <w:pStyle w:val="aa"/>
            </w:pPr>
          </w:p>
        </w:tc>
        <w:tc>
          <w:tcPr>
            <w:tcW w:w="1389" w:type="dxa"/>
            <w:vAlign w:val="center"/>
          </w:tcPr>
          <w:p w:rsidR="00CF507A" w:rsidRPr="00063DF1" w:rsidRDefault="00CF507A" w:rsidP="00CF507A">
            <w:pPr>
              <w:pStyle w:val="aa"/>
            </w:pPr>
            <w:r>
              <w:t>Выполнено</w:t>
            </w:r>
          </w:p>
        </w:tc>
      </w:tr>
      <w:tr w:rsidR="00CF507A" w:rsidRPr="00AF49A3" w:rsidTr="00B76148">
        <w:trPr>
          <w:jc w:val="center"/>
        </w:trPr>
        <w:tc>
          <w:tcPr>
            <w:tcW w:w="3039" w:type="dxa"/>
            <w:vAlign w:val="center"/>
          </w:tcPr>
          <w:p w:rsidR="00CF507A" w:rsidRPr="00A57207" w:rsidRDefault="00CF507A" w:rsidP="00CF507A">
            <w:pPr>
              <w:pStyle w:val="aa"/>
              <w:jc w:val="left"/>
            </w:pPr>
            <w:r>
              <w:t>1706.0130А(1706.0130-1А). Инженер по автоматизированным системам управления производством 1 категории</w:t>
            </w:r>
          </w:p>
        </w:tc>
        <w:tc>
          <w:tcPr>
            <w:tcW w:w="3664" w:type="dxa"/>
            <w:vAlign w:val="center"/>
          </w:tcPr>
          <w:p w:rsidR="00CF507A" w:rsidRDefault="00CF507A" w:rsidP="00CF507A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CF507A" w:rsidRDefault="00CF507A" w:rsidP="00CF507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CF507A" w:rsidRPr="00063DF1" w:rsidRDefault="00CF507A" w:rsidP="00CF507A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CF507A" w:rsidRPr="00063DF1" w:rsidRDefault="00CF507A" w:rsidP="00CF507A">
            <w:pPr>
              <w:pStyle w:val="aa"/>
            </w:pPr>
          </w:p>
        </w:tc>
        <w:tc>
          <w:tcPr>
            <w:tcW w:w="1389" w:type="dxa"/>
            <w:vAlign w:val="center"/>
          </w:tcPr>
          <w:p w:rsidR="00CF507A" w:rsidRPr="00063DF1" w:rsidRDefault="00CF507A" w:rsidP="00CF507A">
            <w:pPr>
              <w:pStyle w:val="aa"/>
            </w:pPr>
            <w:r>
              <w:t>Выполнено</w:t>
            </w:r>
          </w:p>
        </w:tc>
      </w:tr>
      <w:tr w:rsidR="00CF507A" w:rsidRPr="00AF49A3" w:rsidTr="00B76148">
        <w:trPr>
          <w:jc w:val="center"/>
        </w:trPr>
        <w:tc>
          <w:tcPr>
            <w:tcW w:w="3039" w:type="dxa"/>
            <w:vAlign w:val="center"/>
          </w:tcPr>
          <w:p w:rsidR="00CF507A" w:rsidRPr="00A57207" w:rsidRDefault="00CF507A" w:rsidP="00CF507A">
            <w:pPr>
              <w:pStyle w:val="aa"/>
              <w:jc w:val="left"/>
            </w:pPr>
            <w:r>
              <w:lastRenderedPageBreak/>
              <w:t>1706.0131. Инженер по автоматизированным системам управления производством 2 категории</w:t>
            </w:r>
          </w:p>
        </w:tc>
        <w:tc>
          <w:tcPr>
            <w:tcW w:w="3664" w:type="dxa"/>
            <w:vAlign w:val="center"/>
          </w:tcPr>
          <w:p w:rsidR="00CF507A" w:rsidRDefault="00CF507A" w:rsidP="00CF507A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CF507A" w:rsidRDefault="00CF507A" w:rsidP="00CF507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CF507A" w:rsidRPr="00063DF1" w:rsidRDefault="00CF507A" w:rsidP="00CF507A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CF507A" w:rsidRPr="00063DF1" w:rsidRDefault="00CF507A" w:rsidP="00CF507A">
            <w:pPr>
              <w:pStyle w:val="aa"/>
            </w:pPr>
          </w:p>
        </w:tc>
        <w:tc>
          <w:tcPr>
            <w:tcW w:w="1389" w:type="dxa"/>
            <w:vAlign w:val="center"/>
          </w:tcPr>
          <w:p w:rsidR="00CF507A" w:rsidRPr="00063DF1" w:rsidRDefault="00CF507A" w:rsidP="00CF507A">
            <w:pPr>
              <w:pStyle w:val="aa"/>
            </w:pPr>
            <w: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1706.0132. Электрослесарь по обслуживанию автоматики и средств измерений электростанций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1706.0133</w:t>
            </w:r>
            <w:proofErr w:type="gramStart"/>
            <w:r>
              <w:t>А(</w:t>
            </w:r>
            <w:proofErr w:type="gramEnd"/>
            <w:r>
              <w:t>1706.0133-1А; 1706.0133-2А). 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Выполнено</w:t>
            </w:r>
          </w:p>
        </w:tc>
      </w:tr>
      <w:tr w:rsidR="00D04D6A" w:rsidRPr="00AF49A3" w:rsidTr="00B76148">
        <w:trPr>
          <w:jc w:val="center"/>
        </w:trPr>
        <w:tc>
          <w:tcPr>
            <w:tcW w:w="3039" w:type="dxa"/>
            <w:vAlign w:val="center"/>
          </w:tcPr>
          <w:p w:rsidR="00D04D6A" w:rsidRPr="00A57207" w:rsidRDefault="00D04D6A" w:rsidP="00D04D6A">
            <w:pPr>
              <w:pStyle w:val="aa"/>
              <w:rPr>
                <w:i/>
              </w:rPr>
            </w:pPr>
            <w:r>
              <w:rPr>
                <w:i/>
              </w:rPr>
              <w:t>Химический цех</w:t>
            </w:r>
          </w:p>
        </w:tc>
        <w:tc>
          <w:tcPr>
            <w:tcW w:w="3664" w:type="dxa"/>
            <w:vAlign w:val="center"/>
          </w:tcPr>
          <w:p w:rsidR="00D04D6A" w:rsidRDefault="00D04D6A" w:rsidP="00D04D6A">
            <w:pPr>
              <w:pStyle w:val="aa"/>
            </w:pPr>
          </w:p>
        </w:tc>
        <w:tc>
          <w:tcPr>
            <w:tcW w:w="2818" w:type="dxa"/>
            <w:vAlign w:val="center"/>
          </w:tcPr>
          <w:p w:rsidR="00D04D6A" w:rsidRDefault="00D04D6A" w:rsidP="00D04D6A">
            <w:pPr>
              <w:pStyle w:val="aa"/>
            </w:pPr>
          </w:p>
        </w:tc>
        <w:tc>
          <w:tcPr>
            <w:tcW w:w="1382" w:type="dxa"/>
            <w:vAlign w:val="center"/>
          </w:tcPr>
          <w:p w:rsidR="00D04D6A" w:rsidRPr="00063DF1" w:rsidRDefault="00D04D6A" w:rsidP="00D04D6A">
            <w:pPr>
              <w:pStyle w:val="aa"/>
            </w:pPr>
          </w:p>
        </w:tc>
        <w:tc>
          <w:tcPr>
            <w:tcW w:w="3271" w:type="dxa"/>
            <w:vAlign w:val="center"/>
          </w:tcPr>
          <w:p w:rsidR="00D04D6A" w:rsidRPr="00063DF1" w:rsidRDefault="00D04D6A" w:rsidP="00D04D6A">
            <w:pPr>
              <w:pStyle w:val="aa"/>
            </w:pPr>
          </w:p>
        </w:tc>
        <w:tc>
          <w:tcPr>
            <w:tcW w:w="1389" w:type="dxa"/>
            <w:vAlign w:val="center"/>
          </w:tcPr>
          <w:p w:rsidR="00D04D6A" w:rsidRPr="00063DF1" w:rsidRDefault="00D04D6A" w:rsidP="00D04D6A">
            <w:pPr>
              <w:pStyle w:val="aa"/>
            </w:pP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1706.0134. Начальник цеха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Химический: Усовершенствовать систему вентиляции. Использовать СИЗ органов дыхания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1706.0135. Инженер-химик 1 категории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Химический: Усовершенствовать систему вентиляции. Использовать СИЗ органов дыхания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Освещение: Провести мероприятия по восстановлению источников освещения. Установить дополнительные источники освещения или увеличить мощность имеющихся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Довести показатели световой среды до санитарных норм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1706.0136. Инженер-химик 2 категории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Химический: Усовершенствовать систему вентиляции. Использовать СИЗ органов дыхания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Освещение: Провести мероприятия по восстановлению источников освещения. Установить дополнительные источники освещения или увеличить мощность имеющихся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Довести показатели световой среды до санитарных норм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Шум: использовать СИЗ органов слуха.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1706.0137. Инженер 2 категории (по водоподготовке)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Химический: Усовершенствовать систему вентиляции. Использовать СИЗ органов дыхания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1706.0138. Техник-лаборант 2 категории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Химический: Усовершенствовать систему вентиляции. Использовать СИЗ органов дыхания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Освещение: Провести мероприятия по восстановлению источников освещения. Установить дополнительные ис</w:t>
            </w:r>
            <w:r>
              <w:lastRenderedPageBreak/>
              <w:t>точники освещения или увеличить мощность имеющихся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lastRenderedPageBreak/>
              <w:t xml:space="preserve">Довести показатели световой среды до санитарных норм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Шум: Использовать СИЗ органов слуха.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 xml:space="preserve">1706.0139. Аппаратчик по приготовлению </w:t>
            </w:r>
            <w:proofErr w:type="spellStart"/>
            <w:r>
              <w:t>химреагентов</w:t>
            </w:r>
            <w:proofErr w:type="spellEnd"/>
            <w:r>
              <w:t xml:space="preserve"> 3 разряда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Химический: Усовершенствовать систему вентиляции. Использовать СИЗ органов дыхания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1706.0140. Лаборант химического анализа 4 разряда (по топливу и маслу)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Химический: Усовершенствовать систему вентиляции. Использовать СИЗ органов дыхания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Освещение: Провести мероприятия по восстановлению источников освещения. Установить дополнительные источники освещения или увеличить мощность имеющихся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Довести показатели световой среды до санитарных норм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1706.0141. Лаборант химического анализа 4 разряда (по газу)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Химический: Усовершенствовать систему вентиляции. Использовать СИЗ органов дыхания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Освещение: Провести мероприятия по восстановлению источников освещения. Установить дополнительные источники освещения или увеличить мощность имеющихся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Довести показатели световой среды до санитарных норм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1706.0142. Лаборант химического анализа 3 разряда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Химический: Усовершенствовать систему вентиляции. Использовать СИЗ органов дыхания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Освещение: Провести мероприятия по восстановлению источников освещения. Установить дополнительные источники освещения или увеличить мощность имеющихся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Довести показатели световой среды до санитарных норм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 xml:space="preserve">1706.0143. Аппаратчик </w:t>
            </w:r>
            <w:proofErr w:type="spellStart"/>
            <w:r>
              <w:t>химводоочистки</w:t>
            </w:r>
            <w:proofErr w:type="spellEnd"/>
            <w:r>
              <w:t xml:space="preserve"> 4 разряда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Химический: Усовершенствовать систему вентиляции. Использовать СИЗ органов дыхания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Освещение: Провести мероприятия по восстановлению источников освещения. Установить дополнительные ис</w:t>
            </w:r>
            <w:r>
              <w:lastRenderedPageBreak/>
              <w:t>точники освещения или увеличить мощность имеющихся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lastRenderedPageBreak/>
              <w:t xml:space="preserve">Довести показатели световой среды до санитарных норм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Выполнено</w:t>
            </w:r>
          </w:p>
        </w:tc>
      </w:tr>
      <w:tr w:rsidR="00D04D6A" w:rsidRPr="00AF49A3" w:rsidTr="00B76148">
        <w:trPr>
          <w:jc w:val="center"/>
        </w:trPr>
        <w:tc>
          <w:tcPr>
            <w:tcW w:w="3039" w:type="dxa"/>
            <w:vAlign w:val="center"/>
          </w:tcPr>
          <w:p w:rsidR="00D04D6A" w:rsidRPr="00A57207" w:rsidRDefault="00D04D6A" w:rsidP="00D04D6A">
            <w:pPr>
              <w:pStyle w:val="aa"/>
              <w:jc w:val="left"/>
            </w:pPr>
            <w:r>
              <w:t>1706.0144. Слесарь по ремонту парогазотурбинного оборудования 4 разряда</w:t>
            </w:r>
          </w:p>
        </w:tc>
        <w:tc>
          <w:tcPr>
            <w:tcW w:w="3664" w:type="dxa"/>
            <w:vAlign w:val="center"/>
          </w:tcPr>
          <w:p w:rsidR="00D04D6A" w:rsidRDefault="00D04D6A" w:rsidP="00D04D6A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D04D6A" w:rsidRDefault="00D04D6A" w:rsidP="00D04D6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D04D6A" w:rsidRPr="00063DF1" w:rsidRDefault="00D04D6A" w:rsidP="00D04D6A">
            <w:pPr>
              <w:pStyle w:val="aa"/>
            </w:pPr>
          </w:p>
        </w:tc>
        <w:tc>
          <w:tcPr>
            <w:tcW w:w="3271" w:type="dxa"/>
            <w:vAlign w:val="center"/>
          </w:tcPr>
          <w:p w:rsidR="00D04D6A" w:rsidRPr="00063DF1" w:rsidRDefault="00D04D6A" w:rsidP="00D04D6A">
            <w:pPr>
              <w:pStyle w:val="aa"/>
            </w:pPr>
          </w:p>
        </w:tc>
        <w:tc>
          <w:tcPr>
            <w:tcW w:w="1389" w:type="dxa"/>
            <w:vAlign w:val="center"/>
          </w:tcPr>
          <w:p w:rsidR="00D04D6A" w:rsidRPr="00063DF1" w:rsidRDefault="00D04D6A" w:rsidP="00D04D6A">
            <w:pPr>
              <w:pStyle w:val="aa"/>
            </w:pPr>
          </w:p>
        </w:tc>
      </w:tr>
      <w:tr w:rsidR="004945A3" w:rsidRPr="00AF49A3" w:rsidTr="00B76148">
        <w:trPr>
          <w:jc w:val="center"/>
        </w:trPr>
        <w:tc>
          <w:tcPr>
            <w:tcW w:w="3039" w:type="dxa"/>
            <w:vAlign w:val="center"/>
          </w:tcPr>
          <w:p w:rsidR="004945A3" w:rsidRPr="00A57207" w:rsidRDefault="004945A3" w:rsidP="004945A3">
            <w:pPr>
              <w:pStyle w:val="aa"/>
              <w:jc w:val="left"/>
            </w:pPr>
            <w:r>
              <w:t>1706.0145. Кладовщик 2 разряда</w:t>
            </w:r>
          </w:p>
        </w:tc>
        <w:tc>
          <w:tcPr>
            <w:tcW w:w="3664" w:type="dxa"/>
            <w:vAlign w:val="center"/>
          </w:tcPr>
          <w:p w:rsidR="004945A3" w:rsidRDefault="004945A3" w:rsidP="004945A3">
            <w:pPr>
              <w:pStyle w:val="aa"/>
            </w:pPr>
            <w:r>
              <w:t>Освещение: Провести мероприятия по восстановлению источников освещения. Установить дополнительные источники освещения или увеличить мощность имеющихся</w:t>
            </w:r>
          </w:p>
        </w:tc>
        <w:tc>
          <w:tcPr>
            <w:tcW w:w="2818" w:type="dxa"/>
            <w:vAlign w:val="center"/>
          </w:tcPr>
          <w:p w:rsidR="004945A3" w:rsidRDefault="004945A3" w:rsidP="004945A3">
            <w:pPr>
              <w:pStyle w:val="aa"/>
            </w:pPr>
            <w:r>
              <w:t xml:space="preserve">Довести показатели световой среды до санитарных норм </w:t>
            </w:r>
          </w:p>
        </w:tc>
        <w:tc>
          <w:tcPr>
            <w:tcW w:w="1382" w:type="dxa"/>
            <w:vAlign w:val="center"/>
          </w:tcPr>
          <w:p w:rsidR="004945A3" w:rsidRPr="00063DF1" w:rsidRDefault="004945A3" w:rsidP="004945A3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4945A3" w:rsidRPr="00063DF1" w:rsidRDefault="004945A3" w:rsidP="004945A3">
            <w:pPr>
              <w:pStyle w:val="aa"/>
            </w:pPr>
          </w:p>
        </w:tc>
        <w:tc>
          <w:tcPr>
            <w:tcW w:w="1389" w:type="dxa"/>
            <w:vAlign w:val="center"/>
          </w:tcPr>
          <w:p w:rsidR="004945A3" w:rsidRPr="00063DF1" w:rsidRDefault="00B76148" w:rsidP="004945A3">
            <w:pPr>
              <w:pStyle w:val="aa"/>
            </w:pPr>
            <w:r>
              <w:t>Выполнено</w:t>
            </w:r>
          </w:p>
        </w:tc>
      </w:tr>
      <w:tr w:rsidR="004945A3" w:rsidRPr="00AF49A3" w:rsidTr="00B76148">
        <w:trPr>
          <w:jc w:val="center"/>
        </w:trPr>
        <w:tc>
          <w:tcPr>
            <w:tcW w:w="3039" w:type="dxa"/>
            <w:vAlign w:val="center"/>
          </w:tcPr>
          <w:p w:rsidR="004945A3" w:rsidRPr="00A57207" w:rsidRDefault="004945A3" w:rsidP="004945A3">
            <w:pPr>
              <w:pStyle w:val="aa"/>
              <w:rPr>
                <w:i/>
              </w:rPr>
            </w:pPr>
            <w:r>
              <w:rPr>
                <w:i/>
              </w:rPr>
              <w:t>Цех тепловых сетей</w:t>
            </w:r>
          </w:p>
        </w:tc>
        <w:tc>
          <w:tcPr>
            <w:tcW w:w="3664" w:type="dxa"/>
            <w:vAlign w:val="center"/>
          </w:tcPr>
          <w:p w:rsidR="004945A3" w:rsidRDefault="004945A3" w:rsidP="004945A3">
            <w:pPr>
              <w:pStyle w:val="aa"/>
            </w:pPr>
          </w:p>
        </w:tc>
        <w:tc>
          <w:tcPr>
            <w:tcW w:w="2818" w:type="dxa"/>
            <w:vAlign w:val="center"/>
          </w:tcPr>
          <w:p w:rsidR="004945A3" w:rsidRDefault="004945A3" w:rsidP="004945A3">
            <w:pPr>
              <w:pStyle w:val="aa"/>
            </w:pPr>
          </w:p>
        </w:tc>
        <w:tc>
          <w:tcPr>
            <w:tcW w:w="1382" w:type="dxa"/>
            <w:vAlign w:val="center"/>
          </w:tcPr>
          <w:p w:rsidR="004945A3" w:rsidRPr="00063DF1" w:rsidRDefault="004945A3" w:rsidP="004945A3">
            <w:pPr>
              <w:pStyle w:val="aa"/>
            </w:pPr>
          </w:p>
        </w:tc>
        <w:tc>
          <w:tcPr>
            <w:tcW w:w="3271" w:type="dxa"/>
            <w:vAlign w:val="center"/>
          </w:tcPr>
          <w:p w:rsidR="004945A3" w:rsidRPr="00063DF1" w:rsidRDefault="004945A3" w:rsidP="004945A3">
            <w:pPr>
              <w:pStyle w:val="aa"/>
            </w:pPr>
          </w:p>
        </w:tc>
        <w:tc>
          <w:tcPr>
            <w:tcW w:w="1389" w:type="dxa"/>
            <w:vAlign w:val="center"/>
          </w:tcPr>
          <w:p w:rsidR="004945A3" w:rsidRPr="00063DF1" w:rsidRDefault="004945A3" w:rsidP="004945A3">
            <w:pPr>
              <w:pStyle w:val="aa"/>
            </w:pP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1706.0146. Начальник цеха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1706.0147. Заместитель начальника цеха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1706.0148. Мастер участка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1706.0149. Слесарь по обслуживанию тепловых сетей 5 разряда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Тяжесть: Автоматизировать производственные процессы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1706.0150. Слесарь по обслуживанию тепловых сетей 4 разряда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Тяжесть: Автоматизировать производственные процессы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1706.0151. Слесарь по ремонту оборудования тепловых сетей 5 разряда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Тяжесть: Автоматизировать производственные процессы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1706.0152. Слесарь по ремонту оборудования тепловых сетей 4 разряда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Тяжесть: Автоматизировать производственные процессы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1706.0153. Слесарь по обслуживанию тепловых сетей 3 разряда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Тяжесть: Автоматизировать производственные процессы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1706.0154. Уборщик производственных помещений 2 разряда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 xml:space="preserve">1706.0155А(1706.0155-1А). </w:t>
            </w:r>
            <w:proofErr w:type="spellStart"/>
            <w:r>
              <w:t>Электрогазосварщик</w:t>
            </w:r>
            <w:proofErr w:type="spellEnd"/>
            <w:r>
              <w:t xml:space="preserve"> 5 разряда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Химический: Использовать СИЗ органов дыхания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времени воздействия шума. Снижение уровня  шума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Тяжесть: Автоматизировать производственные процессы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Выполнено</w:t>
            </w:r>
          </w:p>
        </w:tc>
      </w:tr>
      <w:tr w:rsidR="004945A3" w:rsidRPr="00AF49A3" w:rsidTr="00B76148">
        <w:trPr>
          <w:jc w:val="center"/>
        </w:trPr>
        <w:tc>
          <w:tcPr>
            <w:tcW w:w="3039" w:type="dxa"/>
            <w:vAlign w:val="center"/>
          </w:tcPr>
          <w:p w:rsidR="004945A3" w:rsidRPr="00A57207" w:rsidRDefault="004945A3" w:rsidP="004945A3">
            <w:pPr>
              <w:pStyle w:val="aa"/>
              <w:rPr>
                <w:i/>
              </w:rPr>
            </w:pPr>
            <w:r>
              <w:rPr>
                <w:i/>
              </w:rPr>
              <w:t>Центральные ремонтные мастерские</w:t>
            </w:r>
          </w:p>
        </w:tc>
        <w:tc>
          <w:tcPr>
            <w:tcW w:w="3664" w:type="dxa"/>
            <w:vAlign w:val="center"/>
          </w:tcPr>
          <w:p w:rsidR="004945A3" w:rsidRDefault="004945A3" w:rsidP="004945A3">
            <w:pPr>
              <w:pStyle w:val="aa"/>
            </w:pPr>
          </w:p>
        </w:tc>
        <w:tc>
          <w:tcPr>
            <w:tcW w:w="2818" w:type="dxa"/>
            <w:vAlign w:val="center"/>
          </w:tcPr>
          <w:p w:rsidR="004945A3" w:rsidRDefault="004945A3" w:rsidP="004945A3">
            <w:pPr>
              <w:pStyle w:val="aa"/>
            </w:pPr>
          </w:p>
        </w:tc>
        <w:tc>
          <w:tcPr>
            <w:tcW w:w="1382" w:type="dxa"/>
            <w:vAlign w:val="center"/>
          </w:tcPr>
          <w:p w:rsidR="004945A3" w:rsidRPr="00063DF1" w:rsidRDefault="004945A3" w:rsidP="004945A3">
            <w:pPr>
              <w:pStyle w:val="aa"/>
            </w:pPr>
          </w:p>
        </w:tc>
        <w:tc>
          <w:tcPr>
            <w:tcW w:w="3271" w:type="dxa"/>
            <w:vAlign w:val="center"/>
          </w:tcPr>
          <w:p w:rsidR="004945A3" w:rsidRPr="00063DF1" w:rsidRDefault="004945A3" w:rsidP="004945A3">
            <w:pPr>
              <w:pStyle w:val="aa"/>
            </w:pPr>
          </w:p>
        </w:tc>
        <w:tc>
          <w:tcPr>
            <w:tcW w:w="1389" w:type="dxa"/>
            <w:vAlign w:val="center"/>
          </w:tcPr>
          <w:p w:rsidR="004945A3" w:rsidRPr="00063DF1" w:rsidRDefault="004945A3" w:rsidP="004945A3">
            <w:pPr>
              <w:pStyle w:val="aa"/>
            </w:pP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1706.0157. Начальник цеха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1706.0158. Мастер (механической мастерской)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1706.0159. Мастер (по ремонту)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1706.0160. Слесарь-сантехник 5 разряда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1706.0161. Слесарь-сантехник 4 разряда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1706.0162. Слесарь механосборочных работ 5 разряда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1706.0163А(1706.0163-1А). Слесарь механосборочных работ 4 разряда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 xml:space="preserve">1706.0164. </w:t>
            </w:r>
            <w:proofErr w:type="spellStart"/>
            <w:r>
              <w:t>Электрогазосварщик</w:t>
            </w:r>
            <w:proofErr w:type="spellEnd"/>
            <w:r>
              <w:t xml:space="preserve"> 5 разряда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Химический: Использовать СИЗ органов дыхания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времени воздействия шума. Снижение уровня  шума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Вибрация (</w:t>
            </w:r>
            <w:proofErr w:type="spellStart"/>
            <w:r>
              <w:t>лок</w:t>
            </w:r>
            <w:proofErr w:type="spellEnd"/>
            <w:r>
              <w:t xml:space="preserve">): для уменьшения вредного воздействия локальной вибрации предусмотреть применение </w:t>
            </w:r>
            <w:proofErr w:type="spellStart"/>
            <w:r>
              <w:t>виброгасящих</w:t>
            </w:r>
            <w:proofErr w:type="spellEnd"/>
            <w:r>
              <w:t xml:space="preserve"> покрытий рукояток (герметик, резина и т.п.). Использовать антивибрационные СИЗ рук.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уровня вибрации. Снижение уровня вибрации.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 xml:space="preserve">1706.0165. </w:t>
            </w:r>
            <w:proofErr w:type="spellStart"/>
            <w:r>
              <w:t>Электрогазосварщик</w:t>
            </w:r>
            <w:proofErr w:type="spellEnd"/>
            <w:r>
              <w:t xml:space="preserve"> 4 разряда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Химический: Использовать СИЗ органов дыхания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времени воздействия шума. Снижение уровня  шума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Вибрация (</w:t>
            </w:r>
            <w:proofErr w:type="spellStart"/>
            <w:r>
              <w:t>лок</w:t>
            </w:r>
            <w:proofErr w:type="spellEnd"/>
            <w:r>
              <w:t xml:space="preserve">): для уменьшения вредного воздействия локальной вибрации предусмотреть применение </w:t>
            </w:r>
            <w:proofErr w:type="spellStart"/>
            <w:r>
              <w:t>виброгасящих</w:t>
            </w:r>
            <w:proofErr w:type="spellEnd"/>
            <w:r>
              <w:t xml:space="preserve"> покрытий рукояток (герметик, резина и т.п.). Использовать антивибрационные СИЗ рук.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уровня вибрации.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1706.0166. Токарь 6 разряда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Вибрация(</w:t>
            </w:r>
            <w:proofErr w:type="spellStart"/>
            <w:r>
              <w:t>лок</w:t>
            </w:r>
            <w:proofErr w:type="spellEnd"/>
            <w:r>
              <w:t>): Использовать антивибрационные СИЗ рук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уровня вибрации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1706.0167. Токарь 5 разряда (фрезеровщик)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Вибрация(</w:t>
            </w:r>
            <w:proofErr w:type="spellStart"/>
            <w:r>
              <w:t>лок</w:t>
            </w:r>
            <w:proofErr w:type="spellEnd"/>
            <w:r>
              <w:t>): Использовать антивибрационные СИЗ рук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уровня вибрации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1706.0168. Слесарь-ремонтник 5 разряда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1706.0169. Слесарь-инструментальщик 4 разряда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1706.0170. Машинист воздухоразделительных установок 3 разряда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1706.0171. Кладовщик 2 разряда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Шум: Использовать СИЗ органов слуха.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rPr>
                <w:i/>
              </w:rPr>
            </w:pPr>
            <w:r>
              <w:rPr>
                <w:i/>
              </w:rPr>
              <w:t>Ремонтно-строительный цех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1706.0172. Начальник цеха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1706.0173. Мастер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1706.0174. Плотник 5 разряда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Тяжесть: Автоматизировать производственные процессы. Соблюдать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1706.0175А(1706.0175-1А). Плотник 4 разряда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Тяжесть: Автоматизировать производственные процессы. Соблюдать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1706.0176. Столяр 4 разряда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Тяжесть: Автоматизировать производственные процессы. Соблюдать рацио</w:t>
            </w:r>
            <w:r>
              <w:lastRenderedPageBreak/>
              <w:t>нальные режимы труда  и отдыха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lastRenderedPageBreak/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1706.0177. Рамщик 5 разряда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Тяжесть: Автоматизировать производственные процессы. Соблюдать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Вибрация(</w:t>
            </w:r>
            <w:proofErr w:type="spellStart"/>
            <w:r>
              <w:t>лок</w:t>
            </w:r>
            <w:proofErr w:type="spellEnd"/>
            <w:r>
              <w:t>): Использовать антивибрационные СИЗ рук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уровня вибрации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1706.0178. Каменщик 4 разряда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Вибрация(</w:t>
            </w:r>
            <w:proofErr w:type="spellStart"/>
            <w:r>
              <w:t>лок</w:t>
            </w:r>
            <w:proofErr w:type="spellEnd"/>
            <w:r>
              <w:t>): Использовать антивибрационные СИЗ рук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уровня вибрации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Тяжесть: Автоматизировать производственные процессы. Соблюдать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1706.0179А(1706.0179-1А). Штукатур 4 разряда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rPr>
                <w:i/>
              </w:rPr>
            </w:pPr>
            <w:r>
              <w:rPr>
                <w:i/>
              </w:rPr>
              <w:t>Участок транспорта и механизации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1706.0181. Начальник участка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Освещение: Установить дополнительные источники освещения или увеличить мощность имеющихся.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Довести показатели световой среды до санитарных норм.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1706.0182. Заместитель начальника участка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Освещение: Установить дополнительные источники освещения или увеличить мощность имеющихся.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Довести показатели световой среды до санитарных норм.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1706.0184. Старший оператор заправочных станций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Химический: Использовать СИЗ органов дыхания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1706.0185. Водитель автомобиля 4 разряда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Напряженность: Соблюдать 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1706.0186. Водитель автомобиля 4 разряда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Напряженность: Соблюдать 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1706.0187. Водитель автомобиля 4 разряда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Напряженность: Соблюдать 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1706.0188. Водитель автомобиля 4 разряда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Напряженность: Соблюдать 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1706.0189. Водитель автомобиля 5 разряда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Напряженность: Соблюдать 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1706.0190А(1706.0190-1А). Водитель автомобиля 5 разряда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Напряженность: Соблюдать 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1706.0191А(1706.0191-1А). Водитель автомобиля 6 разряда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Напряженность: Соблюдать 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Pr="00A57207" w:rsidRDefault="00B76148" w:rsidP="00B76148">
            <w:pPr>
              <w:pStyle w:val="aa"/>
              <w:jc w:val="left"/>
            </w:pPr>
            <w:r>
              <w:t>1706.0192. Машинист экскаватора 5 разряда</w:t>
            </w: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B76148" w:rsidRPr="00AF49A3" w:rsidTr="00B76148">
        <w:trPr>
          <w:jc w:val="center"/>
        </w:trPr>
        <w:tc>
          <w:tcPr>
            <w:tcW w:w="3039" w:type="dxa"/>
            <w:vAlign w:val="center"/>
          </w:tcPr>
          <w:p w:rsidR="00B76148" w:rsidRDefault="00B76148" w:rsidP="00B7614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B76148" w:rsidRDefault="00B76148" w:rsidP="00B76148">
            <w:pPr>
              <w:pStyle w:val="aa"/>
            </w:pPr>
            <w:r>
              <w:t>Вибрация(общ): Произвести ре</w:t>
            </w:r>
            <w:r>
              <w:lastRenderedPageBreak/>
              <w:t>монт/регулировку технологического оборудования</w:t>
            </w:r>
          </w:p>
        </w:tc>
        <w:tc>
          <w:tcPr>
            <w:tcW w:w="2818" w:type="dxa"/>
            <w:vAlign w:val="center"/>
          </w:tcPr>
          <w:p w:rsidR="00B76148" w:rsidRDefault="00B76148" w:rsidP="00B76148">
            <w:pPr>
              <w:pStyle w:val="aa"/>
            </w:pPr>
            <w:r>
              <w:lastRenderedPageBreak/>
              <w:t xml:space="preserve">Снижение уровня вибрации </w:t>
            </w:r>
          </w:p>
        </w:tc>
        <w:tc>
          <w:tcPr>
            <w:tcW w:w="1382" w:type="dxa"/>
            <w:vAlign w:val="center"/>
          </w:tcPr>
          <w:p w:rsidR="00B76148" w:rsidRPr="00063DF1" w:rsidRDefault="00B76148" w:rsidP="00B7614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B76148" w:rsidRPr="00063DF1" w:rsidRDefault="00B76148" w:rsidP="00B76148">
            <w:pPr>
              <w:pStyle w:val="aa"/>
            </w:pPr>
          </w:p>
        </w:tc>
        <w:tc>
          <w:tcPr>
            <w:tcW w:w="1389" w:type="dxa"/>
          </w:tcPr>
          <w:p w:rsidR="00B76148" w:rsidRPr="00B76148" w:rsidRDefault="00B76148" w:rsidP="00B76148">
            <w:pPr>
              <w:jc w:val="center"/>
              <w:rPr>
                <w:sz w:val="20"/>
              </w:rPr>
            </w:pPr>
            <w:r w:rsidRPr="00B76148">
              <w:rPr>
                <w:sz w:val="20"/>
              </w:rPr>
              <w:t>Выполнено</w:t>
            </w:r>
          </w:p>
        </w:tc>
      </w:tr>
      <w:tr w:rsidR="000C5F08" w:rsidRPr="00AF49A3" w:rsidTr="00093E9B">
        <w:trPr>
          <w:jc w:val="center"/>
        </w:trPr>
        <w:tc>
          <w:tcPr>
            <w:tcW w:w="3039" w:type="dxa"/>
            <w:vAlign w:val="center"/>
          </w:tcPr>
          <w:p w:rsidR="000C5F08" w:rsidRPr="00A57207" w:rsidRDefault="000C5F08" w:rsidP="000C5F08">
            <w:pPr>
              <w:pStyle w:val="aa"/>
              <w:jc w:val="left"/>
            </w:pPr>
            <w:r>
              <w:t>1706.0193. Машинист экскаватора 6 разряда</w:t>
            </w: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093E9B">
        <w:trPr>
          <w:jc w:val="center"/>
        </w:trPr>
        <w:tc>
          <w:tcPr>
            <w:tcW w:w="3039" w:type="dxa"/>
            <w:vAlign w:val="center"/>
          </w:tcPr>
          <w:p w:rsidR="000C5F08" w:rsidRDefault="000C5F08" w:rsidP="000C5F0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>Вибрация(общ): Произвести ремонт/регулировку технологического оборудования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уровня вибрации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093E9B">
        <w:trPr>
          <w:jc w:val="center"/>
        </w:trPr>
        <w:tc>
          <w:tcPr>
            <w:tcW w:w="3039" w:type="dxa"/>
            <w:vAlign w:val="center"/>
          </w:tcPr>
          <w:p w:rsidR="000C5F08" w:rsidRPr="00A57207" w:rsidRDefault="000C5F08" w:rsidP="000C5F08">
            <w:pPr>
              <w:pStyle w:val="aa"/>
              <w:jc w:val="left"/>
            </w:pPr>
            <w:r>
              <w:t>1706.0194. Машинист крана автомобильного 5 разряда</w:t>
            </w: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времени воздействия шума. Снижение уровня  шума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093E9B">
        <w:trPr>
          <w:jc w:val="center"/>
        </w:trPr>
        <w:tc>
          <w:tcPr>
            <w:tcW w:w="3039" w:type="dxa"/>
            <w:vAlign w:val="center"/>
          </w:tcPr>
          <w:p w:rsidR="000C5F08" w:rsidRPr="00A57207" w:rsidRDefault="000C5F08" w:rsidP="000C5F08">
            <w:pPr>
              <w:pStyle w:val="aa"/>
              <w:jc w:val="left"/>
            </w:pPr>
            <w:r>
              <w:t>1706.0195. Машинист крана автомобильного 6 разряда</w:t>
            </w: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времени воздействия шума. Снижение уровня  шума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093E9B">
        <w:trPr>
          <w:jc w:val="center"/>
        </w:trPr>
        <w:tc>
          <w:tcPr>
            <w:tcW w:w="3039" w:type="dxa"/>
            <w:vAlign w:val="center"/>
          </w:tcPr>
          <w:p w:rsidR="000C5F08" w:rsidRPr="00A57207" w:rsidRDefault="000C5F08" w:rsidP="000C5F08">
            <w:pPr>
              <w:pStyle w:val="aa"/>
              <w:jc w:val="left"/>
            </w:pPr>
            <w:r>
              <w:t>1706.0196. Машинист автовышки и автогидроподъемника 5 разряда</w:t>
            </w: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>Шум:  Использовать СИЗ органов слуха.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093E9B">
        <w:trPr>
          <w:jc w:val="center"/>
        </w:trPr>
        <w:tc>
          <w:tcPr>
            <w:tcW w:w="3039" w:type="dxa"/>
            <w:vAlign w:val="center"/>
          </w:tcPr>
          <w:p w:rsidR="000C5F08" w:rsidRPr="00A57207" w:rsidRDefault="000C5F08" w:rsidP="000C5F08">
            <w:pPr>
              <w:pStyle w:val="aa"/>
              <w:jc w:val="left"/>
            </w:pPr>
            <w:r>
              <w:t>1706.0197. Машинист бульдозера 5 разряда</w:t>
            </w: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времени воздействия шума. Снижение уровня  шума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093E9B">
        <w:trPr>
          <w:jc w:val="center"/>
        </w:trPr>
        <w:tc>
          <w:tcPr>
            <w:tcW w:w="3039" w:type="dxa"/>
            <w:vAlign w:val="center"/>
          </w:tcPr>
          <w:p w:rsidR="000C5F08" w:rsidRDefault="000C5F08" w:rsidP="000C5F0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>Вибрация(общ): Произвести ремонт/регулировку технологического оборудования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уровня вибрации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093E9B">
        <w:trPr>
          <w:jc w:val="center"/>
        </w:trPr>
        <w:tc>
          <w:tcPr>
            <w:tcW w:w="3039" w:type="dxa"/>
            <w:vAlign w:val="center"/>
          </w:tcPr>
          <w:p w:rsidR="000C5F08" w:rsidRDefault="000C5F08" w:rsidP="000C5F0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>Инфразвук: Произвести ремонт/регулировку двигателя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уровня инфразвука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093E9B">
        <w:trPr>
          <w:jc w:val="center"/>
        </w:trPr>
        <w:tc>
          <w:tcPr>
            <w:tcW w:w="3039" w:type="dxa"/>
            <w:vAlign w:val="center"/>
          </w:tcPr>
          <w:p w:rsidR="000C5F08" w:rsidRDefault="000C5F08" w:rsidP="000C5F0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>Вибрация(</w:t>
            </w:r>
            <w:proofErr w:type="spellStart"/>
            <w:r>
              <w:t>лок</w:t>
            </w:r>
            <w:proofErr w:type="spellEnd"/>
            <w:r>
              <w:t xml:space="preserve">):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антивибрационные СИЗ рук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времени воздействия вибрации. Снижение уровня вибрации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093E9B">
        <w:trPr>
          <w:jc w:val="center"/>
        </w:trPr>
        <w:tc>
          <w:tcPr>
            <w:tcW w:w="3039" w:type="dxa"/>
            <w:vAlign w:val="center"/>
          </w:tcPr>
          <w:p w:rsidR="000C5F08" w:rsidRDefault="000C5F08" w:rsidP="000C5F0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>Аэрозоли ПФД: Соблюдать рациональные режимы труда и отдыха. Использовать СИЗ органов дыхания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093E9B">
        <w:trPr>
          <w:jc w:val="center"/>
        </w:trPr>
        <w:tc>
          <w:tcPr>
            <w:tcW w:w="3039" w:type="dxa"/>
            <w:vAlign w:val="center"/>
          </w:tcPr>
          <w:p w:rsidR="000C5F08" w:rsidRPr="00A57207" w:rsidRDefault="000C5F08" w:rsidP="000C5F08">
            <w:pPr>
              <w:pStyle w:val="aa"/>
              <w:jc w:val="left"/>
            </w:pPr>
            <w:r>
              <w:t>1706.0198. Машинист бульдозера 5 разряда</w:t>
            </w: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>Аэрозоли ПФД: Соблюдать рациональные режимы труда и отдыха. Использовать СИЗ органов дыхания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093E9B">
        <w:trPr>
          <w:jc w:val="center"/>
        </w:trPr>
        <w:tc>
          <w:tcPr>
            <w:tcW w:w="3039" w:type="dxa"/>
            <w:vAlign w:val="center"/>
          </w:tcPr>
          <w:p w:rsidR="000C5F08" w:rsidRDefault="000C5F08" w:rsidP="000C5F0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времени воздействия шума. Снижение уровня  шума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093E9B">
        <w:trPr>
          <w:jc w:val="center"/>
        </w:trPr>
        <w:tc>
          <w:tcPr>
            <w:tcW w:w="3039" w:type="dxa"/>
            <w:vAlign w:val="center"/>
          </w:tcPr>
          <w:p w:rsidR="000C5F08" w:rsidRDefault="000C5F08" w:rsidP="000C5F0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>Инфразвук: Произвести ремонт/регулировку двигателя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уровня инфразвука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093E9B">
        <w:trPr>
          <w:jc w:val="center"/>
        </w:trPr>
        <w:tc>
          <w:tcPr>
            <w:tcW w:w="3039" w:type="dxa"/>
            <w:vAlign w:val="center"/>
          </w:tcPr>
          <w:p w:rsidR="000C5F08" w:rsidRDefault="000C5F08" w:rsidP="000C5F0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>Вибрация(общ): Произвести ремонт/регулировку технологического оборудования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уровня вибрации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093E9B">
        <w:trPr>
          <w:jc w:val="center"/>
        </w:trPr>
        <w:tc>
          <w:tcPr>
            <w:tcW w:w="3039" w:type="dxa"/>
            <w:vAlign w:val="center"/>
          </w:tcPr>
          <w:p w:rsidR="000C5F08" w:rsidRDefault="000C5F08" w:rsidP="000C5F0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>Вибрация(</w:t>
            </w:r>
            <w:proofErr w:type="spellStart"/>
            <w:r>
              <w:t>лок</w:t>
            </w:r>
            <w:proofErr w:type="spellEnd"/>
            <w:r>
              <w:t xml:space="preserve">):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антивибрационные СИЗ рук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времени воздействия вибрации. Снижение уровня вибрации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093E9B">
        <w:trPr>
          <w:jc w:val="center"/>
        </w:trPr>
        <w:tc>
          <w:tcPr>
            <w:tcW w:w="3039" w:type="dxa"/>
            <w:vAlign w:val="center"/>
          </w:tcPr>
          <w:p w:rsidR="000C5F08" w:rsidRPr="00A57207" w:rsidRDefault="000C5F08" w:rsidP="000C5F08">
            <w:pPr>
              <w:pStyle w:val="aa"/>
              <w:jc w:val="left"/>
            </w:pPr>
            <w:r>
              <w:t>1706.0199. Тракторист 5 разряда</w:t>
            </w: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>Шум: Соблюдать рациональные режи</w:t>
            </w:r>
            <w:r>
              <w:lastRenderedPageBreak/>
              <w:t xml:space="preserve">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lastRenderedPageBreak/>
              <w:t>Снижение времени  воздей</w:t>
            </w:r>
            <w:r>
              <w:lastRenderedPageBreak/>
              <w:t xml:space="preserve">ствия шума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lastRenderedPageBreak/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7A52A2">
        <w:trPr>
          <w:jc w:val="center"/>
        </w:trPr>
        <w:tc>
          <w:tcPr>
            <w:tcW w:w="3039" w:type="dxa"/>
            <w:vAlign w:val="center"/>
          </w:tcPr>
          <w:p w:rsidR="000C5F08" w:rsidRPr="00A57207" w:rsidRDefault="000C5F08" w:rsidP="000C5F08">
            <w:pPr>
              <w:pStyle w:val="aa"/>
              <w:jc w:val="left"/>
            </w:pPr>
            <w:r>
              <w:t>1706.0200. Слесарь по ремонту автомобилей 6 разряда</w:t>
            </w: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времени воздействия шума. Снижение уровня  шума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7A52A2">
        <w:trPr>
          <w:jc w:val="center"/>
        </w:trPr>
        <w:tc>
          <w:tcPr>
            <w:tcW w:w="3039" w:type="dxa"/>
            <w:vAlign w:val="center"/>
          </w:tcPr>
          <w:p w:rsidR="000C5F08" w:rsidRDefault="000C5F08" w:rsidP="000C5F0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7A52A2">
        <w:trPr>
          <w:jc w:val="center"/>
        </w:trPr>
        <w:tc>
          <w:tcPr>
            <w:tcW w:w="3039" w:type="dxa"/>
            <w:vAlign w:val="center"/>
          </w:tcPr>
          <w:p w:rsidR="000C5F08" w:rsidRPr="00A57207" w:rsidRDefault="000C5F08" w:rsidP="000C5F08">
            <w:pPr>
              <w:pStyle w:val="aa"/>
              <w:jc w:val="left"/>
            </w:pPr>
            <w:r>
              <w:t>1706.0201А(1706.0201-1А). Слесарь по ремонту дорожно-строительных машин и тракторов 5 разряда</w:t>
            </w: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времени воздействия шума. Снижение уровня  шума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7A52A2">
        <w:trPr>
          <w:jc w:val="center"/>
        </w:trPr>
        <w:tc>
          <w:tcPr>
            <w:tcW w:w="3039" w:type="dxa"/>
            <w:vAlign w:val="center"/>
          </w:tcPr>
          <w:p w:rsidR="000C5F08" w:rsidRDefault="000C5F08" w:rsidP="000C5F0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7A52A2">
        <w:trPr>
          <w:jc w:val="center"/>
        </w:trPr>
        <w:tc>
          <w:tcPr>
            <w:tcW w:w="3039" w:type="dxa"/>
            <w:vAlign w:val="center"/>
          </w:tcPr>
          <w:p w:rsidR="000C5F08" w:rsidRDefault="000C5F08" w:rsidP="000C5F0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>Вибрация(</w:t>
            </w:r>
            <w:proofErr w:type="spellStart"/>
            <w:r>
              <w:t>лок</w:t>
            </w:r>
            <w:proofErr w:type="spellEnd"/>
            <w:r>
              <w:t xml:space="preserve">):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антивибрационные СИЗ рук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времени воздействия вибрации. Снижение уровня вибрации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7A52A2">
        <w:trPr>
          <w:jc w:val="center"/>
        </w:trPr>
        <w:tc>
          <w:tcPr>
            <w:tcW w:w="3039" w:type="dxa"/>
            <w:vAlign w:val="center"/>
          </w:tcPr>
          <w:p w:rsidR="000C5F08" w:rsidRPr="00A57207" w:rsidRDefault="000C5F08" w:rsidP="000C5F08">
            <w:pPr>
              <w:pStyle w:val="aa"/>
              <w:jc w:val="left"/>
            </w:pPr>
            <w:r>
              <w:t>1706.0202. Слесарь по ремонту дорожно-строительных машин и тракторов 6 разряда</w:t>
            </w: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времени воздействия шума. Снижение уровня  шума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7A52A2">
        <w:trPr>
          <w:jc w:val="center"/>
        </w:trPr>
        <w:tc>
          <w:tcPr>
            <w:tcW w:w="3039" w:type="dxa"/>
            <w:vAlign w:val="center"/>
          </w:tcPr>
          <w:p w:rsidR="000C5F08" w:rsidRDefault="000C5F08" w:rsidP="000C5F0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>Вибрация(</w:t>
            </w:r>
            <w:proofErr w:type="spellStart"/>
            <w:r>
              <w:t>лок</w:t>
            </w:r>
            <w:proofErr w:type="spellEnd"/>
            <w:r>
              <w:t xml:space="preserve">):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антивибрационные СИЗ рук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времени воздействия вибрации. Снижение уровня вибрации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7A52A2">
        <w:trPr>
          <w:jc w:val="center"/>
        </w:trPr>
        <w:tc>
          <w:tcPr>
            <w:tcW w:w="3039" w:type="dxa"/>
            <w:vAlign w:val="center"/>
          </w:tcPr>
          <w:p w:rsidR="000C5F08" w:rsidRDefault="000C5F08" w:rsidP="000C5F0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7A52A2">
        <w:trPr>
          <w:jc w:val="center"/>
        </w:trPr>
        <w:tc>
          <w:tcPr>
            <w:tcW w:w="3039" w:type="dxa"/>
            <w:vAlign w:val="center"/>
          </w:tcPr>
          <w:p w:rsidR="000C5F08" w:rsidRPr="00A57207" w:rsidRDefault="000C5F08" w:rsidP="000C5F08">
            <w:pPr>
              <w:pStyle w:val="aa"/>
              <w:jc w:val="left"/>
            </w:pPr>
            <w:r>
              <w:t xml:space="preserve">1706.0203. </w:t>
            </w:r>
            <w:proofErr w:type="spellStart"/>
            <w:r>
              <w:t>Электрогазосварщик</w:t>
            </w:r>
            <w:proofErr w:type="spellEnd"/>
            <w:r>
              <w:t xml:space="preserve"> 4 разряда</w:t>
            </w: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времени воздействия шума. Снижение уровня  шума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7A52A2">
        <w:trPr>
          <w:jc w:val="center"/>
        </w:trPr>
        <w:tc>
          <w:tcPr>
            <w:tcW w:w="3039" w:type="dxa"/>
            <w:vAlign w:val="center"/>
          </w:tcPr>
          <w:p w:rsidR="000C5F08" w:rsidRDefault="000C5F08" w:rsidP="000C5F0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>Вибрация(</w:t>
            </w:r>
            <w:proofErr w:type="spellStart"/>
            <w:r>
              <w:t>лок</w:t>
            </w:r>
            <w:proofErr w:type="spellEnd"/>
            <w:r>
              <w:t xml:space="preserve">):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антивибрационные СИЗ рук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времени воздействия вибрации. Снижение уровня вибрации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7A52A2">
        <w:trPr>
          <w:jc w:val="center"/>
        </w:trPr>
        <w:tc>
          <w:tcPr>
            <w:tcW w:w="3039" w:type="dxa"/>
            <w:vAlign w:val="center"/>
          </w:tcPr>
          <w:p w:rsidR="000C5F08" w:rsidRDefault="000C5F08" w:rsidP="000C5F0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7A52A2">
        <w:trPr>
          <w:jc w:val="center"/>
        </w:trPr>
        <w:tc>
          <w:tcPr>
            <w:tcW w:w="3039" w:type="dxa"/>
            <w:vAlign w:val="center"/>
          </w:tcPr>
          <w:p w:rsidR="000C5F08" w:rsidRDefault="000C5F08" w:rsidP="000C5F0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>Химический: Использовать СИЗ органов дыхания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7A52A2">
        <w:trPr>
          <w:jc w:val="center"/>
        </w:trPr>
        <w:tc>
          <w:tcPr>
            <w:tcW w:w="3039" w:type="dxa"/>
            <w:vAlign w:val="center"/>
          </w:tcPr>
          <w:p w:rsidR="000C5F08" w:rsidRPr="00A57207" w:rsidRDefault="000C5F08" w:rsidP="000C5F08">
            <w:pPr>
              <w:pStyle w:val="aa"/>
              <w:jc w:val="left"/>
            </w:pPr>
            <w:r>
              <w:t>1706.0205. Машинист бульдозера 5 разряда</w:t>
            </w: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времени воздействия шума. Снижение уровня  шума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7A52A2">
        <w:trPr>
          <w:jc w:val="center"/>
        </w:trPr>
        <w:tc>
          <w:tcPr>
            <w:tcW w:w="3039" w:type="dxa"/>
            <w:vAlign w:val="center"/>
          </w:tcPr>
          <w:p w:rsidR="000C5F08" w:rsidRDefault="000C5F08" w:rsidP="000C5F0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7A52A2">
        <w:trPr>
          <w:jc w:val="center"/>
        </w:trPr>
        <w:tc>
          <w:tcPr>
            <w:tcW w:w="3039" w:type="dxa"/>
            <w:vAlign w:val="center"/>
          </w:tcPr>
          <w:p w:rsidR="000C5F08" w:rsidRPr="00A57207" w:rsidRDefault="000C5F08" w:rsidP="000C5F08">
            <w:pPr>
              <w:pStyle w:val="aa"/>
              <w:rPr>
                <w:i/>
              </w:rPr>
            </w:pPr>
            <w:r>
              <w:rPr>
                <w:i/>
              </w:rPr>
              <w:t>Сектор материально-технического снабжения</w:t>
            </w: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</w:p>
        </w:tc>
      </w:tr>
      <w:tr w:rsidR="000C5F08" w:rsidRPr="00AF49A3" w:rsidTr="007A52A2">
        <w:trPr>
          <w:jc w:val="center"/>
        </w:trPr>
        <w:tc>
          <w:tcPr>
            <w:tcW w:w="3039" w:type="dxa"/>
            <w:vAlign w:val="center"/>
          </w:tcPr>
          <w:p w:rsidR="000C5F08" w:rsidRPr="00A57207" w:rsidRDefault="000C5F08" w:rsidP="000C5F08">
            <w:pPr>
              <w:pStyle w:val="aa"/>
              <w:jc w:val="left"/>
            </w:pPr>
            <w:r>
              <w:t>1706.0211. Монтер пути 5 разряда</w:t>
            </w: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>Тяжесть: Автоматизировать производственные процессы. Соблюдать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4945A3" w:rsidRPr="00AF49A3" w:rsidTr="00B76148">
        <w:trPr>
          <w:jc w:val="center"/>
        </w:trPr>
        <w:tc>
          <w:tcPr>
            <w:tcW w:w="3039" w:type="dxa"/>
            <w:vAlign w:val="center"/>
          </w:tcPr>
          <w:p w:rsidR="004945A3" w:rsidRPr="00A57207" w:rsidRDefault="004945A3" w:rsidP="004945A3">
            <w:pPr>
              <w:pStyle w:val="aa"/>
              <w:jc w:val="left"/>
            </w:pPr>
            <w:r>
              <w:lastRenderedPageBreak/>
              <w:t>1706.0212. Грузчик 2 разряда</w:t>
            </w:r>
          </w:p>
        </w:tc>
        <w:tc>
          <w:tcPr>
            <w:tcW w:w="3664" w:type="dxa"/>
            <w:vAlign w:val="center"/>
          </w:tcPr>
          <w:p w:rsidR="004945A3" w:rsidRDefault="004945A3" w:rsidP="004945A3">
            <w:pPr>
              <w:pStyle w:val="aa"/>
            </w:pPr>
            <w:r>
              <w:t>Тяжесть: Автоматизировать производственные процессы. Соблюдать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4945A3" w:rsidRDefault="004945A3" w:rsidP="004945A3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4945A3" w:rsidRPr="00063DF1" w:rsidRDefault="004945A3" w:rsidP="004945A3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4945A3" w:rsidRPr="00063DF1" w:rsidRDefault="004945A3" w:rsidP="004945A3">
            <w:pPr>
              <w:pStyle w:val="aa"/>
            </w:pPr>
          </w:p>
        </w:tc>
        <w:tc>
          <w:tcPr>
            <w:tcW w:w="1389" w:type="dxa"/>
            <w:vAlign w:val="center"/>
          </w:tcPr>
          <w:p w:rsidR="004945A3" w:rsidRPr="00063DF1" w:rsidRDefault="004945A3" w:rsidP="004945A3">
            <w:pPr>
              <w:pStyle w:val="aa"/>
            </w:pPr>
          </w:p>
        </w:tc>
      </w:tr>
      <w:tr w:rsidR="004945A3" w:rsidRPr="00AF49A3" w:rsidTr="00B76148">
        <w:trPr>
          <w:jc w:val="center"/>
        </w:trPr>
        <w:tc>
          <w:tcPr>
            <w:tcW w:w="3039" w:type="dxa"/>
            <w:vAlign w:val="center"/>
          </w:tcPr>
          <w:p w:rsidR="004945A3" w:rsidRPr="00A57207" w:rsidRDefault="004945A3" w:rsidP="004945A3">
            <w:pPr>
              <w:pStyle w:val="aa"/>
              <w:rPr>
                <w:i/>
              </w:rPr>
            </w:pPr>
            <w:r>
              <w:rPr>
                <w:i/>
              </w:rPr>
              <w:t>Группа ГО и ЧС</w:t>
            </w:r>
          </w:p>
        </w:tc>
        <w:tc>
          <w:tcPr>
            <w:tcW w:w="3664" w:type="dxa"/>
            <w:vAlign w:val="center"/>
          </w:tcPr>
          <w:p w:rsidR="004945A3" w:rsidRDefault="004945A3" w:rsidP="004945A3">
            <w:pPr>
              <w:pStyle w:val="aa"/>
            </w:pPr>
          </w:p>
        </w:tc>
        <w:tc>
          <w:tcPr>
            <w:tcW w:w="2818" w:type="dxa"/>
            <w:vAlign w:val="center"/>
          </w:tcPr>
          <w:p w:rsidR="004945A3" w:rsidRDefault="004945A3" w:rsidP="004945A3">
            <w:pPr>
              <w:pStyle w:val="aa"/>
            </w:pPr>
          </w:p>
        </w:tc>
        <w:tc>
          <w:tcPr>
            <w:tcW w:w="1382" w:type="dxa"/>
            <w:vAlign w:val="center"/>
          </w:tcPr>
          <w:p w:rsidR="004945A3" w:rsidRPr="00063DF1" w:rsidRDefault="004945A3" w:rsidP="004945A3">
            <w:pPr>
              <w:pStyle w:val="aa"/>
            </w:pPr>
          </w:p>
        </w:tc>
        <w:tc>
          <w:tcPr>
            <w:tcW w:w="3271" w:type="dxa"/>
            <w:vAlign w:val="center"/>
          </w:tcPr>
          <w:p w:rsidR="004945A3" w:rsidRPr="00063DF1" w:rsidRDefault="004945A3" w:rsidP="004945A3">
            <w:pPr>
              <w:pStyle w:val="aa"/>
            </w:pPr>
          </w:p>
        </w:tc>
        <w:tc>
          <w:tcPr>
            <w:tcW w:w="1389" w:type="dxa"/>
            <w:vAlign w:val="center"/>
          </w:tcPr>
          <w:p w:rsidR="004945A3" w:rsidRPr="00063DF1" w:rsidRDefault="004945A3" w:rsidP="004945A3">
            <w:pPr>
              <w:pStyle w:val="aa"/>
            </w:pPr>
          </w:p>
        </w:tc>
      </w:tr>
      <w:tr w:rsidR="004945A3" w:rsidRPr="00AF49A3" w:rsidTr="00B76148">
        <w:trPr>
          <w:jc w:val="center"/>
        </w:trPr>
        <w:tc>
          <w:tcPr>
            <w:tcW w:w="3039" w:type="dxa"/>
            <w:vAlign w:val="center"/>
          </w:tcPr>
          <w:p w:rsidR="004945A3" w:rsidRPr="00A57207" w:rsidRDefault="004945A3" w:rsidP="004945A3">
            <w:pPr>
              <w:pStyle w:val="aa"/>
              <w:rPr>
                <w:i/>
              </w:rPr>
            </w:pPr>
            <w:r>
              <w:rPr>
                <w:i/>
              </w:rPr>
              <w:t>Группа хозяйственного обеспечения</w:t>
            </w:r>
          </w:p>
        </w:tc>
        <w:tc>
          <w:tcPr>
            <w:tcW w:w="3664" w:type="dxa"/>
            <w:vAlign w:val="center"/>
          </w:tcPr>
          <w:p w:rsidR="004945A3" w:rsidRDefault="004945A3" w:rsidP="004945A3">
            <w:pPr>
              <w:pStyle w:val="aa"/>
            </w:pPr>
          </w:p>
        </w:tc>
        <w:tc>
          <w:tcPr>
            <w:tcW w:w="2818" w:type="dxa"/>
            <w:vAlign w:val="center"/>
          </w:tcPr>
          <w:p w:rsidR="004945A3" w:rsidRDefault="004945A3" w:rsidP="004945A3">
            <w:pPr>
              <w:pStyle w:val="aa"/>
            </w:pPr>
          </w:p>
        </w:tc>
        <w:tc>
          <w:tcPr>
            <w:tcW w:w="1382" w:type="dxa"/>
            <w:vAlign w:val="center"/>
          </w:tcPr>
          <w:p w:rsidR="004945A3" w:rsidRPr="00063DF1" w:rsidRDefault="004945A3" w:rsidP="004945A3">
            <w:pPr>
              <w:pStyle w:val="aa"/>
            </w:pPr>
          </w:p>
        </w:tc>
        <w:tc>
          <w:tcPr>
            <w:tcW w:w="3271" w:type="dxa"/>
            <w:vAlign w:val="center"/>
          </w:tcPr>
          <w:p w:rsidR="004945A3" w:rsidRPr="00063DF1" w:rsidRDefault="004945A3" w:rsidP="004945A3">
            <w:pPr>
              <w:pStyle w:val="aa"/>
            </w:pPr>
          </w:p>
        </w:tc>
        <w:tc>
          <w:tcPr>
            <w:tcW w:w="1389" w:type="dxa"/>
            <w:vAlign w:val="center"/>
          </w:tcPr>
          <w:p w:rsidR="004945A3" w:rsidRPr="00063DF1" w:rsidRDefault="004945A3" w:rsidP="004945A3">
            <w:pPr>
              <w:pStyle w:val="aa"/>
            </w:pPr>
          </w:p>
        </w:tc>
      </w:tr>
      <w:tr w:rsidR="000C5F08" w:rsidRPr="00AF49A3" w:rsidTr="00C1339D">
        <w:trPr>
          <w:jc w:val="center"/>
        </w:trPr>
        <w:tc>
          <w:tcPr>
            <w:tcW w:w="3039" w:type="dxa"/>
            <w:vAlign w:val="center"/>
          </w:tcPr>
          <w:p w:rsidR="000C5F08" w:rsidRPr="00A57207" w:rsidRDefault="000C5F08" w:rsidP="000C5F08">
            <w:pPr>
              <w:pStyle w:val="aa"/>
              <w:jc w:val="left"/>
            </w:pPr>
            <w:r>
              <w:t>1706.0215. Машинист по стирке и ремонту спецодежды 2 разряда</w:t>
            </w: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C1339D">
        <w:trPr>
          <w:jc w:val="center"/>
        </w:trPr>
        <w:tc>
          <w:tcPr>
            <w:tcW w:w="3039" w:type="dxa"/>
            <w:vAlign w:val="center"/>
          </w:tcPr>
          <w:p w:rsidR="000C5F08" w:rsidRPr="00A57207" w:rsidRDefault="000C5F08" w:rsidP="000C5F08">
            <w:pPr>
              <w:pStyle w:val="aa"/>
              <w:jc w:val="left"/>
            </w:pPr>
            <w:r>
              <w:t>1706.0217. Уборщик территорий 1 разряда</w:t>
            </w: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C1339D">
        <w:trPr>
          <w:jc w:val="center"/>
        </w:trPr>
        <w:tc>
          <w:tcPr>
            <w:tcW w:w="3039" w:type="dxa"/>
            <w:vAlign w:val="center"/>
          </w:tcPr>
          <w:p w:rsidR="000C5F08" w:rsidRDefault="000C5F08" w:rsidP="000C5F0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C1339D">
        <w:trPr>
          <w:jc w:val="center"/>
        </w:trPr>
        <w:tc>
          <w:tcPr>
            <w:tcW w:w="3039" w:type="dxa"/>
            <w:vAlign w:val="center"/>
          </w:tcPr>
          <w:p w:rsidR="000C5F08" w:rsidRPr="00A57207" w:rsidRDefault="000C5F08" w:rsidP="000C5F08">
            <w:pPr>
              <w:pStyle w:val="aa"/>
              <w:jc w:val="left"/>
            </w:pPr>
            <w:r>
              <w:t>1706.0218. Медицинская сестра</w:t>
            </w: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>Освещение: Установить дополнительные источники освещения или увеличить мощность имеющихся.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Довести показатели световой среды до санитарных норм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C1339D">
        <w:trPr>
          <w:jc w:val="center"/>
        </w:trPr>
        <w:tc>
          <w:tcPr>
            <w:tcW w:w="3039" w:type="dxa"/>
            <w:vAlign w:val="center"/>
          </w:tcPr>
          <w:p w:rsidR="000C5F08" w:rsidRPr="00A57207" w:rsidRDefault="000C5F08" w:rsidP="000C5F08">
            <w:pPr>
              <w:pStyle w:val="aa"/>
              <w:jc w:val="left"/>
            </w:pPr>
            <w:r>
              <w:t>1706.0220. Врач</w:t>
            </w: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>Освещение: Установить дополнительные источники освещения или увеличить мощность имеющихся.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Довести показатели световой среды до санитарных норм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4945A3" w:rsidRPr="00AF49A3" w:rsidTr="00B76148">
        <w:trPr>
          <w:jc w:val="center"/>
        </w:trPr>
        <w:tc>
          <w:tcPr>
            <w:tcW w:w="3039" w:type="dxa"/>
            <w:vAlign w:val="center"/>
          </w:tcPr>
          <w:p w:rsidR="004945A3" w:rsidRPr="00A57207" w:rsidRDefault="004945A3" w:rsidP="004945A3">
            <w:pPr>
              <w:pStyle w:val="aa"/>
              <w:rPr>
                <w:i/>
              </w:rPr>
            </w:pPr>
            <w:r>
              <w:rPr>
                <w:i/>
              </w:rPr>
              <w:t>Отдел средств диспетчерского и технологического управления</w:t>
            </w:r>
          </w:p>
        </w:tc>
        <w:tc>
          <w:tcPr>
            <w:tcW w:w="3664" w:type="dxa"/>
            <w:vAlign w:val="center"/>
          </w:tcPr>
          <w:p w:rsidR="004945A3" w:rsidRDefault="004945A3" w:rsidP="004945A3">
            <w:pPr>
              <w:pStyle w:val="aa"/>
            </w:pPr>
          </w:p>
        </w:tc>
        <w:tc>
          <w:tcPr>
            <w:tcW w:w="2818" w:type="dxa"/>
            <w:vAlign w:val="center"/>
          </w:tcPr>
          <w:p w:rsidR="004945A3" w:rsidRDefault="004945A3" w:rsidP="004945A3">
            <w:pPr>
              <w:pStyle w:val="aa"/>
            </w:pPr>
          </w:p>
        </w:tc>
        <w:tc>
          <w:tcPr>
            <w:tcW w:w="1382" w:type="dxa"/>
            <w:vAlign w:val="center"/>
          </w:tcPr>
          <w:p w:rsidR="004945A3" w:rsidRPr="00063DF1" w:rsidRDefault="004945A3" w:rsidP="004945A3">
            <w:pPr>
              <w:pStyle w:val="aa"/>
            </w:pPr>
          </w:p>
        </w:tc>
        <w:tc>
          <w:tcPr>
            <w:tcW w:w="3271" w:type="dxa"/>
            <w:vAlign w:val="center"/>
          </w:tcPr>
          <w:p w:rsidR="004945A3" w:rsidRPr="00063DF1" w:rsidRDefault="004945A3" w:rsidP="004945A3">
            <w:pPr>
              <w:pStyle w:val="aa"/>
            </w:pPr>
          </w:p>
        </w:tc>
        <w:tc>
          <w:tcPr>
            <w:tcW w:w="1389" w:type="dxa"/>
            <w:vAlign w:val="center"/>
          </w:tcPr>
          <w:p w:rsidR="004945A3" w:rsidRPr="00063DF1" w:rsidRDefault="004945A3" w:rsidP="004945A3">
            <w:pPr>
              <w:pStyle w:val="aa"/>
            </w:pPr>
          </w:p>
        </w:tc>
      </w:tr>
      <w:tr w:rsidR="000C5F08" w:rsidRPr="00AF49A3" w:rsidTr="00A230C8">
        <w:trPr>
          <w:jc w:val="center"/>
        </w:trPr>
        <w:tc>
          <w:tcPr>
            <w:tcW w:w="3039" w:type="dxa"/>
            <w:vAlign w:val="center"/>
          </w:tcPr>
          <w:p w:rsidR="000C5F08" w:rsidRPr="00A57207" w:rsidRDefault="000C5F08" w:rsidP="000C5F08">
            <w:pPr>
              <w:pStyle w:val="aa"/>
              <w:jc w:val="left"/>
            </w:pPr>
            <w:r>
              <w:t>1706.0221. Начальник отдела</w:t>
            </w: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A230C8">
        <w:trPr>
          <w:jc w:val="center"/>
        </w:trPr>
        <w:tc>
          <w:tcPr>
            <w:tcW w:w="3039" w:type="dxa"/>
            <w:vAlign w:val="center"/>
          </w:tcPr>
          <w:p w:rsidR="000C5F08" w:rsidRPr="00A57207" w:rsidRDefault="000C5F08" w:rsidP="000C5F08">
            <w:pPr>
              <w:pStyle w:val="aa"/>
              <w:jc w:val="left"/>
            </w:pPr>
            <w:r>
              <w:t>1706.0222. Инженер 1 категории</w:t>
            </w: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A230C8">
        <w:trPr>
          <w:jc w:val="center"/>
        </w:trPr>
        <w:tc>
          <w:tcPr>
            <w:tcW w:w="3039" w:type="dxa"/>
            <w:vAlign w:val="center"/>
          </w:tcPr>
          <w:p w:rsidR="000C5F08" w:rsidRPr="00A57207" w:rsidRDefault="000C5F08" w:rsidP="000C5F08">
            <w:pPr>
              <w:pStyle w:val="aa"/>
              <w:jc w:val="left"/>
            </w:pPr>
            <w:r>
              <w:t>1706.0223. Инженер 1 категории (эксплуатация, ремонт)</w:t>
            </w: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A230C8">
        <w:trPr>
          <w:jc w:val="center"/>
        </w:trPr>
        <w:tc>
          <w:tcPr>
            <w:tcW w:w="3039" w:type="dxa"/>
            <w:vAlign w:val="center"/>
          </w:tcPr>
          <w:p w:rsidR="000C5F08" w:rsidRPr="00A57207" w:rsidRDefault="000C5F08" w:rsidP="000C5F08">
            <w:pPr>
              <w:pStyle w:val="aa"/>
              <w:jc w:val="left"/>
            </w:pPr>
            <w:r>
              <w:t>1706.0224. Электромонтер диспетчерского оборудования и телеавтоматики 4 разряда</w:t>
            </w: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A230C8">
        <w:trPr>
          <w:jc w:val="center"/>
        </w:trPr>
        <w:tc>
          <w:tcPr>
            <w:tcW w:w="3039" w:type="dxa"/>
            <w:vAlign w:val="center"/>
          </w:tcPr>
          <w:p w:rsidR="000C5F08" w:rsidRDefault="000C5F08" w:rsidP="000C5F0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>Вибрация(</w:t>
            </w:r>
            <w:proofErr w:type="spellStart"/>
            <w:r>
              <w:t>лок</w:t>
            </w:r>
            <w:proofErr w:type="spellEnd"/>
            <w:r>
              <w:t xml:space="preserve">):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антивибрационные СИЗ рук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времени воздействия вибрации. Снижение уровня вибрации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A230C8">
        <w:trPr>
          <w:jc w:val="center"/>
        </w:trPr>
        <w:tc>
          <w:tcPr>
            <w:tcW w:w="3039" w:type="dxa"/>
            <w:vAlign w:val="center"/>
          </w:tcPr>
          <w:p w:rsidR="000C5F08" w:rsidRPr="00A57207" w:rsidRDefault="000C5F08" w:rsidP="000C5F08">
            <w:pPr>
              <w:pStyle w:val="aa"/>
              <w:jc w:val="left"/>
            </w:pPr>
            <w:r>
              <w:t>1706.0225. Электромонтер охранно-пожарной сигнализации 5 разряда</w:t>
            </w: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A230C8">
        <w:trPr>
          <w:jc w:val="center"/>
        </w:trPr>
        <w:tc>
          <w:tcPr>
            <w:tcW w:w="3039" w:type="dxa"/>
            <w:vAlign w:val="center"/>
          </w:tcPr>
          <w:p w:rsidR="000C5F08" w:rsidRDefault="000C5F08" w:rsidP="000C5F0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>Вибрация(</w:t>
            </w:r>
            <w:proofErr w:type="spellStart"/>
            <w:r>
              <w:t>лок</w:t>
            </w:r>
            <w:proofErr w:type="spellEnd"/>
            <w:r>
              <w:t xml:space="preserve">):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антивибрационные СИЗ рук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времени воздействия вибрации. Снижение уровня вибрации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4945A3" w:rsidRPr="00AF49A3" w:rsidTr="00B76148">
        <w:trPr>
          <w:jc w:val="center"/>
        </w:trPr>
        <w:tc>
          <w:tcPr>
            <w:tcW w:w="3039" w:type="dxa"/>
            <w:vAlign w:val="center"/>
          </w:tcPr>
          <w:p w:rsidR="004945A3" w:rsidRPr="00A57207" w:rsidRDefault="004945A3" w:rsidP="004945A3">
            <w:pPr>
              <w:pStyle w:val="aa"/>
              <w:rPr>
                <w:i/>
              </w:rPr>
            </w:pPr>
            <w:r>
              <w:rPr>
                <w:i/>
              </w:rPr>
              <w:t>Отдел работы с персоналом</w:t>
            </w:r>
          </w:p>
        </w:tc>
        <w:tc>
          <w:tcPr>
            <w:tcW w:w="3664" w:type="dxa"/>
            <w:vAlign w:val="center"/>
          </w:tcPr>
          <w:p w:rsidR="004945A3" w:rsidRDefault="004945A3" w:rsidP="004945A3">
            <w:pPr>
              <w:pStyle w:val="aa"/>
            </w:pPr>
          </w:p>
        </w:tc>
        <w:tc>
          <w:tcPr>
            <w:tcW w:w="2818" w:type="dxa"/>
            <w:vAlign w:val="center"/>
          </w:tcPr>
          <w:p w:rsidR="004945A3" w:rsidRDefault="004945A3" w:rsidP="004945A3">
            <w:pPr>
              <w:pStyle w:val="aa"/>
            </w:pPr>
          </w:p>
        </w:tc>
        <w:tc>
          <w:tcPr>
            <w:tcW w:w="1382" w:type="dxa"/>
            <w:vAlign w:val="center"/>
          </w:tcPr>
          <w:p w:rsidR="004945A3" w:rsidRPr="00063DF1" w:rsidRDefault="004945A3" w:rsidP="004945A3">
            <w:pPr>
              <w:pStyle w:val="aa"/>
            </w:pPr>
          </w:p>
        </w:tc>
        <w:tc>
          <w:tcPr>
            <w:tcW w:w="3271" w:type="dxa"/>
            <w:vAlign w:val="center"/>
          </w:tcPr>
          <w:p w:rsidR="004945A3" w:rsidRPr="00063DF1" w:rsidRDefault="004945A3" w:rsidP="004945A3">
            <w:pPr>
              <w:pStyle w:val="aa"/>
            </w:pPr>
          </w:p>
        </w:tc>
        <w:tc>
          <w:tcPr>
            <w:tcW w:w="1389" w:type="dxa"/>
            <w:vAlign w:val="center"/>
          </w:tcPr>
          <w:p w:rsidR="004945A3" w:rsidRPr="00063DF1" w:rsidRDefault="004945A3" w:rsidP="004945A3">
            <w:pPr>
              <w:pStyle w:val="aa"/>
            </w:pPr>
          </w:p>
        </w:tc>
      </w:tr>
      <w:tr w:rsidR="004945A3" w:rsidRPr="00AF49A3" w:rsidTr="00B76148">
        <w:trPr>
          <w:jc w:val="center"/>
        </w:trPr>
        <w:tc>
          <w:tcPr>
            <w:tcW w:w="3039" w:type="dxa"/>
            <w:vAlign w:val="center"/>
          </w:tcPr>
          <w:p w:rsidR="004945A3" w:rsidRPr="00A57207" w:rsidRDefault="004945A3" w:rsidP="004945A3">
            <w:pPr>
              <w:pStyle w:val="aa"/>
              <w:rPr>
                <w:i/>
              </w:rPr>
            </w:pPr>
            <w:r>
              <w:rPr>
                <w:i/>
              </w:rPr>
              <w:t>Сектор технического сопровождения</w:t>
            </w:r>
          </w:p>
        </w:tc>
        <w:tc>
          <w:tcPr>
            <w:tcW w:w="3664" w:type="dxa"/>
            <w:vAlign w:val="center"/>
          </w:tcPr>
          <w:p w:rsidR="004945A3" w:rsidRDefault="004945A3" w:rsidP="004945A3">
            <w:pPr>
              <w:pStyle w:val="aa"/>
            </w:pPr>
          </w:p>
        </w:tc>
        <w:tc>
          <w:tcPr>
            <w:tcW w:w="2818" w:type="dxa"/>
            <w:vAlign w:val="center"/>
          </w:tcPr>
          <w:p w:rsidR="004945A3" w:rsidRDefault="004945A3" w:rsidP="004945A3">
            <w:pPr>
              <w:pStyle w:val="aa"/>
            </w:pPr>
          </w:p>
        </w:tc>
        <w:tc>
          <w:tcPr>
            <w:tcW w:w="1382" w:type="dxa"/>
            <w:vAlign w:val="center"/>
          </w:tcPr>
          <w:p w:rsidR="004945A3" w:rsidRPr="00063DF1" w:rsidRDefault="004945A3" w:rsidP="004945A3">
            <w:pPr>
              <w:pStyle w:val="aa"/>
            </w:pPr>
          </w:p>
        </w:tc>
        <w:tc>
          <w:tcPr>
            <w:tcW w:w="3271" w:type="dxa"/>
            <w:vAlign w:val="center"/>
          </w:tcPr>
          <w:p w:rsidR="004945A3" w:rsidRPr="00063DF1" w:rsidRDefault="004945A3" w:rsidP="004945A3">
            <w:pPr>
              <w:pStyle w:val="aa"/>
            </w:pPr>
          </w:p>
        </w:tc>
        <w:tc>
          <w:tcPr>
            <w:tcW w:w="1389" w:type="dxa"/>
            <w:vAlign w:val="center"/>
          </w:tcPr>
          <w:p w:rsidR="004945A3" w:rsidRPr="00063DF1" w:rsidRDefault="004945A3" w:rsidP="004945A3">
            <w:pPr>
              <w:pStyle w:val="aa"/>
            </w:pPr>
          </w:p>
        </w:tc>
      </w:tr>
      <w:tr w:rsidR="004945A3" w:rsidRPr="00AF49A3" w:rsidTr="00B76148">
        <w:trPr>
          <w:jc w:val="center"/>
        </w:trPr>
        <w:tc>
          <w:tcPr>
            <w:tcW w:w="3039" w:type="dxa"/>
            <w:vAlign w:val="center"/>
          </w:tcPr>
          <w:p w:rsidR="004945A3" w:rsidRPr="00A57207" w:rsidRDefault="004945A3" w:rsidP="004945A3">
            <w:pPr>
              <w:pStyle w:val="aa"/>
              <w:rPr>
                <w:i/>
              </w:rPr>
            </w:pPr>
            <w:r>
              <w:rPr>
                <w:i/>
              </w:rPr>
              <w:t>Отдел планирования и подго</w:t>
            </w:r>
            <w:r>
              <w:rPr>
                <w:i/>
              </w:rPr>
              <w:lastRenderedPageBreak/>
              <w:t>товки ремонтов</w:t>
            </w:r>
          </w:p>
        </w:tc>
        <w:tc>
          <w:tcPr>
            <w:tcW w:w="3664" w:type="dxa"/>
            <w:vAlign w:val="center"/>
          </w:tcPr>
          <w:p w:rsidR="004945A3" w:rsidRDefault="004945A3" w:rsidP="004945A3">
            <w:pPr>
              <w:pStyle w:val="aa"/>
            </w:pPr>
          </w:p>
        </w:tc>
        <w:tc>
          <w:tcPr>
            <w:tcW w:w="2818" w:type="dxa"/>
            <w:vAlign w:val="center"/>
          </w:tcPr>
          <w:p w:rsidR="004945A3" w:rsidRDefault="004945A3" w:rsidP="004945A3">
            <w:pPr>
              <w:pStyle w:val="aa"/>
            </w:pPr>
          </w:p>
        </w:tc>
        <w:tc>
          <w:tcPr>
            <w:tcW w:w="1382" w:type="dxa"/>
            <w:vAlign w:val="center"/>
          </w:tcPr>
          <w:p w:rsidR="004945A3" w:rsidRPr="00063DF1" w:rsidRDefault="004945A3" w:rsidP="004945A3">
            <w:pPr>
              <w:pStyle w:val="aa"/>
            </w:pPr>
          </w:p>
        </w:tc>
        <w:tc>
          <w:tcPr>
            <w:tcW w:w="3271" w:type="dxa"/>
            <w:vAlign w:val="center"/>
          </w:tcPr>
          <w:p w:rsidR="004945A3" w:rsidRPr="00063DF1" w:rsidRDefault="004945A3" w:rsidP="004945A3">
            <w:pPr>
              <w:pStyle w:val="aa"/>
            </w:pPr>
          </w:p>
        </w:tc>
        <w:tc>
          <w:tcPr>
            <w:tcW w:w="1389" w:type="dxa"/>
            <w:vAlign w:val="center"/>
          </w:tcPr>
          <w:p w:rsidR="004945A3" w:rsidRPr="00063DF1" w:rsidRDefault="004945A3" w:rsidP="004945A3">
            <w:pPr>
              <w:pStyle w:val="aa"/>
            </w:pPr>
          </w:p>
        </w:tc>
      </w:tr>
      <w:tr w:rsidR="000C5F08" w:rsidRPr="00AF49A3" w:rsidTr="00207FEE">
        <w:trPr>
          <w:jc w:val="center"/>
        </w:trPr>
        <w:tc>
          <w:tcPr>
            <w:tcW w:w="3039" w:type="dxa"/>
            <w:vAlign w:val="center"/>
          </w:tcPr>
          <w:p w:rsidR="000C5F08" w:rsidRPr="00A57207" w:rsidRDefault="000C5F08" w:rsidP="000C5F08">
            <w:pPr>
              <w:pStyle w:val="aa"/>
              <w:jc w:val="left"/>
            </w:pPr>
            <w:r>
              <w:t>1706.0231. Начальник отдела</w:t>
            </w: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207FEE">
        <w:trPr>
          <w:jc w:val="center"/>
        </w:trPr>
        <w:tc>
          <w:tcPr>
            <w:tcW w:w="3039" w:type="dxa"/>
            <w:vAlign w:val="center"/>
          </w:tcPr>
          <w:p w:rsidR="000C5F08" w:rsidRPr="00A57207" w:rsidRDefault="000C5F08" w:rsidP="000C5F08">
            <w:pPr>
              <w:pStyle w:val="aa"/>
              <w:jc w:val="left"/>
            </w:pPr>
            <w:r>
              <w:t>1706.0232. Ведущий инженер по ремонту</w:t>
            </w: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207FEE">
        <w:trPr>
          <w:jc w:val="center"/>
        </w:trPr>
        <w:tc>
          <w:tcPr>
            <w:tcW w:w="3039" w:type="dxa"/>
            <w:vAlign w:val="center"/>
          </w:tcPr>
          <w:p w:rsidR="000C5F08" w:rsidRPr="00A57207" w:rsidRDefault="000C5F08" w:rsidP="000C5F08">
            <w:pPr>
              <w:pStyle w:val="aa"/>
              <w:jc w:val="left"/>
            </w:pPr>
            <w:r>
              <w:t>1706.0233. Ведущий инженер по организации эксплуатации и ремонту зданий и сооружений</w:t>
            </w: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207FEE">
        <w:trPr>
          <w:jc w:val="center"/>
        </w:trPr>
        <w:tc>
          <w:tcPr>
            <w:tcW w:w="3039" w:type="dxa"/>
            <w:vAlign w:val="center"/>
          </w:tcPr>
          <w:p w:rsidR="000C5F08" w:rsidRPr="00A57207" w:rsidRDefault="000C5F08" w:rsidP="000C5F08">
            <w:pPr>
              <w:pStyle w:val="aa"/>
              <w:rPr>
                <w:i/>
              </w:rPr>
            </w:pPr>
            <w:r>
              <w:rPr>
                <w:i/>
              </w:rPr>
              <w:t xml:space="preserve">Лаборатория металлов и </w:t>
            </w:r>
            <w:proofErr w:type="spellStart"/>
            <w:r>
              <w:rPr>
                <w:i/>
              </w:rPr>
              <w:t>вибродиагностики</w:t>
            </w:r>
            <w:proofErr w:type="spellEnd"/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207FEE">
        <w:trPr>
          <w:jc w:val="center"/>
        </w:trPr>
        <w:tc>
          <w:tcPr>
            <w:tcW w:w="3039" w:type="dxa"/>
            <w:vAlign w:val="center"/>
          </w:tcPr>
          <w:p w:rsidR="000C5F08" w:rsidRPr="00A57207" w:rsidRDefault="000C5F08" w:rsidP="000C5F08">
            <w:pPr>
              <w:pStyle w:val="aa"/>
              <w:jc w:val="left"/>
            </w:pPr>
            <w:r>
              <w:t>1706.0236. Начальник лаборатории</w:t>
            </w: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Химический: </w:t>
            </w:r>
            <w:proofErr w:type="gramStart"/>
            <w:r>
              <w:t>Соблюдать  рациональные</w:t>
            </w:r>
            <w:proofErr w:type="gramEnd"/>
            <w:r>
              <w:t xml:space="preserve"> режимы труда  и отдыха. Использовать СИЗ органов дыхания.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</w:p>
        </w:tc>
      </w:tr>
      <w:tr w:rsidR="000C5F08" w:rsidRPr="00AF49A3" w:rsidTr="00207FEE">
        <w:trPr>
          <w:jc w:val="center"/>
        </w:trPr>
        <w:tc>
          <w:tcPr>
            <w:tcW w:w="3039" w:type="dxa"/>
            <w:vAlign w:val="center"/>
          </w:tcPr>
          <w:p w:rsidR="000C5F08" w:rsidRDefault="000C5F08" w:rsidP="000C5F0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>Микроклимат: Соблюдать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207FEE">
        <w:trPr>
          <w:jc w:val="center"/>
        </w:trPr>
        <w:tc>
          <w:tcPr>
            <w:tcW w:w="3039" w:type="dxa"/>
            <w:vAlign w:val="center"/>
          </w:tcPr>
          <w:p w:rsidR="000C5F08" w:rsidRDefault="000C5F08" w:rsidP="000C5F0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Аэрозоли ПФД: </w:t>
            </w:r>
            <w:proofErr w:type="gramStart"/>
            <w:r>
              <w:t>Соблюдать  рациональные</w:t>
            </w:r>
            <w:proofErr w:type="gramEnd"/>
            <w:r>
              <w:t xml:space="preserve"> режимы труда  и отдыха. Использовать СИЗ органов дыхания.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207FEE">
        <w:trPr>
          <w:jc w:val="center"/>
        </w:trPr>
        <w:tc>
          <w:tcPr>
            <w:tcW w:w="3039" w:type="dxa"/>
            <w:vAlign w:val="center"/>
          </w:tcPr>
          <w:p w:rsidR="000C5F08" w:rsidRDefault="000C5F08" w:rsidP="000C5F0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207FEE">
        <w:trPr>
          <w:jc w:val="center"/>
        </w:trPr>
        <w:tc>
          <w:tcPr>
            <w:tcW w:w="3039" w:type="dxa"/>
            <w:vAlign w:val="center"/>
          </w:tcPr>
          <w:p w:rsidR="000C5F08" w:rsidRDefault="000C5F08" w:rsidP="000C5F0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207FEE">
        <w:trPr>
          <w:jc w:val="center"/>
        </w:trPr>
        <w:tc>
          <w:tcPr>
            <w:tcW w:w="3039" w:type="dxa"/>
            <w:vAlign w:val="center"/>
          </w:tcPr>
          <w:p w:rsidR="000C5F08" w:rsidRPr="00A57207" w:rsidRDefault="000C5F08" w:rsidP="000C5F08">
            <w:pPr>
              <w:pStyle w:val="aa"/>
              <w:jc w:val="left"/>
            </w:pPr>
            <w:r>
              <w:t xml:space="preserve">1706.0237. </w:t>
            </w:r>
            <w:proofErr w:type="spellStart"/>
            <w:r>
              <w:t>Дефектоскопист</w:t>
            </w:r>
            <w:proofErr w:type="spellEnd"/>
            <w:r>
              <w:t xml:space="preserve"> по магнитному и ультразвуковому контролю 5 разряда </w:t>
            </w: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207FEE">
        <w:trPr>
          <w:jc w:val="center"/>
        </w:trPr>
        <w:tc>
          <w:tcPr>
            <w:tcW w:w="3039" w:type="dxa"/>
            <w:vAlign w:val="center"/>
          </w:tcPr>
          <w:p w:rsidR="000C5F08" w:rsidRDefault="000C5F08" w:rsidP="000C5F0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Химический: </w:t>
            </w:r>
            <w:proofErr w:type="gramStart"/>
            <w:r>
              <w:t>Соблюдать  рациональные</w:t>
            </w:r>
            <w:proofErr w:type="gramEnd"/>
            <w:r>
              <w:t xml:space="preserve"> режимы труда  и отдыха. Использовать СИЗ органов дыхания.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207FEE">
        <w:trPr>
          <w:jc w:val="center"/>
        </w:trPr>
        <w:tc>
          <w:tcPr>
            <w:tcW w:w="3039" w:type="dxa"/>
            <w:vAlign w:val="center"/>
          </w:tcPr>
          <w:p w:rsidR="000C5F08" w:rsidRDefault="000C5F08" w:rsidP="000C5F0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Аэрозоли ПФД: </w:t>
            </w:r>
            <w:proofErr w:type="gramStart"/>
            <w:r>
              <w:t>Соблюдать  рациональные</w:t>
            </w:r>
            <w:proofErr w:type="gramEnd"/>
            <w:r>
              <w:t xml:space="preserve"> режимы труда  и отдыха. Использовать СИЗ органов дыхания.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207FEE">
        <w:trPr>
          <w:jc w:val="center"/>
        </w:trPr>
        <w:tc>
          <w:tcPr>
            <w:tcW w:w="3039" w:type="dxa"/>
            <w:vAlign w:val="center"/>
          </w:tcPr>
          <w:p w:rsidR="000C5F08" w:rsidRDefault="000C5F08" w:rsidP="000C5F0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Шум: Соблюдать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Использовать СИЗ органов слуха.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  <w:tr w:rsidR="000C5F08" w:rsidRPr="00AF49A3" w:rsidTr="00207FEE">
        <w:trPr>
          <w:jc w:val="center"/>
        </w:trPr>
        <w:tc>
          <w:tcPr>
            <w:tcW w:w="3039" w:type="dxa"/>
            <w:vAlign w:val="center"/>
          </w:tcPr>
          <w:p w:rsidR="000C5F08" w:rsidRDefault="000C5F08" w:rsidP="000C5F08">
            <w:pPr>
              <w:pStyle w:val="aa"/>
              <w:jc w:val="left"/>
            </w:pPr>
          </w:p>
        </w:tc>
        <w:tc>
          <w:tcPr>
            <w:tcW w:w="3664" w:type="dxa"/>
            <w:vAlign w:val="center"/>
          </w:tcPr>
          <w:p w:rsidR="000C5F08" w:rsidRDefault="000C5F08" w:rsidP="000C5F08">
            <w:pPr>
              <w:pStyle w:val="aa"/>
            </w:pPr>
            <w:r>
              <w:t>Микроклимат: Соблюдать рациональные режимы труда  и отдыха</w:t>
            </w:r>
          </w:p>
        </w:tc>
        <w:tc>
          <w:tcPr>
            <w:tcW w:w="2818" w:type="dxa"/>
            <w:vAlign w:val="center"/>
          </w:tcPr>
          <w:p w:rsidR="000C5F08" w:rsidRDefault="000C5F08" w:rsidP="000C5F08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2" w:type="dxa"/>
            <w:vAlign w:val="center"/>
          </w:tcPr>
          <w:p w:rsidR="000C5F08" w:rsidRPr="00063DF1" w:rsidRDefault="000C5F08" w:rsidP="000C5F08">
            <w:pPr>
              <w:pStyle w:val="aa"/>
            </w:pPr>
            <w:r>
              <w:t>Постоянно</w:t>
            </w:r>
          </w:p>
        </w:tc>
        <w:tc>
          <w:tcPr>
            <w:tcW w:w="3271" w:type="dxa"/>
            <w:vAlign w:val="center"/>
          </w:tcPr>
          <w:p w:rsidR="000C5F08" w:rsidRPr="00063DF1" w:rsidRDefault="000C5F08" w:rsidP="000C5F08">
            <w:pPr>
              <w:pStyle w:val="aa"/>
            </w:pPr>
          </w:p>
        </w:tc>
        <w:tc>
          <w:tcPr>
            <w:tcW w:w="1389" w:type="dxa"/>
          </w:tcPr>
          <w:p w:rsidR="000C5F08" w:rsidRPr="000C5F08" w:rsidRDefault="000C5F08" w:rsidP="000C5F08">
            <w:pPr>
              <w:jc w:val="center"/>
              <w:rPr>
                <w:sz w:val="20"/>
              </w:rPr>
            </w:pPr>
            <w:r w:rsidRPr="000C5F08">
              <w:rPr>
                <w:sz w:val="20"/>
              </w:rPr>
              <w:t>Выполнено</w:t>
            </w:r>
          </w:p>
        </w:tc>
      </w:tr>
    </w:tbl>
    <w:p w:rsidR="00DB70BA" w:rsidRPr="0072574F" w:rsidRDefault="005A4FD4" w:rsidP="00DB70BA">
      <w:pPr>
        <w:rPr>
          <w:sz w:val="20"/>
        </w:rPr>
      </w:pPr>
      <w:bookmarkStart w:id="1" w:name="_GoBack"/>
      <w:r w:rsidRPr="0072574F">
        <w:rPr>
          <w:sz w:val="20"/>
        </w:rPr>
        <w:t>Дата</w:t>
      </w:r>
      <w:r w:rsidRPr="0072574F">
        <w:rPr>
          <w:sz w:val="20"/>
          <w:lang w:val="en-US"/>
        </w:rPr>
        <w:t>: 01</w:t>
      </w:r>
      <w:r w:rsidRPr="0072574F">
        <w:rPr>
          <w:sz w:val="20"/>
        </w:rPr>
        <w:t>.06.2017</w:t>
      </w:r>
      <w:bookmarkEnd w:id="1"/>
    </w:p>
    <w:sectPr w:rsidR="00DB70BA" w:rsidRPr="0072574F" w:rsidSect="00305B04"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ceh_info" w:val=" Акционерное общество &quot;Дальневосточная генерирующая компания&quot; филиал &quot;Амурская генерация&quot;  "/>
    <w:docVar w:name="fill_date" w:val="       "/>
    <w:docVar w:name="org_name" w:val="     "/>
    <w:docVar w:name="pers_guids" w:val="AA9AC1DB2A9F4960AD17E2EC11C9C972@140-449-011 23"/>
    <w:docVar w:name="pers_snils" w:val="AA9AC1DB2A9F4960AD17E2EC11C9C972@140-449-011 23"/>
    <w:docVar w:name="sv_docs" w:val="1"/>
  </w:docVars>
  <w:rsids>
    <w:rsidRoot w:val="00A57207"/>
    <w:rsid w:val="0002033E"/>
    <w:rsid w:val="00056BFC"/>
    <w:rsid w:val="0007776A"/>
    <w:rsid w:val="00081A95"/>
    <w:rsid w:val="00093D2E"/>
    <w:rsid w:val="000C5130"/>
    <w:rsid w:val="000C5F08"/>
    <w:rsid w:val="00196135"/>
    <w:rsid w:val="001A7AC3"/>
    <w:rsid w:val="001B06AD"/>
    <w:rsid w:val="00237B32"/>
    <w:rsid w:val="00305B04"/>
    <w:rsid w:val="003204EF"/>
    <w:rsid w:val="003A1C01"/>
    <w:rsid w:val="003A2259"/>
    <w:rsid w:val="003C79E5"/>
    <w:rsid w:val="00483A6A"/>
    <w:rsid w:val="004945A3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A4FD4"/>
    <w:rsid w:val="005F64E6"/>
    <w:rsid w:val="0065289A"/>
    <w:rsid w:val="0067226F"/>
    <w:rsid w:val="006B7D66"/>
    <w:rsid w:val="006D1DC5"/>
    <w:rsid w:val="006D418A"/>
    <w:rsid w:val="006E662C"/>
    <w:rsid w:val="0072574F"/>
    <w:rsid w:val="00725C51"/>
    <w:rsid w:val="00757C05"/>
    <w:rsid w:val="00820552"/>
    <w:rsid w:val="00884EDC"/>
    <w:rsid w:val="008B4051"/>
    <w:rsid w:val="008C0968"/>
    <w:rsid w:val="0096088A"/>
    <w:rsid w:val="009647F7"/>
    <w:rsid w:val="009A1326"/>
    <w:rsid w:val="009C3BEA"/>
    <w:rsid w:val="009D6532"/>
    <w:rsid w:val="00A026A4"/>
    <w:rsid w:val="00A567D1"/>
    <w:rsid w:val="00A57207"/>
    <w:rsid w:val="00B12F45"/>
    <w:rsid w:val="00B1405F"/>
    <w:rsid w:val="00B3448B"/>
    <w:rsid w:val="00B5534B"/>
    <w:rsid w:val="00B76148"/>
    <w:rsid w:val="00BA560A"/>
    <w:rsid w:val="00BD0A92"/>
    <w:rsid w:val="00C0355B"/>
    <w:rsid w:val="00C45714"/>
    <w:rsid w:val="00C93056"/>
    <w:rsid w:val="00CA2E96"/>
    <w:rsid w:val="00CD2568"/>
    <w:rsid w:val="00CF507A"/>
    <w:rsid w:val="00D04D6A"/>
    <w:rsid w:val="00D11966"/>
    <w:rsid w:val="00DA0CA0"/>
    <w:rsid w:val="00DB70BA"/>
    <w:rsid w:val="00DC0F74"/>
    <w:rsid w:val="00DD6622"/>
    <w:rsid w:val="00E25119"/>
    <w:rsid w:val="00E34DAC"/>
    <w:rsid w:val="00E458F1"/>
    <w:rsid w:val="00E834CF"/>
    <w:rsid w:val="00EB7BDE"/>
    <w:rsid w:val="00EC5373"/>
    <w:rsid w:val="00F262EE"/>
    <w:rsid w:val="00F835B0"/>
    <w:rsid w:val="00FD4EE4"/>
    <w:rsid w:val="00FD5E7D"/>
    <w:rsid w:val="00FE469B"/>
    <w:rsid w:val="00FE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4D63F"/>
  <w15:docId w15:val="{5C333D9C-E852-44D3-B33F-B3C2A65F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4179F-3B31-48F8-BED4-F893035EF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57</TotalTime>
  <Pages>24</Pages>
  <Words>9015</Words>
  <Characters>51392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SPecialiST RePack</Company>
  <LinksUpToDate>false</LinksUpToDate>
  <CharactersWithSpaces>60287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Shtreinberger</dc:creator>
  <cp:lastModifiedBy>Никоненко Ольга Анатольевна</cp:lastModifiedBy>
  <cp:revision>24</cp:revision>
  <cp:lastPrinted>2016-11-20T08:09:00Z</cp:lastPrinted>
  <dcterms:created xsi:type="dcterms:W3CDTF">2016-11-20T08:08:00Z</dcterms:created>
  <dcterms:modified xsi:type="dcterms:W3CDTF">2019-10-03T02:45:00Z</dcterms:modified>
</cp:coreProperties>
</file>