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32" w:rsidRPr="00646132" w:rsidRDefault="00646132" w:rsidP="00646132">
      <w:pPr>
        <w:pStyle w:val="a7"/>
        <w:jc w:val="right"/>
        <w:rPr>
          <w:b w:val="0"/>
        </w:rPr>
      </w:pPr>
      <w:r w:rsidRPr="00646132">
        <w:rPr>
          <w:b w:val="0"/>
        </w:rPr>
        <w:t>Приложение № 20.2</w:t>
      </w:r>
    </w:p>
    <w:p w:rsidR="00646132" w:rsidRPr="00646132" w:rsidRDefault="00646132" w:rsidP="00646132">
      <w:pPr>
        <w:pStyle w:val="a7"/>
        <w:jc w:val="right"/>
        <w:rPr>
          <w:b w:val="0"/>
        </w:rPr>
      </w:pPr>
      <w:r w:rsidRPr="00646132">
        <w:rPr>
          <w:b w:val="0"/>
        </w:rPr>
        <w:t>к регламенту информационного обмена</w:t>
      </w:r>
    </w:p>
    <w:p w:rsidR="00646132" w:rsidRDefault="00646132" w:rsidP="00DB70BA">
      <w:pPr>
        <w:pStyle w:val="a7"/>
        <w:jc w:val="center"/>
      </w:pPr>
    </w:p>
    <w:p w:rsidR="00646132" w:rsidRDefault="00646132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702AB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13E47">
        <w:fldChar w:fldCharType="begin"/>
      </w:r>
      <w:r w:rsidR="00713E47">
        <w:instrText xml:space="preserve"> DOCVARIABLE ceh_info \* MERGEFORMAT </w:instrText>
      </w:r>
      <w:r w:rsidR="00713E47">
        <w:fldChar w:fldCharType="separate"/>
      </w:r>
      <w:r w:rsidR="00702AB4" w:rsidRPr="00702AB4">
        <w:rPr>
          <w:rStyle w:val="a9"/>
        </w:rPr>
        <w:t xml:space="preserve"> Акционерное общество «Дальневосточная генерирующая компания» филиал «Амурская генерация» структурное подразделение «Райчихинская ГРЭС» </w:t>
      </w:r>
      <w:r w:rsidR="00713E4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648"/>
        <w:gridCol w:w="2807"/>
        <w:gridCol w:w="1254"/>
        <w:gridCol w:w="3521"/>
        <w:gridCol w:w="1314"/>
      </w:tblGrid>
      <w:tr w:rsidR="00DB70BA" w:rsidRPr="00AF49A3" w:rsidTr="00C2777A">
        <w:trPr>
          <w:jc w:val="center"/>
        </w:trPr>
        <w:tc>
          <w:tcPr>
            <w:tcW w:w="3034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4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0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5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C2777A">
        <w:trPr>
          <w:jc w:val="center"/>
        </w:trPr>
        <w:tc>
          <w:tcPr>
            <w:tcW w:w="303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4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0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5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02AB4" w:rsidRPr="00AF49A3" w:rsidTr="00C2777A">
        <w:trPr>
          <w:jc w:val="center"/>
        </w:trPr>
        <w:tc>
          <w:tcPr>
            <w:tcW w:w="3034" w:type="dxa"/>
            <w:vAlign w:val="center"/>
          </w:tcPr>
          <w:p w:rsidR="00702AB4" w:rsidRPr="00702AB4" w:rsidRDefault="00702AB4" w:rsidP="00702AB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Начальник смены электростанции</w:t>
            </w:r>
          </w:p>
        </w:tc>
        <w:tc>
          <w:tcPr>
            <w:tcW w:w="3648" w:type="dxa"/>
            <w:vAlign w:val="center"/>
          </w:tcPr>
          <w:p w:rsidR="00702AB4" w:rsidRDefault="00702AB4" w:rsidP="00DB70BA">
            <w:pPr>
              <w:pStyle w:val="aa"/>
            </w:pPr>
          </w:p>
        </w:tc>
        <w:tc>
          <w:tcPr>
            <w:tcW w:w="2807" w:type="dxa"/>
            <w:vAlign w:val="center"/>
          </w:tcPr>
          <w:p w:rsidR="00702AB4" w:rsidRPr="00063DF1" w:rsidRDefault="00702AB4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02AB4" w:rsidRPr="00063DF1" w:rsidRDefault="00702AB4" w:rsidP="00DB70BA">
            <w:pPr>
              <w:pStyle w:val="aa"/>
            </w:pPr>
          </w:p>
        </w:tc>
        <w:tc>
          <w:tcPr>
            <w:tcW w:w="3521" w:type="dxa"/>
            <w:vAlign w:val="center"/>
          </w:tcPr>
          <w:p w:rsidR="00702AB4" w:rsidRPr="00063DF1" w:rsidRDefault="00702AB4" w:rsidP="00DB70BA">
            <w:pPr>
              <w:pStyle w:val="aa"/>
            </w:pPr>
          </w:p>
        </w:tc>
        <w:tc>
          <w:tcPr>
            <w:tcW w:w="1314" w:type="dxa"/>
            <w:vAlign w:val="center"/>
          </w:tcPr>
          <w:p w:rsidR="00702AB4" w:rsidRPr="00063DF1" w:rsidRDefault="00702AB4" w:rsidP="00DB70BA">
            <w:pPr>
              <w:pStyle w:val="aa"/>
            </w:pPr>
          </w:p>
        </w:tc>
      </w:tr>
      <w:tr w:rsidR="00702AB4" w:rsidRPr="00AF49A3" w:rsidTr="00C2777A">
        <w:trPr>
          <w:jc w:val="center"/>
        </w:trPr>
        <w:tc>
          <w:tcPr>
            <w:tcW w:w="3034" w:type="dxa"/>
            <w:vAlign w:val="center"/>
          </w:tcPr>
          <w:p w:rsidR="00702AB4" w:rsidRPr="00702AB4" w:rsidRDefault="00702AB4" w:rsidP="00702AB4">
            <w:pPr>
              <w:pStyle w:val="aa"/>
              <w:jc w:val="left"/>
            </w:pPr>
            <w:r>
              <w:t>7398.0045. Старший начальник смены</w:t>
            </w:r>
          </w:p>
        </w:tc>
        <w:tc>
          <w:tcPr>
            <w:tcW w:w="3648" w:type="dxa"/>
            <w:vAlign w:val="center"/>
          </w:tcPr>
          <w:p w:rsidR="00702AB4" w:rsidRDefault="00702AB4" w:rsidP="00DB70B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02AB4" w:rsidRPr="00063DF1" w:rsidRDefault="00702AB4" w:rsidP="00DB70BA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02AB4" w:rsidRPr="00ED4D99" w:rsidRDefault="00ED4D99" w:rsidP="00DB70BA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02AB4" w:rsidRDefault="00ED4D99" w:rsidP="00DB70BA">
            <w:pPr>
              <w:pStyle w:val="aa"/>
            </w:pPr>
            <w:r>
              <w:t>Старший начальник смены станции</w:t>
            </w:r>
          </w:p>
          <w:p w:rsidR="00ED4D99" w:rsidRPr="00063DF1" w:rsidRDefault="00ED4D99" w:rsidP="00DB70BA">
            <w:pPr>
              <w:pStyle w:val="aa"/>
            </w:pPr>
            <w:r>
              <w:t>Черненко Р.С.</w:t>
            </w:r>
          </w:p>
        </w:tc>
        <w:tc>
          <w:tcPr>
            <w:tcW w:w="1314" w:type="dxa"/>
            <w:vAlign w:val="center"/>
          </w:tcPr>
          <w:p w:rsidR="00702AB4" w:rsidRPr="00063DF1" w:rsidRDefault="00713E47" w:rsidP="00DB70BA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7398.0046. Начальник смены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Старший начальник смены станции</w:t>
            </w:r>
          </w:p>
          <w:p w:rsidR="00713E47" w:rsidRPr="00063DF1" w:rsidRDefault="00713E47" w:rsidP="00713E47">
            <w:pPr>
              <w:pStyle w:val="aa"/>
            </w:pPr>
            <w:r>
              <w:t>Черненко Р.С.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промышленной безопасности и охраны труда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7398.0047. Начальник службы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СПБиОТ Гулевский Е.А.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7398.0048. Ведущий инженер (</w:t>
            </w:r>
            <w:proofErr w:type="spellStart"/>
            <w:r>
              <w:t>Промбез</w:t>
            </w:r>
            <w:proofErr w:type="spellEnd"/>
            <w:r>
              <w:t>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rPr>
                <w:sz w:val="20"/>
              </w:rPr>
            </w:pPr>
            <w:r w:rsidRPr="00C2777A">
              <w:rPr>
                <w:sz w:val="20"/>
              </w:rPr>
              <w:t>Начальник СПБиОТ Гулевский Е.А.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7398.0049. Ведущий специалист по охране труда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rPr>
                <w:sz w:val="20"/>
              </w:rPr>
            </w:pPr>
            <w:r w:rsidRPr="00C2777A">
              <w:rPr>
                <w:sz w:val="20"/>
              </w:rPr>
              <w:t>Начальник СПБиОТ Гулевский Е.А.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7398.0050. Начальник отдела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7398.0051. Инженер по расчетам и режимам 1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7398.0052А(7398.0053А). Инженер по расчетам и режимам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7398.0054. Инженер по наладке и испытаниям 1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7398.0055. Инженер по охране окружающей среды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lastRenderedPageBreak/>
              <w:t>7398.0056. Инженер-конструктор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ПТО Усов С.И.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топливоподачи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7398.0057.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7398.0058. Заместитель начальника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7398.0059. Начальник смены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7398.0060. Инженер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7398.0061. Грузчик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7398.0062. Машинист топливоподачи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7398.0063. Машинист топливоподачи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7398.0064. Машинист топливоподачи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7398.0065. Слесарь по обслуживанию оборудования электростанций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7398.0066. Моторист по уборке оборудования электростанций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>Снижение вредного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BA6C6A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</w:tcPr>
          <w:p w:rsidR="00713E47" w:rsidRPr="00B906E3" w:rsidRDefault="00713E47" w:rsidP="00713E47">
            <w:pPr>
              <w:jc w:val="center"/>
              <w:rPr>
                <w:sz w:val="20"/>
              </w:rPr>
            </w:pPr>
            <w:r w:rsidRPr="00B906E3">
              <w:rPr>
                <w:sz w:val="20"/>
              </w:rPr>
              <w:t>Начальник ЦТП Захаров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Котельный цех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7398.0067.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7398.0068. Заместитель начальника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7398.0069. Начальник смены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7398.0070. Старший мастер по ремонту оборудования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7398.0071. Старший машинист котельного оборудования 7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7398.0072. Машинист котлов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7398.0073. Машинист котлов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7398.0074. Машинист котлов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proofErr w:type="spellStart"/>
            <w:r>
              <w:t>Шум:Использовать</w:t>
            </w:r>
            <w:proofErr w:type="spellEnd"/>
            <w:r>
              <w:t xml:space="preserve">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7398.0075. Машинист-обходчик по котельному оборудованию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7398.0076. Машинист-обходчик по котельному оборудованию 4 </w:t>
            </w:r>
            <w:r>
              <w:lastRenderedPageBreak/>
              <w:t>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7398.0077. Обходчик трассы </w:t>
            </w:r>
            <w:proofErr w:type="spellStart"/>
            <w:r>
              <w:t>гидрозолоудаления</w:t>
            </w:r>
            <w:proofErr w:type="spellEnd"/>
            <w:r>
              <w:t xml:space="preserve"> и </w:t>
            </w:r>
            <w:proofErr w:type="spellStart"/>
            <w:r>
              <w:t>золоотвалов</w:t>
            </w:r>
            <w:proofErr w:type="spellEnd"/>
            <w:r>
              <w:t xml:space="preserve">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7398.0078. Машинист компрессорных установок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7398.0079. Моторист по уборке оборудования электростанций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7398.0080. Моторист по уборке оборудования электростанций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7398.0081. </w:t>
            </w:r>
            <w:proofErr w:type="spellStart"/>
            <w:r>
              <w:t>Котлочист</w:t>
            </w:r>
            <w:proofErr w:type="spellEnd"/>
            <w:r>
              <w:t xml:space="preserve">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7398.0082. </w:t>
            </w:r>
            <w:proofErr w:type="spellStart"/>
            <w:r>
              <w:t>Котлочист</w:t>
            </w:r>
            <w:proofErr w:type="spellEnd"/>
            <w:r>
              <w:t xml:space="preserve">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7398.0083.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7398.0084.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7398.0085. Электрогазосварщик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УФ-излучение: Использовать СИЗ при сварочных работах. Использовать специальные крема для защиты незакрытых участков поверхности кожи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7398.0086. Машинист крана (крановщик)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03A1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КЦ Кочегуров И.П.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Турбинный цех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7398.0087.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</w:t>
            </w:r>
            <w:r>
              <w:lastRenderedPageBreak/>
              <w:t>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7398.0088. Заместитель начальника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7398.0089. Начальник смены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7398.0090. Техник 1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7398.0091. Старший мастер по ремонту оборудования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7398.0092. Старший машинист турбинного отделения 7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7398.0093. Машинист паровых турбин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7398.0094. Машинист паровых турбин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Микроклимат: В целях профилактики </w:t>
            </w:r>
            <w:r>
              <w:lastRenderedPageBreak/>
              <w:t>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и времени </w:t>
            </w:r>
            <w:r>
              <w:lastRenderedPageBreak/>
              <w:t xml:space="preserve">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7398.0095. Машинист-обходчик по турбинному оборудованию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7398.0096. Машинист-обходчик по турбинному оборудованию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7398.0097. Машинист береговых насосных станций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</w:t>
            </w:r>
            <w:r>
              <w:lastRenderedPageBreak/>
              <w:t>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7398.0098А (7398.0099А; 7398.0100А). Моторист по уборке оборудования электростанций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7398.0101. Слесарь по ремонту парогазотурбинного оборудования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</w:t>
            </w:r>
            <w:r>
              <w:lastRenderedPageBreak/>
              <w:t>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7398.0102. Слесарь по ремонту парогазотурбинного оборудования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7398.0103. Машинист крана (крановщик)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7398.0104. Электрогазосварщик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>Снижение концентрации вредных веществ. Уменьшение времени контакта с вред</w:t>
            </w:r>
            <w:r>
              <w:lastRenderedPageBreak/>
              <w:t xml:space="preserve">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3F0924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</w:tcPr>
          <w:p w:rsidR="00713E47" w:rsidRPr="00C2777A" w:rsidRDefault="00713E47" w:rsidP="00713E47">
            <w:pPr>
              <w:jc w:val="center"/>
              <w:rPr>
                <w:sz w:val="20"/>
              </w:rPr>
            </w:pPr>
            <w:r w:rsidRPr="00C2777A">
              <w:rPr>
                <w:sz w:val="20"/>
              </w:rPr>
              <w:t>Начальник ТЦ Иванищев А.Н.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7398.0105.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7398.0106. Заместитель начальника цеха (по эксплуатации)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7398.0107. Заместитель начальника цеха (по ремонту)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7398.0108. Начальник смены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Шум: Использовать средства индивидуальной защиты органов слуха. Соблюдать рациональные режимы труда  </w:t>
            </w:r>
            <w:r>
              <w:lastRenderedPageBreak/>
              <w:t>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7398.0109. Мастер по ремонту оборудования (участок по ремонту оборудования распределительных устройств)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7398.0110. Инженер по ремонту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7398.0111. Старший электромонтер по обслуживанию электрооборудования электростанций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7398.0112. Электромонтер по обслуживанию электрооборудования электростанций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</w:t>
            </w:r>
            <w:r>
              <w:lastRenderedPageBreak/>
              <w:t>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7398.0113. Электромонтер главного щита управления электростанции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7398.0114. Аккумуляторщик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веществ. 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7398.0115. Аппаратчик электролиза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веществ. 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7398.0116. Кладовщик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7398.0117. Электрослесарь по ремонту электрооборудования электростанций 5 разряда (участок по ремонту электрооборудования электростанции)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</w:t>
            </w:r>
            <w:r>
              <w:lastRenderedPageBreak/>
              <w:t>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7398.0118. Электрослесарь по ремонту электрооборудования электростанций 5 разряда (участок по ремонту электрооборудования электростанции)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7398.0119. Электрослесарь по ремонту оборудования распределительных устройств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7398.0120. Электрослесарь по ремонту оборудования распределительных устройств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Микроклимат: В целях профилактики </w:t>
            </w:r>
            <w:r>
              <w:lastRenderedPageBreak/>
              <w:t>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и времени </w:t>
            </w:r>
            <w:r>
              <w:lastRenderedPageBreak/>
              <w:t xml:space="preserve">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</w:t>
            </w:r>
            <w:r w:rsidRPr="00C2777A">
              <w:t>Ц</w:t>
            </w:r>
            <w:r>
              <w:t xml:space="preserve">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Электротехническая лаборатория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7398.0121. Начальник лаборатории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7398.0122. Старший мастер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7398.0123. Мастер по ремонту оборудования (РЗА собственных нужд)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7398.0124. Мастер по ремонту оборудования (РЗА главной схемы)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7398.0125. Мастер (РЗА по испытаниям и измерениям)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7398.0126. Инженер по ремонту 1 категории (РЗА главной схемы)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7398.0127. Инженер 2 категории (РЗА главной схемы)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7398.0128. Инженер по ремонту 2 категории (РЗА главной схемы)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7398.0129. Инженер 1 категории (РЗА собственных нужд)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7398.0130. Инженер 1 категории (поверитель)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7398.0131. Электромонтер по ремонту аппаратуры, релейной </w:t>
            </w:r>
            <w:r>
              <w:lastRenderedPageBreak/>
              <w:t>защиты и автоматики 6 разряда (РЗА собственных нужд)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7398.0132. Электромонтер по ремонту аппаратуры, релейной защиты и автоматики 5 разряда (РЗА собственных нужд)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7398.0133. Электромонтер по ремонту аппаратуры, релейной защиты и автоматики (поверитель)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7398.0134. Электромонтер по ремонту аппаратуры, релейной защиты и автоматики 5 разряда (РЗА главной схемы)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7398.0135. Электромонтер по испытаниям и измерениям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7398.0136. Электромонтер по испытаниям и измерениям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ЭТЛ Бобылев И.Ю.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7398.0137.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7398.0138. Заместитель начальника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7398.0139. Мастер по ремонту приборов и аппаратуры (группа автоматики)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lastRenderedPageBreak/>
              <w:t>7398.0140. Мастер по ремонту приборов и аппаратуры (группа РиД)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7398.0141. Мастер по ремонту приборов и аппаратуры (группа пирометрии)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7398.0142. Мастер по ремонту приборов и аппаратуры (группа ЗиС)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7398.0143. Инженер-электроник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7398.0144. Инженер по автоматизированным системам управления производством 1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7398.0145. Инженер по автоматизированным системам управления производством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7398.0146. Инженер по автоматизированным системам управления производством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7398.0147. Электрослесарь по обслуживанию автоматики и средств измерений электростан</w:t>
            </w:r>
            <w:r>
              <w:lastRenderedPageBreak/>
              <w:t>ций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Шум: Использовать средства индивидуальной защиты органов слуха. Соблюдать рациональные режимы труда  </w:t>
            </w:r>
            <w:r>
              <w:lastRenderedPageBreak/>
              <w:t>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7398.0148</w:t>
            </w:r>
            <w:proofErr w:type="gramStart"/>
            <w:r>
              <w:t>А(</w:t>
            </w:r>
            <w:proofErr w:type="gramEnd"/>
            <w:r>
              <w:t>7398.0149А; 7398.0150А; 7398.0151А; 7398.0152А; 7398.0153А; 7398.0154А; 7398.0155А; 7398.0156А; 7398.0157А; 7398.0158А).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ЦТАИ Шестопалов А.И.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7398.0159.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7398.0160. Инженер-химик 1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7398.0161. Инженер-химик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255D45" w:rsidRDefault="00713E47" w:rsidP="00713E47">
            <w:pPr>
              <w:jc w:val="center"/>
              <w:rPr>
                <w:sz w:val="20"/>
              </w:rPr>
            </w:pPr>
            <w:r>
              <w:t xml:space="preserve"> </w:t>
            </w:r>
            <w:r w:rsidRPr="00255D45">
              <w:rPr>
                <w:sz w:val="20"/>
              </w:rPr>
              <w:t>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7398.0162. Инженер 2 категории (по водоподготовке)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7398.0163. Техник-лаборант 2 категории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063DF1" w:rsidRDefault="00713E47" w:rsidP="00713E47">
            <w:pPr>
              <w:pStyle w:val="aa"/>
            </w:pPr>
            <w:r>
              <w:t xml:space="preserve"> 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7398.0164. Аппаратчик по приготовлению </w:t>
            </w:r>
            <w:proofErr w:type="spellStart"/>
            <w:r>
              <w:t>химреагентов</w:t>
            </w:r>
            <w:proofErr w:type="spellEnd"/>
            <w:r>
              <w:t xml:space="preserve">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7398.0165А (7398.0166А; 7398.0167А). Лаборант химического анализа 4 разряда (по топ</w:t>
            </w:r>
            <w:r>
              <w:lastRenderedPageBreak/>
              <w:t>ливу и маслу)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постоянно</w:t>
            </w:r>
          </w:p>
        </w:tc>
        <w:tc>
          <w:tcPr>
            <w:tcW w:w="3521" w:type="dxa"/>
          </w:tcPr>
          <w:p w:rsidR="00713E47" w:rsidRPr="00A375D6" w:rsidRDefault="00713E47" w:rsidP="00713E47">
            <w:pPr>
              <w:jc w:val="center"/>
              <w:rPr>
                <w:sz w:val="20"/>
              </w:rPr>
            </w:pPr>
            <w:r w:rsidRPr="00A375D6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063DF1" w:rsidRDefault="00713E47" w:rsidP="00713E47">
            <w:pPr>
              <w:pStyle w:val="aa"/>
            </w:pPr>
            <w:r>
              <w:t xml:space="preserve"> 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7398.0168А(7398.0169А). Лаборант химического анализа 4 разряда (по газу)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063DF1" w:rsidRDefault="00713E47" w:rsidP="00713E47">
            <w:pPr>
              <w:pStyle w:val="aa"/>
            </w:pPr>
            <w:r>
              <w:t xml:space="preserve"> 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7398.0170. Лаборант химического анализа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063DF1" w:rsidRDefault="00713E47" w:rsidP="00713E47">
            <w:pPr>
              <w:pStyle w:val="aa"/>
            </w:pPr>
            <w:r>
              <w:t xml:space="preserve"> 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7398.0171.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дыхания. Сохранить за работником право на получение молока.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</w:t>
            </w:r>
            <w:proofErr w:type="gramStart"/>
            <w:r>
              <w:t>зоны .</w:t>
            </w:r>
            <w:proofErr w:type="gramEnd"/>
            <w:r>
              <w:t xml:space="preserve">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305E5">
              <w:rPr>
                <w:lang w:val="en-US"/>
              </w:rPr>
              <w:t>IV</w:t>
            </w:r>
            <w:r w:rsidRPr="001305E5">
              <w:t xml:space="preserve"> кв.2022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>Начальник ХЦ Захарова Н.Е.</w:t>
            </w:r>
          </w:p>
          <w:p w:rsidR="00713E47" w:rsidRPr="00063DF1" w:rsidRDefault="00713E47" w:rsidP="00713E47">
            <w:pPr>
              <w:pStyle w:val="aa"/>
            </w:pPr>
            <w:r>
              <w:t xml:space="preserve"> Начальник ЭЦ Старинец А.А.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713E47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7398.0172А(7398.0173А). Слесарь по обслуживанию оборудования электростанций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  <w:vAlign w:val="center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>Начальник ХЦ Захарова Н.Е.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тепловых сетей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7398.0175.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7398.0176. Заместитель начальника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7398.0177. Мастер участка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7398.0178. Слесарь по обслуживанию тепловых сетей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7398.0179. Слесарь по обслуживанию тепловых сетей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7398.0180. Слесарь по обслуживанию тепловых сетей 4 разряда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7398.0181. Слесарь по обслуживанию тепловых сетей 4 разряда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7398.0182. Слесарь по обслуживанию тепловых сетей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тепловых сетей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7398.0184. Мастер участка по ремонту тепловых сетей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7398.0185. Слесарь по ремонту оборудования тепловых сетей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7398.0186. Слесарь по ремонту оборудования тепловых сетей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7398.0187. Слесарь по ремонту оборудования тепловых сетей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7398.0188. Слесарь по ремонту оборудования тепловых сетей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7398.0189. Электрогазосварщик 5 разряда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>Снижение вредного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7398.0190. Электрогазосварщик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255D45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Pr="00255D45" w:rsidRDefault="00713E47" w:rsidP="00713E47">
            <w:pPr>
              <w:jc w:val="center"/>
              <w:rPr>
                <w:sz w:val="20"/>
              </w:rPr>
            </w:pPr>
            <w:r w:rsidRPr="00255D4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2F5574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ЦТС</w:t>
            </w:r>
            <w:r w:rsidRPr="002F5574">
              <w:rPr>
                <w:sz w:val="20"/>
              </w:rPr>
              <w:t xml:space="preserve"> </w:t>
            </w:r>
            <w:r>
              <w:rPr>
                <w:sz w:val="20"/>
              </w:rPr>
              <w:t>Оковитый П.И.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7398.0191. Водитель автомобиля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7398.0192.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7398.0193.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7398.0194. Водитель автомобиля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7398.0195. Машинист экскаватора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7398.0196. Машинист экскаватора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7398.0197. Тракторист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7398.0198. Машинист крана автомобильного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  <w:r w:rsidRPr="006F567E">
              <w:t>7398.0199. Слесарь по ремонту дорожно-строительных машин и тракторов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  <w:r w:rsidRPr="006F567E">
              <w:t>7398.0200. Слесарь по ремонту дорожно-строительных машин и тракторов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  <w:r w:rsidRPr="006F567E">
              <w:t>7398.0201.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Pr="006F567E" w:rsidRDefault="00713E47" w:rsidP="00713E47">
            <w:pPr>
              <w:pStyle w:val="aa"/>
            </w:pPr>
            <w:r w:rsidRPr="006F567E">
              <w:t xml:space="preserve">Шум: Произвести ремонт соединения коллектора выпуска газов с выхлопной трубой бульдозера ДТ-75 гос. № 9114АН. </w:t>
            </w:r>
          </w:p>
          <w:p w:rsidR="00713E47" w:rsidRPr="006F567E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Pr="006F567E" w:rsidRDefault="00713E47" w:rsidP="00713E47">
            <w:pPr>
              <w:pStyle w:val="aa"/>
            </w:pPr>
            <w:r w:rsidRPr="006F567E">
              <w:t xml:space="preserve">Снижение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F52844">
              <w:rPr>
                <w:sz w:val="20"/>
                <w:lang w:val="en-US"/>
              </w:rPr>
              <w:t>III</w:t>
            </w:r>
            <w:r w:rsidRPr="00F52844">
              <w:rPr>
                <w:sz w:val="20"/>
              </w:rPr>
              <w:t xml:space="preserve"> кв. 2022г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6F567E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6F567E" w:rsidRDefault="00713E47" w:rsidP="00713E47">
            <w:pPr>
              <w:pStyle w:val="aa"/>
            </w:pPr>
            <w:r w:rsidRPr="006F567E">
              <w:t xml:space="preserve">Вибрация(общ): Заменить подушки </w:t>
            </w:r>
            <w:r w:rsidRPr="006F567E">
              <w:lastRenderedPageBreak/>
              <w:t>крепления кабины бульдозера ДТ-75 гос. № 9114АН.</w:t>
            </w:r>
          </w:p>
        </w:tc>
        <w:tc>
          <w:tcPr>
            <w:tcW w:w="2807" w:type="dxa"/>
            <w:vAlign w:val="center"/>
          </w:tcPr>
          <w:p w:rsidR="00713E47" w:rsidRPr="006F567E" w:rsidRDefault="00713E47" w:rsidP="00713E47">
            <w:pPr>
              <w:pStyle w:val="aa"/>
            </w:pPr>
            <w:r w:rsidRPr="006F567E">
              <w:lastRenderedPageBreak/>
              <w:t xml:space="preserve">Снижение уровня  вибрации </w:t>
            </w:r>
          </w:p>
        </w:tc>
        <w:tc>
          <w:tcPr>
            <w:tcW w:w="1254" w:type="dxa"/>
          </w:tcPr>
          <w:p w:rsidR="00713E47" w:rsidRDefault="00713E47" w:rsidP="00713E47">
            <w:r w:rsidRPr="00F52844">
              <w:rPr>
                <w:sz w:val="20"/>
                <w:lang w:val="en-US"/>
              </w:rPr>
              <w:t>III</w:t>
            </w:r>
            <w:r w:rsidRPr="00F52844">
              <w:rPr>
                <w:sz w:val="20"/>
              </w:rPr>
              <w:t xml:space="preserve"> кв. 2022г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Центральные ремонтные мастерские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7398.0202.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1028FD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6F567E" w:rsidRDefault="00713E47" w:rsidP="00713E47">
            <w:pPr>
              <w:jc w:val="center"/>
              <w:rPr>
                <w:sz w:val="20"/>
              </w:rPr>
            </w:pPr>
            <w:r w:rsidRPr="006F567E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7398.0203. Мастер (механической мастерской)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7398.0204. Мастер (по ремонту)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7398.0205. Слесарь-сантехник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7398.0206. Слесарь-сантехник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7398.0207. Слесарь механосборочных работ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7398.0208. Слесарь механосборочных работ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7398.0209. Слесарь механосборочных работ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A343A2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1564B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  <w:r w:rsidRPr="003A2A18">
              <w:t xml:space="preserve">7398.0210. Электрогазосварщик 5 разряда 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  <w:r w:rsidRPr="003A2A18">
              <w:t>7398.0211. Электрогазосварщик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A26EBB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  <w:r w:rsidRPr="003A2A18">
              <w:t>7398.0212. Токарь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A26EBB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Произвести ремонт/регулировку токарного станка 1М63, токарного станка </w:t>
            </w:r>
            <w:r>
              <w:rPr>
                <w:lang w:val="en-US"/>
              </w:rPr>
              <w:t>CAN</w:t>
            </w:r>
            <w:r w:rsidRPr="003A2A18">
              <w:t xml:space="preserve"> - 560</w:t>
            </w:r>
          </w:p>
        </w:tc>
        <w:tc>
          <w:tcPr>
            <w:tcW w:w="2807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 w:rsidRPr="003A2A18">
              <w:t xml:space="preserve">Снижение уровня  вибрации 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F52844">
              <w:rPr>
                <w:lang w:val="en-US"/>
              </w:rPr>
              <w:t>III</w:t>
            </w:r>
            <w:r w:rsidRPr="00F52844">
              <w:t xml:space="preserve"> кв. 2022г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702EA2"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  <w:r w:rsidRPr="003A2A18">
              <w:t>7398.0213. Токарь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E6768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702EA2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3A2A18" w:rsidRDefault="00713E47" w:rsidP="00713E47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Произвести ремонт/регулировку токарного станка 1М63, токарного станка </w:t>
            </w:r>
            <w:r>
              <w:rPr>
                <w:lang w:val="en-US"/>
              </w:rPr>
              <w:t>CAN</w:t>
            </w:r>
            <w:r w:rsidRPr="003A2A18">
              <w:t xml:space="preserve"> - 560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F52844">
              <w:rPr>
                <w:lang w:val="en-US"/>
              </w:rPr>
              <w:t>III</w:t>
            </w:r>
            <w:r w:rsidRPr="00F52844"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3A2A18" w:rsidRDefault="00713E47" w:rsidP="00713E47">
            <w:pPr>
              <w:pStyle w:val="aa"/>
              <w:jc w:val="left"/>
            </w:pPr>
            <w:r w:rsidRPr="003A2A18">
              <w:t>7398.0214. Токарь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C1394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C1394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Произвести ремонт/регулировку токарного станка 1М63, токарного станка </w:t>
            </w:r>
            <w:r>
              <w:rPr>
                <w:lang w:val="en-US"/>
              </w:rPr>
              <w:t>CAN</w:t>
            </w:r>
            <w:r w:rsidRPr="003A2A18">
              <w:t xml:space="preserve"> - 560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F52844">
              <w:rPr>
                <w:lang w:val="en-US"/>
              </w:rPr>
              <w:t>III</w:t>
            </w:r>
            <w:r w:rsidRPr="00F52844"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7398.0215. Слесарь-ремонтник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FB1380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7398.0216. Слесарь-инструментальщик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FB1380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7398.0217. Машинист воздухоразделительных установок 3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FB1380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950679">
              <w:rPr>
                <w:sz w:val="20"/>
              </w:rPr>
              <w:t>Начальник ЦРМ Шейко О.П.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7398.0219. Начальник цеха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7398.0220. Мастер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7398.0221. Плотник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7398.0222</w:t>
            </w:r>
            <w:proofErr w:type="gramStart"/>
            <w:r>
              <w:t>А(</w:t>
            </w:r>
            <w:proofErr w:type="gramEnd"/>
            <w:r>
              <w:t>7398.0223А; 7398.0224А). Плотник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Рационализация рабочих мест </w:t>
            </w:r>
            <w:r>
              <w:lastRenderedPageBreak/>
              <w:t>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7398.0225. Столяр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D72EA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7398.0226. Рамщик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590BDE" w:rsidRDefault="00713E47" w:rsidP="00713E47">
            <w:pPr>
              <w:pStyle w:val="aa"/>
              <w:jc w:val="left"/>
            </w:pPr>
            <w:r w:rsidRPr="00590BDE">
              <w:t>7398.0227. Каменщик 4 разряда</w:t>
            </w:r>
          </w:p>
        </w:tc>
        <w:tc>
          <w:tcPr>
            <w:tcW w:w="3648" w:type="dxa"/>
            <w:vAlign w:val="center"/>
          </w:tcPr>
          <w:p w:rsidR="00713E47" w:rsidRPr="00590BDE" w:rsidRDefault="00713E47" w:rsidP="00713E47">
            <w:pPr>
              <w:pStyle w:val="aa"/>
            </w:pPr>
            <w:r w:rsidRPr="00590BDE"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Pr="00590BDE" w:rsidRDefault="00713E47" w:rsidP="00713E47">
            <w:pPr>
              <w:pStyle w:val="aa"/>
            </w:pPr>
            <w:r w:rsidRPr="00590BDE"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590BDE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90BDE" w:rsidRDefault="00713E47" w:rsidP="00713E47">
            <w:pPr>
              <w:pStyle w:val="aa"/>
            </w:pPr>
            <w:r w:rsidRPr="00590BDE">
              <w:t>Вибрация(</w:t>
            </w:r>
            <w:proofErr w:type="spellStart"/>
            <w:r w:rsidRPr="00590BDE">
              <w:t>лок</w:t>
            </w:r>
            <w:proofErr w:type="spellEnd"/>
            <w:r w:rsidRPr="00590BDE">
              <w:t>):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Pr="00590BDE" w:rsidRDefault="00713E47" w:rsidP="00713E47">
            <w:pPr>
              <w:pStyle w:val="aa"/>
            </w:pPr>
            <w:r w:rsidRPr="00590BDE">
              <w:t xml:space="preserve">Снижение времени воздействия вибрации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7398.0228. Штукатур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7398.0229. Штукатур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4B3CF5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РСЦ Сахненко И.В.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механизации и транспорта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7398.0233. Старший оператор заправочных станций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7398.0234. Водитель автомобиля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7398.0235. Водитель автомобиля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7398.0236.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7398.0237.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7398.0238.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7398.0239.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7398.0240.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lastRenderedPageBreak/>
              <w:t>7398.0241. Водитель автомобиля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7398.0242. Водитель автомобиля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7398.0243. Водитель автомобиля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7398.0244. Машинист автовышки и автогидроподъемника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 w:rsidRPr="003A2A18">
              <w:t>7398.0245.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Инфразвук: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инфразвука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E3248F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 w:rsidRPr="003A2A18">
              <w:t xml:space="preserve">Вибрация(общ): </w:t>
            </w:r>
            <w:r>
              <w:t>Произвести центровку ДВС и КПП</w:t>
            </w:r>
            <w:r w:rsidRPr="001305E5">
              <w:t xml:space="preserve"> бульдозера Т-170 гос. № 9102АН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</w:tcPr>
          <w:p w:rsidR="00713E47" w:rsidRDefault="00713E47" w:rsidP="00713E47">
            <w:r w:rsidRPr="001408C8">
              <w:rPr>
                <w:sz w:val="20"/>
                <w:lang w:val="en-US"/>
              </w:rPr>
              <w:t>III</w:t>
            </w:r>
            <w:r w:rsidRPr="001408C8">
              <w:rPr>
                <w:sz w:val="20"/>
              </w:rPr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 w:rsidRPr="003A2A18">
              <w:t>Вибрация(</w:t>
            </w:r>
            <w:proofErr w:type="spellStart"/>
            <w:r w:rsidRPr="003A2A18">
              <w:t>лок</w:t>
            </w:r>
            <w:proofErr w:type="spellEnd"/>
            <w:r w:rsidRPr="003A2A18">
              <w:t xml:space="preserve">): </w:t>
            </w:r>
            <w:r w:rsidRPr="001305E5">
              <w:t>Заменить подушки крепления кабины бульдозера Т-170 гос. № 9102АН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. </w:t>
            </w:r>
          </w:p>
        </w:tc>
        <w:tc>
          <w:tcPr>
            <w:tcW w:w="1254" w:type="dxa"/>
          </w:tcPr>
          <w:p w:rsidR="00713E47" w:rsidRDefault="00713E47" w:rsidP="00713E47">
            <w:r w:rsidRPr="001408C8">
              <w:rPr>
                <w:sz w:val="20"/>
                <w:lang w:val="en-US"/>
              </w:rPr>
              <w:t>III</w:t>
            </w:r>
            <w:r w:rsidRPr="001408C8">
              <w:rPr>
                <w:sz w:val="20"/>
              </w:rPr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 w:rsidRPr="00472C31">
              <w:t>7398.0246.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Инфразвук: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инфразвука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Вибрация(общ): Произвести центровку ДВС и КПП бульдозера Т-170 гос. № 9106АН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</w:tcPr>
          <w:p w:rsidR="00713E47" w:rsidRDefault="00713E47" w:rsidP="00713E47">
            <w:r w:rsidRPr="0026612C">
              <w:rPr>
                <w:sz w:val="20"/>
                <w:lang w:val="en-US"/>
              </w:rPr>
              <w:t>IV</w:t>
            </w:r>
            <w:r w:rsidRPr="0026612C">
              <w:rPr>
                <w:sz w:val="20"/>
              </w:rPr>
              <w:t xml:space="preserve"> кв.2022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Вибрация(</w:t>
            </w:r>
            <w:proofErr w:type="spellStart"/>
            <w:r w:rsidRPr="00472C31">
              <w:t>лок</w:t>
            </w:r>
            <w:proofErr w:type="spellEnd"/>
            <w:r w:rsidRPr="00472C31">
              <w:t>): Заменить подушки крепления кабины бульдозера Т-170 гос. № 9106АН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. </w:t>
            </w:r>
          </w:p>
        </w:tc>
        <w:tc>
          <w:tcPr>
            <w:tcW w:w="1254" w:type="dxa"/>
          </w:tcPr>
          <w:p w:rsidR="00713E47" w:rsidRDefault="00713E47" w:rsidP="00713E47">
            <w:r w:rsidRPr="0026612C">
              <w:rPr>
                <w:sz w:val="20"/>
                <w:lang w:val="en-US"/>
              </w:rPr>
              <w:t>IV</w:t>
            </w:r>
            <w:r w:rsidRPr="0026612C">
              <w:rPr>
                <w:sz w:val="20"/>
              </w:rPr>
              <w:t xml:space="preserve"> кв.2022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472C31" w:rsidRDefault="00713E47" w:rsidP="00713E47">
            <w:pPr>
              <w:pStyle w:val="aa"/>
              <w:jc w:val="left"/>
            </w:pPr>
            <w:r w:rsidRPr="00472C31">
              <w:t>7398.0247.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472C31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472C31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Инфразвук: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инфразвука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472C31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Вибрация(общ): Произвести ремонт или замену шарнира поперечной  рес</w:t>
            </w:r>
            <w:r w:rsidRPr="00472C31">
              <w:lastRenderedPageBreak/>
              <w:t>соры</w:t>
            </w:r>
            <w:r w:rsidRPr="001305E5">
              <w:t xml:space="preserve"> бульдозера Б-12 гос. № 1668АН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 вибрации </w:t>
            </w:r>
          </w:p>
        </w:tc>
        <w:tc>
          <w:tcPr>
            <w:tcW w:w="1254" w:type="dxa"/>
          </w:tcPr>
          <w:p w:rsidR="00713E47" w:rsidRDefault="00713E47" w:rsidP="00713E47">
            <w:r w:rsidRPr="004A6960">
              <w:rPr>
                <w:sz w:val="20"/>
                <w:lang w:val="en-US"/>
              </w:rPr>
              <w:t>IV</w:t>
            </w:r>
            <w:r w:rsidRPr="004A6960">
              <w:rPr>
                <w:sz w:val="20"/>
              </w:rPr>
              <w:t xml:space="preserve"> кв.2022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472C31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472C31" w:rsidRDefault="00713E47" w:rsidP="00713E47">
            <w:pPr>
              <w:pStyle w:val="aa"/>
            </w:pPr>
            <w:r w:rsidRPr="00472C31">
              <w:t>Вибрация(</w:t>
            </w:r>
            <w:proofErr w:type="spellStart"/>
            <w:r w:rsidRPr="00472C31">
              <w:t>лок</w:t>
            </w:r>
            <w:proofErr w:type="spellEnd"/>
            <w:r w:rsidRPr="00472C31">
              <w:t>): Заменить подушки крепления кабины бульдозера Б-12 гос. № 1668АН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. </w:t>
            </w:r>
          </w:p>
        </w:tc>
        <w:tc>
          <w:tcPr>
            <w:tcW w:w="1254" w:type="dxa"/>
          </w:tcPr>
          <w:p w:rsidR="00713E47" w:rsidRDefault="00713E47" w:rsidP="00713E47">
            <w:r w:rsidRPr="004A6960">
              <w:rPr>
                <w:sz w:val="20"/>
                <w:lang w:val="en-US"/>
              </w:rPr>
              <w:t>IV</w:t>
            </w:r>
            <w:r w:rsidRPr="004A6960">
              <w:rPr>
                <w:sz w:val="20"/>
              </w:rPr>
              <w:t xml:space="preserve"> кв.2022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 w:rsidRPr="00431DF0">
              <w:t>7398.0248.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Инфразвук: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инфразвука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 w:rsidRPr="00431DF0">
              <w:t>Вибрация(</w:t>
            </w:r>
            <w:proofErr w:type="spellStart"/>
            <w:r w:rsidRPr="00431DF0">
              <w:t>лок</w:t>
            </w:r>
            <w:proofErr w:type="spellEnd"/>
            <w:r w:rsidRPr="00431DF0">
              <w:t xml:space="preserve">).Вибрация(общ): </w:t>
            </w:r>
            <w:r w:rsidRPr="001305E5">
              <w:t>Произвести регулировку топливной аппаратуры бульдозера</w:t>
            </w:r>
            <w:r>
              <w:t xml:space="preserve"> </w:t>
            </w:r>
            <w:proofErr w:type="spellStart"/>
            <w:r>
              <w:t>Четра</w:t>
            </w:r>
            <w:proofErr w:type="spellEnd"/>
            <w:r>
              <w:t xml:space="preserve"> Т-15 (9608 АВ 28)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408C8">
              <w:rPr>
                <w:lang w:val="en-US"/>
              </w:rPr>
              <w:t>III</w:t>
            </w:r>
            <w:r w:rsidRPr="001408C8"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 w:rsidRPr="00431DF0">
              <w:t>7398.0249. Машинист бульдозера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Снижении уровня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Инфразвук: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инфразвука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Pr="00501E46" w:rsidRDefault="00713E47" w:rsidP="00713E47">
            <w:pPr>
              <w:pStyle w:val="aa"/>
              <w:rPr>
                <w:highlight w:val="yellow"/>
              </w:rPr>
            </w:pPr>
            <w:r w:rsidRPr="00431DF0">
              <w:t>Вибрация(</w:t>
            </w:r>
            <w:proofErr w:type="spellStart"/>
            <w:r w:rsidRPr="00431DF0">
              <w:t>лок</w:t>
            </w:r>
            <w:proofErr w:type="spellEnd"/>
            <w:r w:rsidRPr="00431DF0">
              <w:t xml:space="preserve">).Вибрация(общ): </w:t>
            </w:r>
            <w:r w:rsidRPr="001305E5">
              <w:t>Произвести регулировку топливной аппаратуры бульдозера</w:t>
            </w:r>
            <w:r>
              <w:t xml:space="preserve"> </w:t>
            </w:r>
            <w:proofErr w:type="spellStart"/>
            <w:r>
              <w:t>Четра</w:t>
            </w:r>
            <w:proofErr w:type="spellEnd"/>
            <w:r>
              <w:t xml:space="preserve"> Т-15 (9664 АВ 28)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1408C8">
              <w:rPr>
                <w:lang w:val="en-US"/>
              </w:rPr>
              <w:t>III</w:t>
            </w:r>
            <w:r w:rsidRPr="001408C8">
              <w:t xml:space="preserve"> кв. 2022г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7398.0250. Слесарь по ремонту автомобилей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7398.0251. Слесарь по ремонту дорожно-строительных машин и тракторов 6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7398.0252. Электрогазосварщик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УФ-излучение: Использовать СИЗ при сварочных работах. Использовать спе</w:t>
            </w:r>
            <w:r>
              <w:lastRenderedPageBreak/>
              <w:t>циальные крема для защиты незакрытых участков поверхности кожи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254" w:type="dxa"/>
          </w:tcPr>
          <w:p w:rsidR="00713E47" w:rsidRDefault="00713E47" w:rsidP="00713E47"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Default="00713E47" w:rsidP="00713E47">
            <w:pPr>
              <w:jc w:val="center"/>
            </w:pPr>
            <w:r w:rsidRPr="004530E1">
              <w:rPr>
                <w:sz w:val="20"/>
              </w:rPr>
              <w:t>Начальник УМиТ Баранов В.А.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материально-технического снабжения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7398.0258. Монтер пути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Автоматизация производственных процессов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процесса. 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специалист </w:t>
            </w:r>
          </w:p>
          <w:p w:rsidR="00713E47" w:rsidRPr="00063DF1" w:rsidRDefault="00713E47" w:rsidP="00713E47">
            <w:pPr>
              <w:pStyle w:val="aa"/>
            </w:pPr>
            <w:r>
              <w:t>ГМТС Погасиенко Д.В.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7398.0259. Монтер пути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специалист </w:t>
            </w:r>
          </w:p>
          <w:p w:rsidR="00713E47" w:rsidRPr="00063DF1" w:rsidRDefault="00713E47" w:rsidP="00713E47">
            <w:pPr>
              <w:pStyle w:val="aa"/>
            </w:pPr>
            <w:r>
              <w:t>ГМТС Погасиенко Д.В.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7398.0260. Грузчик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733A61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специалист </w:t>
            </w:r>
          </w:p>
          <w:p w:rsidR="00713E47" w:rsidRPr="00063DF1" w:rsidRDefault="00713E47" w:rsidP="00713E47">
            <w:pPr>
              <w:pStyle w:val="aa"/>
            </w:pPr>
            <w:r>
              <w:t>ГМТС Погасиенко Д.В.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технологий и связи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7398.0261. Начальник отдела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 xml:space="preserve">7398.0265. Инженер 1 категории (Эксплуатация и ремонт оборудования эл. пи </w:t>
            </w:r>
            <w:proofErr w:type="spellStart"/>
            <w:r>
              <w:t>тания</w:t>
            </w:r>
            <w:proofErr w:type="spellEnd"/>
            <w:r>
              <w:t xml:space="preserve"> и громкоговорящей связи)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7398.0266. Инженер 1 категории (Эксплуатация и ремонт телефонной сети)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7398.0267. Электромонтер диспетчерского оборудования и телеавтоматики 4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7398.0268. Электромонтер диспетчерского оборудования и телеавтоматики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7398.0269. Электромонтер диспетчерского оборудования и телеавтоматики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B82BF1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ОИТиС Иванов Ю.В.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подготовки и проведения ремонтов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7398.0270. Начальник отдела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0B3E47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Начальник ОППР Мечковский А.С.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lastRenderedPageBreak/>
              <w:t>7398.0271. Ведущий инженер по ремонту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0B3E47">
              <w:rPr>
                <w:sz w:val="20"/>
              </w:rPr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ОППР Мечковский А.С.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7398.0272. Ведущий инженер по организации эксплуатации и ремонту зданий и сооружений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  <w:r w:rsidRPr="00B82BF1">
              <w:t>постоянно</w:t>
            </w:r>
          </w:p>
        </w:tc>
        <w:tc>
          <w:tcPr>
            <w:tcW w:w="3521" w:type="dxa"/>
          </w:tcPr>
          <w:p w:rsidR="00713E47" w:rsidRPr="00364254" w:rsidRDefault="00713E47" w:rsidP="00713E47">
            <w:pPr>
              <w:jc w:val="center"/>
              <w:rPr>
                <w:sz w:val="20"/>
              </w:rPr>
            </w:pPr>
            <w:r w:rsidRPr="00364254">
              <w:rPr>
                <w:sz w:val="20"/>
              </w:rPr>
              <w:t>Начальник ОППР Мечковский А.С.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сварки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7398.0275. Ведущий инженер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дыхания.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веществ. 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7398.0276. Дефектоскопист по магнитному и ультразвуковому контролю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веществ. 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дыхания.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</w:t>
            </w:r>
            <w:r>
              <w:lastRenderedPageBreak/>
              <w:t>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lastRenderedPageBreak/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lastRenderedPageBreak/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lastRenderedPageBreak/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7398.0277. Дефектоскопист по магнитному и ультразвуковому контролю 5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Химический: Использовать средства индивидуальной защиты.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концентрации вредных веществ. 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Аэрозоли ПФД: Использовать СИЗ органов дыхания. Организовать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364254">
        <w:trPr>
          <w:jc w:val="center"/>
        </w:trPr>
        <w:tc>
          <w:tcPr>
            <w:tcW w:w="3034" w:type="dxa"/>
            <w:vAlign w:val="center"/>
          </w:tcPr>
          <w:p w:rsidR="00713E47" w:rsidRDefault="00713E47" w:rsidP="00713E47">
            <w:pPr>
              <w:pStyle w:val="aa"/>
              <w:jc w:val="left"/>
            </w:pP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</w:tcPr>
          <w:p w:rsidR="00713E47" w:rsidRDefault="00713E47" w:rsidP="00713E47">
            <w:pPr>
              <w:jc w:val="center"/>
            </w:pPr>
            <w:r w:rsidRPr="0053490E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Ведущий инженер ЛМиС </w:t>
            </w:r>
          </w:p>
          <w:p w:rsidR="00713E47" w:rsidRPr="00063DF1" w:rsidRDefault="00713E47" w:rsidP="00713E47">
            <w:pPr>
              <w:pStyle w:val="aa"/>
            </w:pPr>
            <w:r>
              <w:t>Литвиненко В.В.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C2777A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хозяйственного обеспечения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</w:p>
        </w:tc>
        <w:tc>
          <w:tcPr>
            <w:tcW w:w="1254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3521" w:type="dxa"/>
            <w:vAlign w:val="center"/>
          </w:tcPr>
          <w:p w:rsidR="00713E47" w:rsidRPr="00063DF1" w:rsidRDefault="00713E47" w:rsidP="00713E47">
            <w:pPr>
              <w:pStyle w:val="aa"/>
            </w:pP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FD3CF0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lastRenderedPageBreak/>
              <w:t>7398.0280. Машинист по стирке и ремонту спецодежды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E3663D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Заведующий хозяйством ГХО </w:t>
            </w:r>
          </w:p>
          <w:p w:rsidR="00713E47" w:rsidRPr="00063DF1" w:rsidRDefault="00713E47" w:rsidP="00713E47">
            <w:pPr>
              <w:pStyle w:val="aa"/>
            </w:pPr>
            <w:r>
              <w:t>Запорожская Т.Л.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  <w:tr w:rsidR="00713E47" w:rsidRPr="00AF49A3" w:rsidTr="00FD3CF0">
        <w:trPr>
          <w:jc w:val="center"/>
        </w:trPr>
        <w:tc>
          <w:tcPr>
            <w:tcW w:w="3034" w:type="dxa"/>
            <w:vAlign w:val="center"/>
          </w:tcPr>
          <w:p w:rsidR="00713E47" w:rsidRPr="00702AB4" w:rsidRDefault="00713E47" w:rsidP="00713E47">
            <w:pPr>
              <w:pStyle w:val="aa"/>
              <w:jc w:val="left"/>
            </w:pPr>
            <w:r>
              <w:t>7398.0281. Машинист по стирке и ремонту спецодежды 2 разряда</w:t>
            </w:r>
          </w:p>
        </w:tc>
        <w:tc>
          <w:tcPr>
            <w:tcW w:w="3648" w:type="dxa"/>
            <w:vAlign w:val="center"/>
          </w:tcPr>
          <w:p w:rsidR="00713E47" w:rsidRDefault="00713E47" w:rsidP="00713E47">
            <w:pPr>
              <w:pStyle w:val="aa"/>
            </w:pPr>
            <w:r>
              <w:t>Шум: Использовать средства индивидуальной защиты органов слуха. Соблюдать рациональные режимы труда  и отдыха</w:t>
            </w:r>
          </w:p>
        </w:tc>
        <w:tc>
          <w:tcPr>
            <w:tcW w:w="2807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</w:tcPr>
          <w:p w:rsidR="00713E47" w:rsidRDefault="00713E47" w:rsidP="00713E47">
            <w:r w:rsidRPr="00E3663D">
              <w:rPr>
                <w:sz w:val="20"/>
              </w:rPr>
              <w:t>постоянно</w:t>
            </w:r>
          </w:p>
        </w:tc>
        <w:tc>
          <w:tcPr>
            <w:tcW w:w="3521" w:type="dxa"/>
            <w:vAlign w:val="center"/>
          </w:tcPr>
          <w:p w:rsidR="00713E47" w:rsidRDefault="00713E47" w:rsidP="00713E47">
            <w:pPr>
              <w:pStyle w:val="aa"/>
            </w:pPr>
            <w:r>
              <w:t xml:space="preserve">Заведующий хозяйством ГХО </w:t>
            </w:r>
          </w:p>
          <w:p w:rsidR="00713E47" w:rsidRPr="00063DF1" w:rsidRDefault="00713E47" w:rsidP="00713E47">
            <w:pPr>
              <w:pStyle w:val="aa"/>
            </w:pPr>
            <w:r>
              <w:t>Запорожская Т.Л.</w:t>
            </w:r>
          </w:p>
        </w:tc>
        <w:tc>
          <w:tcPr>
            <w:tcW w:w="1314" w:type="dxa"/>
            <w:vAlign w:val="center"/>
          </w:tcPr>
          <w:p w:rsidR="00713E47" w:rsidRPr="00063DF1" w:rsidRDefault="00713E47" w:rsidP="00713E47">
            <w:pPr>
              <w:pStyle w:val="aa"/>
            </w:pPr>
            <w:r>
              <w:t>выполняется</w:t>
            </w:r>
          </w:p>
        </w:tc>
      </w:tr>
    </w:tbl>
    <w:p w:rsidR="00F3054E" w:rsidRDefault="00F3054E" w:rsidP="00713E47">
      <w:pPr>
        <w:jc w:val="center"/>
      </w:pPr>
      <w:bookmarkStart w:id="1" w:name="_GoBack"/>
      <w:bookmarkEnd w:id="1"/>
    </w:p>
    <w:sectPr w:rsidR="00F3054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D0" w:rsidRPr="00702AB4" w:rsidRDefault="00256DD0" w:rsidP="00702AB4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256DD0" w:rsidRPr="00702AB4" w:rsidRDefault="00256DD0" w:rsidP="00702AB4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D0" w:rsidRPr="00702AB4" w:rsidRDefault="00256DD0" w:rsidP="00702AB4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256DD0" w:rsidRPr="00702AB4" w:rsidRDefault="00256DD0" w:rsidP="00702AB4">
      <w:pPr>
        <w:rPr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54" w:rsidRDefault="0036425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Акционерное общество «Дальневосточная генерирующая компания» филиал «Амурская генерация» структурное подразделение «Райчихинская ГРЭС» "/>
    <w:docVar w:name="close_doc_flag" w:val="0"/>
    <w:docVar w:name="doc_type" w:val="6"/>
    <w:docVar w:name="fill_date" w:val="       "/>
    <w:docVar w:name="org_guid" w:val="9C2B859C47C440C2A774ED67D49F3D4C"/>
    <w:docVar w:name="org_id" w:val="13"/>
    <w:docVar w:name="org_name" w:val="     "/>
    <w:docVar w:name="pers_guids" w:val="F1A3F10B9C3F436F921501A777D1AE76@141-531-600-14"/>
    <w:docVar w:name="pers_snils" w:val="F1A3F10B9C3F436F921501A777D1AE76@141-531-600-14"/>
    <w:docVar w:name="pred_dolg" w:val="Директор филиала &quot;Амурская генерация&quot;"/>
    <w:docVar w:name="pred_fio" w:val="Руденко С.М."/>
    <w:docVar w:name="rbtd_name" w:val="Акционерное общество «Дальневосточная генерирующая компания» филиал «Амурская генерация» структурное подразделение «Райчихинская ГРЭС»"/>
    <w:docVar w:name="sv_docs" w:val="1"/>
  </w:docVars>
  <w:rsids>
    <w:rsidRoot w:val="00702AB4"/>
    <w:rsid w:val="0002033E"/>
    <w:rsid w:val="00056BFC"/>
    <w:rsid w:val="0007776A"/>
    <w:rsid w:val="00093D2E"/>
    <w:rsid w:val="000C5130"/>
    <w:rsid w:val="00104578"/>
    <w:rsid w:val="00154669"/>
    <w:rsid w:val="00196135"/>
    <w:rsid w:val="001A7AC3"/>
    <w:rsid w:val="001B06AD"/>
    <w:rsid w:val="001D19BF"/>
    <w:rsid w:val="00237B32"/>
    <w:rsid w:val="00255D45"/>
    <w:rsid w:val="00256DD0"/>
    <w:rsid w:val="00364254"/>
    <w:rsid w:val="003A1C01"/>
    <w:rsid w:val="003A2259"/>
    <w:rsid w:val="003A2A18"/>
    <w:rsid w:val="003C79E5"/>
    <w:rsid w:val="00431DF0"/>
    <w:rsid w:val="00472C31"/>
    <w:rsid w:val="00483A6A"/>
    <w:rsid w:val="00495D50"/>
    <w:rsid w:val="004B7161"/>
    <w:rsid w:val="004C6BD0"/>
    <w:rsid w:val="004D3FF5"/>
    <w:rsid w:val="004E5CB1"/>
    <w:rsid w:val="00501E46"/>
    <w:rsid w:val="00547088"/>
    <w:rsid w:val="005567D6"/>
    <w:rsid w:val="005645F0"/>
    <w:rsid w:val="00572AE0"/>
    <w:rsid w:val="00584289"/>
    <w:rsid w:val="00590BDE"/>
    <w:rsid w:val="005F64E6"/>
    <w:rsid w:val="00646132"/>
    <w:rsid w:val="0065289A"/>
    <w:rsid w:val="0067226F"/>
    <w:rsid w:val="006E662C"/>
    <w:rsid w:val="006F567E"/>
    <w:rsid w:val="00702AB4"/>
    <w:rsid w:val="00713E47"/>
    <w:rsid w:val="00725C51"/>
    <w:rsid w:val="007D3F5A"/>
    <w:rsid w:val="00820552"/>
    <w:rsid w:val="008B4051"/>
    <w:rsid w:val="008C0968"/>
    <w:rsid w:val="009647F7"/>
    <w:rsid w:val="009A1326"/>
    <w:rsid w:val="009D6532"/>
    <w:rsid w:val="009F0A15"/>
    <w:rsid w:val="00A026A4"/>
    <w:rsid w:val="00A375D6"/>
    <w:rsid w:val="00A567D1"/>
    <w:rsid w:val="00B12F45"/>
    <w:rsid w:val="00B1405F"/>
    <w:rsid w:val="00B248F1"/>
    <w:rsid w:val="00B3448B"/>
    <w:rsid w:val="00B5534B"/>
    <w:rsid w:val="00B72DDA"/>
    <w:rsid w:val="00B906E3"/>
    <w:rsid w:val="00BA560A"/>
    <w:rsid w:val="00BD0A92"/>
    <w:rsid w:val="00C0355B"/>
    <w:rsid w:val="00C2777A"/>
    <w:rsid w:val="00C45714"/>
    <w:rsid w:val="00C93056"/>
    <w:rsid w:val="00CA2E96"/>
    <w:rsid w:val="00CA38A8"/>
    <w:rsid w:val="00CD2568"/>
    <w:rsid w:val="00D11966"/>
    <w:rsid w:val="00DB70BA"/>
    <w:rsid w:val="00DC0F74"/>
    <w:rsid w:val="00DD6622"/>
    <w:rsid w:val="00E100BB"/>
    <w:rsid w:val="00E25119"/>
    <w:rsid w:val="00E458F1"/>
    <w:rsid w:val="00E73E24"/>
    <w:rsid w:val="00EB7BDE"/>
    <w:rsid w:val="00EC5373"/>
    <w:rsid w:val="00ED4D99"/>
    <w:rsid w:val="00F262EE"/>
    <w:rsid w:val="00F3054E"/>
    <w:rsid w:val="00F835B0"/>
    <w:rsid w:val="00FD4EE4"/>
    <w:rsid w:val="00FD5E7D"/>
    <w:rsid w:val="00FE0E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1FA30"/>
  <w15:docId w15:val="{C1C5005A-7AEB-4BDC-8C3B-8961986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02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02AB4"/>
    <w:rPr>
      <w:sz w:val="24"/>
    </w:rPr>
  </w:style>
  <w:style w:type="paragraph" w:styleId="ad">
    <w:name w:val="footer"/>
    <w:basedOn w:val="a"/>
    <w:link w:val="ae"/>
    <w:rsid w:val="00702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02A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Gorgey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4F2A-D51E-49E2-B0D1-0E19761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243</TotalTime>
  <Pages>29</Pages>
  <Words>11241</Words>
  <Characters>64079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e.gordey</dc:creator>
  <cp:keywords/>
  <dc:description/>
  <cp:lastModifiedBy>Никоненко Ольга Анатольевна</cp:lastModifiedBy>
  <cp:revision>13</cp:revision>
  <dcterms:created xsi:type="dcterms:W3CDTF">2021-11-28T22:18:00Z</dcterms:created>
  <dcterms:modified xsi:type="dcterms:W3CDTF">2022-06-09T05:10:00Z</dcterms:modified>
</cp:coreProperties>
</file>