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0A3B64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0A3B64" w:rsidRPr="000A3B64">
        <w:rPr>
          <w:rStyle w:val="a9"/>
        </w:rPr>
        <w:t>Акционерное общество "Дальневосточная генерирующая компания" филиал "Хабаровская генерация" Структурное подразделение "Комсомольская ТЭЦ-3"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0A3B6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0A3B6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0A3B6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0A3B6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0A3B6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A3B6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0A3B6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A3B6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0A3B6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A3B6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A3B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A3B64" w:rsidRDefault="00F06873" w:rsidP="000A3B64">
      <w:pPr>
        <w:jc w:val="right"/>
        <w:rPr>
          <w:sz w:val="20"/>
        </w:rPr>
      </w:pPr>
      <w:r w:rsidRPr="00F06873">
        <w:t>Таблица 2</w:t>
      </w:r>
      <w:r w:rsidR="000A3B64">
        <w:fldChar w:fldCharType="begin"/>
      </w:r>
      <w:r w:rsidR="000A3B64">
        <w:instrText xml:space="preserve"> INCLUDETEXT  "Z:\\Диск Z\\СОТРУДНИКИ\\Пугачева\\БАЗА АМУР\\ARMv51_files\\sv_ved_org_77.xml" \! \t "C:\\Program Files (x86)\\Аттестация-5.1\\xsl\\per_rm\\form2_01.xsl"  \* MERGEFORMAT </w:instrText>
      </w:r>
      <w:r w:rsidR="000A3B64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75"/>
        <w:gridCol w:w="340"/>
        <w:gridCol w:w="444"/>
        <w:gridCol w:w="375"/>
        <w:gridCol w:w="340"/>
        <w:gridCol w:w="444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40"/>
        <w:gridCol w:w="641"/>
        <w:gridCol w:w="641"/>
        <w:gridCol w:w="641"/>
        <w:gridCol w:w="641"/>
        <w:gridCol w:w="489"/>
        <w:gridCol w:w="353"/>
      </w:tblGrid>
      <w:tr w:rsidR="000A3B64">
        <w:trPr>
          <w:divId w:val="174876909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A3B64" w:rsidRDefault="000A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A3B64" w:rsidRDefault="000A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A3B64" w:rsidRDefault="000A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A3B64" w:rsidRDefault="000A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A3B64" w:rsidRDefault="000A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A3B64" w:rsidRDefault="000A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A3B64" w:rsidRDefault="000A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A3B64" w:rsidRDefault="000A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0A3B64">
        <w:trPr>
          <w:divId w:val="1748769091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A3B64" w:rsidRDefault="000A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A3B64" w:rsidRDefault="000A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A3B64" w:rsidRDefault="000A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A3B64" w:rsidRDefault="000A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A3B64" w:rsidRDefault="000A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A3B64" w:rsidRDefault="000A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A3B64" w:rsidRDefault="000A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A3B64" w:rsidRDefault="000A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A3B64" w:rsidRDefault="000A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A3B64" w:rsidRDefault="000A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A3B64" w:rsidRDefault="000A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A3B64" w:rsidRDefault="000A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A3B64" w:rsidRDefault="000A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A3B64" w:rsidRDefault="000A3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6"/>
                <w:szCs w:val="16"/>
              </w:rPr>
            </w:pPr>
          </w:p>
        </w:tc>
      </w:tr>
      <w:tr w:rsidR="000A3B64">
        <w:trPr>
          <w:divId w:val="1748769091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0A3B64">
        <w:trPr>
          <w:divId w:val="17487690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ТТУ КТЦ</w:t>
            </w:r>
          </w:p>
        </w:tc>
      </w:tr>
      <w:tr w:rsidR="000A3B64">
        <w:trPr>
          <w:divId w:val="17487690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7F3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A3B64">
        <w:trPr>
          <w:divId w:val="174876909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 "Дземги"</w:t>
            </w:r>
          </w:p>
        </w:tc>
      </w:tr>
      <w:tr w:rsidR="000A3B64">
        <w:trPr>
          <w:divId w:val="17487690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7F3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A3B64">
        <w:trPr>
          <w:divId w:val="17487690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7F3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994CF7">
            <w:pPr>
              <w:jc w:val="center"/>
              <w:rPr>
                <w:sz w:val="18"/>
                <w:szCs w:val="18"/>
              </w:rPr>
            </w:pPr>
            <w:r w:rsidRPr="00994CF7">
              <w:rPr>
                <w:sz w:val="18"/>
                <w:szCs w:val="18"/>
              </w:rPr>
              <w:t>Сливщик-разливщик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B64" w:rsidRDefault="000A3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0A3B64" w:rsidP="000A3B64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000780">
        <w:rPr>
          <w:rStyle w:val="a9"/>
        </w:rPr>
        <w:t>12.01.2023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>
      <w:bookmarkStart w:id="6" w:name="_GoBack"/>
      <w:bookmarkEnd w:id="6"/>
    </w:p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D70" w:rsidRDefault="00390D70" w:rsidP="000A3B64">
      <w:r>
        <w:separator/>
      </w:r>
    </w:p>
  </w:endnote>
  <w:endnote w:type="continuationSeparator" w:id="0">
    <w:p w:rsidR="00390D70" w:rsidRDefault="00390D70" w:rsidP="000A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D70" w:rsidRDefault="00390D70" w:rsidP="000A3B64">
      <w:r>
        <w:separator/>
      </w:r>
    </w:p>
  </w:footnote>
  <w:footnote w:type="continuationSeparator" w:id="0">
    <w:p w:rsidR="00390D70" w:rsidRDefault="00390D70" w:rsidP="000A3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17"/>
    <w:docVar w:name="adv_info1" w:val="     "/>
    <w:docVar w:name="adv_info2" w:val="     "/>
    <w:docVar w:name="adv_info3" w:val="     "/>
    <w:docVar w:name="att_org_adr" w:val="115409, г. Москва, вн. тер. г. муниципальный округ Москворечье-Сабурово,  Каширское ш., д. 33 к. 6, этаж цокольный, помещ./комн. I/7"/>
    <w:docVar w:name="att_org_dop" w:val="Юридический адрес: 115682, г. Москва, ул. Шипиловская, д. 64, корп. 1, эт. 1, пом. 147, ком. 1, РМ3Д_x000d__x000a_Адрес места осуществления деятельности: 115409,  г. Москва,  Каширское шоссе,  дом 33, корп. 6_x000d__x000a_Тел. 8-499-3243333  E-mail: 3243333@mail.ru_x000d__x000a__x000d__x000a_УТВЕРЖДАЮ_x000d__x000a_Руководитель лаборатории_x000d__x000a_____________   П.А.Галкин_x000d__x000a_«___»  _________ 2022г._x000d__x000a_"/>
    <w:docVar w:name="att_org_name" w:val="Общество с ограниченной ответственностью «ЭКОТЕСТ»"/>
    <w:docVar w:name="att_org_reg_date" w:val="08.04.2016"/>
    <w:docVar w:name="att_org_reg_num" w:val="264"/>
    <w:docVar w:name="boss_fio" w:val="Иванова Е.С."/>
    <w:docVar w:name="ceh_info" w:val="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3&quot;"/>
    <w:docVar w:name="close_doc_flag" w:val="0"/>
    <w:docVar w:name="doc_name" w:val="Документ17"/>
    <w:docVar w:name="doc_type" w:val="5"/>
    <w:docVar w:name="fill_date" w:val="12.01.2023"/>
    <w:docVar w:name="org_guid" w:val="63C3C6852EE5460C937ED50EA3FB29B5"/>
    <w:docVar w:name="org_id" w:val="77"/>
    <w:docVar w:name="org_name" w:val="     "/>
    <w:docVar w:name="pers_guids" w:val="EAAE126BF54448B18A4E6C7823957BE4@055-912-271 55"/>
    <w:docVar w:name="pers_snils" w:val="EAAE126BF54448B18A4E6C7823957BE4@055-912-271 55"/>
    <w:docVar w:name="podr_id" w:val="org_77"/>
    <w:docVar w:name="pred_dolg" w:val="Директор"/>
    <w:docVar w:name="pred_fio" w:val="Евдокимов А.Н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3&quot;"/>
    <w:docVar w:name="step_test" w:val="54"/>
    <w:docVar w:name="sv_docs" w:val="1"/>
  </w:docVars>
  <w:rsids>
    <w:rsidRoot w:val="000A3B64"/>
    <w:rsid w:val="00000780"/>
    <w:rsid w:val="0002033E"/>
    <w:rsid w:val="000A3B64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90D70"/>
    <w:rsid w:val="003A1C01"/>
    <w:rsid w:val="003A2259"/>
    <w:rsid w:val="003C3080"/>
    <w:rsid w:val="003C79E5"/>
    <w:rsid w:val="003F4B55"/>
    <w:rsid w:val="00433662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7415A"/>
    <w:rsid w:val="00584289"/>
    <w:rsid w:val="005F64E6"/>
    <w:rsid w:val="00642E12"/>
    <w:rsid w:val="0065289A"/>
    <w:rsid w:val="0067226F"/>
    <w:rsid w:val="006E4DFC"/>
    <w:rsid w:val="00725C51"/>
    <w:rsid w:val="007F32DD"/>
    <w:rsid w:val="00820552"/>
    <w:rsid w:val="00936F48"/>
    <w:rsid w:val="009647F7"/>
    <w:rsid w:val="00994C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0130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3E0B74C-ADF3-45BA-A806-1BD13A74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A3B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A3B64"/>
    <w:rPr>
      <w:sz w:val="24"/>
    </w:rPr>
  </w:style>
  <w:style w:type="paragraph" w:styleId="ad">
    <w:name w:val="footer"/>
    <w:basedOn w:val="a"/>
    <w:link w:val="ae"/>
    <w:rsid w:val="000A3B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A3B6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1</dc:creator>
  <cp:keywords/>
  <dc:description/>
  <cp:lastModifiedBy>Никоненко Ольга Анатольевна</cp:lastModifiedBy>
  <cp:revision>6</cp:revision>
  <dcterms:created xsi:type="dcterms:W3CDTF">2022-12-29T12:03:00Z</dcterms:created>
  <dcterms:modified xsi:type="dcterms:W3CDTF">2023-02-14T07:00:00Z</dcterms:modified>
</cp:coreProperties>
</file>