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ED342C" w:rsidP="00DB70BA">
      <w:pPr>
        <w:pStyle w:val="a7"/>
        <w:jc w:val="center"/>
      </w:pPr>
      <w:r>
        <w:t xml:space="preserve">План </w:t>
      </w:r>
      <w:r w:rsidR="00856628">
        <w:t xml:space="preserve"> </w:t>
      </w:r>
      <w:r w:rsidR="00DB70BA" w:rsidRPr="00DB70BA">
        <w:t xml:space="preserve"> мероприятий по улучшению условий труда</w:t>
      </w:r>
    </w:p>
    <w:p w:rsidR="00B3448B" w:rsidRPr="0043114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209B0">
        <w:fldChar w:fldCharType="begin"/>
      </w:r>
      <w:r w:rsidR="00C209B0">
        <w:instrText xml:space="preserve"> DOCVARIABLE ceh_info \* MERGEFORMAT </w:instrText>
      </w:r>
      <w:r w:rsidR="00C209B0">
        <w:fldChar w:fldCharType="separate"/>
      </w:r>
      <w:r w:rsidR="0043114B" w:rsidRPr="0043114B">
        <w:rPr>
          <w:rStyle w:val="a9"/>
          <w:b/>
        </w:rPr>
        <w:t xml:space="preserve"> АО "Дальневосточная генерирующая компания" филиал Хабаровская генерация СП "Хабаровская ТЭЦ-1"</w:t>
      </w:r>
      <w:r w:rsidR="0043114B" w:rsidRPr="0043114B">
        <w:rPr>
          <w:rStyle w:val="a9"/>
        </w:rPr>
        <w:t xml:space="preserve"> </w:t>
      </w:r>
      <w:r w:rsidR="00C209B0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595"/>
        <w:gridCol w:w="2736"/>
        <w:gridCol w:w="1738"/>
        <w:gridCol w:w="3159"/>
        <w:gridCol w:w="1347"/>
      </w:tblGrid>
      <w:tr w:rsidR="00DB70BA" w:rsidRPr="00AF49A3" w:rsidTr="00410D5E">
        <w:trPr>
          <w:jc w:val="center"/>
        </w:trPr>
        <w:tc>
          <w:tcPr>
            <w:tcW w:w="2988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59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73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738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15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410D5E">
        <w:trPr>
          <w:jc w:val="center"/>
        </w:trPr>
        <w:tc>
          <w:tcPr>
            <w:tcW w:w="298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59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73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7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15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47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3114B" w:rsidRPr="00AF49A3" w:rsidTr="00410D5E">
        <w:trPr>
          <w:jc w:val="center"/>
        </w:trPr>
        <w:tc>
          <w:tcPr>
            <w:tcW w:w="2988" w:type="dxa"/>
            <w:vAlign w:val="center"/>
          </w:tcPr>
          <w:p w:rsidR="0043114B" w:rsidRPr="0043114B" w:rsidRDefault="0043114B" w:rsidP="0043114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Турбинный цех </w:t>
            </w:r>
          </w:p>
        </w:tc>
        <w:tc>
          <w:tcPr>
            <w:tcW w:w="3595" w:type="dxa"/>
            <w:vAlign w:val="center"/>
          </w:tcPr>
          <w:p w:rsidR="0043114B" w:rsidRPr="00063DF1" w:rsidRDefault="0043114B" w:rsidP="00DB70BA">
            <w:pPr>
              <w:pStyle w:val="aa"/>
            </w:pPr>
          </w:p>
        </w:tc>
        <w:tc>
          <w:tcPr>
            <w:tcW w:w="2736" w:type="dxa"/>
            <w:vAlign w:val="center"/>
          </w:tcPr>
          <w:p w:rsidR="0043114B" w:rsidRPr="00063DF1" w:rsidRDefault="0043114B" w:rsidP="00DB70BA">
            <w:pPr>
              <w:pStyle w:val="aa"/>
            </w:pPr>
          </w:p>
        </w:tc>
        <w:tc>
          <w:tcPr>
            <w:tcW w:w="1738" w:type="dxa"/>
            <w:vAlign w:val="center"/>
          </w:tcPr>
          <w:p w:rsidR="0043114B" w:rsidRPr="00063DF1" w:rsidRDefault="0043114B" w:rsidP="00DB70BA">
            <w:pPr>
              <w:pStyle w:val="aa"/>
            </w:pPr>
          </w:p>
        </w:tc>
        <w:tc>
          <w:tcPr>
            <w:tcW w:w="3159" w:type="dxa"/>
            <w:vAlign w:val="center"/>
          </w:tcPr>
          <w:p w:rsidR="0043114B" w:rsidRPr="00063DF1" w:rsidRDefault="0043114B" w:rsidP="00DB70BA">
            <w:pPr>
              <w:pStyle w:val="aa"/>
            </w:pPr>
          </w:p>
        </w:tc>
        <w:tc>
          <w:tcPr>
            <w:tcW w:w="1347" w:type="dxa"/>
            <w:vAlign w:val="center"/>
          </w:tcPr>
          <w:p w:rsidR="0043114B" w:rsidRPr="00063DF1" w:rsidRDefault="0043114B" w:rsidP="00DB70BA">
            <w:pPr>
              <w:pStyle w:val="aa"/>
            </w:pP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1. Начальник цеха</w:t>
            </w:r>
          </w:p>
        </w:tc>
        <w:tc>
          <w:tcPr>
            <w:tcW w:w="3595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2. Заместитель начальника цеха (по эксплуатации)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4. Начальник смены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53076E" w:rsidRDefault="0053076E" w:rsidP="0053076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5. Старший машинист турбинного отделения 7р.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53076E" w:rsidRDefault="0053076E" w:rsidP="0053076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6. Машинист паровых турбин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53076E" w:rsidRDefault="0053076E" w:rsidP="0053076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посоянно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7. Машинист-обходчик по турбинному оборудованию 5р.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53076E" w:rsidRDefault="0053076E" w:rsidP="0053076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8. Машинист-обходчик по турбинному оборудованию 5р. (БНА)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9. Слесарь по обслуживанию оборудования электростанций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53076E" w:rsidRDefault="0053076E" w:rsidP="0053076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12. Регенераторщик отработанного масла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53076E" w:rsidRDefault="0053076E" w:rsidP="0053076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13. Обходчик гидросооружений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lastRenderedPageBreak/>
              <w:t>15. Заместитель начальника цеха (по ремонту)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16. Ведущий инженер-технолог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17. Ведущий инженер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18. Старший мастер по ремонту оборудования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19. Мастер по ремонту оборудования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jc w:val="left"/>
            </w:pPr>
            <w:r>
              <w:t>20. Мастер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DD4A6E">
              <w:t>ТЦ</w:t>
            </w: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  <w:r w:rsidRPr="007D1227">
              <w:t>выполняется</w:t>
            </w:r>
          </w:p>
        </w:tc>
      </w:tr>
      <w:tr w:rsidR="0053076E" w:rsidRPr="00AF49A3" w:rsidTr="00410D5E">
        <w:trPr>
          <w:jc w:val="center"/>
        </w:trPr>
        <w:tc>
          <w:tcPr>
            <w:tcW w:w="2988" w:type="dxa"/>
            <w:vAlign w:val="center"/>
          </w:tcPr>
          <w:p w:rsidR="0053076E" w:rsidRPr="0043114B" w:rsidRDefault="0053076E" w:rsidP="005307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Котельный цех</w:t>
            </w:r>
          </w:p>
        </w:tc>
        <w:tc>
          <w:tcPr>
            <w:tcW w:w="3595" w:type="dxa"/>
            <w:vAlign w:val="center"/>
          </w:tcPr>
          <w:p w:rsidR="0053076E" w:rsidRDefault="0053076E" w:rsidP="0053076E">
            <w:pPr>
              <w:pStyle w:val="aa"/>
            </w:pPr>
          </w:p>
        </w:tc>
        <w:tc>
          <w:tcPr>
            <w:tcW w:w="2736" w:type="dxa"/>
            <w:vAlign w:val="center"/>
          </w:tcPr>
          <w:p w:rsidR="0053076E" w:rsidRDefault="0053076E" w:rsidP="0053076E">
            <w:pPr>
              <w:pStyle w:val="aa"/>
            </w:pPr>
          </w:p>
        </w:tc>
        <w:tc>
          <w:tcPr>
            <w:tcW w:w="1738" w:type="dxa"/>
            <w:vAlign w:val="center"/>
          </w:tcPr>
          <w:p w:rsidR="0053076E" w:rsidRPr="00063DF1" w:rsidRDefault="0053076E" w:rsidP="0053076E">
            <w:pPr>
              <w:pStyle w:val="aa"/>
            </w:pPr>
          </w:p>
        </w:tc>
        <w:tc>
          <w:tcPr>
            <w:tcW w:w="3159" w:type="dxa"/>
            <w:vAlign w:val="center"/>
          </w:tcPr>
          <w:p w:rsidR="0053076E" w:rsidRPr="00063DF1" w:rsidRDefault="0053076E" w:rsidP="0053076E">
            <w:pPr>
              <w:pStyle w:val="aa"/>
            </w:pPr>
          </w:p>
        </w:tc>
        <w:tc>
          <w:tcPr>
            <w:tcW w:w="1347" w:type="dxa"/>
            <w:vAlign w:val="center"/>
          </w:tcPr>
          <w:p w:rsidR="0053076E" w:rsidRPr="00063DF1" w:rsidRDefault="0053076E" w:rsidP="0053076E">
            <w:pPr>
              <w:pStyle w:val="aa"/>
            </w:pP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22. Начальник цеха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23. Заместитель начальника цеха (по эксплуатации)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24. Заместитель начальника цеха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29. Машинист крана (крановщик)</w:t>
            </w:r>
          </w:p>
        </w:tc>
        <w:tc>
          <w:tcPr>
            <w:tcW w:w="3595" w:type="dxa"/>
            <w:vAlign w:val="center"/>
          </w:tcPr>
          <w:p w:rsidR="0074349F" w:rsidRDefault="00C04357" w:rsidP="00C04357">
            <w:pPr>
              <w:pStyle w:val="aa"/>
            </w:pPr>
            <w:r w:rsidRPr="00C04357">
              <w:t xml:space="preserve">Применение индивидуальных средств защиты органов дыхания </w:t>
            </w:r>
          </w:p>
          <w:p w:rsidR="00C04357" w:rsidRDefault="00C04357" w:rsidP="00C04357">
            <w:pPr>
              <w:pStyle w:val="aa"/>
            </w:pPr>
            <w:r w:rsidRPr="00C04357">
              <w:t>(респиратор)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C04357" w:rsidRDefault="00C04357" w:rsidP="00C04357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C04357" w:rsidRDefault="00C04357" w:rsidP="00C04357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30. Начальник смены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31. Старший машинист котельного оборудования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32. Машинист котлов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C04357">
              <w:t>Применение индивидуальных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C04357" w:rsidRDefault="00C04357" w:rsidP="00C04357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33. Машинист-обходчик по котельному оборудованию 5 разряда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C04357" w:rsidRDefault="00C04357" w:rsidP="00C04357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  <w:p w:rsidR="00C04357" w:rsidRDefault="00C04357" w:rsidP="00C04357">
            <w:pPr>
              <w:pStyle w:val="aa"/>
            </w:pP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34. Машинист-обходчик по котельному оборудованию 3 разряда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C04357" w:rsidRDefault="00C04357" w:rsidP="00C04357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lastRenderedPageBreak/>
              <w:t>35. Моторист багерной (шламовой) насосной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  <w:p w:rsidR="00C04357" w:rsidRDefault="00C04357" w:rsidP="00C04357">
            <w:pPr>
              <w:pStyle w:val="aa"/>
            </w:pP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C04357" w:rsidRDefault="00C04357" w:rsidP="00C04357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36. Машинист насосных установок (багерная насосная 2-ого подъема)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  <w:p w:rsidR="00C04357" w:rsidRDefault="00C04357" w:rsidP="00C04357">
            <w:pPr>
              <w:pStyle w:val="aa"/>
            </w:pP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C04357" w:rsidRDefault="00C04357" w:rsidP="00C04357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37. Машинист насосных установок (мазутонасосная)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  <w:p w:rsidR="00C04357" w:rsidRDefault="00C04357" w:rsidP="00C04357">
            <w:pPr>
              <w:pStyle w:val="aa"/>
            </w:pP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38. Машинист компрессорных установок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  <w:p w:rsidR="00C04357" w:rsidRDefault="00C04357" w:rsidP="00C04357">
            <w:pPr>
              <w:pStyle w:val="aa"/>
            </w:pP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C04357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C04357" w:rsidRPr="0043114B" w:rsidRDefault="00C04357" w:rsidP="00C04357">
            <w:pPr>
              <w:pStyle w:val="aa"/>
              <w:jc w:val="left"/>
            </w:pPr>
            <w:r>
              <w:t>39. Слесарь по обслуживанию оборудования электростанций</w:t>
            </w:r>
          </w:p>
        </w:tc>
        <w:tc>
          <w:tcPr>
            <w:tcW w:w="3595" w:type="dxa"/>
            <w:vAlign w:val="center"/>
          </w:tcPr>
          <w:p w:rsidR="00C04357" w:rsidRDefault="00C04357" w:rsidP="00C04357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  <w:p w:rsidR="00C04357" w:rsidRDefault="00C04357" w:rsidP="00C04357">
            <w:pPr>
              <w:pStyle w:val="aa"/>
            </w:pPr>
          </w:p>
        </w:tc>
        <w:tc>
          <w:tcPr>
            <w:tcW w:w="2736" w:type="dxa"/>
            <w:vAlign w:val="center"/>
          </w:tcPr>
          <w:p w:rsidR="00C04357" w:rsidRDefault="00C04357" w:rsidP="00C0435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C04357" w:rsidRPr="00063DF1" w:rsidRDefault="00C04357" w:rsidP="00C04357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C04357" w:rsidRPr="00063DF1" w:rsidRDefault="00C04357" w:rsidP="00C04357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2D51" w:rsidRDefault="00412D51" w:rsidP="00412D51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jc w:val="left"/>
            </w:pPr>
            <w:r>
              <w:t>40. Ведущий инженер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DD4A6E">
              <w:t>Применение средств звукопоглощения (беруши, антифоны)</w:t>
            </w:r>
          </w:p>
          <w:p w:rsidR="00412D51" w:rsidRDefault="00412D51" w:rsidP="00412D51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jc w:val="left"/>
            </w:pPr>
            <w:r>
              <w:t>41. Заместитель начальника цеха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основного оборудования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jc w:val="left"/>
            </w:pPr>
            <w:r>
              <w:t xml:space="preserve">42. Старший мастер по ремонту оборудования 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2D51" w:rsidRPr="0043114B" w:rsidRDefault="00412D51" w:rsidP="00412D51">
            <w:pPr>
              <w:pStyle w:val="aa"/>
              <w:jc w:val="left"/>
            </w:pPr>
            <w:r>
              <w:t>44. Слесарь по ремонту оборудования котельных и пылеприготовительных цехов 5 разряда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C04357">
              <w:t>Применение индивидуальных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2D51" w:rsidRDefault="00412D51" w:rsidP="00412D51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2D51" w:rsidRDefault="00412D51" w:rsidP="00412D51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2D51" w:rsidRPr="002716D1" w:rsidRDefault="00412D51" w:rsidP="00412D5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2D51" w:rsidRDefault="00412D51" w:rsidP="00412D51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lastRenderedPageBreak/>
              <w:t xml:space="preserve"> Обеспечить контроль за соблюдением режима рабочего времени и времени отдыха.  </w:t>
            </w:r>
          </w:p>
          <w:p w:rsidR="00412D51" w:rsidRDefault="00412D51" w:rsidP="00412D51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2D51" w:rsidRPr="0043114B" w:rsidRDefault="00412D51" w:rsidP="00412D51">
            <w:pPr>
              <w:pStyle w:val="aa"/>
              <w:jc w:val="left"/>
            </w:pPr>
            <w:r>
              <w:t>45. Электрогазосварщик 5 разряда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C04357">
              <w:t>Применение индивидуальных средств защиты органов дыхания (респиратор</w:t>
            </w:r>
            <w:r w:rsidR="00ED342C">
              <w:t>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2D51" w:rsidRDefault="00412D51" w:rsidP="00412D51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2D51" w:rsidRDefault="00412D51" w:rsidP="00412D51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2D51" w:rsidRPr="002716D1" w:rsidRDefault="00412D51" w:rsidP="00412D5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2D51" w:rsidRDefault="00412D51" w:rsidP="00412D51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2D51" w:rsidRDefault="00412D51" w:rsidP="00412D51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rPr>
                <w:i/>
              </w:rPr>
            </w:pPr>
            <w:r>
              <w:rPr>
                <w:i/>
              </w:rPr>
              <w:t>Участок по техническому обслуживанию тепломеханического оборудования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jc w:val="left"/>
            </w:pPr>
            <w:r>
              <w:t>46. Мастер по ремонту оборудования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2D51" w:rsidRPr="00AF49A3" w:rsidTr="00410D5E">
        <w:trPr>
          <w:jc w:val="center"/>
        </w:trPr>
        <w:tc>
          <w:tcPr>
            <w:tcW w:w="2988" w:type="dxa"/>
            <w:vAlign w:val="center"/>
          </w:tcPr>
          <w:p w:rsidR="00412D51" w:rsidRPr="0043114B" w:rsidRDefault="00412D51" w:rsidP="00412D51">
            <w:pPr>
              <w:pStyle w:val="aa"/>
              <w:jc w:val="left"/>
            </w:pPr>
            <w:r>
              <w:t>47. Мастер по ремонту оборудования</w:t>
            </w:r>
          </w:p>
        </w:tc>
        <w:tc>
          <w:tcPr>
            <w:tcW w:w="3595" w:type="dxa"/>
            <w:vAlign w:val="center"/>
          </w:tcPr>
          <w:p w:rsidR="00412D51" w:rsidRDefault="00412D51" w:rsidP="00412D51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2D51" w:rsidRDefault="00412D51" w:rsidP="00412D51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2D51" w:rsidRPr="00063DF1" w:rsidRDefault="00412D51" w:rsidP="00412D51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2D51" w:rsidRPr="00063DF1" w:rsidRDefault="00412D51" w:rsidP="00412D51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48. Слесарь по ремонту оборудования котельных и пылеприготовительных цехов 5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C04357">
              <w:t>Применение индивидуальных средств защиты органов дыхания (респиратор</w:t>
            </w:r>
            <w:r>
              <w:t>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0D5E" w:rsidRP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Использование виброзащитных перчаток, при работе с пневмоинструментом.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 течении 2021г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  <w:r>
              <w:t>, СОП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49. Электрогазосварщик 6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C04357">
              <w:t>Применение индивидуальных средств защиты органов дыхания (респиратор</w:t>
            </w:r>
            <w:r>
              <w:t>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вспомогательного оборудования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50. Мастер по ремонту оборудования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51. Слесарь по ремонту оборудования котельных и пылеприготовительных цехов 5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10D5E">
              <w:t>Применение индивидуальных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12D5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52. Слесарь по ремонту оборудования котельных и пылеприготовительных цехов 4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10D5E">
              <w:t>Применение индивидуальных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12D51">
              <w:t xml:space="preserve">Применение средств звукопоглощения </w:t>
            </w:r>
            <w:r w:rsidRPr="00412D51">
              <w:lastRenderedPageBreak/>
              <w:t>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К</w:t>
            </w:r>
            <w:r w:rsidRPr="00DD4A6E">
              <w:t>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 w:rsidRPr="007D1227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тепловой автоматики и измерений 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53. Начальник цеха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54. Заместитель начальника цеха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55. Ведущий инженер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56. Ведущий инженер (АСУТП)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57. Ведущий инженер (АСУТП)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58. Ведущий инженер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63. Электрослесарь по обслуживанию автоматики и средств измерений 7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64. Электрослесарь по обслуживанию автоматики и средств измерений 7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65. Электрослесарь по обслуживанию автоматики и средств измерений электростанций 6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времени  воздействия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66. Электрослесарь по обслуживанию автоматики и средств измерений электростанций 6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67. Электрослесарь по обслуживанию автоматики и средств измерений электростанций 6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68. Электрослесарь по обслуживанию автоматики и средств измерений электростанций 4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69. Электрослесарь по обслуживанию автоматики и средств измерений электростанций 4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Применение средств звукопоглощения </w:t>
            </w:r>
            <w:r w:rsidRPr="00480CAF">
              <w:lastRenderedPageBreak/>
              <w:t>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lastRenderedPageBreak/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70. Старший мастер (группа тех. защиты и автоматики) (11р)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времени  воздействия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71. Старший мастер по ремонту приборов и аппаратуры (группа расхода и пирометрии) (11р)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72. Старший мастер по ремонту приборов и аппаратуры (АСУ)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73. Мастер по ремонту приборов и аппаратуры (группа электропривода)  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74. Мастер по ремонту приборов и аппаратуры (группа тех. защиты)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75. Мастер по ремонту приборов и аппаратуры (группа расхода)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дыхания.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зоны. 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76. Мастер по ремонту приборов и аппаратуры (группа пирометрии) 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77. 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 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78. 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79.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80.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81.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82.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83. Электрослесарь по ремонту и обслуживанию автоматики и средств измерений электростанций (автоматизация ТТЦ и ХВО) 5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шума. 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84. Электрослесарь по ремонту и обслуживанию автоматики и средств измерений электро</w:t>
            </w:r>
            <w:r>
              <w:lastRenderedPageBreak/>
              <w:t>станций 5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480CAF">
              <w:lastRenderedPageBreak/>
              <w:t>Применение индивидуальных средств защиты органов дыхания</w:t>
            </w:r>
            <w:r>
              <w:t xml:space="preserve"> </w:t>
            </w:r>
          </w:p>
          <w:p w:rsidR="00410D5E" w:rsidRPr="00480CAF" w:rsidRDefault="00410D5E" w:rsidP="00410D5E">
            <w:pPr>
              <w:pStyle w:val="aa"/>
            </w:pPr>
            <w:r>
              <w:t>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85. Электрослесарь по ремонту и обслуживанию автоматики и средств измерения электростанций (группа расхода) 5 разряда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 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86. Электрослесарь по ремонту и обслуживанию автоматики и средств измерений электростанций (группа пирометрии) 4 разряда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87. Электрослесарь по ремонту и обслуживанию автоматики и средств измерений электростанций (группа расхода) 4 разряда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(респиратор)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Организовать рациональные режимы труда  и отдыха. 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88. Электрослесарь по ремонту и обслуживанию автоматики и средств измерений электростанций (группа пирометрии) 4 разряда</w:t>
            </w: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индивидуальных средств защиты органов дыхания</w:t>
            </w:r>
            <w:r>
              <w:t xml:space="preserve"> (респератор)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480CAF" w:rsidRDefault="00410D5E" w:rsidP="00410D5E">
            <w:pPr>
              <w:pStyle w:val="aa"/>
            </w:pPr>
            <w:r w:rsidRPr="00480CAF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480CAF" w:rsidRDefault="00410D5E" w:rsidP="00410D5E">
            <w:pPr>
              <w:jc w:val="center"/>
              <w:rPr>
                <w:sz w:val="20"/>
              </w:rPr>
            </w:pPr>
            <w:r w:rsidRPr="00480CAF">
              <w:rPr>
                <w:sz w:val="20"/>
              </w:rPr>
              <w:t>ЦТАИ</w:t>
            </w:r>
          </w:p>
        </w:tc>
        <w:tc>
          <w:tcPr>
            <w:tcW w:w="1347" w:type="dxa"/>
          </w:tcPr>
          <w:p w:rsidR="00410D5E" w:rsidRPr="00480CAF" w:rsidRDefault="00410D5E" w:rsidP="00410D5E">
            <w:pPr>
              <w:rPr>
                <w:sz w:val="20"/>
              </w:rPr>
            </w:pPr>
            <w:r w:rsidRPr="00480CAF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89. Начальник цеха</w:t>
            </w:r>
          </w:p>
        </w:tc>
        <w:tc>
          <w:tcPr>
            <w:tcW w:w="3595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90. Заместитель начальника цеха</w:t>
            </w:r>
          </w:p>
        </w:tc>
        <w:tc>
          <w:tcPr>
            <w:tcW w:w="3595" w:type="dxa"/>
            <w:vAlign w:val="center"/>
          </w:tcPr>
          <w:p w:rsidR="00410D5E" w:rsidRPr="00DA356E" w:rsidRDefault="00410D5E" w:rsidP="00410D5E">
            <w:pPr>
              <w:pStyle w:val="aa"/>
              <w:rPr>
                <w:highlight w:val="yellow"/>
              </w:rPr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91. Инженер 1 категории (ВПУ)</w:t>
            </w:r>
          </w:p>
        </w:tc>
        <w:tc>
          <w:tcPr>
            <w:tcW w:w="3595" w:type="dxa"/>
            <w:vAlign w:val="center"/>
          </w:tcPr>
          <w:p w:rsidR="00410D5E" w:rsidRPr="00DA356E" w:rsidRDefault="00410D5E" w:rsidP="00410D5E">
            <w:pPr>
              <w:pStyle w:val="aa"/>
              <w:rPr>
                <w:highlight w:val="yellow"/>
              </w:rPr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94. Аппаратчик по приготовлению химреагентов 3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 режим труда  и отдыха . Использовать средства механизации  для подъема реагента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95. Начальник смены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96. Аппаратчик химводоочистки электростанции 4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Применение средств звукопоглощения (беруши, антифоны)  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 режим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97. Аппаратчик химводоочистки электростанции 3 разряда (ХВО-3)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 режим труда  и отдыха 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98. Аппаратчик химводоочистки электростанции 3 разряда (ХВО-2)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шума. Снижение времени  воздействия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99. Аппаратчик химводоочистки электростанции 2 разряда (ХВО-2)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 режим труда  и отдыха 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100. Слесарь по обслуживанию оборудования электростанций 4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шума. Снижение времени  воздействия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 режим труда  и отдыха 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101. Лаборант химического анализа 3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Применение средств звукопоглощения (беруши, антифоны). 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102. Мастер по ремонту оборудования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103. Слесарь-ремонтник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B8570F">
              <w:t>Применение индивидуальных средств защиты органов дыхания</w:t>
            </w:r>
            <w:r>
              <w:t>. Применение на рабочих местах переносной принудительной  вентиляции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 режим труда  и отдыха 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106. Инженер 2 категории (СПГ)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6A4927">
              <w:t>Применение индивидуальных средств защиты органов дыхания.</w:t>
            </w:r>
          </w:p>
          <w:p w:rsidR="00410D5E" w:rsidRDefault="00410D5E" w:rsidP="00410D5E">
            <w:pPr>
              <w:pStyle w:val="aa"/>
            </w:pPr>
            <w:r w:rsidRPr="006A4927">
              <w:t xml:space="preserve"> Изготовление и установка вытяжного зонда в лаборатории 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Default="00410D5E" w:rsidP="00410D5E">
            <w:pPr>
              <w:pStyle w:val="aa"/>
            </w:pPr>
            <w:r>
              <w:t>постоянно</w:t>
            </w:r>
          </w:p>
          <w:p w:rsidR="00410D5E" w:rsidRPr="00063DF1" w:rsidRDefault="00410D5E" w:rsidP="00410D5E">
            <w:pPr>
              <w:pStyle w:val="aa"/>
            </w:pPr>
            <w:r>
              <w:t>30.11.2021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ОППР, 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107. Инженер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108. Техник 1 категории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109. Техник 1 категории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110. Техник 1 категории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6A4927">
              <w:t xml:space="preserve">Применение индивидуальных средств </w:t>
            </w:r>
            <w:r w:rsidRPr="006A4927">
              <w:lastRenderedPageBreak/>
              <w:t>защиты органов дыхания</w:t>
            </w:r>
            <w:r w:rsidR="00ED342C">
              <w:t xml:space="preserve"> (респиратор)</w:t>
            </w:r>
            <w:r w:rsidRPr="006A4927">
              <w:t>. Изготовление и установка вытяжного зонда в лаборатории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ED342C" w:rsidRDefault="00ED342C" w:rsidP="00410D5E">
            <w:pPr>
              <w:pStyle w:val="aa"/>
            </w:pPr>
            <w:r>
              <w:lastRenderedPageBreak/>
              <w:t>постоянно</w:t>
            </w:r>
          </w:p>
          <w:p w:rsidR="00410D5E" w:rsidRPr="00063DF1" w:rsidRDefault="00410D5E" w:rsidP="00410D5E">
            <w:pPr>
              <w:pStyle w:val="aa"/>
            </w:pPr>
            <w:r>
              <w:lastRenderedPageBreak/>
              <w:t>30.11.2021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lastRenderedPageBreak/>
              <w:t>ОППР, ХЦ</w:t>
            </w:r>
          </w:p>
        </w:tc>
        <w:tc>
          <w:tcPr>
            <w:tcW w:w="1347" w:type="dxa"/>
            <w:vAlign w:val="center"/>
          </w:tcPr>
          <w:p w:rsidR="00410D5E" w:rsidRPr="00063DF1" w:rsidRDefault="00ED342C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111. Лаборант по анализу газов и пыли 4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режим труда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112. Лаборант химического анализа 4 разряда (водная группа)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6A4927">
              <w:t xml:space="preserve">Применение </w:t>
            </w:r>
            <w:r>
              <w:t xml:space="preserve">на рабочих местах системы вытяжной вентиляции и </w:t>
            </w:r>
            <w:r w:rsidRPr="006A4927">
              <w:t>индивидуальных средств защиты органов дыхания</w:t>
            </w:r>
            <w:r>
              <w:t xml:space="preserve"> 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113. Лаборант химического анализа 4 разряда (препараторская)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6A4927">
              <w:t xml:space="preserve">Применение </w:t>
            </w:r>
            <w:r>
              <w:t xml:space="preserve">на рабочих местах системы вытяжной вентиляции и </w:t>
            </w:r>
            <w:r w:rsidRPr="006A4927">
              <w:t>индивидуальных средств защиты органов дыхания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114. Пробоотборщик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рациональный режим  труда  и отдыха.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115. Лаборант химического анализа 4 разряда (по маслу и газу)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116. Лаборант химического анализа 4 разряда (по топливу, в смену)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 w:rsidRPr="006A4927">
              <w:t xml:space="preserve">Применение </w:t>
            </w:r>
            <w:r>
              <w:t xml:space="preserve">на рабочих местах системы вытяжной вентиляции и </w:t>
            </w:r>
            <w:r w:rsidRPr="006A4927">
              <w:t>индивидуальных средств защиты органов дыхания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Применение средств звукопоглощения (беруши, антифоны) 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117. Лаборант химического анализа 4 разряда (по топливу в день)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Применение средств звукопоглощения (беруши, антифоны). 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ХЦ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Ремонтно-строительный цех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125. Плотник</w:t>
            </w:r>
          </w:p>
        </w:tc>
        <w:tc>
          <w:tcPr>
            <w:tcW w:w="3595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Применение средств звукопоглощения. (беруши, антифоны)</w:t>
            </w:r>
          </w:p>
        </w:tc>
        <w:tc>
          <w:tcPr>
            <w:tcW w:w="2736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РСЦ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</w:t>
            </w:r>
            <w:r w:rsidRPr="003C1091">
              <w:rPr>
                <w:rFonts w:eastAsia="Calibri"/>
                <w:lang w:eastAsia="en-US"/>
              </w:rPr>
              <w:lastRenderedPageBreak/>
              <w:t xml:space="preserve">отдыха.  </w:t>
            </w:r>
          </w:p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РСЦ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126. Маляр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на рабочих местах системы аэрации. Применение защиты органов дыхания  респиратора со сменными фильтрами  (3М 4000 ;3М 6000 ; РПГ-67)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РСЦ, СОП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РСЦ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127. Слесарь-сантехник</w:t>
            </w: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РСЦ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 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128. Начальник цеха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129. Заместитель начальника цеха (по эксплуатации)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130. Инженер 1 категории (по эксплуатации)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131. Начальник смены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132. Электромонтер главного щита управления электростанции 5 р.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 xml:space="preserve"> 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 xml:space="preserve">133. Электромонтер по обслуживанию электрооборудования </w:t>
            </w:r>
            <w:r>
              <w:lastRenderedPageBreak/>
              <w:t>электростанций 5 р.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lastRenderedPageBreak/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134. Электромонтер по обслуживанию электрооборудования электростанций 4 р.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135. Электромонтер по обслуживанию электрооборудования электростанций 5р (багерная 2 подъема)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</w:tcPr>
          <w:p w:rsidR="00410D5E" w:rsidRPr="00CA0C7C" w:rsidRDefault="00410D5E" w:rsidP="00410D5E">
            <w:pPr>
              <w:jc w:val="center"/>
              <w:rPr>
                <w:sz w:val="20"/>
              </w:rPr>
            </w:pPr>
            <w:r w:rsidRPr="00CA0C7C">
              <w:rPr>
                <w:sz w:val="20"/>
              </w:rPr>
              <w:t>Организовать рациональный режим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136. Мастер (по обслуживанию и ремонту систем пожаротушения, кабельных каналов)</w:t>
            </w:r>
          </w:p>
        </w:tc>
        <w:tc>
          <w:tcPr>
            <w:tcW w:w="3595" w:type="dxa"/>
          </w:tcPr>
          <w:p w:rsidR="00410D5E" w:rsidRPr="00CA0C7C" w:rsidRDefault="00410D5E" w:rsidP="00410D5E">
            <w:pPr>
              <w:jc w:val="center"/>
              <w:rPr>
                <w:sz w:val="20"/>
              </w:rPr>
            </w:pPr>
            <w:r w:rsidRPr="00CA0C7C">
              <w:rPr>
                <w:sz w:val="20"/>
              </w:rPr>
              <w:t>Организовать рациональный режим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137. Электромонтер по ремонту и монтажу кабельных линий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</w:tcPr>
          <w:p w:rsidR="00410D5E" w:rsidRPr="003C1091" w:rsidRDefault="00410D5E" w:rsidP="0074349F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138. Электромонтер по обслуживанию электрооборудования электростанций 5 разряда (электролизная)</w:t>
            </w:r>
          </w:p>
        </w:tc>
        <w:tc>
          <w:tcPr>
            <w:tcW w:w="3595" w:type="dxa"/>
          </w:tcPr>
          <w:p w:rsidR="00410D5E" w:rsidRPr="003C1091" w:rsidRDefault="00410D5E" w:rsidP="0074349F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CA0C7C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139. Электромонтер по обслуживанию электрооборудования электростанций 5 разряда (ЩКА)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CA0C7C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140. Аккумуляторщик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141. Заместитель начальника цеха (ремонт)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142. Старший мастер по ремонту оборудования (ремонт)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143. Заместитель начальника цеха (РЗА)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144. Старший мастер по ремонту оборудования (РЗА)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145. Мастер по ремонту оборудования (РЗА КЦ и ТЦ)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146. Мастер по ремонту оборудования (РЗА ТЦЦ)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147. Мастер по ремонту оборудования (высоковольтные испытания)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148. Мастер по ремонту обору</w:t>
            </w:r>
            <w:r>
              <w:lastRenderedPageBreak/>
              <w:t>дования (главная схема, РЗА)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lastRenderedPageBreak/>
              <w:t xml:space="preserve">Применение средств звукопоглощения </w:t>
            </w:r>
            <w:r w:rsidRPr="003C1091">
              <w:rPr>
                <w:sz w:val="20"/>
              </w:rPr>
              <w:lastRenderedPageBreak/>
              <w:t>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lastRenderedPageBreak/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149. Мастер по ремонту приборов и аппаратуры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150. Инженер по ремонту 1 категории (РЗА КЦ ТЦ)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151. Инженер по ремонту 1 категории (главная схема, РЗА)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152. Инженер по ремонту 2 категории (РЗА КЦ и ТЦ)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153. Инженер по ремонту 2 категории (по ремонту приборов и аппаратуры)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154. Инженер по ремонту 2 категории (высоковольтные испытания)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155. Инженер по ремонту (РЗА КЦ и ТЦ)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156. Инженер по ремонту (главная схема, РЗА)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шума.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157. Электромонтер по ремонту аппаратуры релейной защиты и автоматики 6р. (РЗА КЦ и ТЦ)</w:t>
            </w:r>
          </w:p>
        </w:tc>
        <w:tc>
          <w:tcPr>
            <w:tcW w:w="3595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03319B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158. Электромонтер по ремонту аппаратуры релейной защиты и автоматики 5р. (РЗА КЦ и ТЦ)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03319B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159. Электромонтер по ремонту аппаратуры релейной защиты и автоматики 4р. (РЗА КЦ и ТЦ)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160. Электромонтер по ремонту аппаратуры релейной защиты и автоматики 6р. (РЗА ТТЦ)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161. Электромонтер по ремонту аппаратуры релейной защиты и автоматики 5р. (РЗА ТТЦ)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162. Электромонтер по ремонту аппаратуры релейной защиты и автоматики 4р. (РЗА ТТЦ)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lastRenderedPageBreak/>
              <w:t>163. Электромонтер по ремонту аппаратуры релейной защиты и автоматики 6р. (главная схема, РЗА)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Применение средств звукопоглощения (беруши, антифоны). 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шума.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 w:rsidRPr="003C1091"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</w:tcPr>
          <w:p w:rsidR="00410D5E" w:rsidRPr="003C1091" w:rsidRDefault="00410D5E" w:rsidP="00410D5E">
            <w:pPr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159" w:type="dxa"/>
          </w:tcPr>
          <w:p w:rsidR="00410D5E" w:rsidRPr="003C1091" w:rsidRDefault="00410D5E" w:rsidP="00410D5E">
            <w:pPr>
              <w:jc w:val="center"/>
              <w:rPr>
                <w:sz w:val="20"/>
              </w:rPr>
            </w:pPr>
            <w:r w:rsidRPr="003C1091">
              <w:rPr>
                <w:sz w:val="20"/>
              </w:rPr>
              <w:t>ЭЦ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i/>
              </w:rPr>
            </w:pPr>
            <w:r>
              <w:rPr>
                <w:i/>
              </w:rPr>
              <w:t>Отдел подготовки и проведения ремонтов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181. Ведущий инженер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ОППР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i/>
              </w:rPr>
            </w:pPr>
            <w:r>
              <w:rPr>
                <w:i/>
              </w:rPr>
              <w:t>Группа хозяйственного обеспечения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208. Машинист по стирке и ремонту спецодежды</w:t>
            </w: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  <w:rPr>
                <w:rFonts w:eastAsia="Calibri"/>
                <w:lang w:eastAsia="en-US"/>
              </w:rPr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  </w:t>
            </w:r>
          </w:p>
          <w:p w:rsidR="00410D5E" w:rsidRPr="003C1091" w:rsidRDefault="00410D5E" w:rsidP="00410D5E">
            <w:pPr>
              <w:pStyle w:val="aa"/>
            </w:pPr>
            <w:r w:rsidRPr="003C1091">
              <w:t>Оборудовать тележку для перемещения белья  после стирки.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Default="00410D5E" w:rsidP="00410D5E">
            <w:pPr>
              <w:pStyle w:val="aa"/>
            </w:pPr>
            <w:r>
              <w:t>постоянно</w:t>
            </w:r>
          </w:p>
          <w:p w:rsidR="00410D5E" w:rsidRDefault="00410D5E" w:rsidP="00410D5E">
            <w:pPr>
              <w:pStyle w:val="aa"/>
            </w:pPr>
          </w:p>
          <w:p w:rsidR="00410D5E" w:rsidRDefault="00410D5E" w:rsidP="00410D5E">
            <w:pPr>
              <w:pStyle w:val="aa"/>
            </w:pPr>
          </w:p>
          <w:p w:rsidR="00410D5E" w:rsidRDefault="00410D5E" w:rsidP="00410D5E">
            <w:pPr>
              <w:pStyle w:val="aa"/>
            </w:pPr>
          </w:p>
          <w:p w:rsidR="00410D5E" w:rsidRDefault="00410D5E" w:rsidP="00410D5E">
            <w:pPr>
              <w:pStyle w:val="aa"/>
            </w:pPr>
          </w:p>
          <w:p w:rsidR="00410D5E" w:rsidRDefault="00410D5E" w:rsidP="00410D5E">
            <w:pPr>
              <w:pStyle w:val="aa"/>
            </w:pPr>
          </w:p>
          <w:p w:rsidR="00410D5E" w:rsidRDefault="00410D5E" w:rsidP="00410D5E">
            <w:pPr>
              <w:pStyle w:val="aa"/>
            </w:pPr>
          </w:p>
          <w:p w:rsidR="00410D5E" w:rsidRDefault="00410D5E" w:rsidP="00410D5E">
            <w:pPr>
              <w:pStyle w:val="aa"/>
            </w:pPr>
          </w:p>
          <w:p w:rsidR="00410D5E" w:rsidRPr="003C1091" w:rsidRDefault="00ED342C" w:rsidP="00410D5E">
            <w:pPr>
              <w:pStyle w:val="aa"/>
            </w:pPr>
            <w:r>
              <w:t>01.06</w:t>
            </w:r>
            <w:r w:rsidR="00410D5E">
              <w:t>.2021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ГХО, РСЦ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i/>
              </w:rPr>
            </w:pPr>
            <w:r>
              <w:rPr>
                <w:i/>
              </w:rPr>
              <w:t>Лаборатория металлов и сварки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209. Начальник лаборатории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шума.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ЛМиС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210. Ведущий инженер (по ОПС)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шума.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ЛМиС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Pr="003C1091" w:rsidRDefault="00410D5E" w:rsidP="00410D5E">
            <w:pPr>
              <w:pStyle w:val="aa"/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  <w:jc w:val="left"/>
            </w:pPr>
            <w:r>
              <w:t xml:space="preserve">  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ЛМиС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211. Ведущий инженер (по НК)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шума.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ЛМиС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</w:t>
            </w:r>
            <w:r w:rsidRPr="002716D1">
              <w:rPr>
                <w:rFonts w:eastAsia="Calibri"/>
                <w:sz w:val="20"/>
                <w:lang w:eastAsia="en-US"/>
              </w:rPr>
              <w:lastRenderedPageBreak/>
              <w:t xml:space="preserve">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Pr="003C1091" w:rsidRDefault="00410D5E" w:rsidP="00410D5E">
            <w:pPr>
              <w:pStyle w:val="aa"/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lastRenderedPageBreak/>
              <w:t xml:space="preserve">Снижение тяжести трудового процесса. 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ЛМиС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212. Дефектоскопист по ультразвуковому контролю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шума.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ЛМиС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Pr="003C1091" w:rsidRDefault="00410D5E" w:rsidP="00410D5E">
            <w:pPr>
              <w:pStyle w:val="aa"/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ЛМиС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i/>
              </w:rPr>
            </w:pPr>
            <w:r>
              <w:rPr>
                <w:i/>
              </w:rPr>
              <w:t>Служба обеспечения производства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218. Грузчик</w:t>
            </w: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Pr="003C1091" w:rsidRDefault="00410D5E" w:rsidP="008C6B7F">
            <w:pPr>
              <w:pStyle w:val="aa"/>
            </w:pPr>
            <w:r w:rsidRPr="003C1091">
              <w:rPr>
                <w:rFonts w:eastAsia="Calibri"/>
                <w:lang w:eastAsia="en-US"/>
              </w:rPr>
              <w:t xml:space="preserve"> Обеспечить контроль за соблюдением режима рабочего времени и времени отдыха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3C1091" w:rsidRDefault="008C6B7F" w:rsidP="00410D5E">
            <w:pPr>
              <w:pStyle w:val="aa"/>
            </w:pPr>
            <w:r w:rsidRPr="003C1091"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СОП</w:t>
            </w:r>
          </w:p>
        </w:tc>
        <w:tc>
          <w:tcPr>
            <w:tcW w:w="1347" w:type="dxa"/>
            <w:vAlign w:val="center"/>
          </w:tcPr>
          <w:p w:rsidR="00410D5E" w:rsidRPr="003C1091" w:rsidRDefault="0074349F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информационных технологий и связи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230. Электромонтер линейных сооружений телефонной связи и радиофикации</w:t>
            </w:r>
          </w:p>
        </w:tc>
        <w:tc>
          <w:tcPr>
            <w:tcW w:w="3595" w:type="dxa"/>
            <w:vAlign w:val="center"/>
          </w:tcPr>
          <w:p w:rsidR="00410D5E" w:rsidRPr="003C1091" w:rsidRDefault="0074349F" w:rsidP="00410D5E">
            <w:pPr>
              <w:pStyle w:val="aa"/>
            </w:pPr>
            <w:r w:rsidRPr="00C04357">
              <w:t>Применение индивидуальных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концентрации вредных веществ в воздухе рабочей зоны </w:t>
            </w:r>
          </w:p>
        </w:tc>
        <w:tc>
          <w:tcPr>
            <w:tcW w:w="1738" w:type="dxa"/>
            <w:vAlign w:val="center"/>
          </w:tcPr>
          <w:p w:rsidR="00410D5E" w:rsidRPr="003C1091" w:rsidRDefault="0074349F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ОИТиС</w:t>
            </w:r>
          </w:p>
        </w:tc>
        <w:tc>
          <w:tcPr>
            <w:tcW w:w="1347" w:type="dxa"/>
            <w:vAlign w:val="center"/>
          </w:tcPr>
          <w:p w:rsidR="00410D5E" w:rsidRPr="003C1091" w:rsidRDefault="0074349F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231. Электромонтер диспетчерского оборудования и телеавтоматики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Организовать рациональный режим</w:t>
            </w:r>
            <w:r w:rsidRPr="003C1091">
              <w:t xml:space="preserve"> труда и отдыха.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тяжести трудового процесса. 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ОИТиС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i/>
              </w:rPr>
            </w:pPr>
            <w:r>
              <w:rPr>
                <w:i/>
              </w:rPr>
              <w:t>Начальник смены электростанции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232. Начальник смены электростанции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>Применение средств звукопоглощения(беруши, антифоны)</w:t>
            </w: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  <w:r w:rsidRPr="003C1091"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ЗГИ по эксплуатации</w:t>
            </w: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Топливно-транспортный цех</w:t>
            </w:r>
          </w:p>
        </w:tc>
        <w:tc>
          <w:tcPr>
            <w:tcW w:w="3595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3C109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233. Начальник цеха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</w:t>
            </w:r>
          </w:p>
          <w:p w:rsidR="00410D5E" w:rsidRDefault="00410D5E" w:rsidP="00410D5E">
            <w:pPr>
              <w:pStyle w:val="aa"/>
            </w:pPr>
            <w:r>
              <w:t>(беруши ,антифоны 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F25B45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234. Заместитель начальника цеха (ремонт)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</w:t>
            </w:r>
            <w:r w:rsidRPr="002E6E3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2E6E30">
              <w:t>беруши ,антифоны</w:t>
            </w:r>
            <w:r>
              <w:t>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235. Начальник смены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237. Машинист топливоподачи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238. Моторист автоматизированной топливоподачи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239. Слесарь по обслуживанию оборудования электростанций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защиты органов дыхания (респиратор 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240. Машинист вагоноопрокидывателя 5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241. Машинист вагоноопрокидывателя 4 разряда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242. Машинист мостового перегружателя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243. Машинист тепловоза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244. Машинист тепловоза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245. Составитель поездов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246. Осмотрщик вагонов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247. Грузчик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lastRenderedPageBreak/>
              <w:t>Снижение тяжести трудово</w:t>
            </w:r>
            <w:r>
              <w:lastRenderedPageBreak/>
              <w:t xml:space="preserve">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248. Машинист бульдозера ДЭТ - 250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249. Машинист бульдозера Shantui SD - 32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250. Машинист бульдозера Caterpillar - D9R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251. Машинист бульдозера Caterpillar - D9R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254. Заместитель начальника цеха (эксплуатация)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255. Мастер по ремонту оборудования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>Снижение уровня  шума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256. Слесарь по ремонту оборудования топливоподачи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</w:pPr>
            <w:r w:rsidRPr="003C1091">
              <w:rPr>
                <w:rFonts w:eastAsia="Calibri"/>
                <w:lang w:eastAsia="en-US"/>
              </w:rPr>
              <w:t>Обеспечить контроль за соблюдением режима рабочего времени и времени отдыха.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257. Электрогазосварщик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защиты органов дыхания (респиратор)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концентрации вредных веществ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</w:t>
            </w:r>
            <w:r w:rsidR="00ED342C">
              <w:t>Ц</w:t>
            </w:r>
            <w:bookmarkStart w:id="1" w:name="_GoBack"/>
            <w:bookmarkEnd w:id="1"/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</w:t>
            </w:r>
            <w:r w:rsidRPr="002716D1">
              <w:rPr>
                <w:rFonts w:eastAsia="Calibri"/>
                <w:sz w:val="20"/>
                <w:lang w:eastAsia="en-US"/>
              </w:rPr>
              <w:lastRenderedPageBreak/>
              <w:t xml:space="preserve">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</w:pPr>
            <w:r w:rsidRPr="003C1091">
              <w:rPr>
                <w:rFonts w:eastAsia="Calibri"/>
                <w:lang w:eastAsia="en-US"/>
              </w:rPr>
              <w:t>Обеспечить контроль за соблюдением режима рабочего времени и времени отдыха.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258. Слесарь по ремонту дорожно-строительных машин и тракторов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</w:pPr>
            <w:r w:rsidRPr="003C1091">
              <w:rPr>
                <w:rFonts w:eastAsia="Calibri"/>
                <w:lang w:eastAsia="en-US"/>
              </w:rPr>
              <w:t>Обеспечить контроль за соблюдением режима рабочего времени и времени отдыха.</w:t>
            </w:r>
          </w:p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259. Заместитель начальника цеха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 ,антифоны)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участок ТТЦ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262.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265.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266.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267.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268.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269.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lastRenderedPageBreak/>
              <w:t>270.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271. Водитель автомобиля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отдыха.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 w:val="restart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272. Машинист экскаватора</w:t>
            </w: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Применение средств звукопоглощения (беруши, антифоны)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Merge/>
            <w:vAlign w:val="center"/>
          </w:tcPr>
          <w:p w:rsidR="00410D5E" w:rsidRDefault="00410D5E" w:rsidP="00410D5E">
            <w:pPr>
              <w:pStyle w:val="aa"/>
              <w:jc w:val="left"/>
            </w:pPr>
          </w:p>
        </w:tc>
        <w:tc>
          <w:tcPr>
            <w:tcW w:w="3595" w:type="dxa"/>
            <w:vAlign w:val="center"/>
          </w:tcPr>
          <w:p w:rsidR="00410D5E" w:rsidRDefault="00410D5E" w:rsidP="00410D5E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  <w:tr w:rsidR="00410D5E" w:rsidRPr="00AF49A3" w:rsidTr="00410D5E">
        <w:trPr>
          <w:jc w:val="center"/>
        </w:trPr>
        <w:tc>
          <w:tcPr>
            <w:tcW w:w="2988" w:type="dxa"/>
            <w:vAlign w:val="center"/>
          </w:tcPr>
          <w:p w:rsidR="00410D5E" w:rsidRPr="0043114B" w:rsidRDefault="00410D5E" w:rsidP="00410D5E">
            <w:pPr>
              <w:pStyle w:val="aa"/>
              <w:jc w:val="left"/>
            </w:pPr>
            <w:r>
              <w:t>274. Слесарь по ремонту автомобилей</w:t>
            </w:r>
          </w:p>
        </w:tc>
        <w:tc>
          <w:tcPr>
            <w:tcW w:w="3595" w:type="dxa"/>
            <w:vAlign w:val="center"/>
          </w:tcPr>
          <w:p w:rsidR="00410D5E" w:rsidRPr="002716D1" w:rsidRDefault="00410D5E" w:rsidP="00410D5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716D1">
              <w:rPr>
                <w:rFonts w:eastAsia="Calibri"/>
                <w:sz w:val="20"/>
                <w:lang w:eastAsia="en-US"/>
              </w:rPr>
              <w:t xml:space="preserve">Для снижения тяжести трудового процесса обеспечить соблюдение режима рабочего времени и времени отдыха, рассмотреть </w:t>
            </w:r>
            <w:r w:rsidRPr="003C1091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2716D1">
              <w:rPr>
                <w:rFonts w:eastAsia="Calibri"/>
                <w:sz w:val="20"/>
                <w:lang w:eastAsia="en-US"/>
              </w:rPr>
              <w:t>возможность  организации перерывов через 1,5-2 часа работы, продолжительностью не более 10 минут каждый.</w:t>
            </w:r>
          </w:p>
          <w:p w:rsidR="00410D5E" w:rsidRDefault="00410D5E" w:rsidP="00410D5E">
            <w:pPr>
              <w:pStyle w:val="aa"/>
            </w:pPr>
            <w:r w:rsidRPr="003C1091">
              <w:rPr>
                <w:rFonts w:eastAsia="Calibri"/>
                <w:lang w:eastAsia="en-US"/>
              </w:rPr>
              <w:t>Обеспечить контроль за соблюдением режима рабочего времени и времени отдыха.</w:t>
            </w:r>
          </w:p>
          <w:p w:rsidR="00410D5E" w:rsidRDefault="00410D5E" w:rsidP="00410D5E">
            <w:pPr>
              <w:pStyle w:val="aa"/>
            </w:pPr>
            <w:r>
              <w:t>Использовать средства механизации (эл.таль; гидравлический домкрат)</w:t>
            </w:r>
          </w:p>
        </w:tc>
        <w:tc>
          <w:tcPr>
            <w:tcW w:w="2736" w:type="dxa"/>
            <w:vAlign w:val="center"/>
          </w:tcPr>
          <w:p w:rsidR="00410D5E" w:rsidRDefault="00410D5E" w:rsidP="00410D5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38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Постоянно</w:t>
            </w:r>
          </w:p>
        </w:tc>
        <w:tc>
          <w:tcPr>
            <w:tcW w:w="3159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АТУ/ТТЦ</w:t>
            </w:r>
          </w:p>
        </w:tc>
        <w:tc>
          <w:tcPr>
            <w:tcW w:w="1347" w:type="dxa"/>
            <w:vAlign w:val="center"/>
          </w:tcPr>
          <w:p w:rsidR="00410D5E" w:rsidRPr="00063DF1" w:rsidRDefault="00410D5E" w:rsidP="00410D5E">
            <w:pPr>
              <w:pStyle w:val="aa"/>
            </w:pPr>
            <w:r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C209B0">
        <w:fldChar w:fldCharType="begin"/>
      </w:r>
      <w:r w:rsidR="00C209B0">
        <w:instrText xml:space="preserve"> DOCVARIABLE fill_date \* MERGEFORMAT </w:instrText>
      </w:r>
      <w:r w:rsidR="00C209B0">
        <w:fldChar w:fldCharType="separate"/>
      </w:r>
      <w:r w:rsidR="0043114B">
        <w:rPr>
          <w:rStyle w:val="a9"/>
        </w:rPr>
        <w:t>17.12.2020</w:t>
      </w:r>
      <w:r w:rsidR="00C209B0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Default="009D6532" w:rsidP="009D6532">
      <w:r w:rsidRPr="003C5C39">
        <w:t>Председатель комиссии по проведению специальной оценки условий труда</w:t>
      </w:r>
    </w:p>
    <w:p w:rsidR="00B7711A" w:rsidRPr="003C5C39" w:rsidRDefault="00B7711A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3114B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3114B" w:rsidP="009D6532">
            <w:pPr>
              <w:pStyle w:val="aa"/>
            </w:pPr>
            <w:r>
              <w:t>С.В. Саитов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3114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Default="009D6532" w:rsidP="009D6532">
      <w:r w:rsidRPr="003C5C39">
        <w:t>Члены комиссии по проведению специальной оценки условий труда:</w:t>
      </w:r>
    </w:p>
    <w:p w:rsidR="00B7711A" w:rsidRPr="0043114B" w:rsidRDefault="00B7711A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3114B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3114B" w:rsidP="009D6532">
            <w:pPr>
              <w:pStyle w:val="aa"/>
            </w:pPr>
            <w:r>
              <w:t>Д.С. Перфильев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3114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К.В. Мордвин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lastRenderedPageBreak/>
              <w:t>Начальник турбинного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Г.А. Ремаренко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котельного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А.А. Сутормин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электрического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Е.А. Зубехин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цеха ТАИ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О.Р. Воропанов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химического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Н.Ю. Глазкова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ремонтно - строительного цеха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И.Ю. Потапов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Заместитель начальника ТТЦ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В.А. Федосеев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ОИТ и 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А.В. Валетов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ОППР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В.Г. Старосветский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ЛМ и 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Е.Н. Твердохлеб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СОП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М.С. Добрынина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Ведущий специалист ГУП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Е.А. Завгорудько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Начальник СПБ и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О.А. Суховая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Ведущий специалист по охране труда СПБ и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О.А. Шаповалова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Инженер 2 категории СПГ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С.С. Гарагуля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  <w:r>
              <w:t>К.С. Подорожный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9D6532">
            <w:pPr>
              <w:pStyle w:val="aa"/>
            </w:pPr>
          </w:p>
        </w:tc>
      </w:tr>
      <w:tr w:rsidR="0043114B" w:rsidRPr="0043114B" w:rsidTr="0043114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3114B" w:rsidRPr="0043114B" w:rsidRDefault="0043114B" w:rsidP="009D6532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B7711A" w:rsidRDefault="00B7711A" w:rsidP="00C45714"/>
    <w:p w:rsidR="00B7711A" w:rsidRDefault="00B7711A" w:rsidP="00C45714"/>
    <w:p w:rsidR="00B7711A" w:rsidRDefault="00B7711A" w:rsidP="00C45714"/>
    <w:p w:rsidR="00C45714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p w:rsidR="00BB7FA4" w:rsidRPr="003C5C39" w:rsidRDefault="00BB7FA4" w:rsidP="00C45714"/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3114B" w:rsidTr="0043114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114B" w:rsidRDefault="0043114B" w:rsidP="00C45714">
            <w:pPr>
              <w:pStyle w:val="aa"/>
            </w:pPr>
            <w:r w:rsidRPr="0043114B">
              <w:t>3757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3114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114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3114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114B" w:rsidRDefault="0043114B" w:rsidP="00C45714">
            <w:pPr>
              <w:pStyle w:val="aa"/>
            </w:pPr>
            <w:r w:rsidRPr="0043114B">
              <w:t>Егоркин Михаил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3114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3114B" w:rsidRDefault="0043114B" w:rsidP="00C45714">
            <w:pPr>
              <w:pStyle w:val="aa"/>
            </w:pPr>
            <w:r>
              <w:t>17.12.2020</w:t>
            </w:r>
          </w:p>
        </w:tc>
      </w:tr>
      <w:tr w:rsidR="00C45714" w:rsidRPr="0043114B" w:rsidTr="0043114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43114B" w:rsidRDefault="0043114B" w:rsidP="00C45714">
            <w:pPr>
              <w:pStyle w:val="aa"/>
              <w:rPr>
                <w:b/>
                <w:vertAlign w:val="superscript"/>
              </w:rPr>
            </w:pPr>
            <w:r w:rsidRPr="0043114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43114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43114B" w:rsidRDefault="0043114B" w:rsidP="00C45714">
            <w:pPr>
              <w:pStyle w:val="aa"/>
              <w:rPr>
                <w:b/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43114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43114B" w:rsidRDefault="0043114B" w:rsidP="00C45714">
            <w:pPr>
              <w:pStyle w:val="aa"/>
              <w:rPr>
                <w:b/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43114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43114B" w:rsidRDefault="0043114B" w:rsidP="00C45714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  <w:tr w:rsidR="0043114B" w:rsidRPr="0043114B" w:rsidTr="0043114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C45714">
            <w:pPr>
              <w:pStyle w:val="aa"/>
            </w:pPr>
            <w:r w:rsidRPr="0043114B">
              <w:t>3797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C45714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C45714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C45714">
            <w:pPr>
              <w:pStyle w:val="aa"/>
            </w:pPr>
            <w:r w:rsidRPr="0043114B">
              <w:t>Ересько Елена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3114B" w:rsidRPr="0043114B" w:rsidRDefault="0043114B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114B" w:rsidRPr="0043114B" w:rsidRDefault="0043114B" w:rsidP="00C45714">
            <w:pPr>
              <w:pStyle w:val="aa"/>
            </w:pPr>
            <w:r>
              <w:t>17.12.2020</w:t>
            </w:r>
          </w:p>
        </w:tc>
      </w:tr>
      <w:tr w:rsidR="0043114B" w:rsidRPr="0043114B" w:rsidTr="0043114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3114B" w:rsidRPr="0043114B" w:rsidRDefault="0043114B" w:rsidP="00C45714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43114B" w:rsidRPr="0043114B" w:rsidRDefault="0043114B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114B" w:rsidRPr="0043114B" w:rsidRDefault="0043114B" w:rsidP="00C45714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3114B" w:rsidRPr="0043114B" w:rsidRDefault="0043114B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114B" w:rsidRPr="0043114B" w:rsidRDefault="0043114B" w:rsidP="00C45714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3114B" w:rsidRPr="0043114B" w:rsidRDefault="0043114B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114B" w:rsidRPr="0043114B" w:rsidRDefault="0043114B" w:rsidP="00C45714">
            <w:pPr>
              <w:pStyle w:val="aa"/>
              <w:rPr>
                <w:vertAlign w:val="superscript"/>
              </w:rPr>
            </w:pPr>
            <w:r w:rsidRPr="0043114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B0" w:rsidRPr="0043114B" w:rsidRDefault="00C209B0" w:rsidP="0043114B">
      <w:r>
        <w:separator/>
      </w:r>
    </w:p>
  </w:endnote>
  <w:endnote w:type="continuationSeparator" w:id="0">
    <w:p w:rsidR="00C209B0" w:rsidRPr="0043114B" w:rsidRDefault="00C209B0" w:rsidP="0043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B0" w:rsidRPr="0043114B" w:rsidRDefault="00C209B0" w:rsidP="0043114B">
      <w:r>
        <w:separator/>
      </w:r>
    </w:p>
  </w:footnote>
  <w:footnote w:type="continuationSeparator" w:id="0">
    <w:p w:rsidR="00C209B0" w:rsidRPr="0043114B" w:rsidRDefault="00C209B0" w:rsidP="0043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_org_adr" w:val="680000, г. Хабаровск, ул. Калинина, д. 37, пом. 1 (1-9)"/>
    <w:docVar w:name="att_org_name" w:val="Общество с ограниченной ответственностью &quot;ПиК&quot;"/>
    <w:docVar w:name="att_org_reg_date" w:val="16.04.2018"/>
    <w:docVar w:name="att_org_reg_num" w:val="517"/>
    <w:docVar w:name="boss_fio" w:val="Петренко Николай Викторович"/>
    <w:docVar w:name="ceh_info" w:val=" АО &quot;Дальневосточная генерирующая компания&quot; филиал Хабаровская генерация СП &quot;Хабаровская ТЭЦ-1&quot; "/>
    <w:docVar w:name="doc_type" w:val="6"/>
    <w:docVar w:name="fill_date" w:val="17.12.2020"/>
    <w:docVar w:name="org_guid" w:val="F034E6DEBFE94005A2B05D8F9B7602E6"/>
    <w:docVar w:name="org_id" w:val="190"/>
    <w:docVar w:name="org_name" w:val="     "/>
    <w:docVar w:name="pers_guids" w:val="1546FE46D74F46C2BEA007811BCF929F@081-568-983-07~70EF9D1594194B0789087028BB72E60A@033-734-769 59"/>
    <w:docVar w:name="pers_snils" w:val="1546FE46D74F46C2BEA007811BCF929F@081-568-983-07~70EF9D1594194B0789087028BB72E60A@033-734-769 59"/>
    <w:docVar w:name="pred_dolg" w:val="Главный инженер"/>
    <w:docVar w:name="pred_fio" w:val="С.В. Саитов"/>
    <w:docVar w:name="rbtd_name" w:val="АО &quot;Дальневосточная генерирующая компания&quot; филиал Хабаровская генерация СП &quot;Хабаровская ТЭЦ-1&quot;"/>
    <w:docVar w:name="sv_docs" w:val="1"/>
  </w:docVars>
  <w:rsids>
    <w:rsidRoot w:val="0043114B"/>
    <w:rsid w:val="0002033E"/>
    <w:rsid w:val="0003319B"/>
    <w:rsid w:val="00056BFC"/>
    <w:rsid w:val="0007776A"/>
    <w:rsid w:val="00093D2E"/>
    <w:rsid w:val="000C5130"/>
    <w:rsid w:val="00196135"/>
    <w:rsid w:val="001A7AC3"/>
    <w:rsid w:val="001B06AD"/>
    <w:rsid w:val="00237B32"/>
    <w:rsid w:val="002716D1"/>
    <w:rsid w:val="002A658F"/>
    <w:rsid w:val="0033070D"/>
    <w:rsid w:val="00386551"/>
    <w:rsid w:val="003A1C01"/>
    <w:rsid w:val="003A2259"/>
    <w:rsid w:val="003C1091"/>
    <w:rsid w:val="003C79E5"/>
    <w:rsid w:val="00410D5E"/>
    <w:rsid w:val="0041205B"/>
    <w:rsid w:val="00412D51"/>
    <w:rsid w:val="0043114B"/>
    <w:rsid w:val="00483A6A"/>
    <w:rsid w:val="00495D50"/>
    <w:rsid w:val="004B7161"/>
    <w:rsid w:val="004C6BD0"/>
    <w:rsid w:val="004D3FF5"/>
    <w:rsid w:val="004E5CB1"/>
    <w:rsid w:val="0053076E"/>
    <w:rsid w:val="00547088"/>
    <w:rsid w:val="00555950"/>
    <w:rsid w:val="005567D6"/>
    <w:rsid w:val="00561904"/>
    <w:rsid w:val="005645F0"/>
    <w:rsid w:val="00572AE0"/>
    <w:rsid w:val="00584289"/>
    <w:rsid w:val="005F64E6"/>
    <w:rsid w:val="006227A0"/>
    <w:rsid w:val="0065289A"/>
    <w:rsid w:val="0067226F"/>
    <w:rsid w:val="006736B1"/>
    <w:rsid w:val="006E662C"/>
    <w:rsid w:val="00725C51"/>
    <w:rsid w:val="0074349F"/>
    <w:rsid w:val="00820552"/>
    <w:rsid w:val="00856628"/>
    <w:rsid w:val="008B4051"/>
    <w:rsid w:val="008C0968"/>
    <w:rsid w:val="008C6B7F"/>
    <w:rsid w:val="009333FF"/>
    <w:rsid w:val="009647F7"/>
    <w:rsid w:val="009A1326"/>
    <w:rsid w:val="009D6532"/>
    <w:rsid w:val="00A026A4"/>
    <w:rsid w:val="00A15827"/>
    <w:rsid w:val="00A567D1"/>
    <w:rsid w:val="00A81806"/>
    <w:rsid w:val="00B12F45"/>
    <w:rsid w:val="00B1405F"/>
    <w:rsid w:val="00B3448B"/>
    <w:rsid w:val="00B5534B"/>
    <w:rsid w:val="00B7711A"/>
    <w:rsid w:val="00BA560A"/>
    <w:rsid w:val="00BB7FA4"/>
    <w:rsid w:val="00BD0A92"/>
    <w:rsid w:val="00C0355B"/>
    <w:rsid w:val="00C04357"/>
    <w:rsid w:val="00C209B0"/>
    <w:rsid w:val="00C449D2"/>
    <w:rsid w:val="00C45714"/>
    <w:rsid w:val="00C93056"/>
    <w:rsid w:val="00CA0C7C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D342C"/>
    <w:rsid w:val="00EE427F"/>
    <w:rsid w:val="00EF6172"/>
    <w:rsid w:val="00F262EE"/>
    <w:rsid w:val="00F376B6"/>
    <w:rsid w:val="00F60247"/>
    <w:rsid w:val="00F835B0"/>
    <w:rsid w:val="00FC6808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534C0"/>
  <w15:docId w15:val="{C2F6372E-14D9-47E8-8CB8-CF4F78C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311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114B"/>
    <w:rPr>
      <w:sz w:val="24"/>
    </w:rPr>
  </w:style>
  <w:style w:type="paragraph" w:styleId="ad">
    <w:name w:val="footer"/>
    <w:basedOn w:val="a"/>
    <w:link w:val="ae"/>
    <w:rsid w:val="00431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3114B"/>
    <w:rPr>
      <w:sz w:val="24"/>
    </w:rPr>
  </w:style>
  <w:style w:type="paragraph" w:styleId="af">
    <w:name w:val="Balloon Text"/>
    <w:basedOn w:val="a"/>
    <w:link w:val="af0"/>
    <w:semiHidden/>
    <w:unhideWhenUsed/>
    <w:rsid w:val="00ED342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D3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402</TotalTime>
  <Pages>23</Pages>
  <Words>7927</Words>
  <Characters>45188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Михаил</dc:creator>
  <cp:lastModifiedBy>Шаповалова Ольга Александровна</cp:lastModifiedBy>
  <cp:revision>9</cp:revision>
  <cp:lastPrinted>2021-02-14T22:31:00Z</cp:lastPrinted>
  <dcterms:created xsi:type="dcterms:W3CDTF">2021-01-21T06:12:00Z</dcterms:created>
  <dcterms:modified xsi:type="dcterms:W3CDTF">2021-02-14T22:33:00Z</dcterms:modified>
</cp:coreProperties>
</file>