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5E1AF9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E7983">
        <w:fldChar w:fldCharType="begin"/>
      </w:r>
      <w:r w:rsidR="006E7983">
        <w:instrText xml:space="preserve"> DOCVARIABLE ceh_info \* MERGEFORMAT </w:instrText>
      </w:r>
      <w:r w:rsidR="006E7983">
        <w:fldChar w:fldCharType="separate"/>
      </w:r>
      <w:r w:rsidR="002F54E7" w:rsidRPr="002F54E7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ТЭЦ-3" </w:t>
      </w:r>
      <w:r w:rsidR="006E7983">
        <w:rPr>
          <w:rStyle w:val="a9"/>
        </w:rPr>
        <w:fldChar w:fldCharType="end"/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676"/>
        <w:gridCol w:w="2827"/>
        <w:gridCol w:w="1383"/>
        <w:gridCol w:w="3285"/>
        <w:gridCol w:w="1347"/>
      </w:tblGrid>
      <w:tr w:rsidR="00DB70BA" w:rsidRPr="00AF49A3" w:rsidTr="008440F2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7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3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85" w:type="dxa"/>
            <w:vAlign w:val="center"/>
          </w:tcPr>
          <w:p w:rsidR="00DB70BA" w:rsidRPr="008B1840" w:rsidRDefault="00DB70BA" w:rsidP="00DB70BA">
            <w:pPr>
              <w:pStyle w:val="aa"/>
            </w:pPr>
            <w:r w:rsidRPr="008B1840">
              <w:t>Структурные подразделения, привлекаемые для выполнения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440F2">
        <w:trPr>
          <w:jc w:val="center"/>
        </w:trPr>
        <w:tc>
          <w:tcPr>
            <w:tcW w:w="304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7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2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85" w:type="dxa"/>
            <w:vAlign w:val="center"/>
          </w:tcPr>
          <w:p w:rsidR="00DB70BA" w:rsidRPr="008B1840" w:rsidRDefault="00DB70BA" w:rsidP="00DB70BA">
            <w:pPr>
              <w:pStyle w:val="aa"/>
            </w:pPr>
            <w:r w:rsidRPr="008B1840">
              <w:t>5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F54E7" w:rsidRPr="00AF49A3" w:rsidTr="008440F2">
        <w:trPr>
          <w:jc w:val="center"/>
        </w:trPr>
        <w:tc>
          <w:tcPr>
            <w:tcW w:w="3045" w:type="dxa"/>
            <w:vAlign w:val="center"/>
          </w:tcPr>
          <w:p w:rsidR="002F54E7" w:rsidRPr="002F54E7" w:rsidRDefault="002F54E7" w:rsidP="002F54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76" w:type="dxa"/>
            <w:vAlign w:val="center"/>
          </w:tcPr>
          <w:p w:rsidR="002F54E7" w:rsidRPr="00063DF1" w:rsidRDefault="002F54E7" w:rsidP="00DB70BA">
            <w:pPr>
              <w:pStyle w:val="aa"/>
            </w:pPr>
          </w:p>
        </w:tc>
        <w:tc>
          <w:tcPr>
            <w:tcW w:w="2827" w:type="dxa"/>
            <w:vAlign w:val="center"/>
          </w:tcPr>
          <w:p w:rsidR="002F54E7" w:rsidRPr="00063DF1" w:rsidRDefault="002F54E7" w:rsidP="00DB70BA">
            <w:pPr>
              <w:pStyle w:val="aa"/>
            </w:pPr>
          </w:p>
        </w:tc>
        <w:tc>
          <w:tcPr>
            <w:tcW w:w="1383" w:type="dxa"/>
            <w:vAlign w:val="center"/>
          </w:tcPr>
          <w:p w:rsidR="002F54E7" w:rsidRPr="00063DF1" w:rsidRDefault="002F54E7" w:rsidP="00DB70BA">
            <w:pPr>
              <w:pStyle w:val="aa"/>
            </w:pPr>
          </w:p>
        </w:tc>
        <w:tc>
          <w:tcPr>
            <w:tcW w:w="3285" w:type="dxa"/>
            <w:vAlign w:val="center"/>
          </w:tcPr>
          <w:p w:rsidR="002F54E7" w:rsidRPr="008B1840" w:rsidRDefault="002F54E7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2F54E7" w:rsidRPr="00063DF1" w:rsidRDefault="002F54E7" w:rsidP="00DB70BA">
            <w:pPr>
              <w:pStyle w:val="aa"/>
            </w:pPr>
          </w:p>
        </w:tc>
      </w:tr>
      <w:tr w:rsidR="00FC0C65" w:rsidRPr="00AF49A3" w:rsidTr="008440F2">
        <w:trPr>
          <w:jc w:val="center"/>
        </w:trPr>
        <w:tc>
          <w:tcPr>
            <w:tcW w:w="3045" w:type="dxa"/>
            <w:vAlign w:val="center"/>
          </w:tcPr>
          <w:p w:rsidR="00FC0C65" w:rsidRPr="00BA4149" w:rsidRDefault="00FC0C65" w:rsidP="00FC0C65">
            <w:pPr>
              <w:pStyle w:val="aa"/>
              <w:jc w:val="left"/>
            </w:pPr>
            <w:r w:rsidRPr="00BA4149">
              <w:t>5. Начальник смены электростанции</w:t>
            </w:r>
          </w:p>
        </w:tc>
        <w:tc>
          <w:tcPr>
            <w:tcW w:w="3676" w:type="dxa"/>
            <w:vAlign w:val="center"/>
          </w:tcPr>
          <w:p w:rsidR="00FC0C65" w:rsidRPr="00BA4149" w:rsidRDefault="00FC0C65" w:rsidP="00280860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FC0C65" w:rsidRPr="00BA4149" w:rsidRDefault="00FC0C65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FC0C65" w:rsidRPr="00BA4149" w:rsidRDefault="00FC0C65" w:rsidP="00FC0C65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</w:tcPr>
          <w:p w:rsidR="00FC0C65" w:rsidRPr="008B1840" w:rsidRDefault="00C42B64" w:rsidP="00FC0C65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СОП</w:t>
            </w:r>
          </w:p>
        </w:tc>
        <w:tc>
          <w:tcPr>
            <w:tcW w:w="1347" w:type="dxa"/>
            <w:vAlign w:val="center"/>
          </w:tcPr>
          <w:p w:rsidR="00FC0C65" w:rsidRPr="00BA4149" w:rsidRDefault="00BA4149" w:rsidP="00FC0C65">
            <w:pPr>
              <w:pStyle w:val="aa"/>
            </w:pPr>
            <w:r w:rsidRPr="00BA4149">
              <w:t>Выполняется</w:t>
            </w:r>
          </w:p>
        </w:tc>
      </w:tr>
      <w:tr w:rsidR="002F54E7" w:rsidRPr="00AF49A3" w:rsidTr="008440F2">
        <w:trPr>
          <w:jc w:val="center"/>
        </w:trPr>
        <w:tc>
          <w:tcPr>
            <w:tcW w:w="3045" w:type="dxa"/>
            <w:vAlign w:val="center"/>
          </w:tcPr>
          <w:p w:rsidR="002F54E7" w:rsidRPr="00BA4149" w:rsidRDefault="002F54E7" w:rsidP="002F54E7">
            <w:pPr>
              <w:pStyle w:val="aa"/>
              <w:rPr>
                <w:b/>
                <w:i/>
              </w:rPr>
            </w:pPr>
            <w:r w:rsidRPr="00BA4149">
              <w:rPr>
                <w:b/>
                <w:i/>
              </w:rPr>
              <w:t>Служба обеспечения производства (СОП)</w:t>
            </w:r>
          </w:p>
        </w:tc>
        <w:tc>
          <w:tcPr>
            <w:tcW w:w="3676" w:type="dxa"/>
            <w:vAlign w:val="center"/>
          </w:tcPr>
          <w:p w:rsidR="002F54E7" w:rsidRPr="00BA4149" w:rsidRDefault="002F54E7" w:rsidP="00DB70BA">
            <w:pPr>
              <w:pStyle w:val="aa"/>
            </w:pPr>
          </w:p>
        </w:tc>
        <w:tc>
          <w:tcPr>
            <w:tcW w:w="2827" w:type="dxa"/>
            <w:vAlign w:val="center"/>
          </w:tcPr>
          <w:p w:rsidR="002F54E7" w:rsidRPr="00BA4149" w:rsidRDefault="002F54E7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2F54E7" w:rsidRPr="00BA4149" w:rsidRDefault="002F54E7" w:rsidP="00DB70BA">
            <w:pPr>
              <w:pStyle w:val="aa"/>
            </w:pPr>
          </w:p>
        </w:tc>
        <w:tc>
          <w:tcPr>
            <w:tcW w:w="3285" w:type="dxa"/>
            <w:vAlign w:val="center"/>
          </w:tcPr>
          <w:p w:rsidR="002F54E7" w:rsidRPr="008B1840" w:rsidRDefault="002F54E7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2F54E7" w:rsidRPr="00BA4149" w:rsidRDefault="002F54E7" w:rsidP="00DB70BA">
            <w:pPr>
              <w:pStyle w:val="aa"/>
            </w:pPr>
          </w:p>
        </w:tc>
      </w:tr>
      <w:tr w:rsidR="008440F2" w:rsidRPr="00AF49A3" w:rsidTr="008440F2">
        <w:trPr>
          <w:jc w:val="center"/>
        </w:trPr>
        <w:tc>
          <w:tcPr>
            <w:tcW w:w="3045" w:type="dxa"/>
            <w:vAlign w:val="center"/>
          </w:tcPr>
          <w:p w:rsidR="008440F2" w:rsidRPr="00BA4149" w:rsidRDefault="008440F2" w:rsidP="008440F2">
            <w:pPr>
              <w:pStyle w:val="aa"/>
              <w:jc w:val="left"/>
            </w:pPr>
            <w:r w:rsidRPr="00BA4149">
              <w:t>30. Машинист крана (крановщик)</w:t>
            </w:r>
          </w:p>
        </w:tc>
        <w:tc>
          <w:tcPr>
            <w:tcW w:w="3676" w:type="dxa"/>
            <w:vAlign w:val="center"/>
          </w:tcPr>
          <w:p w:rsidR="008440F2" w:rsidRPr="005A5F68" w:rsidRDefault="008440F2" w:rsidP="008440F2">
            <w:pPr>
              <w:pStyle w:val="aa"/>
            </w:pPr>
            <w:r w:rsidRPr="005A5F68">
              <w:t xml:space="preserve">Вибрация(общ): Соблюдать правила и условия </w:t>
            </w:r>
            <w:r w:rsidRPr="00161F77">
              <w:t>эксплуатации кранов. Для уменьшения общей вибрации применять антивибрационные коврики</w:t>
            </w:r>
            <w:r w:rsidRPr="00161F77">
              <w:rPr>
                <w:bCs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161F77">
              <w:rPr>
                <w:bCs/>
                <w:iCs/>
                <w:color w:val="000000"/>
                <w:bdr w:val="none" w:sz="0" w:space="0" w:color="auto" w:frame="1"/>
              </w:rPr>
              <w:t>Vibromats</w:t>
            </w:r>
            <w:proofErr w:type="spellEnd"/>
            <w:r w:rsidRPr="00161F77">
              <w:t>.</w:t>
            </w:r>
            <w:r w:rsidRPr="005A5F68">
              <w:t xml:space="preserve"> </w:t>
            </w:r>
          </w:p>
        </w:tc>
        <w:tc>
          <w:tcPr>
            <w:tcW w:w="2827" w:type="dxa"/>
            <w:vAlign w:val="center"/>
          </w:tcPr>
          <w:p w:rsidR="008440F2" w:rsidRPr="005A5F68" w:rsidRDefault="008440F2" w:rsidP="00EA45CB">
            <w:pPr>
              <w:pStyle w:val="aa"/>
              <w:jc w:val="left"/>
            </w:pPr>
            <w:r w:rsidRPr="005A5F68">
              <w:t>Снижение уровня</w:t>
            </w:r>
            <w:r>
              <w:t xml:space="preserve"> воздействия</w:t>
            </w:r>
            <w:r w:rsidRPr="005A5F68">
              <w:t xml:space="preserve">  вибрации </w:t>
            </w:r>
          </w:p>
        </w:tc>
        <w:tc>
          <w:tcPr>
            <w:tcW w:w="1383" w:type="dxa"/>
          </w:tcPr>
          <w:p w:rsidR="008440F2" w:rsidRPr="00BA4149" w:rsidRDefault="0005100B" w:rsidP="008440F2">
            <w:pPr>
              <w:rPr>
                <w:sz w:val="20"/>
              </w:rPr>
            </w:pPr>
            <w:r>
              <w:t>2021 год</w:t>
            </w:r>
          </w:p>
        </w:tc>
        <w:tc>
          <w:tcPr>
            <w:tcW w:w="3285" w:type="dxa"/>
          </w:tcPr>
          <w:p w:rsidR="008440F2" w:rsidRPr="008B1840" w:rsidRDefault="00C42B64" w:rsidP="008440F2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СОП</w:t>
            </w:r>
          </w:p>
        </w:tc>
        <w:tc>
          <w:tcPr>
            <w:tcW w:w="1347" w:type="dxa"/>
            <w:vAlign w:val="center"/>
          </w:tcPr>
          <w:p w:rsidR="008440F2" w:rsidRPr="00BA4149" w:rsidRDefault="006E7983" w:rsidP="008440F2">
            <w:pPr>
              <w:pStyle w:val="aa"/>
            </w:pPr>
            <w:r>
              <w:t>Выполнено</w:t>
            </w:r>
          </w:p>
        </w:tc>
      </w:tr>
      <w:tr w:rsidR="008440F2" w:rsidRPr="00AF49A3" w:rsidTr="008440F2">
        <w:trPr>
          <w:jc w:val="center"/>
        </w:trPr>
        <w:tc>
          <w:tcPr>
            <w:tcW w:w="3045" w:type="dxa"/>
            <w:vAlign w:val="center"/>
          </w:tcPr>
          <w:p w:rsidR="008440F2" w:rsidRPr="002F54E7" w:rsidRDefault="008440F2" w:rsidP="008440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3676" w:type="dxa"/>
            <w:vAlign w:val="center"/>
          </w:tcPr>
          <w:p w:rsidR="008440F2" w:rsidRDefault="008440F2" w:rsidP="008440F2">
            <w:pPr>
              <w:pStyle w:val="aa"/>
            </w:pPr>
          </w:p>
        </w:tc>
        <w:tc>
          <w:tcPr>
            <w:tcW w:w="2827" w:type="dxa"/>
            <w:vAlign w:val="center"/>
          </w:tcPr>
          <w:p w:rsidR="008440F2" w:rsidRDefault="008440F2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8440F2" w:rsidRPr="00063DF1" w:rsidRDefault="008440F2" w:rsidP="008440F2">
            <w:pPr>
              <w:pStyle w:val="aa"/>
            </w:pPr>
          </w:p>
        </w:tc>
        <w:tc>
          <w:tcPr>
            <w:tcW w:w="3285" w:type="dxa"/>
            <w:vAlign w:val="center"/>
          </w:tcPr>
          <w:p w:rsidR="008440F2" w:rsidRPr="008B1840" w:rsidRDefault="008440F2" w:rsidP="008440F2">
            <w:pPr>
              <w:pStyle w:val="aa"/>
            </w:pPr>
          </w:p>
        </w:tc>
        <w:tc>
          <w:tcPr>
            <w:tcW w:w="1347" w:type="dxa"/>
            <w:vAlign w:val="center"/>
          </w:tcPr>
          <w:p w:rsidR="008440F2" w:rsidRPr="00063DF1" w:rsidRDefault="008440F2" w:rsidP="008440F2">
            <w:pPr>
              <w:pStyle w:val="aa"/>
            </w:pPr>
          </w:p>
        </w:tc>
      </w:tr>
      <w:tr w:rsidR="00C509BC" w:rsidRPr="00AF49A3" w:rsidTr="001472F3">
        <w:trPr>
          <w:jc w:val="center"/>
        </w:trPr>
        <w:tc>
          <w:tcPr>
            <w:tcW w:w="3045" w:type="dxa"/>
            <w:vAlign w:val="center"/>
          </w:tcPr>
          <w:p w:rsidR="00C509BC" w:rsidRPr="002F54E7" w:rsidRDefault="00C509BC" w:rsidP="00C509BC">
            <w:pPr>
              <w:pStyle w:val="aa"/>
              <w:jc w:val="left"/>
            </w:pPr>
            <w:r>
              <w:t>45. Электромонтер диспетчерского оборудования и телеавтоматики</w:t>
            </w:r>
          </w:p>
        </w:tc>
        <w:tc>
          <w:tcPr>
            <w:tcW w:w="3676" w:type="dxa"/>
            <w:vAlign w:val="center"/>
          </w:tcPr>
          <w:p w:rsidR="00C509BC" w:rsidRPr="00BA4149" w:rsidRDefault="00C509BC" w:rsidP="00C509BC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C509BC" w:rsidRPr="00BA4149" w:rsidRDefault="00C509BC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C509BC" w:rsidRPr="00BA4149" w:rsidRDefault="00C509BC" w:rsidP="00C509BC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C509BC" w:rsidRPr="008B1840" w:rsidRDefault="00C509BC" w:rsidP="00C509BC">
            <w:pPr>
              <w:pStyle w:val="aa"/>
            </w:pPr>
            <w:r w:rsidRPr="008B1840">
              <w:t>ОСДТУ</w:t>
            </w:r>
            <w:r w:rsidR="0089176E" w:rsidRPr="008B1840">
              <w:t>, СОП</w:t>
            </w:r>
          </w:p>
        </w:tc>
        <w:tc>
          <w:tcPr>
            <w:tcW w:w="1347" w:type="dxa"/>
            <w:vAlign w:val="center"/>
          </w:tcPr>
          <w:p w:rsidR="00C509BC" w:rsidRPr="00063DF1" w:rsidRDefault="00F1514D" w:rsidP="00C509BC">
            <w:pPr>
              <w:pStyle w:val="aa"/>
            </w:pPr>
            <w:r w:rsidRPr="00BA4149">
              <w:t>Выполняется</w:t>
            </w:r>
          </w:p>
        </w:tc>
      </w:tr>
      <w:tr w:rsidR="008440F2" w:rsidRPr="00AF49A3" w:rsidTr="008440F2">
        <w:trPr>
          <w:jc w:val="center"/>
        </w:trPr>
        <w:tc>
          <w:tcPr>
            <w:tcW w:w="3045" w:type="dxa"/>
            <w:vAlign w:val="center"/>
          </w:tcPr>
          <w:p w:rsidR="008440F2" w:rsidRPr="002F54E7" w:rsidRDefault="008440F2" w:rsidP="008440F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(КТЦ)</w:t>
            </w:r>
          </w:p>
        </w:tc>
        <w:tc>
          <w:tcPr>
            <w:tcW w:w="3676" w:type="dxa"/>
            <w:vAlign w:val="center"/>
          </w:tcPr>
          <w:p w:rsidR="008440F2" w:rsidRDefault="008440F2" w:rsidP="008440F2">
            <w:pPr>
              <w:pStyle w:val="aa"/>
            </w:pPr>
          </w:p>
        </w:tc>
        <w:tc>
          <w:tcPr>
            <w:tcW w:w="2827" w:type="dxa"/>
            <w:vAlign w:val="center"/>
          </w:tcPr>
          <w:p w:rsidR="008440F2" w:rsidRDefault="008440F2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8440F2" w:rsidRPr="00063DF1" w:rsidRDefault="008440F2" w:rsidP="008440F2">
            <w:pPr>
              <w:pStyle w:val="aa"/>
            </w:pPr>
          </w:p>
        </w:tc>
        <w:tc>
          <w:tcPr>
            <w:tcW w:w="3285" w:type="dxa"/>
            <w:vAlign w:val="center"/>
          </w:tcPr>
          <w:p w:rsidR="008440F2" w:rsidRPr="008B1840" w:rsidRDefault="008440F2" w:rsidP="008440F2">
            <w:pPr>
              <w:pStyle w:val="aa"/>
            </w:pPr>
          </w:p>
        </w:tc>
        <w:tc>
          <w:tcPr>
            <w:tcW w:w="1347" w:type="dxa"/>
            <w:vAlign w:val="center"/>
          </w:tcPr>
          <w:p w:rsidR="008440F2" w:rsidRPr="00063DF1" w:rsidRDefault="008440F2" w:rsidP="008440F2">
            <w:pPr>
              <w:pStyle w:val="aa"/>
            </w:pPr>
          </w:p>
        </w:tc>
      </w:tr>
      <w:tr w:rsidR="001A38AF" w:rsidRPr="00AF49A3" w:rsidTr="00EF0F32">
        <w:trPr>
          <w:jc w:val="center"/>
        </w:trPr>
        <w:tc>
          <w:tcPr>
            <w:tcW w:w="3045" w:type="dxa"/>
            <w:vAlign w:val="center"/>
          </w:tcPr>
          <w:p w:rsidR="001A38AF" w:rsidRPr="002F54E7" w:rsidRDefault="001A38AF" w:rsidP="001A38AF">
            <w:pPr>
              <w:pStyle w:val="aa"/>
              <w:jc w:val="left"/>
            </w:pPr>
            <w:r>
              <w:t>46. Начальник цеха</w:t>
            </w:r>
          </w:p>
        </w:tc>
        <w:tc>
          <w:tcPr>
            <w:tcW w:w="3676" w:type="dxa"/>
            <w:vAlign w:val="center"/>
          </w:tcPr>
          <w:p w:rsidR="001A38AF" w:rsidRPr="00BA4149" w:rsidRDefault="001A38AF" w:rsidP="001A38AF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A38AF" w:rsidRPr="00BA4149" w:rsidRDefault="001A38AF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A38AF" w:rsidRPr="00BA4149" w:rsidRDefault="001A38AF" w:rsidP="001A38AF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A38AF" w:rsidRPr="008B1840" w:rsidRDefault="00056006" w:rsidP="001A38AF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A38AF" w:rsidRPr="00063DF1" w:rsidRDefault="001A38AF" w:rsidP="001A38AF">
            <w:pPr>
              <w:pStyle w:val="aa"/>
            </w:pPr>
            <w:r w:rsidRPr="00BA4149">
              <w:t>Выполняется</w:t>
            </w:r>
          </w:p>
        </w:tc>
        <w:bookmarkStart w:id="1" w:name="_GoBack"/>
        <w:bookmarkEnd w:id="1"/>
      </w:tr>
      <w:tr w:rsidR="002D5F6C" w:rsidRPr="00AF49A3" w:rsidTr="00B0418E">
        <w:trPr>
          <w:jc w:val="center"/>
        </w:trPr>
        <w:tc>
          <w:tcPr>
            <w:tcW w:w="3045" w:type="dxa"/>
            <w:vAlign w:val="center"/>
          </w:tcPr>
          <w:p w:rsidR="002D5F6C" w:rsidRDefault="002D5F6C" w:rsidP="002D5F6C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2D5F6C" w:rsidRDefault="002D5F6C" w:rsidP="002D5F6C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2D5F6C" w:rsidRDefault="002D5F6C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2D5F6C" w:rsidRPr="00BA4149" w:rsidRDefault="002D5F6C" w:rsidP="002D5F6C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2D5F6C" w:rsidRPr="008B1840" w:rsidRDefault="002D5F6C" w:rsidP="002D5F6C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2D5F6C" w:rsidRPr="00063DF1" w:rsidRDefault="002D5F6C" w:rsidP="002D5F6C">
            <w:pPr>
              <w:pStyle w:val="aa"/>
            </w:pPr>
            <w:r w:rsidRPr="00BA4149">
              <w:t>Выполняется</w:t>
            </w:r>
          </w:p>
        </w:tc>
      </w:tr>
      <w:tr w:rsidR="002D5F6C" w:rsidRPr="00AF49A3" w:rsidTr="004A7B48">
        <w:trPr>
          <w:jc w:val="center"/>
        </w:trPr>
        <w:tc>
          <w:tcPr>
            <w:tcW w:w="3045" w:type="dxa"/>
            <w:vAlign w:val="center"/>
          </w:tcPr>
          <w:p w:rsidR="002D5F6C" w:rsidRPr="002F54E7" w:rsidRDefault="002D5F6C" w:rsidP="002D5F6C">
            <w:pPr>
              <w:pStyle w:val="aa"/>
              <w:jc w:val="left"/>
            </w:pPr>
            <w:r>
              <w:t>47. Заместитель начальника цеха</w:t>
            </w:r>
          </w:p>
        </w:tc>
        <w:tc>
          <w:tcPr>
            <w:tcW w:w="3676" w:type="dxa"/>
            <w:vAlign w:val="center"/>
          </w:tcPr>
          <w:p w:rsidR="002D5F6C" w:rsidRPr="00BA4149" w:rsidRDefault="002D5F6C" w:rsidP="002D5F6C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2D5F6C" w:rsidRPr="00BA4149" w:rsidRDefault="002D5F6C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2D5F6C" w:rsidRPr="00BA4149" w:rsidRDefault="002D5F6C" w:rsidP="002D5F6C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2D5F6C" w:rsidRPr="008B1840" w:rsidRDefault="002D5F6C" w:rsidP="002D5F6C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2D5F6C" w:rsidRPr="00063DF1" w:rsidRDefault="002D5F6C" w:rsidP="002D5F6C">
            <w:pPr>
              <w:pStyle w:val="aa"/>
            </w:pPr>
            <w:r w:rsidRPr="00BA4149">
              <w:t>Выполняется</w:t>
            </w:r>
          </w:p>
        </w:tc>
      </w:tr>
      <w:tr w:rsidR="002D5F6C" w:rsidRPr="00AF49A3" w:rsidTr="005C1D6F">
        <w:trPr>
          <w:jc w:val="center"/>
        </w:trPr>
        <w:tc>
          <w:tcPr>
            <w:tcW w:w="3045" w:type="dxa"/>
            <w:vAlign w:val="center"/>
          </w:tcPr>
          <w:p w:rsidR="002D5F6C" w:rsidRDefault="002D5F6C" w:rsidP="002D5F6C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2D5F6C" w:rsidRDefault="002D5F6C" w:rsidP="002D5F6C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2D5F6C" w:rsidRDefault="002D5F6C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2D5F6C" w:rsidRPr="00BA4149" w:rsidRDefault="002D5F6C" w:rsidP="002D5F6C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2D5F6C" w:rsidRPr="008B1840" w:rsidRDefault="002D5F6C" w:rsidP="002D5F6C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2D5F6C" w:rsidRPr="00063DF1" w:rsidRDefault="002D5F6C" w:rsidP="002D5F6C">
            <w:pPr>
              <w:pStyle w:val="aa"/>
            </w:pPr>
            <w:r w:rsidRPr="00BA4149">
              <w:t>Выполняется</w:t>
            </w:r>
          </w:p>
        </w:tc>
      </w:tr>
      <w:tr w:rsidR="002D5F6C" w:rsidRPr="00AF49A3" w:rsidTr="00B30923">
        <w:trPr>
          <w:jc w:val="center"/>
        </w:trPr>
        <w:tc>
          <w:tcPr>
            <w:tcW w:w="3045" w:type="dxa"/>
            <w:vAlign w:val="center"/>
          </w:tcPr>
          <w:p w:rsidR="002D5F6C" w:rsidRPr="002F54E7" w:rsidRDefault="002D5F6C" w:rsidP="002D5F6C">
            <w:pPr>
              <w:pStyle w:val="aa"/>
              <w:jc w:val="left"/>
            </w:pPr>
            <w:r>
              <w:t>51. Уборщик производственных помещений 2 разряда</w:t>
            </w:r>
          </w:p>
        </w:tc>
        <w:tc>
          <w:tcPr>
            <w:tcW w:w="3676" w:type="dxa"/>
            <w:vAlign w:val="center"/>
          </w:tcPr>
          <w:p w:rsidR="002D5F6C" w:rsidRPr="00BA4149" w:rsidRDefault="002D5F6C" w:rsidP="002D5F6C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2D5F6C" w:rsidRPr="00BA4149" w:rsidRDefault="002D5F6C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2D5F6C" w:rsidRPr="00BA4149" w:rsidRDefault="002D5F6C" w:rsidP="002D5F6C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2D5F6C" w:rsidRPr="008B1840" w:rsidRDefault="002D5F6C" w:rsidP="002D5F6C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2D5F6C" w:rsidRPr="00063DF1" w:rsidRDefault="002D5F6C" w:rsidP="002D5F6C">
            <w:pPr>
              <w:pStyle w:val="aa"/>
            </w:pPr>
            <w:r w:rsidRPr="00BA4149">
              <w:t>Выполняется</w:t>
            </w:r>
          </w:p>
        </w:tc>
      </w:tr>
      <w:tr w:rsidR="006750DD" w:rsidRPr="00AF49A3" w:rsidTr="00BD1002">
        <w:trPr>
          <w:jc w:val="center"/>
        </w:trPr>
        <w:tc>
          <w:tcPr>
            <w:tcW w:w="3045" w:type="dxa"/>
            <w:vAlign w:val="center"/>
          </w:tcPr>
          <w:p w:rsidR="006750DD" w:rsidRDefault="006750DD" w:rsidP="006750DD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6750DD" w:rsidRDefault="006750DD" w:rsidP="006750DD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6750DD" w:rsidRDefault="006750DD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6750DD" w:rsidRPr="00BA4149" w:rsidRDefault="006750DD" w:rsidP="006750DD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6750DD" w:rsidRPr="008B1840" w:rsidRDefault="006750DD" w:rsidP="006750DD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6750DD" w:rsidRPr="00063DF1" w:rsidRDefault="006750DD" w:rsidP="006750DD">
            <w:pPr>
              <w:pStyle w:val="aa"/>
            </w:pPr>
            <w:r w:rsidRPr="00BA4149">
              <w:t>Выполняется</w:t>
            </w:r>
          </w:p>
        </w:tc>
      </w:tr>
      <w:tr w:rsidR="006750DD" w:rsidRPr="00AF49A3" w:rsidTr="00425019">
        <w:trPr>
          <w:jc w:val="center"/>
        </w:trPr>
        <w:tc>
          <w:tcPr>
            <w:tcW w:w="3045" w:type="dxa"/>
            <w:vAlign w:val="center"/>
          </w:tcPr>
          <w:p w:rsidR="006750DD" w:rsidRPr="002F54E7" w:rsidRDefault="006750DD" w:rsidP="006750DD">
            <w:pPr>
              <w:pStyle w:val="aa"/>
              <w:jc w:val="left"/>
            </w:pPr>
            <w:r>
              <w:lastRenderedPageBreak/>
              <w:t>52. Начальник смены</w:t>
            </w:r>
          </w:p>
        </w:tc>
        <w:tc>
          <w:tcPr>
            <w:tcW w:w="3676" w:type="dxa"/>
            <w:vAlign w:val="center"/>
          </w:tcPr>
          <w:p w:rsidR="006750DD" w:rsidRPr="00BA4149" w:rsidRDefault="006750DD" w:rsidP="006750DD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6750DD" w:rsidRPr="00BA4149" w:rsidRDefault="006750DD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6750DD" w:rsidRPr="00BA4149" w:rsidRDefault="006750DD" w:rsidP="006750DD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6750DD" w:rsidRPr="008B1840" w:rsidRDefault="006750DD" w:rsidP="006750DD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6750DD" w:rsidRPr="00063DF1" w:rsidRDefault="006750DD" w:rsidP="006750DD">
            <w:pPr>
              <w:pStyle w:val="aa"/>
            </w:pPr>
            <w:r w:rsidRPr="00BA4149">
              <w:t>Выполняется</w:t>
            </w:r>
          </w:p>
        </w:tc>
      </w:tr>
      <w:tr w:rsidR="006750DD" w:rsidRPr="00AF49A3" w:rsidTr="00163E33">
        <w:trPr>
          <w:jc w:val="center"/>
        </w:trPr>
        <w:tc>
          <w:tcPr>
            <w:tcW w:w="3045" w:type="dxa"/>
            <w:vAlign w:val="center"/>
          </w:tcPr>
          <w:p w:rsidR="006750DD" w:rsidRDefault="006750DD" w:rsidP="006750DD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6750DD" w:rsidRDefault="006750DD" w:rsidP="006750DD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6750DD" w:rsidRDefault="006750DD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6750DD" w:rsidRPr="00BA4149" w:rsidRDefault="006750DD" w:rsidP="006750DD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6750DD" w:rsidRPr="008B1840" w:rsidRDefault="006750DD" w:rsidP="006750DD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6750DD" w:rsidRPr="00063DF1" w:rsidRDefault="006750DD" w:rsidP="006750DD">
            <w:pPr>
              <w:pStyle w:val="aa"/>
            </w:pPr>
            <w:r w:rsidRPr="00BA4149">
              <w:t>Выполняется</w:t>
            </w:r>
          </w:p>
        </w:tc>
      </w:tr>
      <w:tr w:rsidR="00982D61" w:rsidRPr="00AF49A3" w:rsidTr="00B61A31">
        <w:trPr>
          <w:jc w:val="center"/>
        </w:trPr>
        <w:tc>
          <w:tcPr>
            <w:tcW w:w="3045" w:type="dxa"/>
            <w:vAlign w:val="center"/>
          </w:tcPr>
          <w:p w:rsidR="00982D61" w:rsidRDefault="00982D61" w:rsidP="00982D61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982D61" w:rsidRDefault="00982D61" w:rsidP="00982D61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982D61" w:rsidRDefault="00982D61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982D61" w:rsidRPr="008B1840" w:rsidRDefault="00982D61" w:rsidP="00982D61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982D61" w:rsidRPr="00063DF1" w:rsidRDefault="00982D61" w:rsidP="00982D61">
            <w:pPr>
              <w:pStyle w:val="aa"/>
            </w:pPr>
            <w:r w:rsidRPr="00BA4149">
              <w:t>Выполняется</w:t>
            </w:r>
          </w:p>
        </w:tc>
      </w:tr>
      <w:tr w:rsidR="00982D61" w:rsidRPr="00AF49A3" w:rsidTr="00DD056D">
        <w:trPr>
          <w:jc w:val="center"/>
        </w:trPr>
        <w:tc>
          <w:tcPr>
            <w:tcW w:w="3045" w:type="dxa"/>
            <w:vAlign w:val="center"/>
          </w:tcPr>
          <w:p w:rsidR="00982D61" w:rsidRPr="002F54E7" w:rsidRDefault="00982D61" w:rsidP="00982D61">
            <w:pPr>
              <w:pStyle w:val="aa"/>
              <w:jc w:val="left"/>
            </w:pPr>
            <w:r>
              <w:t>53. Старший машинист котлотурбинного цеха 8 разряда</w:t>
            </w:r>
          </w:p>
        </w:tc>
        <w:tc>
          <w:tcPr>
            <w:tcW w:w="3676" w:type="dxa"/>
            <w:vAlign w:val="center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982D61" w:rsidRPr="00BA4149" w:rsidRDefault="00982D61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982D61" w:rsidRPr="008B1840" w:rsidRDefault="00982D61" w:rsidP="00982D61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982D61" w:rsidRPr="00063DF1" w:rsidRDefault="00982D61" w:rsidP="00982D61">
            <w:pPr>
              <w:pStyle w:val="aa"/>
            </w:pPr>
            <w:r w:rsidRPr="00BA4149">
              <w:t>Выполняется</w:t>
            </w:r>
          </w:p>
        </w:tc>
      </w:tr>
      <w:tr w:rsidR="00982D61" w:rsidRPr="00AF49A3" w:rsidTr="00427561">
        <w:trPr>
          <w:jc w:val="center"/>
        </w:trPr>
        <w:tc>
          <w:tcPr>
            <w:tcW w:w="3045" w:type="dxa"/>
            <w:vAlign w:val="center"/>
          </w:tcPr>
          <w:p w:rsidR="00982D61" w:rsidRDefault="00982D61" w:rsidP="00982D61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982D61" w:rsidRDefault="00982D61" w:rsidP="00982D61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982D61" w:rsidRDefault="00982D61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982D61" w:rsidRPr="008B1840" w:rsidRDefault="00982D61" w:rsidP="00982D61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982D61" w:rsidRPr="00063DF1" w:rsidRDefault="00982D61" w:rsidP="00982D61">
            <w:pPr>
              <w:pStyle w:val="aa"/>
            </w:pPr>
            <w:r w:rsidRPr="00BA4149">
              <w:t>Выполняется</w:t>
            </w:r>
          </w:p>
        </w:tc>
      </w:tr>
      <w:tr w:rsidR="00982D61" w:rsidRPr="00AF49A3" w:rsidTr="002B374D">
        <w:trPr>
          <w:jc w:val="center"/>
        </w:trPr>
        <w:tc>
          <w:tcPr>
            <w:tcW w:w="3045" w:type="dxa"/>
            <w:vAlign w:val="center"/>
          </w:tcPr>
          <w:p w:rsidR="00982D61" w:rsidRDefault="00982D61" w:rsidP="00982D61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982D61" w:rsidRDefault="00982D61" w:rsidP="00982D61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982D61" w:rsidRDefault="00982D61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982D61" w:rsidRPr="008B1840" w:rsidRDefault="00982D61" w:rsidP="00982D61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982D61" w:rsidRPr="00063DF1" w:rsidRDefault="00982D61" w:rsidP="00982D61">
            <w:pPr>
              <w:pStyle w:val="aa"/>
            </w:pPr>
            <w:r w:rsidRPr="00BA4149">
              <w:t>Выполняется</w:t>
            </w:r>
          </w:p>
        </w:tc>
      </w:tr>
      <w:tr w:rsidR="00982D61" w:rsidRPr="00AF49A3" w:rsidTr="00676149">
        <w:trPr>
          <w:jc w:val="center"/>
        </w:trPr>
        <w:tc>
          <w:tcPr>
            <w:tcW w:w="3045" w:type="dxa"/>
            <w:vAlign w:val="center"/>
          </w:tcPr>
          <w:p w:rsidR="00982D61" w:rsidRPr="002F54E7" w:rsidRDefault="00982D61" w:rsidP="00982D61">
            <w:pPr>
              <w:pStyle w:val="aa"/>
              <w:jc w:val="left"/>
            </w:pPr>
            <w:r>
              <w:t>54. Машинист энергоблока 7 разряда</w:t>
            </w:r>
          </w:p>
        </w:tc>
        <w:tc>
          <w:tcPr>
            <w:tcW w:w="3676" w:type="dxa"/>
            <w:vAlign w:val="center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982D61" w:rsidRPr="00BA4149" w:rsidRDefault="00982D61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982D61" w:rsidRPr="008B1840" w:rsidRDefault="00982D61" w:rsidP="00982D61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982D61" w:rsidRPr="00063DF1" w:rsidRDefault="00982D61" w:rsidP="00982D61">
            <w:pPr>
              <w:pStyle w:val="aa"/>
            </w:pPr>
            <w:r w:rsidRPr="00BA4149">
              <w:t>Выполняется</w:t>
            </w:r>
          </w:p>
        </w:tc>
      </w:tr>
      <w:tr w:rsidR="00982D61" w:rsidRPr="00AF49A3" w:rsidTr="00EB3ABC">
        <w:trPr>
          <w:jc w:val="center"/>
        </w:trPr>
        <w:tc>
          <w:tcPr>
            <w:tcW w:w="3045" w:type="dxa"/>
            <w:vAlign w:val="center"/>
          </w:tcPr>
          <w:p w:rsidR="00982D61" w:rsidRDefault="00982D61" w:rsidP="00982D61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982D61" w:rsidRDefault="00982D61" w:rsidP="00982D61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982D61" w:rsidRDefault="00982D61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982D61" w:rsidRPr="00BA4149" w:rsidRDefault="00982D61" w:rsidP="00982D61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982D61" w:rsidRPr="008B1840" w:rsidRDefault="00982D61" w:rsidP="00982D61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982D61" w:rsidRPr="00063DF1" w:rsidRDefault="00982D61" w:rsidP="00982D61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4A28CD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907D89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55. Машинист-обходчик по турбинному оборудованию 6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0E41DF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287B9B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230DE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56. Машинист-обходчик по турбинному оборудованию 5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D14B71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0111A2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33795B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57. Слесарь по обслуживанию оборудования электростанций 5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6A4613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7C02A6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F93018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58. Машинист насосных установок 3 разряда (НДВ)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7370A4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59. Машинист насосных установок 3 разряда (ЧВЗ)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rPr>
                <w:i/>
              </w:rPr>
            </w:pPr>
            <w:r>
              <w:rPr>
                <w:i/>
              </w:rPr>
              <w:t>Пиковая водогрейная котельная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626C26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60. Заместитель начальника цеха (ПВК)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9B4B5A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61. Старший машинист котельного оборудования 5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B70DD3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62. Машинист котлов 4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683C38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63. Машинист-обходчик по котельному оборудованию 4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517AEA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rPr>
                <w:i/>
              </w:rPr>
            </w:pPr>
            <w:r>
              <w:rPr>
                <w:i/>
              </w:rPr>
              <w:t xml:space="preserve">Топливно-транспортный участок 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1C5928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64. Слесарь по ремонту подвижного состава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DB4CA2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Для уменьшения виб</w:t>
            </w:r>
            <w:r>
              <w:lastRenderedPageBreak/>
              <w:t>рации общей соблюдать правила и условия эксплуатации тепловоза.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lastRenderedPageBreak/>
              <w:t>Снижение вредного воздей</w:t>
            </w:r>
            <w:r>
              <w:lastRenderedPageBreak/>
              <w:t xml:space="preserve">ствия общей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4C1F64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73597B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67. Уборщик производственных помещений 2 разряда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562A18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68. Сливщик-разливщик 3 разряда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 xml:space="preserve">Химический: Обеспечить сертифицированными средствами защиты органов дыхания - </w:t>
            </w:r>
            <w:r w:rsidRPr="00B85A9A">
              <w:t xml:space="preserve">Респиратор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3F543A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BF108D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69. Машинист насосных установок 3 разряда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7A61D3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70. Машинист тепловоза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966CEE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Для уменьшения вибрации общей соблюдать правила и условия эксплуатации тепловоза.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C5885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71. Составитель поездов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52722F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Для уменьшения вибрации общей соблюдать правила и условия эксплуатации тепловоза. Своевременно проводить плановый и профилактический ремонт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1A7E27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72. Монтер пути 4 разряда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Обеспечить персонал </w:t>
            </w:r>
            <w:r w:rsidRPr="0092709A">
              <w:t>Антивибрационные перчатки MACROZA C10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 w:rsidRPr="005A5F68">
              <w:t>Снижение уровня</w:t>
            </w:r>
            <w:r>
              <w:t xml:space="preserve"> воздействия</w:t>
            </w:r>
            <w:r w:rsidRPr="005A5F68">
              <w:t xml:space="preserve">  вибрации</w:t>
            </w: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  <w:r>
              <w:t>2021 год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C92C39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Лаборатория металлов и сварки (</w:t>
            </w:r>
            <w:proofErr w:type="spellStart"/>
            <w:r>
              <w:rPr>
                <w:b/>
                <w:i/>
              </w:rPr>
              <w:t>ЛМиС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EF6C5B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74. Инженер 1 категории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proofErr w:type="spellStart"/>
            <w:r w:rsidRPr="008B1840">
              <w:t>ЛМиС</w:t>
            </w:r>
            <w:proofErr w:type="spellEnd"/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A57379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proofErr w:type="spellStart"/>
            <w:r w:rsidRPr="008B1840">
              <w:t>ЛМиС</w:t>
            </w:r>
            <w:proofErr w:type="spellEnd"/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226DE9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 xml:space="preserve">75.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proofErr w:type="spellStart"/>
            <w:r w:rsidRPr="008B1840">
              <w:t>ЛМиС</w:t>
            </w:r>
            <w:proofErr w:type="spellEnd"/>
            <w:r w:rsidRPr="008B1840">
              <w:t>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D612DB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уровня 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proofErr w:type="spellStart"/>
            <w:r w:rsidRPr="008B1840">
              <w:t>ЛМиС</w:t>
            </w:r>
            <w:proofErr w:type="spellEnd"/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AE0960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proofErr w:type="spellStart"/>
            <w:r w:rsidRPr="008B1840">
              <w:t>ЛМиС</w:t>
            </w:r>
            <w:proofErr w:type="spellEnd"/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участок (АТУ)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5F6E7E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82. Слесарь по ремонту автомобилей 6 разряда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 xml:space="preserve">Химический: Обеспечить сертифицированными средствами защиты органов дыхания - - </w:t>
            </w:r>
            <w:r w:rsidRPr="00B85A9A">
              <w:t xml:space="preserve">Респиратор </w:t>
            </w:r>
            <w:proofErr w:type="spellStart"/>
            <w:r w:rsidRPr="00B85A9A">
              <w:t>противоаэрозольный</w:t>
            </w:r>
            <w:proofErr w:type="spellEnd"/>
            <w:r w:rsidRPr="00B85A9A">
              <w:t xml:space="preserve"> 8112 FFP1 с клапаном выдоха "3М" или аналог</w:t>
            </w:r>
            <w:r>
              <w:t>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АТУ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B63EE5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84. Уборщик производственных и служебных помещений 2 разряда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АТУ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ремонту и обслуживанию тепломеханического оборудования и сетей (ЦРОТОС)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F57479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85. Начальник цеха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E708E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86. Старший мастер по ремонту оборудования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A41EAB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9819DF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</w:tcPr>
          <w:p w:rsidR="00185CD9" w:rsidRPr="008B1840" w:rsidRDefault="00185CD9" w:rsidP="00185CD9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9819DF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90. Уборщик производственных помещений 2 разряда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</w:tcPr>
          <w:p w:rsidR="00185CD9" w:rsidRPr="008B1840" w:rsidRDefault="00185CD9" w:rsidP="00185CD9">
            <w:pPr>
              <w:jc w:val="center"/>
              <w:rPr>
                <w:sz w:val="20"/>
              </w:rPr>
            </w:pPr>
            <w:r w:rsidRPr="008B1840">
              <w:rPr>
                <w:sz w:val="20"/>
              </w:rPr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E4637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C61597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lastRenderedPageBreak/>
              <w:t>91. Мастер по ремонту оборудования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A27BBA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5709B1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КТЦ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6502D1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 xml:space="preserve">92.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717968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3634A7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F81227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93. Слесарь по ремонту парогазотурбинного оборудования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F856CE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Вибрация(общ): Соблюдать режимы труда и отдыха.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вибрации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3540EA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Соблюдать защиту организма от перегревания  путем применения терморегулирующих индивидуальных средств, соблюдать рациональный питьевой режим.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8440F2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кислорода (УПК ЦРОТОС)</w:t>
            </w: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</w:p>
        </w:tc>
        <w:tc>
          <w:tcPr>
            <w:tcW w:w="1383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</w:p>
        </w:tc>
      </w:tr>
      <w:tr w:rsidR="00185CD9" w:rsidRPr="00AF49A3" w:rsidTr="00EE5076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>94. Начальник участка</w:t>
            </w:r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22787F">
        <w:trPr>
          <w:jc w:val="center"/>
        </w:trPr>
        <w:tc>
          <w:tcPr>
            <w:tcW w:w="3045" w:type="dxa"/>
            <w:vAlign w:val="center"/>
          </w:tcPr>
          <w:p w:rsidR="00185CD9" w:rsidRPr="002F54E7" w:rsidRDefault="00185CD9" w:rsidP="00185CD9">
            <w:pPr>
              <w:pStyle w:val="aa"/>
              <w:jc w:val="left"/>
            </w:pPr>
            <w:r>
              <w:t xml:space="preserve">96. Аппаратчик </w:t>
            </w:r>
            <w:proofErr w:type="spellStart"/>
            <w:r>
              <w:t>воздухоразделения</w:t>
            </w:r>
            <w:proofErr w:type="spellEnd"/>
          </w:p>
        </w:tc>
        <w:tc>
          <w:tcPr>
            <w:tcW w:w="3676" w:type="dxa"/>
            <w:vAlign w:val="center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Использовать средства индивидуальной защиты органов слуха – Вкладыш «</w:t>
            </w:r>
            <w:proofErr w:type="spellStart"/>
            <w:r w:rsidRPr="00BA4149">
              <w:rPr>
                <w:sz w:val="20"/>
              </w:rPr>
              <w:t>Беруши</w:t>
            </w:r>
            <w:proofErr w:type="spellEnd"/>
            <w:r w:rsidRPr="00BA4149">
              <w:rPr>
                <w:sz w:val="20"/>
              </w:rPr>
              <w:t>» ЗМ 1110 на шнурке.</w:t>
            </w:r>
          </w:p>
        </w:tc>
        <w:tc>
          <w:tcPr>
            <w:tcW w:w="2827" w:type="dxa"/>
            <w:vAlign w:val="center"/>
          </w:tcPr>
          <w:p w:rsidR="00185CD9" w:rsidRPr="00BA4149" w:rsidRDefault="00185CD9" w:rsidP="00EA45CB">
            <w:pPr>
              <w:rPr>
                <w:sz w:val="20"/>
              </w:rPr>
            </w:pPr>
            <w:r w:rsidRPr="00BA4149">
              <w:rPr>
                <w:sz w:val="20"/>
              </w:rPr>
              <w:t>Снижение уровня воздействия на органы слуха.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ЦРОТОС, СОП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6D4F77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времени воздействия фактора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  <w:tr w:rsidR="00185CD9" w:rsidRPr="00AF49A3" w:rsidTr="00BC1547">
        <w:trPr>
          <w:jc w:val="center"/>
        </w:trPr>
        <w:tc>
          <w:tcPr>
            <w:tcW w:w="3045" w:type="dxa"/>
            <w:vAlign w:val="center"/>
          </w:tcPr>
          <w:p w:rsidR="00185CD9" w:rsidRDefault="00185CD9" w:rsidP="00185CD9">
            <w:pPr>
              <w:pStyle w:val="aa"/>
              <w:jc w:val="left"/>
            </w:pPr>
          </w:p>
        </w:tc>
        <w:tc>
          <w:tcPr>
            <w:tcW w:w="3676" w:type="dxa"/>
            <w:vAlign w:val="center"/>
          </w:tcPr>
          <w:p w:rsidR="00185CD9" w:rsidRDefault="00185CD9" w:rsidP="00185CD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27" w:type="dxa"/>
            <w:vAlign w:val="center"/>
          </w:tcPr>
          <w:p w:rsidR="00185CD9" w:rsidRDefault="00185CD9" w:rsidP="00EA45CB">
            <w:pPr>
              <w:pStyle w:val="aa"/>
              <w:jc w:val="left"/>
            </w:pPr>
            <w:r>
              <w:t xml:space="preserve">Снижение тяжести трудового процесса </w:t>
            </w:r>
          </w:p>
        </w:tc>
        <w:tc>
          <w:tcPr>
            <w:tcW w:w="1383" w:type="dxa"/>
          </w:tcPr>
          <w:p w:rsidR="00185CD9" w:rsidRPr="00BA4149" w:rsidRDefault="00185CD9" w:rsidP="00185CD9">
            <w:pPr>
              <w:rPr>
                <w:sz w:val="20"/>
              </w:rPr>
            </w:pPr>
            <w:r w:rsidRPr="00BA4149">
              <w:rPr>
                <w:sz w:val="20"/>
              </w:rPr>
              <w:t>постоянно</w:t>
            </w:r>
          </w:p>
        </w:tc>
        <w:tc>
          <w:tcPr>
            <w:tcW w:w="3285" w:type="dxa"/>
            <w:vAlign w:val="center"/>
          </w:tcPr>
          <w:p w:rsidR="00185CD9" w:rsidRPr="008B1840" w:rsidRDefault="00185CD9" w:rsidP="00185CD9">
            <w:pPr>
              <w:pStyle w:val="aa"/>
            </w:pPr>
            <w:r w:rsidRPr="008B1840">
              <w:t>ЦРОТОС</w:t>
            </w:r>
          </w:p>
        </w:tc>
        <w:tc>
          <w:tcPr>
            <w:tcW w:w="1347" w:type="dxa"/>
            <w:vAlign w:val="center"/>
          </w:tcPr>
          <w:p w:rsidR="00185CD9" w:rsidRPr="00063DF1" w:rsidRDefault="00185CD9" w:rsidP="00185CD9">
            <w:pPr>
              <w:pStyle w:val="aa"/>
            </w:pPr>
            <w:r w:rsidRPr="00BA4149"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734315">
        <w:rPr>
          <w:rStyle w:val="a9"/>
        </w:rPr>
        <w:t>15.11.2019</w:t>
      </w:r>
      <w:r w:rsidR="006E7983">
        <w:fldChar w:fldCharType="begin"/>
      </w:r>
      <w:r w:rsidR="006E7983">
        <w:instrText xml:space="preserve"> DOCVARIABLE fill_date \* MERGEFORMAT </w:instrText>
      </w:r>
      <w:r w:rsidR="006E7983">
        <w:fldChar w:fldCharType="separate"/>
      </w:r>
      <w:r w:rsidR="002F54E7">
        <w:rPr>
          <w:rStyle w:val="a9"/>
        </w:rPr>
        <w:t xml:space="preserve">       </w:t>
      </w:r>
      <w:r w:rsidR="006E7983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54" w:rsidRPr="002F54E7" w:rsidRDefault="00FF0C54" w:rsidP="002F54E7">
      <w:r>
        <w:separator/>
      </w:r>
    </w:p>
  </w:endnote>
  <w:endnote w:type="continuationSeparator" w:id="0">
    <w:p w:rsidR="00FF0C54" w:rsidRPr="002F54E7" w:rsidRDefault="00FF0C54" w:rsidP="002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E7" w:rsidRDefault="002F5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E7" w:rsidRDefault="002F54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E7" w:rsidRDefault="002F5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54" w:rsidRPr="002F54E7" w:rsidRDefault="00FF0C54" w:rsidP="002F54E7">
      <w:r>
        <w:separator/>
      </w:r>
    </w:p>
  </w:footnote>
  <w:footnote w:type="continuationSeparator" w:id="0">
    <w:p w:rsidR="00FF0C54" w:rsidRPr="002F54E7" w:rsidRDefault="00FF0C54" w:rsidP="002F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E7" w:rsidRDefault="002F54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E7" w:rsidRDefault="002F54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E7" w:rsidRDefault="002F54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 "/>
    <w:docVar w:name="close_doc_flag" w:val="0"/>
    <w:docVar w:name="doc_type" w:val="6"/>
    <w:docVar w:name="fill_date" w:val="       "/>
    <w:docVar w:name="org_guid" w:val="25CD099421434552BCFF810C60A3A9CC"/>
    <w:docVar w:name="org_id" w:val="76"/>
    <w:docVar w:name="org_name" w:val="     "/>
    <w:docVar w:name="pers_guids" w:val="67F74213667F4412B5FC642ACA59FDEE@139-015-433 41"/>
    <w:docVar w:name="pers_snils" w:val="67F74213667F4412B5FC642ACA59FDEE@139-015-433 41"/>
    <w:docVar w:name="pred_dolg" w:val="Директор "/>
    <w:docVar w:name="pred_fio" w:val="Евдокимов Андрей Никола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v_docs" w:val="1"/>
  </w:docVars>
  <w:rsids>
    <w:rsidRoot w:val="002F54E7"/>
    <w:rsid w:val="00014ED8"/>
    <w:rsid w:val="0002033E"/>
    <w:rsid w:val="0003764F"/>
    <w:rsid w:val="0005100B"/>
    <w:rsid w:val="00056006"/>
    <w:rsid w:val="00056BFC"/>
    <w:rsid w:val="00077259"/>
    <w:rsid w:val="0007776A"/>
    <w:rsid w:val="00093D2E"/>
    <w:rsid w:val="000C5130"/>
    <w:rsid w:val="001225AC"/>
    <w:rsid w:val="0012352B"/>
    <w:rsid w:val="00140899"/>
    <w:rsid w:val="00150EC6"/>
    <w:rsid w:val="00161F77"/>
    <w:rsid w:val="00185CD9"/>
    <w:rsid w:val="00193EF3"/>
    <w:rsid w:val="00196135"/>
    <w:rsid w:val="001A37B1"/>
    <w:rsid w:val="001A38AF"/>
    <w:rsid w:val="001A7AC3"/>
    <w:rsid w:val="001B06AD"/>
    <w:rsid w:val="001B77D6"/>
    <w:rsid w:val="001C25D0"/>
    <w:rsid w:val="001D1963"/>
    <w:rsid w:val="001F1FD1"/>
    <w:rsid w:val="00237B32"/>
    <w:rsid w:val="00280860"/>
    <w:rsid w:val="002D5F6C"/>
    <w:rsid w:val="002E7C53"/>
    <w:rsid w:val="002F54E7"/>
    <w:rsid w:val="003A1C01"/>
    <w:rsid w:val="003A2259"/>
    <w:rsid w:val="003C4E02"/>
    <w:rsid w:val="003C79E5"/>
    <w:rsid w:val="0040167F"/>
    <w:rsid w:val="00483A6A"/>
    <w:rsid w:val="00485B98"/>
    <w:rsid w:val="00495D50"/>
    <w:rsid w:val="004B7161"/>
    <w:rsid w:val="004C6BD0"/>
    <w:rsid w:val="004D3FF5"/>
    <w:rsid w:val="004E5CB1"/>
    <w:rsid w:val="004E5D9C"/>
    <w:rsid w:val="00502470"/>
    <w:rsid w:val="00547088"/>
    <w:rsid w:val="005567D6"/>
    <w:rsid w:val="005645F0"/>
    <w:rsid w:val="00572AE0"/>
    <w:rsid w:val="00584289"/>
    <w:rsid w:val="005A446B"/>
    <w:rsid w:val="005A5F68"/>
    <w:rsid w:val="005E1AF9"/>
    <w:rsid w:val="005F64E6"/>
    <w:rsid w:val="00620131"/>
    <w:rsid w:val="006253E8"/>
    <w:rsid w:val="0065289A"/>
    <w:rsid w:val="0067226F"/>
    <w:rsid w:val="006750DD"/>
    <w:rsid w:val="006E662C"/>
    <w:rsid w:val="006E7983"/>
    <w:rsid w:val="00725C51"/>
    <w:rsid w:val="00734315"/>
    <w:rsid w:val="0077497C"/>
    <w:rsid w:val="0081128D"/>
    <w:rsid w:val="00812636"/>
    <w:rsid w:val="00820552"/>
    <w:rsid w:val="008440F2"/>
    <w:rsid w:val="0089176E"/>
    <w:rsid w:val="008B1840"/>
    <w:rsid w:val="008B4051"/>
    <w:rsid w:val="008C0968"/>
    <w:rsid w:val="008E5FA9"/>
    <w:rsid w:val="008F0658"/>
    <w:rsid w:val="00922677"/>
    <w:rsid w:val="0092709A"/>
    <w:rsid w:val="00954A5A"/>
    <w:rsid w:val="009647F7"/>
    <w:rsid w:val="00982D61"/>
    <w:rsid w:val="009914A4"/>
    <w:rsid w:val="009A1326"/>
    <w:rsid w:val="009C0C4B"/>
    <w:rsid w:val="009D6532"/>
    <w:rsid w:val="00A026A4"/>
    <w:rsid w:val="00A43859"/>
    <w:rsid w:val="00A52465"/>
    <w:rsid w:val="00A567D1"/>
    <w:rsid w:val="00A67FBC"/>
    <w:rsid w:val="00A75100"/>
    <w:rsid w:val="00AE1B6B"/>
    <w:rsid w:val="00B12F45"/>
    <w:rsid w:val="00B1405F"/>
    <w:rsid w:val="00B3448B"/>
    <w:rsid w:val="00B41491"/>
    <w:rsid w:val="00B459C5"/>
    <w:rsid w:val="00B5534B"/>
    <w:rsid w:val="00BA4149"/>
    <w:rsid w:val="00BA560A"/>
    <w:rsid w:val="00BD0A92"/>
    <w:rsid w:val="00C0355B"/>
    <w:rsid w:val="00C12346"/>
    <w:rsid w:val="00C337C9"/>
    <w:rsid w:val="00C42B64"/>
    <w:rsid w:val="00C45714"/>
    <w:rsid w:val="00C50396"/>
    <w:rsid w:val="00C509BC"/>
    <w:rsid w:val="00C640A9"/>
    <w:rsid w:val="00C764E7"/>
    <w:rsid w:val="00C93056"/>
    <w:rsid w:val="00CA2E96"/>
    <w:rsid w:val="00CD2568"/>
    <w:rsid w:val="00CD2B11"/>
    <w:rsid w:val="00CE61A4"/>
    <w:rsid w:val="00D11966"/>
    <w:rsid w:val="00DB44C5"/>
    <w:rsid w:val="00DB70BA"/>
    <w:rsid w:val="00DC0F74"/>
    <w:rsid w:val="00DD1746"/>
    <w:rsid w:val="00DD6622"/>
    <w:rsid w:val="00E10D00"/>
    <w:rsid w:val="00E25119"/>
    <w:rsid w:val="00E403D7"/>
    <w:rsid w:val="00E458F1"/>
    <w:rsid w:val="00E537E8"/>
    <w:rsid w:val="00EA45CB"/>
    <w:rsid w:val="00EB7BDE"/>
    <w:rsid w:val="00EC18F5"/>
    <w:rsid w:val="00EC5373"/>
    <w:rsid w:val="00F1514D"/>
    <w:rsid w:val="00F262EE"/>
    <w:rsid w:val="00F546AB"/>
    <w:rsid w:val="00F835B0"/>
    <w:rsid w:val="00FC0C65"/>
    <w:rsid w:val="00FC43E8"/>
    <w:rsid w:val="00FD4EE4"/>
    <w:rsid w:val="00FD5E7D"/>
    <w:rsid w:val="00FE469B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CC275"/>
  <w15:docId w15:val="{4193C245-D722-4E68-B22E-0035E865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F5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54E7"/>
    <w:rPr>
      <w:sz w:val="24"/>
    </w:rPr>
  </w:style>
  <w:style w:type="paragraph" w:styleId="ad">
    <w:name w:val="footer"/>
    <w:basedOn w:val="a"/>
    <w:link w:val="ae"/>
    <w:rsid w:val="002F5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F54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324</TotalTime>
  <Pages>6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86</cp:revision>
  <dcterms:created xsi:type="dcterms:W3CDTF">2019-06-20T11:13:00Z</dcterms:created>
  <dcterms:modified xsi:type="dcterms:W3CDTF">2023-02-06T23:54:00Z</dcterms:modified>
</cp:coreProperties>
</file>