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01" w:rsidRDefault="00041001" w:rsidP="00DB70BA">
      <w:pPr>
        <w:pStyle w:val="a7"/>
        <w:jc w:val="center"/>
      </w:pPr>
    </w:p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A0111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890E80">
        <w:fldChar w:fldCharType="begin"/>
      </w:r>
      <w:r w:rsidR="00890E80">
        <w:instrText xml:space="preserve"> DOCVARIABLE ceh_info \* MERGEFORMAT </w:instrText>
      </w:r>
      <w:r w:rsidR="00890E80">
        <w:fldChar w:fldCharType="separate"/>
      </w:r>
      <w:r w:rsidR="00A01117" w:rsidRPr="00A01117">
        <w:rPr>
          <w:rStyle w:val="a9"/>
        </w:rPr>
        <w:t xml:space="preserve"> Акционерное общество "Дальневосточная генерирующая компания" Филиал "Хабаровская генерация" Структурное подразделение "Комсомольская ТЭЦ-2" </w:t>
      </w:r>
      <w:r w:rsidR="00890E80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4395"/>
        <w:gridCol w:w="3118"/>
        <w:gridCol w:w="1701"/>
        <w:gridCol w:w="1985"/>
        <w:gridCol w:w="1315"/>
      </w:tblGrid>
      <w:tr w:rsidR="00DB70BA" w:rsidRPr="00AF49A3" w:rsidTr="00EA7832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439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701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198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EA7832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439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311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70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198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A41887" w:rsidRPr="00AF49A3" w:rsidTr="00EA7832">
        <w:trPr>
          <w:jc w:val="center"/>
        </w:trPr>
        <w:tc>
          <w:tcPr>
            <w:tcW w:w="3049" w:type="dxa"/>
            <w:vAlign w:val="center"/>
          </w:tcPr>
          <w:p w:rsidR="00A41887" w:rsidRPr="00F50F6B" w:rsidRDefault="00A41887" w:rsidP="00041001">
            <w:pPr>
              <w:jc w:val="center"/>
              <w:rPr>
                <w:b/>
                <w:sz w:val="18"/>
                <w:szCs w:val="18"/>
              </w:rPr>
            </w:pPr>
            <w:r w:rsidRPr="00F50F6B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395" w:type="dxa"/>
            <w:vAlign w:val="center"/>
          </w:tcPr>
          <w:p w:rsidR="00A41887" w:rsidRPr="00063DF1" w:rsidRDefault="00A41887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A41887" w:rsidRPr="00063DF1" w:rsidRDefault="00A41887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:rsidR="00A41887" w:rsidRPr="00063DF1" w:rsidRDefault="00A41887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A41887" w:rsidRPr="00063DF1" w:rsidRDefault="00A4188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41887" w:rsidRPr="00063DF1" w:rsidRDefault="00A41887" w:rsidP="00DB70BA">
            <w:pPr>
              <w:pStyle w:val="aa"/>
            </w:pPr>
          </w:p>
        </w:tc>
      </w:tr>
      <w:tr w:rsidR="00A41887" w:rsidRPr="00AF49A3" w:rsidTr="00EA7832">
        <w:trPr>
          <w:jc w:val="center"/>
        </w:trPr>
        <w:tc>
          <w:tcPr>
            <w:tcW w:w="3049" w:type="dxa"/>
            <w:vAlign w:val="center"/>
          </w:tcPr>
          <w:p w:rsidR="00A41887" w:rsidRPr="00F50F6B" w:rsidRDefault="00A41887" w:rsidP="00041001">
            <w:pPr>
              <w:jc w:val="center"/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395" w:type="dxa"/>
            <w:vAlign w:val="center"/>
          </w:tcPr>
          <w:p w:rsidR="00A41887" w:rsidRPr="00063DF1" w:rsidRDefault="00A41887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A41887" w:rsidRPr="00063DF1" w:rsidRDefault="00A41887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:rsidR="00A41887" w:rsidRPr="00063DF1" w:rsidRDefault="00A41887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A41887" w:rsidRPr="00063DF1" w:rsidRDefault="00A4188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41887" w:rsidRPr="00063DF1" w:rsidRDefault="00A41887" w:rsidP="00DB70BA">
            <w:pPr>
              <w:pStyle w:val="aa"/>
            </w:pPr>
          </w:p>
        </w:tc>
      </w:tr>
      <w:tr w:rsidR="002E17CC" w:rsidRPr="00AF49A3" w:rsidTr="00EA7832">
        <w:trPr>
          <w:jc w:val="center"/>
        </w:trPr>
        <w:tc>
          <w:tcPr>
            <w:tcW w:w="3049" w:type="dxa"/>
          </w:tcPr>
          <w:p w:rsidR="002E17CC" w:rsidRPr="00F50F6B" w:rsidRDefault="002E17CC" w:rsidP="002E1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Начальник станции</w:t>
            </w:r>
          </w:p>
        </w:tc>
        <w:tc>
          <w:tcPr>
            <w:tcW w:w="4395" w:type="dxa"/>
          </w:tcPr>
          <w:p w:rsidR="002E17CC" w:rsidRPr="002E17CC" w:rsidRDefault="002E17CC" w:rsidP="00041001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2E17CC" w:rsidRPr="002E17CC" w:rsidRDefault="002E17CC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2E17CC" w:rsidRPr="002E17CC" w:rsidRDefault="002E17CC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2E17CC" w:rsidRPr="002E17CC" w:rsidRDefault="002E17CC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2E17CC" w:rsidRPr="002E17CC" w:rsidRDefault="002E17CC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2E17CC" w:rsidRPr="00AF49A3" w:rsidTr="00EA7832">
        <w:trPr>
          <w:jc w:val="center"/>
        </w:trPr>
        <w:tc>
          <w:tcPr>
            <w:tcW w:w="3049" w:type="dxa"/>
          </w:tcPr>
          <w:p w:rsidR="002E17CC" w:rsidRPr="00F50F6B" w:rsidRDefault="002E17CC" w:rsidP="002E17CC">
            <w:pPr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Служба промышленной безопасности и охраны труда</w:t>
            </w:r>
          </w:p>
        </w:tc>
        <w:tc>
          <w:tcPr>
            <w:tcW w:w="4395" w:type="dxa"/>
          </w:tcPr>
          <w:p w:rsidR="002E17CC" w:rsidRPr="00063DF1" w:rsidRDefault="002E17CC" w:rsidP="00041001">
            <w:pPr>
              <w:pStyle w:val="aa"/>
              <w:jc w:val="left"/>
            </w:pPr>
          </w:p>
        </w:tc>
        <w:tc>
          <w:tcPr>
            <w:tcW w:w="3118" w:type="dxa"/>
            <w:vAlign w:val="center"/>
          </w:tcPr>
          <w:p w:rsidR="002E17CC" w:rsidRPr="00063DF1" w:rsidRDefault="002E17CC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:rsidR="002E17CC" w:rsidRPr="00063DF1" w:rsidRDefault="002E17CC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2E17CC" w:rsidRPr="00063DF1" w:rsidRDefault="002E17C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E17CC" w:rsidRPr="00063DF1" w:rsidRDefault="002E17CC" w:rsidP="00DB70BA">
            <w:pPr>
              <w:pStyle w:val="aa"/>
            </w:pPr>
          </w:p>
        </w:tc>
      </w:tr>
      <w:tr w:rsidR="002E17CC" w:rsidRPr="00AF49A3" w:rsidTr="00EA7832">
        <w:trPr>
          <w:jc w:val="center"/>
        </w:trPr>
        <w:tc>
          <w:tcPr>
            <w:tcW w:w="3049" w:type="dxa"/>
          </w:tcPr>
          <w:p w:rsidR="00EA7832" w:rsidRDefault="002E17CC" w:rsidP="002E1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Специалист по охране труда </w:t>
            </w:r>
          </w:p>
          <w:p w:rsidR="002E17CC" w:rsidRPr="00F50F6B" w:rsidRDefault="002E17CC" w:rsidP="002E1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категории</w:t>
            </w:r>
          </w:p>
        </w:tc>
        <w:tc>
          <w:tcPr>
            <w:tcW w:w="4395" w:type="dxa"/>
          </w:tcPr>
          <w:p w:rsidR="002E17CC" w:rsidRPr="002E17CC" w:rsidRDefault="002E17CC" w:rsidP="00041001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2E17CC" w:rsidRPr="002E17CC" w:rsidRDefault="002E17CC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2E17CC" w:rsidRPr="002E17CC" w:rsidRDefault="002E17CC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2E17CC" w:rsidRPr="002E17CC" w:rsidRDefault="002E17CC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2E17CC" w:rsidRPr="002E17CC" w:rsidRDefault="002E17CC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2E17CC" w:rsidRPr="00AF49A3" w:rsidTr="00EA7832">
        <w:trPr>
          <w:jc w:val="center"/>
        </w:trPr>
        <w:tc>
          <w:tcPr>
            <w:tcW w:w="3049" w:type="dxa"/>
          </w:tcPr>
          <w:p w:rsidR="002E17CC" w:rsidRPr="00A41887" w:rsidRDefault="002E17CC" w:rsidP="002E17CC">
            <w:pPr>
              <w:rPr>
                <w:i/>
                <w:sz w:val="18"/>
                <w:szCs w:val="18"/>
              </w:rPr>
            </w:pPr>
            <w:r w:rsidRPr="00A41887">
              <w:rPr>
                <w:i/>
                <w:sz w:val="18"/>
                <w:szCs w:val="18"/>
              </w:rPr>
              <w:t>Отдел информационных технологий и связи</w:t>
            </w:r>
          </w:p>
        </w:tc>
        <w:tc>
          <w:tcPr>
            <w:tcW w:w="4395" w:type="dxa"/>
          </w:tcPr>
          <w:p w:rsidR="002E17CC" w:rsidRPr="00063DF1" w:rsidRDefault="002E17CC" w:rsidP="00041001">
            <w:pPr>
              <w:pStyle w:val="aa"/>
              <w:jc w:val="left"/>
            </w:pPr>
          </w:p>
        </w:tc>
        <w:tc>
          <w:tcPr>
            <w:tcW w:w="3118" w:type="dxa"/>
            <w:vAlign w:val="center"/>
          </w:tcPr>
          <w:p w:rsidR="002E17CC" w:rsidRPr="00063DF1" w:rsidRDefault="002E17CC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:rsidR="002E17CC" w:rsidRPr="00063DF1" w:rsidRDefault="002E17CC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2E17CC" w:rsidRPr="00063DF1" w:rsidRDefault="002E17C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E17CC" w:rsidRPr="00063DF1" w:rsidRDefault="002E17CC" w:rsidP="00DB70BA">
            <w:pPr>
              <w:pStyle w:val="aa"/>
            </w:pPr>
          </w:p>
        </w:tc>
      </w:tr>
      <w:tr w:rsidR="002E17CC" w:rsidRPr="00AF49A3" w:rsidTr="00EA7832">
        <w:trPr>
          <w:jc w:val="center"/>
        </w:trPr>
        <w:tc>
          <w:tcPr>
            <w:tcW w:w="3049" w:type="dxa"/>
          </w:tcPr>
          <w:p w:rsidR="002E17CC" w:rsidRPr="00F50F6B" w:rsidRDefault="002E17CC" w:rsidP="002E1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Электромонтер диспетчерского оборудования и телеавтоматики </w:t>
            </w:r>
          </w:p>
        </w:tc>
        <w:tc>
          <w:tcPr>
            <w:tcW w:w="4395" w:type="dxa"/>
          </w:tcPr>
          <w:p w:rsidR="002E17CC" w:rsidRPr="002E17CC" w:rsidRDefault="002E17CC" w:rsidP="00041001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2E17CC" w:rsidRPr="002E17CC" w:rsidRDefault="002E17CC" w:rsidP="00A41887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2E17CC" w:rsidRPr="002E17CC" w:rsidRDefault="002E17CC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2E17CC" w:rsidRPr="002E17CC" w:rsidRDefault="002E17CC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2E17CC" w:rsidRPr="002E17CC" w:rsidRDefault="002E17CC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E035D" w:rsidRPr="00AF49A3" w:rsidTr="00EA7832">
        <w:trPr>
          <w:jc w:val="center"/>
        </w:trPr>
        <w:tc>
          <w:tcPr>
            <w:tcW w:w="3049" w:type="dxa"/>
          </w:tcPr>
          <w:p w:rsidR="00CE035D" w:rsidRDefault="00CE035D" w:rsidP="002E17CC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CE035D" w:rsidRPr="002E17CC" w:rsidRDefault="00CE035D" w:rsidP="00041001">
            <w:pPr>
              <w:pStyle w:val="aa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Химический: обеспечить сертифицированными средствами индивидуальной защиты органов дыхания.</w:t>
            </w:r>
          </w:p>
        </w:tc>
        <w:tc>
          <w:tcPr>
            <w:tcW w:w="3118" w:type="dxa"/>
            <w:vAlign w:val="center"/>
          </w:tcPr>
          <w:p w:rsidR="00CE035D" w:rsidRPr="002E17CC" w:rsidRDefault="00CE035D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1701" w:type="dxa"/>
            <w:vAlign w:val="center"/>
          </w:tcPr>
          <w:p w:rsidR="00CE035D" w:rsidRPr="002E17CC" w:rsidRDefault="00CE035D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2E17CC" w:rsidRPr="00AF49A3" w:rsidTr="00EA7832">
        <w:trPr>
          <w:jc w:val="center"/>
        </w:trPr>
        <w:tc>
          <w:tcPr>
            <w:tcW w:w="3049" w:type="dxa"/>
          </w:tcPr>
          <w:p w:rsidR="002E17CC" w:rsidRPr="002E17CC" w:rsidRDefault="002E17CC" w:rsidP="002E17CC">
            <w:pPr>
              <w:rPr>
                <w:i/>
                <w:sz w:val="18"/>
                <w:szCs w:val="18"/>
              </w:rPr>
            </w:pPr>
            <w:r w:rsidRPr="002E17CC">
              <w:rPr>
                <w:i/>
                <w:sz w:val="18"/>
                <w:szCs w:val="18"/>
              </w:rPr>
              <w:t>Топливно-транспортный цех</w:t>
            </w:r>
          </w:p>
        </w:tc>
        <w:tc>
          <w:tcPr>
            <w:tcW w:w="4395" w:type="dxa"/>
          </w:tcPr>
          <w:p w:rsidR="002E17CC" w:rsidRPr="00063DF1" w:rsidRDefault="002E17CC" w:rsidP="00041001">
            <w:pPr>
              <w:pStyle w:val="aa"/>
              <w:ind w:left="-108"/>
              <w:jc w:val="left"/>
            </w:pPr>
          </w:p>
        </w:tc>
        <w:tc>
          <w:tcPr>
            <w:tcW w:w="3118" w:type="dxa"/>
            <w:vAlign w:val="center"/>
          </w:tcPr>
          <w:p w:rsidR="002E17CC" w:rsidRPr="00063DF1" w:rsidRDefault="002E17CC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:rsidR="002E17CC" w:rsidRPr="00063DF1" w:rsidRDefault="002E17CC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2E17CC" w:rsidRPr="00063DF1" w:rsidRDefault="002E17C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E17CC" w:rsidRPr="00063DF1" w:rsidRDefault="002E17CC" w:rsidP="00DB70BA">
            <w:pPr>
              <w:pStyle w:val="aa"/>
            </w:pPr>
          </w:p>
        </w:tc>
      </w:tr>
      <w:tr w:rsidR="002E17CC" w:rsidRPr="00AF49A3" w:rsidTr="00EA7832">
        <w:trPr>
          <w:jc w:val="center"/>
        </w:trPr>
        <w:tc>
          <w:tcPr>
            <w:tcW w:w="3049" w:type="dxa"/>
          </w:tcPr>
          <w:p w:rsidR="002E17CC" w:rsidRDefault="002E17CC" w:rsidP="002E1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 Машинист тепловоза</w:t>
            </w:r>
          </w:p>
        </w:tc>
        <w:tc>
          <w:tcPr>
            <w:tcW w:w="4395" w:type="dxa"/>
          </w:tcPr>
          <w:p w:rsidR="002E17CC" w:rsidRPr="002E17CC" w:rsidRDefault="002E17CC" w:rsidP="00041001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2E17CC" w:rsidRPr="002E17CC" w:rsidRDefault="002E17CC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2E17CC" w:rsidRPr="002E17CC" w:rsidRDefault="002E17CC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2E17CC" w:rsidRPr="002E17CC" w:rsidRDefault="002E17CC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2E17CC" w:rsidRPr="002E17CC" w:rsidRDefault="002E17CC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041001" w:rsidRPr="00AF49A3" w:rsidTr="00EA7832">
        <w:trPr>
          <w:jc w:val="center"/>
        </w:trPr>
        <w:tc>
          <w:tcPr>
            <w:tcW w:w="3049" w:type="dxa"/>
            <w:vAlign w:val="center"/>
          </w:tcPr>
          <w:p w:rsidR="00041001" w:rsidRPr="00041001" w:rsidRDefault="00041001" w:rsidP="00041001">
            <w:pPr>
              <w:jc w:val="center"/>
              <w:rPr>
                <w:i/>
                <w:sz w:val="18"/>
                <w:szCs w:val="18"/>
              </w:rPr>
            </w:pPr>
            <w:r w:rsidRPr="00041001">
              <w:rPr>
                <w:i/>
                <w:sz w:val="18"/>
                <w:szCs w:val="18"/>
              </w:rPr>
              <w:t>Котельный цех</w:t>
            </w:r>
          </w:p>
        </w:tc>
        <w:tc>
          <w:tcPr>
            <w:tcW w:w="4395" w:type="dxa"/>
          </w:tcPr>
          <w:p w:rsidR="00041001" w:rsidRPr="00063DF1" w:rsidRDefault="00041001" w:rsidP="00041001">
            <w:pPr>
              <w:pStyle w:val="aa"/>
              <w:jc w:val="left"/>
            </w:pPr>
          </w:p>
        </w:tc>
        <w:tc>
          <w:tcPr>
            <w:tcW w:w="3118" w:type="dxa"/>
            <w:vAlign w:val="center"/>
          </w:tcPr>
          <w:p w:rsidR="00041001" w:rsidRPr="00063DF1" w:rsidRDefault="00041001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:rsidR="00041001" w:rsidRPr="00063DF1" w:rsidRDefault="00041001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041001" w:rsidRPr="00063DF1" w:rsidRDefault="000410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41001" w:rsidRPr="00063DF1" w:rsidRDefault="00041001" w:rsidP="00DB70BA">
            <w:pPr>
              <w:pStyle w:val="aa"/>
            </w:pPr>
          </w:p>
        </w:tc>
      </w:tr>
      <w:tr w:rsidR="00041001" w:rsidRPr="00AF49A3" w:rsidTr="00EA7832">
        <w:trPr>
          <w:jc w:val="center"/>
        </w:trPr>
        <w:tc>
          <w:tcPr>
            <w:tcW w:w="3049" w:type="dxa"/>
          </w:tcPr>
          <w:p w:rsidR="00041001" w:rsidRPr="00F50F6B" w:rsidRDefault="00041001" w:rsidP="00041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 Начальник цеха</w:t>
            </w:r>
          </w:p>
        </w:tc>
        <w:tc>
          <w:tcPr>
            <w:tcW w:w="4395" w:type="dxa"/>
          </w:tcPr>
          <w:p w:rsidR="00041001" w:rsidRPr="002E17CC" w:rsidRDefault="00041001" w:rsidP="00041001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041001" w:rsidRPr="002E17CC" w:rsidRDefault="00041001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041001" w:rsidRPr="002E17CC" w:rsidRDefault="00041001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041001" w:rsidRPr="002E17CC" w:rsidRDefault="00041001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041001" w:rsidRPr="002E17CC" w:rsidRDefault="00041001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041001" w:rsidRPr="00AF49A3" w:rsidTr="00EA7832">
        <w:trPr>
          <w:jc w:val="center"/>
        </w:trPr>
        <w:tc>
          <w:tcPr>
            <w:tcW w:w="3049" w:type="dxa"/>
          </w:tcPr>
          <w:p w:rsidR="00041001" w:rsidRPr="00F50F6B" w:rsidRDefault="00041001" w:rsidP="00041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 Заместитель начальника цеха (по эксплуатации)</w:t>
            </w:r>
          </w:p>
        </w:tc>
        <w:tc>
          <w:tcPr>
            <w:tcW w:w="4395" w:type="dxa"/>
          </w:tcPr>
          <w:p w:rsidR="00041001" w:rsidRPr="002E17CC" w:rsidRDefault="00041001" w:rsidP="00041001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041001" w:rsidRPr="00284A72" w:rsidRDefault="00041001" w:rsidP="00041001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041001" w:rsidRPr="002E17CC" w:rsidRDefault="00041001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041001" w:rsidRPr="002E17CC" w:rsidRDefault="00041001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041001" w:rsidRPr="002E17CC" w:rsidRDefault="00041001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041001" w:rsidRPr="00AF49A3" w:rsidTr="00EA7832">
        <w:trPr>
          <w:jc w:val="center"/>
        </w:trPr>
        <w:tc>
          <w:tcPr>
            <w:tcW w:w="3049" w:type="dxa"/>
          </w:tcPr>
          <w:p w:rsidR="00041001" w:rsidRDefault="00041001" w:rsidP="00041001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41001" w:rsidRPr="002E17CC" w:rsidRDefault="00041001" w:rsidP="00041001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041001" w:rsidRPr="00284A72" w:rsidRDefault="00041001" w:rsidP="00041001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41001" w:rsidRPr="002E17CC" w:rsidRDefault="00041001" w:rsidP="00041001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41001" w:rsidRPr="002E17CC" w:rsidRDefault="00041001" w:rsidP="00041001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041001" w:rsidRPr="002E17CC" w:rsidRDefault="00041001" w:rsidP="00041001">
            <w:pPr>
              <w:pStyle w:val="aa"/>
              <w:rPr>
                <w:sz w:val="18"/>
                <w:szCs w:val="18"/>
              </w:rPr>
            </w:pPr>
          </w:p>
        </w:tc>
      </w:tr>
      <w:tr w:rsidR="00041001" w:rsidRPr="00AF49A3" w:rsidTr="00EA7832">
        <w:trPr>
          <w:jc w:val="center"/>
        </w:trPr>
        <w:tc>
          <w:tcPr>
            <w:tcW w:w="3049" w:type="dxa"/>
          </w:tcPr>
          <w:p w:rsidR="00041001" w:rsidRPr="00F50F6B" w:rsidRDefault="00041001" w:rsidP="00041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 Начальник смены</w:t>
            </w:r>
          </w:p>
        </w:tc>
        <w:tc>
          <w:tcPr>
            <w:tcW w:w="4395" w:type="dxa"/>
          </w:tcPr>
          <w:p w:rsidR="00041001" w:rsidRPr="00041001" w:rsidRDefault="00041001" w:rsidP="00041001">
            <w:pPr>
              <w:pStyle w:val="aa"/>
              <w:jc w:val="left"/>
              <w:rPr>
                <w:sz w:val="18"/>
                <w:szCs w:val="18"/>
              </w:rPr>
            </w:pPr>
            <w:r w:rsidRPr="00041001">
              <w:rPr>
                <w:sz w:val="18"/>
                <w:szCs w:val="18"/>
              </w:rPr>
              <w:t>Микроклимат: организовать рациональные режимы труда и отдыха</w:t>
            </w:r>
          </w:p>
        </w:tc>
        <w:tc>
          <w:tcPr>
            <w:tcW w:w="3118" w:type="dxa"/>
            <w:vAlign w:val="center"/>
          </w:tcPr>
          <w:p w:rsidR="00EA7832" w:rsidRDefault="00041001" w:rsidP="00E04B2C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времени воздействия </w:t>
            </w:r>
          </w:p>
          <w:p w:rsidR="00041001" w:rsidRPr="00284A72" w:rsidRDefault="00041001" w:rsidP="00E04B2C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>фактора</w:t>
            </w:r>
          </w:p>
        </w:tc>
        <w:tc>
          <w:tcPr>
            <w:tcW w:w="1701" w:type="dxa"/>
            <w:vAlign w:val="center"/>
          </w:tcPr>
          <w:p w:rsidR="00041001" w:rsidRPr="002E17CC" w:rsidRDefault="00041001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041001" w:rsidRPr="002E17CC" w:rsidRDefault="00284A72" w:rsidP="00041001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КЦ</w:t>
            </w:r>
          </w:p>
        </w:tc>
        <w:tc>
          <w:tcPr>
            <w:tcW w:w="1315" w:type="dxa"/>
            <w:vAlign w:val="center"/>
          </w:tcPr>
          <w:p w:rsidR="00041001" w:rsidRPr="002E17CC" w:rsidRDefault="00041001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041001" w:rsidRPr="00AF49A3" w:rsidTr="00EA7832">
        <w:trPr>
          <w:jc w:val="center"/>
        </w:trPr>
        <w:tc>
          <w:tcPr>
            <w:tcW w:w="3049" w:type="dxa"/>
          </w:tcPr>
          <w:p w:rsidR="00041001" w:rsidRPr="00F50F6B" w:rsidRDefault="00041001" w:rsidP="00041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 Старший машинист котельного оборудования 7 разряда</w:t>
            </w:r>
          </w:p>
        </w:tc>
        <w:tc>
          <w:tcPr>
            <w:tcW w:w="4395" w:type="dxa"/>
          </w:tcPr>
          <w:p w:rsidR="00041001" w:rsidRPr="002E17CC" w:rsidRDefault="00041001" w:rsidP="00041001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041001" w:rsidRPr="00284A72" w:rsidRDefault="00041001" w:rsidP="00041001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041001" w:rsidRPr="002E17CC" w:rsidRDefault="00041001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041001" w:rsidRPr="002E17CC" w:rsidRDefault="00041001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041001" w:rsidRPr="002E17CC" w:rsidRDefault="00041001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284A72" w:rsidRPr="00AF49A3" w:rsidTr="00EA7832">
        <w:trPr>
          <w:jc w:val="center"/>
        </w:trPr>
        <w:tc>
          <w:tcPr>
            <w:tcW w:w="3049" w:type="dxa"/>
          </w:tcPr>
          <w:p w:rsidR="00284A72" w:rsidRDefault="00284A72" w:rsidP="00041001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284A72" w:rsidRPr="00041001" w:rsidRDefault="00284A72" w:rsidP="00D852DE">
            <w:pPr>
              <w:pStyle w:val="aa"/>
              <w:jc w:val="left"/>
              <w:rPr>
                <w:sz w:val="18"/>
                <w:szCs w:val="18"/>
              </w:rPr>
            </w:pPr>
            <w:r w:rsidRPr="00041001">
              <w:rPr>
                <w:sz w:val="18"/>
                <w:szCs w:val="18"/>
              </w:rPr>
              <w:t>Микроклимат: организовать рациональные режимы труда и отдыха</w:t>
            </w:r>
          </w:p>
        </w:tc>
        <w:tc>
          <w:tcPr>
            <w:tcW w:w="3118" w:type="dxa"/>
            <w:vAlign w:val="center"/>
          </w:tcPr>
          <w:p w:rsidR="00284A72" w:rsidRPr="00284A72" w:rsidRDefault="00284A72" w:rsidP="00D852DE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>Снижение времени воздействия фактора</w:t>
            </w:r>
          </w:p>
        </w:tc>
        <w:tc>
          <w:tcPr>
            <w:tcW w:w="1701" w:type="dxa"/>
            <w:vAlign w:val="center"/>
          </w:tcPr>
          <w:p w:rsidR="00284A72" w:rsidRPr="002E17CC" w:rsidRDefault="00284A72" w:rsidP="00D852DE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284A72" w:rsidRPr="002E17CC" w:rsidRDefault="00284A72" w:rsidP="00D852D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КЦ</w:t>
            </w:r>
          </w:p>
        </w:tc>
        <w:tc>
          <w:tcPr>
            <w:tcW w:w="1315" w:type="dxa"/>
            <w:vAlign w:val="center"/>
          </w:tcPr>
          <w:p w:rsidR="00284A72" w:rsidRPr="002E17CC" w:rsidRDefault="00284A72" w:rsidP="00D852DE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284A72" w:rsidRPr="00AF49A3" w:rsidTr="00EA7832">
        <w:trPr>
          <w:jc w:val="center"/>
        </w:trPr>
        <w:tc>
          <w:tcPr>
            <w:tcW w:w="3049" w:type="dxa"/>
          </w:tcPr>
          <w:p w:rsidR="00EA7832" w:rsidRDefault="00284A72" w:rsidP="00041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32. Машинист котлов 6 разряда </w:t>
            </w:r>
          </w:p>
          <w:p w:rsidR="00284A72" w:rsidRPr="00F50F6B" w:rsidRDefault="00284A72" w:rsidP="00041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 очереди)</w:t>
            </w:r>
          </w:p>
        </w:tc>
        <w:tc>
          <w:tcPr>
            <w:tcW w:w="4395" w:type="dxa"/>
          </w:tcPr>
          <w:p w:rsidR="00284A72" w:rsidRPr="00041001" w:rsidRDefault="00284A72" w:rsidP="0004100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</w:t>
            </w:r>
            <w:r w:rsidRPr="00041001">
              <w:rPr>
                <w:sz w:val="18"/>
                <w:szCs w:val="18"/>
              </w:rPr>
              <w:t xml:space="preserve"> организовать рациональные режимы труда и отдыха</w:t>
            </w:r>
          </w:p>
        </w:tc>
        <w:tc>
          <w:tcPr>
            <w:tcW w:w="3118" w:type="dxa"/>
            <w:vAlign w:val="center"/>
          </w:tcPr>
          <w:p w:rsidR="00284A72" w:rsidRPr="00284A72" w:rsidRDefault="00284A72" w:rsidP="00041001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>Снижение напряженности трудового процесса</w:t>
            </w:r>
          </w:p>
        </w:tc>
        <w:tc>
          <w:tcPr>
            <w:tcW w:w="1701" w:type="dxa"/>
            <w:vAlign w:val="center"/>
          </w:tcPr>
          <w:p w:rsidR="00284A72" w:rsidRPr="002E17CC" w:rsidRDefault="00284A72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284A72" w:rsidRPr="002E17CC" w:rsidRDefault="00284A72" w:rsidP="00041001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КЦ</w:t>
            </w:r>
          </w:p>
        </w:tc>
        <w:tc>
          <w:tcPr>
            <w:tcW w:w="1315" w:type="dxa"/>
            <w:vAlign w:val="center"/>
          </w:tcPr>
          <w:p w:rsidR="00284A72" w:rsidRPr="002E17CC" w:rsidRDefault="00284A72" w:rsidP="00041001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284A72" w:rsidRPr="00AF49A3" w:rsidTr="00EA7832">
        <w:trPr>
          <w:jc w:val="center"/>
        </w:trPr>
        <w:tc>
          <w:tcPr>
            <w:tcW w:w="3049" w:type="dxa"/>
          </w:tcPr>
          <w:p w:rsidR="00EA7832" w:rsidRDefault="00284A72" w:rsidP="00041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33. Машинист насосных установок </w:t>
            </w:r>
          </w:p>
          <w:p w:rsidR="00284A72" w:rsidRPr="00F50F6B" w:rsidRDefault="00284A72" w:rsidP="00041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разряда</w:t>
            </w:r>
          </w:p>
        </w:tc>
        <w:tc>
          <w:tcPr>
            <w:tcW w:w="4395" w:type="dxa"/>
          </w:tcPr>
          <w:p w:rsidR="00284A72" w:rsidRPr="002E17CC" w:rsidRDefault="00284A72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284A72" w:rsidRPr="00284A72" w:rsidRDefault="00284A72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284A72" w:rsidRPr="002E17CC" w:rsidRDefault="00284A72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284A72" w:rsidRPr="002E17CC" w:rsidRDefault="00284A72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284A72" w:rsidRPr="002E17CC" w:rsidRDefault="00284A72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284A72" w:rsidRPr="00AF49A3" w:rsidTr="00EA7832">
        <w:trPr>
          <w:jc w:val="center"/>
        </w:trPr>
        <w:tc>
          <w:tcPr>
            <w:tcW w:w="3049" w:type="dxa"/>
          </w:tcPr>
          <w:p w:rsidR="00284A72" w:rsidRPr="00F50F6B" w:rsidRDefault="00284A72" w:rsidP="00041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34. Заместитель начальника цеха (по ремонту)</w:t>
            </w:r>
          </w:p>
        </w:tc>
        <w:tc>
          <w:tcPr>
            <w:tcW w:w="4395" w:type="dxa"/>
          </w:tcPr>
          <w:p w:rsidR="00284A72" w:rsidRPr="002E17CC" w:rsidRDefault="00284A72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284A72" w:rsidRPr="00284A72" w:rsidRDefault="00284A72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284A72" w:rsidRPr="002E17CC" w:rsidRDefault="00284A72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284A72" w:rsidRPr="002E17CC" w:rsidRDefault="00284A72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284A72" w:rsidRPr="002E17CC" w:rsidRDefault="00284A72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284A72" w:rsidRPr="00AF49A3" w:rsidTr="00EA7832">
        <w:trPr>
          <w:jc w:val="center"/>
        </w:trPr>
        <w:tc>
          <w:tcPr>
            <w:tcW w:w="3049" w:type="dxa"/>
          </w:tcPr>
          <w:p w:rsidR="00284A72" w:rsidRPr="00F50F6B" w:rsidRDefault="00284A72" w:rsidP="00041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 Электрослесарь по ремонту электрооборудования электростанций</w:t>
            </w:r>
          </w:p>
        </w:tc>
        <w:tc>
          <w:tcPr>
            <w:tcW w:w="4395" w:type="dxa"/>
          </w:tcPr>
          <w:p w:rsidR="00284A72" w:rsidRPr="002E17CC" w:rsidRDefault="00284A72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284A72" w:rsidRPr="00284A72" w:rsidRDefault="00284A72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284A72" w:rsidRPr="002E17CC" w:rsidRDefault="00284A72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284A72" w:rsidRPr="002E17CC" w:rsidRDefault="00284A72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284A72" w:rsidRPr="002E17CC" w:rsidRDefault="00284A72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284A72" w:rsidRPr="00AF49A3" w:rsidTr="00EA7832">
        <w:trPr>
          <w:jc w:val="center"/>
        </w:trPr>
        <w:tc>
          <w:tcPr>
            <w:tcW w:w="3049" w:type="dxa"/>
            <w:vAlign w:val="center"/>
          </w:tcPr>
          <w:p w:rsidR="00284A72" w:rsidRPr="00C71A6F" w:rsidRDefault="00284A72" w:rsidP="00041001">
            <w:pPr>
              <w:jc w:val="center"/>
              <w:rPr>
                <w:i/>
                <w:sz w:val="18"/>
                <w:szCs w:val="18"/>
              </w:rPr>
            </w:pPr>
            <w:r w:rsidRPr="00C71A6F">
              <w:rPr>
                <w:i/>
                <w:sz w:val="18"/>
                <w:szCs w:val="18"/>
              </w:rPr>
              <w:t>Турбинный цех</w:t>
            </w:r>
          </w:p>
        </w:tc>
        <w:tc>
          <w:tcPr>
            <w:tcW w:w="4395" w:type="dxa"/>
            <w:vAlign w:val="center"/>
          </w:tcPr>
          <w:p w:rsidR="00284A72" w:rsidRDefault="00284A72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284A72" w:rsidRDefault="00284A72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:rsidR="00284A72" w:rsidRPr="00063DF1" w:rsidRDefault="00284A72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284A72" w:rsidRPr="00063DF1" w:rsidRDefault="00284A7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84A72" w:rsidRPr="00063DF1" w:rsidRDefault="00284A72" w:rsidP="00041001">
            <w:pPr>
              <w:pStyle w:val="aa"/>
            </w:pPr>
          </w:p>
        </w:tc>
      </w:tr>
      <w:tr w:rsidR="00F74EB7" w:rsidRPr="00AF49A3" w:rsidTr="00C049D0">
        <w:trPr>
          <w:jc w:val="center"/>
        </w:trPr>
        <w:tc>
          <w:tcPr>
            <w:tcW w:w="3049" w:type="dxa"/>
          </w:tcPr>
          <w:p w:rsidR="00F74EB7" w:rsidRPr="00F50F6B" w:rsidRDefault="00F74EB7" w:rsidP="00F74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 Начальник цеха</w:t>
            </w:r>
          </w:p>
        </w:tc>
        <w:tc>
          <w:tcPr>
            <w:tcW w:w="4395" w:type="dxa"/>
          </w:tcPr>
          <w:p w:rsidR="00F74EB7" w:rsidRPr="002E17CC" w:rsidRDefault="00F74EB7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F74EB7" w:rsidRPr="00284A72" w:rsidRDefault="00F74EB7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F74EB7" w:rsidRPr="00AF49A3" w:rsidTr="002F4606">
        <w:trPr>
          <w:jc w:val="center"/>
        </w:trPr>
        <w:tc>
          <w:tcPr>
            <w:tcW w:w="3049" w:type="dxa"/>
          </w:tcPr>
          <w:p w:rsidR="00C71A6F" w:rsidRDefault="00F74EB7" w:rsidP="00F74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37. Заместитель начальника цеха </w:t>
            </w:r>
          </w:p>
          <w:p w:rsidR="00F74EB7" w:rsidRPr="00F50F6B" w:rsidRDefault="00F74EB7" w:rsidP="00F74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эксплуатации)</w:t>
            </w:r>
          </w:p>
        </w:tc>
        <w:tc>
          <w:tcPr>
            <w:tcW w:w="4395" w:type="dxa"/>
          </w:tcPr>
          <w:p w:rsidR="00F74EB7" w:rsidRPr="002E17CC" w:rsidRDefault="00F74EB7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F74EB7" w:rsidRPr="00284A72" w:rsidRDefault="00F74EB7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F74EB7" w:rsidRPr="00AF49A3" w:rsidTr="00973009">
        <w:trPr>
          <w:jc w:val="center"/>
        </w:trPr>
        <w:tc>
          <w:tcPr>
            <w:tcW w:w="3049" w:type="dxa"/>
          </w:tcPr>
          <w:p w:rsidR="00F74EB7" w:rsidRPr="00F50F6B" w:rsidRDefault="00F74EB7" w:rsidP="00F74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 Начальник смены</w:t>
            </w:r>
          </w:p>
        </w:tc>
        <w:tc>
          <w:tcPr>
            <w:tcW w:w="4395" w:type="dxa"/>
          </w:tcPr>
          <w:p w:rsidR="00F74EB7" w:rsidRPr="002E17CC" w:rsidRDefault="00F74EB7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F74EB7" w:rsidRPr="00284A72" w:rsidRDefault="00F74EB7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F74EB7" w:rsidRPr="00AF49A3" w:rsidTr="00CA5C4A">
        <w:trPr>
          <w:jc w:val="center"/>
        </w:trPr>
        <w:tc>
          <w:tcPr>
            <w:tcW w:w="3049" w:type="dxa"/>
          </w:tcPr>
          <w:p w:rsidR="00C71A6F" w:rsidRDefault="00F74EB7" w:rsidP="00F74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40. Машинист паровых турбин </w:t>
            </w:r>
          </w:p>
          <w:p w:rsidR="00F74EB7" w:rsidRPr="00F50F6B" w:rsidRDefault="00F74EB7" w:rsidP="00F74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разряда (4 очереди)</w:t>
            </w:r>
          </w:p>
        </w:tc>
        <w:tc>
          <w:tcPr>
            <w:tcW w:w="4395" w:type="dxa"/>
          </w:tcPr>
          <w:p w:rsidR="00F74EB7" w:rsidRPr="00041001" w:rsidRDefault="00F74EB7" w:rsidP="00384B78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</w:t>
            </w:r>
            <w:r w:rsidRPr="00041001">
              <w:rPr>
                <w:sz w:val="18"/>
                <w:szCs w:val="18"/>
              </w:rPr>
              <w:t xml:space="preserve"> организовать рациональные режимы труда и отдыха</w:t>
            </w:r>
          </w:p>
        </w:tc>
        <w:tc>
          <w:tcPr>
            <w:tcW w:w="3118" w:type="dxa"/>
            <w:vAlign w:val="center"/>
          </w:tcPr>
          <w:p w:rsidR="00F74EB7" w:rsidRPr="00284A72" w:rsidRDefault="00F74EB7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>Снижение напряженности трудового процесса</w:t>
            </w:r>
          </w:p>
        </w:tc>
        <w:tc>
          <w:tcPr>
            <w:tcW w:w="1701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ТЦ</w:t>
            </w:r>
          </w:p>
        </w:tc>
        <w:tc>
          <w:tcPr>
            <w:tcW w:w="1315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F74EB7" w:rsidRPr="00AF49A3" w:rsidTr="00CA5C4A">
        <w:trPr>
          <w:jc w:val="center"/>
        </w:trPr>
        <w:tc>
          <w:tcPr>
            <w:tcW w:w="3049" w:type="dxa"/>
          </w:tcPr>
          <w:p w:rsidR="00F74EB7" w:rsidRDefault="00F74EB7" w:rsidP="00F74EB7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F74EB7" w:rsidRPr="002E17CC" w:rsidRDefault="00F74EB7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F74EB7" w:rsidRPr="00284A72" w:rsidRDefault="00F74EB7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F74EB7" w:rsidRPr="00AF49A3" w:rsidTr="00D478E9">
        <w:trPr>
          <w:jc w:val="center"/>
        </w:trPr>
        <w:tc>
          <w:tcPr>
            <w:tcW w:w="3049" w:type="dxa"/>
          </w:tcPr>
          <w:p w:rsidR="00C71A6F" w:rsidRDefault="00F74EB7" w:rsidP="00F74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41. Машинист паровых турбин </w:t>
            </w:r>
          </w:p>
          <w:p w:rsidR="00F74EB7" w:rsidRPr="00F50F6B" w:rsidRDefault="00F74EB7" w:rsidP="00F74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разряда (3 очереди)</w:t>
            </w:r>
          </w:p>
        </w:tc>
        <w:tc>
          <w:tcPr>
            <w:tcW w:w="4395" w:type="dxa"/>
          </w:tcPr>
          <w:p w:rsidR="00F74EB7" w:rsidRPr="00041001" w:rsidRDefault="00F74EB7" w:rsidP="00384B78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</w:t>
            </w:r>
            <w:r w:rsidRPr="00041001">
              <w:rPr>
                <w:sz w:val="18"/>
                <w:szCs w:val="18"/>
              </w:rPr>
              <w:t xml:space="preserve"> организовать рациональные режимы труда и отдыха</w:t>
            </w:r>
          </w:p>
        </w:tc>
        <w:tc>
          <w:tcPr>
            <w:tcW w:w="3118" w:type="dxa"/>
            <w:vAlign w:val="center"/>
          </w:tcPr>
          <w:p w:rsidR="00F74EB7" w:rsidRPr="00284A72" w:rsidRDefault="00F74EB7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>Снижение напряженности трудового процесса</w:t>
            </w:r>
          </w:p>
        </w:tc>
        <w:tc>
          <w:tcPr>
            <w:tcW w:w="1701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ТЦ</w:t>
            </w:r>
          </w:p>
        </w:tc>
        <w:tc>
          <w:tcPr>
            <w:tcW w:w="1315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F74EB7" w:rsidRPr="00AF49A3" w:rsidTr="00D478E9">
        <w:trPr>
          <w:jc w:val="center"/>
        </w:trPr>
        <w:tc>
          <w:tcPr>
            <w:tcW w:w="3049" w:type="dxa"/>
          </w:tcPr>
          <w:p w:rsidR="00F74EB7" w:rsidRDefault="00F74EB7" w:rsidP="00F74EB7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F74EB7" w:rsidRPr="002E17CC" w:rsidRDefault="00F74EB7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F74EB7" w:rsidRPr="00284A72" w:rsidRDefault="00F74EB7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F74EB7" w:rsidRPr="002E17CC" w:rsidRDefault="00F74EB7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71A6F" w:rsidRPr="00AF49A3" w:rsidTr="0047318F">
        <w:trPr>
          <w:jc w:val="center"/>
        </w:trPr>
        <w:tc>
          <w:tcPr>
            <w:tcW w:w="3049" w:type="dxa"/>
          </w:tcPr>
          <w:p w:rsidR="00C71A6F" w:rsidRDefault="00C71A6F" w:rsidP="00F74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42. Заместитель начальника цеха </w:t>
            </w:r>
          </w:p>
          <w:p w:rsidR="00C71A6F" w:rsidRPr="00F50F6B" w:rsidRDefault="00C71A6F" w:rsidP="00F74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ремонту)</w:t>
            </w:r>
          </w:p>
        </w:tc>
        <w:tc>
          <w:tcPr>
            <w:tcW w:w="4395" w:type="dxa"/>
          </w:tcPr>
          <w:p w:rsidR="00C71A6F" w:rsidRPr="002E17CC" w:rsidRDefault="00C71A6F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C71A6F" w:rsidRPr="00284A72" w:rsidRDefault="00C71A6F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71A6F" w:rsidRPr="00AF49A3" w:rsidTr="00EA7832">
        <w:trPr>
          <w:jc w:val="center"/>
        </w:trPr>
        <w:tc>
          <w:tcPr>
            <w:tcW w:w="3049" w:type="dxa"/>
            <w:vAlign w:val="center"/>
          </w:tcPr>
          <w:p w:rsidR="00C71A6F" w:rsidRPr="00C71A6F" w:rsidRDefault="00C71A6F" w:rsidP="00041001">
            <w:pPr>
              <w:jc w:val="center"/>
              <w:rPr>
                <w:i/>
                <w:sz w:val="18"/>
                <w:szCs w:val="18"/>
              </w:rPr>
            </w:pPr>
            <w:r w:rsidRPr="00C71A6F">
              <w:rPr>
                <w:i/>
                <w:sz w:val="18"/>
                <w:szCs w:val="18"/>
              </w:rPr>
              <w:t>Электрический цех</w:t>
            </w:r>
          </w:p>
        </w:tc>
        <w:tc>
          <w:tcPr>
            <w:tcW w:w="4395" w:type="dxa"/>
            <w:vAlign w:val="center"/>
          </w:tcPr>
          <w:p w:rsidR="00C71A6F" w:rsidRDefault="00C71A6F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C71A6F" w:rsidRDefault="00C71A6F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:rsidR="00C71A6F" w:rsidRPr="00063DF1" w:rsidRDefault="00C71A6F" w:rsidP="00041001">
            <w:pPr>
              <w:pStyle w:val="aa"/>
            </w:pPr>
          </w:p>
        </w:tc>
        <w:tc>
          <w:tcPr>
            <w:tcW w:w="1985" w:type="dxa"/>
            <w:vAlign w:val="center"/>
          </w:tcPr>
          <w:p w:rsidR="00C71A6F" w:rsidRPr="00063DF1" w:rsidRDefault="00C71A6F" w:rsidP="00041001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1A6F" w:rsidRPr="00063DF1" w:rsidRDefault="00C71A6F" w:rsidP="00041001">
            <w:pPr>
              <w:pStyle w:val="aa"/>
            </w:pPr>
          </w:p>
        </w:tc>
      </w:tr>
      <w:tr w:rsidR="00C71A6F" w:rsidRPr="00AF49A3" w:rsidTr="00045249">
        <w:trPr>
          <w:trHeight w:val="595"/>
          <w:jc w:val="center"/>
        </w:trPr>
        <w:tc>
          <w:tcPr>
            <w:tcW w:w="3049" w:type="dxa"/>
          </w:tcPr>
          <w:p w:rsidR="00C71A6F" w:rsidRPr="00F50F6B" w:rsidRDefault="00C71A6F" w:rsidP="00C71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 Начальник цеха</w:t>
            </w:r>
          </w:p>
        </w:tc>
        <w:tc>
          <w:tcPr>
            <w:tcW w:w="4395" w:type="dxa"/>
          </w:tcPr>
          <w:p w:rsidR="00C71A6F" w:rsidRPr="002E17CC" w:rsidRDefault="00C71A6F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C71A6F" w:rsidRPr="00284A72" w:rsidRDefault="00C71A6F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71A6F" w:rsidRPr="00AF49A3" w:rsidTr="00045249">
        <w:trPr>
          <w:trHeight w:val="586"/>
          <w:jc w:val="center"/>
        </w:trPr>
        <w:tc>
          <w:tcPr>
            <w:tcW w:w="3049" w:type="dxa"/>
          </w:tcPr>
          <w:p w:rsidR="00C71A6F" w:rsidRPr="00F50F6B" w:rsidRDefault="00C71A6F" w:rsidP="00C71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 Заместитель начальника цеха (по эксплуатации)</w:t>
            </w:r>
          </w:p>
        </w:tc>
        <w:tc>
          <w:tcPr>
            <w:tcW w:w="4395" w:type="dxa"/>
          </w:tcPr>
          <w:p w:rsidR="00C71A6F" w:rsidRPr="002E17CC" w:rsidRDefault="00C71A6F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C71A6F" w:rsidRPr="00284A72" w:rsidRDefault="00C71A6F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71A6F" w:rsidRPr="00AF49A3" w:rsidTr="00045249">
        <w:trPr>
          <w:trHeight w:val="592"/>
          <w:jc w:val="center"/>
        </w:trPr>
        <w:tc>
          <w:tcPr>
            <w:tcW w:w="3049" w:type="dxa"/>
          </w:tcPr>
          <w:p w:rsidR="00C71A6F" w:rsidRPr="00F50F6B" w:rsidRDefault="00C71A6F" w:rsidP="00C71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 Заместитель начальника цеха (по РЗА)</w:t>
            </w:r>
          </w:p>
        </w:tc>
        <w:tc>
          <w:tcPr>
            <w:tcW w:w="4395" w:type="dxa"/>
          </w:tcPr>
          <w:p w:rsidR="00C71A6F" w:rsidRPr="002E17CC" w:rsidRDefault="00C71A6F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C71A6F" w:rsidRPr="00284A72" w:rsidRDefault="00C71A6F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71A6F" w:rsidRPr="00AF49A3" w:rsidTr="00045249">
        <w:trPr>
          <w:trHeight w:val="599"/>
          <w:jc w:val="center"/>
        </w:trPr>
        <w:tc>
          <w:tcPr>
            <w:tcW w:w="3049" w:type="dxa"/>
          </w:tcPr>
          <w:p w:rsidR="00C71A6F" w:rsidRPr="00F50F6B" w:rsidRDefault="00C71A6F" w:rsidP="00C71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 Начальник смены</w:t>
            </w:r>
          </w:p>
        </w:tc>
        <w:tc>
          <w:tcPr>
            <w:tcW w:w="4395" w:type="dxa"/>
          </w:tcPr>
          <w:p w:rsidR="00C71A6F" w:rsidRPr="002E17CC" w:rsidRDefault="00C71A6F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C71A6F" w:rsidRPr="00284A72" w:rsidRDefault="00C71A6F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71A6F" w:rsidRPr="00AF49A3" w:rsidTr="00045249">
        <w:trPr>
          <w:trHeight w:val="449"/>
          <w:jc w:val="center"/>
        </w:trPr>
        <w:tc>
          <w:tcPr>
            <w:tcW w:w="3049" w:type="dxa"/>
          </w:tcPr>
          <w:p w:rsidR="00C71A6F" w:rsidRPr="00F50F6B" w:rsidRDefault="00C71A6F" w:rsidP="00C71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49.Заместитель начальника цеха (по ремонту)</w:t>
            </w:r>
          </w:p>
        </w:tc>
        <w:tc>
          <w:tcPr>
            <w:tcW w:w="4395" w:type="dxa"/>
          </w:tcPr>
          <w:p w:rsidR="00C71A6F" w:rsidRPr="002E17CC" w:rsidRDefault="00C71A6F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C71A6F" w:rsidRPr="00284A72" w:rsidRDefault="00C71A6F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71A6F" w:rsidRPr="00AF49A3" w:rsidTr="001E49F7">
        <w:trPr>
          <w:jc w:val="center"/>
        </w:trPr>
        <w:tc>
          <w:tcPr>
            <w:tcW w:w="3049" w:type="dxa"/>
          </w:tcPr>
          <w:p w:rsidR="00C71A6F" w:rsidRPr="00F50F6B" w:rsidRDefault="00C71A6F" w:rsidP="00C71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50. </w:t>
            </w:r>
            <w:r w:rsidRPr="00463E7B">
              <w:rPr>
                <w:sz w:val="18"/>
                <w:szCs w:val="18"/>
              </w:rPr>
              <w:t>Электрослесарь по ремонту электрооборудования электростанций 6 разряда</w:t>
            </w:r>
          </w:p>
        </w:tc>
        <w:tc>
          <w:tcPr>
            <w:tcW w:w="4395" w:type="dxa"/>
          </w:tcPr>
          <w:p w:rsidR="00C71A6F" w:rsidRPr="002E17CC" w:rsidRDefault="00C71A6F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C71A6F" w:rsidRPr="00284A72" w:rsidRDefault="00C71A6F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C71A6F" w:rsidRPr="002E17CC" w:rsidRDefault="00C71A6F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71A6F" w:rsidRPr="00AF49A3" w:rsidTr="00EA7832">
        <w:trPr>
          <w:jc w:val="center"/>
        </w:trPr>
        <w:tc>
          <w:tcPr>
            <w:tcW w:w="3049" w:type="dxa"/>
            <w:vAlign w:val="center"/>
          </w:tcPr>
          <w:p w:rsidR="00184CF4" w:rsidRDefault="00C71A6F" w:rsidP="00041001">
            <w:pPr>
              <w:jc w:val="center"/>
              <w:rPr>
                <w:i/>
                <w:sz w:val="18"/>
                <w:szCs w:val="18"/>
              </w:rPr>
            </w:pPr>
            <w:r w:rsidRPr="00184CF4">
              <w:rPr>
                <w:i/>
                <w:sz w:val="18"/>
                <w:szCs w:val="18"/>
              </w:rPr>
              <w:t xml:space="preserve">Цех тепловой автоматики и </w:t>
            </w:r>
          </w:p>
          <w:p w:rsidR="00C71A6F" w:rsidRPr="00184CF4" w:rsidRDefault="00C71A6F" w:rsidP="00041001">
            <w:pPr>
              <w:jc w:val="center"/>
              <w:rPr>
                <w:i/>
                <w:sz w:val="18"/>
                <w:szCs w:val="18"/>
              </w:rPr>
            </w:pPr>
            <w:r w:rsidRPr="00184CF4">
              <w:rPr>
                <w:i/>
                <w:sz w:val="18"/>
                <w:szCs w:val="18"/>
              </w:rPr>
              <w:t>измерений</w:t>
            </w:r>
          </w:p>
        </w:tc>
        <w:tc>
          <w:tcPr>
            <w:tcW w:w="4395" w:type="dxa"/>
            <w:vAlign w:val="center"/>
          </w:tcPr>
          <w:p w:rsidR="00C71A6F" w:rsidRDefault="00C71A6F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C71A6F" w:rsidRDefault="00C71A6F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:rsidR="00C71A6F" w:rsidRPr="00063DF1" w:rsidRDefault="00C71A6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C71A6F" w:rsidRPr="00063DF1" w:rsidRDefault="00C71A6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1A6F" w:rsidRPr="00063DF1" w:rsidRDefault="00C71A6F" w:rsidP="00041001">
            <w:pPr>
              <w:pStyle w:val="aa"/>
            </w:pPr>
          </w:p>
        </w:tc>
      </w:tr>
      <w:tr w:rsidR="00184CF4" w:rsidRPr="00AF49A3" w:rsidTr="00116411">
        <w:trPr>
          <w:jc w:val="center"/>
        </w:trPr>
        <w:tc>
          <w:tcPr>
            <w:tcW w:w="3049" w:type="dxa"/>
          </w:tcPr>
          <w:p w:rsidR="00184CF4" w:rsidRPr="00F50F6B" w:rsidRDefault="00184CF4" w:rsidP="00184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 Начальник цеха</w:t>
            </w:r>
          </w:p>
        </w:tc>
        <w:tc>
          <w:tcPr>
            <w:tcW w:w="4395" w:type="dxa"/>
          </w:tcPr>
          <w:p w:rsidR="00184CF4" w:rsidRPr="002E17CC" w:rsidRDefault="00184CF4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184CF4" w:rsidRPr="00284A72" w:rsidRDefault="00184CF4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184CF4" w:rsidRPr="002E17CC" w:rsidRDefault="00184CF4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184CF4" w:rsidRPr="002E17CC" w:rsidRDefault="00184CF4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184CF4" w:rsidRPr="002E17CC" w:rsidRDefault="00184CF4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184CF4" w:rsidRPr="00AF49A3" w:rsidTr="00116411">
        <w:trPr>
          <w:jc w:val="center"/>
        </w:trPr>
        <w:tc>
          <w:tcPr>
            <w:tcW w:w="3049" w:type="dxa"/>
          </w:tcPr>
          <w:p w:rsidR="00184CF4" w:rsidRPr="00F50F6B" w:rsidRDefault="00184CF4" w:rsidP="00184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 Заместитель начальника цеха</w:t>
            </w:r>
          </w:p>
        </w:tc>
        <w:tc>
          <w:tcPr>
            <w:tcW w:w="4395" w:type="dxa"/>
          </w:tcPr>
          <w:p w:rsidR="00184CF4" w:rsidRPr="002E17CC" w:rsidRDefault="00184CF4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184CF4" w:rsidRPr="00284A72" w:rsidRDefault="00184CF4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184CF4" w:rsidRPr="002E17CC" w:rsidRDefault="00184CF4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184CF4" w:rsidRPr="002E17CC" w:rsidRDefault="00184CF4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184CF4" w:rsidRPr="002E17CC" w:rsidRDefault="00184CF4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184CF4" w:rsidRPr="00AF49A3" w:rsidTr="00116411">
        <w:trPr>
          <w:jc w:val="center"/>
        </w:trPr>
        <w:tc>
          <w:tcPr>
            <w:tcW w:w="3049" w:type="dxa"/>
          </w:tcPr>
          <w:p w:rsidR="00184CF4" w:rsidRPr="00F50F6B" w:rsidRDefault="00184CF4" w:rsidP="00184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54. Старший мастер по ремонту оборудования </w:t>
            </w:r>
          </w:p>
        </w:tc>
        <w:tc>
          <w:tcPr>
            <w:tcW w:w="4395" w:type="dxa"/>
          </w:tcPr>
          <w:p w:rsidR="00184CF4" w:rsidRPr="002E17CC" w:rsidRDefault="00184CF4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184CF4" w:rsidRPr="00284A72" w:rsidRDefault="00184CF4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184CF4" w:rsidRPr="002E17CC" w:rsidRDefault="00184CF4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184CF4" w:rsidRPr="002E17CC" w:rsidRDefault="00184CF4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184CF4" w:rsidRPr="002E17CC" w:rsidRDefault="00184CF4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184CF4" w:rsidRPr="00AF49A3" w:rsidTr="00116411">
        <w:trPr>
          <w:jc w:val="center"/>
        </w:trPr>
        <w:tc>
          <w:tcPr>
            <w:tcW w:w="3049" w:type="dxa"/>
          </w:tcPr>
          <w:p w:rsidR="00184CF4" w:rsidRDefault="00184CF4" w:rsidP="00184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55. Мастер по ремонту </w:t>
            </w:r>
          </w:p>
          <w:p w:rsidR="00184CF4" w:rsidRPr="00F50F6B" w:rsidRDefault="00184CF4" w:rsidP="00184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оборудования </w:t>
            </w:r>
          </w:p>
        </w:tc>
        <w:tc>
          <w:tcPr>
            <w:tcW w:w="4395" w:type="dxa"/>
          </w:tcPr>
          <w:p w:rsidR="00184CF4" w:rsidRPr="002E17CC" w:rsidRDefault="00184CF4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184CF4" w:rsidRPr="00284A72" w:rsidRDefault="00184CF4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184CF4" w:rsidRPr="002E17CC" w:rsidRDefault="00184CF4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184CF4" w:rsidRPr="002E17CC" w:rsidRDefault="00184CF4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184CF4" w:rsidRPr="002E17CC" w:rsidRDefault="00184CF4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71A6F" w:rsidRPr="00AF49A3" w:rsidTr="00EA7832">
        <w:trPr>
          <w:jc w:val="center"/>
        </w:trPr>
        <w:tc>
          <w:tcPr>
            <w:tcW w:w="3049" w:type="dxa"/>
            <w:vAlign w:val="center"/>
          </w:tcPr>
          <w:p w:rsidR="00C71A6F" w:rsidRPr="008071B2" w:rsidRDefault="00C71A6F" w:rsidP="00041001">
            <w:pPr>
              <w:jc w:val="center"/>
              <w:rPr>
                <w:i/>
                <w:sz w:val="18"/>
                <w:szCs w:val="18"/>
              </w:rPr>
            </w:pPr>
            <w:r w:rsidRPr="008071B2">
              <w:rPr>
                <w:i/>
                <w:sz w:val="18"/>
                <w:szCs w:val="18"/>
              </w:rPr>
              <w:t>Химический цех</w:t>
            </w:r>
          </w:p>
        </w:tc>
        <w:tc>
          <w:tcPr>
            <w:tcW w:w="4395" w:type="dxa"/>
            <w:vAlign w:val="center"/>
          </w:tcPr>
          <w:p w:rsidR="00C71A6F" w:rsidRDefault="00C71A6F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C71A6F" w:rsidRDefault="00C71A6F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:rsidR="00C71A6F" w:rsidRPr="00063DF1" w:rsidRDefault="00C71A6F" w:rsidP="00041001">
            <w:pPr>
              <w:pStyle w:val="aa"/>
            </w:pPr>
          </w:p>
        </w:tc>
        <w:tc>
          <w:tcPr>
            <w:tcW w:w="1985" w:type="dxa"/>
            <w:vAlign w:val="center"/>
          </w:tcPr>
          <w:p w:rsidR="00C71A6F" w:rsidRPr="00063DF1" w:rsidRDefault="00C71A6F" w:rsidP="00041001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1A6F" w:rsidRPr="00063DF1" w:rsidRDefault="00C71A6F" w:rsidP="00041001">
            <w:pPr>
              <w:pStyle w:val="aa"/>
            </w:pPr>
          </w:p>
        </w:tc>
      </w:tr>
      <w:tr w:rsidR="008071B2" w:rsidRPr="00AF49A3" w:rsidTr="008071B2">
        <w:trPr>
          <w:jc w:val="center"/>
        </w:trPr>
        <w:tc>
          <w:tcPr>
            <w:tcW w:w="3049" w:type="dxa"/>
          </w:tcPr>
          <w:p w:rsidR="008071B2" w:rsidRPr="00F50F6B" w:rsidRDefault="008071B2" w:rsidP="0080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58. Начальник смены </w:t>
            </w:r>
          </w:p>
        </w:tc>
        <w:tc>
          <w:tcPr>
            <w:tcW w:w="4395" w:type="dxa"/>
          </w:tcPr>
          <w:p w:rsidR="008071B2" w:rsidRPr="002E17CC" w:rsidRDefault="008071B2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8071B2" w:rsidRPr="00284A72" w:rsidRDefault="008071B2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8071B2" w:rsidRPr="002E17CC" w:rsidRDefault="008071B2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8071B2" w:rsidRPr="002E17CC" w:rsidRDefault="008071B2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8071B2" w:rsidRPr="002E17CC" w:rsidRDefault="008071B2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71A6F" w:rsidRPr="00AF49A3" w:rsidTr="00EA7832">
        <w:trPr>
          <w:jc w:val="center"/>
        </w:trPr>
        <w:tc>
          <w:tcPr>
            <w:tcW w:w="3049" w:type="dxa"/>
            <w:vAlign w:val="center"/>
          </w:tcPr>
          <w:p w:rsidR="00C71A6F" w:rsidRPr="00F50F6B" w:rsidRDefault="00C71A6F" w:rsidP="00041001">
            <w:pPr>
              <w:jc w:val="center"/>
              <w:rPr>
                <w:b/>
                <w:sz w:val="18"/>
                <w:szCs w:val="18"/>
              </w:rPr>
            </w:pPr>
            <w:r w:rsidRPr="00F50F6B">
              <w:rPr>
                <w:b/>
                <w:sz w:val="18"/>
                <w:szCs w:val="18"/>
              </w:rPr>
              <w:t>КТЭЦ-1</w:t>
            </w:r>
          </w:p>
        </w:tc>
        <w:tc>
          <w:tcPr>
            <w:tcW w:w="4395" w:type="dxa"/>
            <w:vAlign w:val="center"/>
          </w:tcPr>
          <w:p w:rsidR="00C71A6F" w:rsidRPr="00063DF1" w:rsidRDefault="00C71A6F" w:rsidP="00E04B2C">
            <w:pPr>
              <w:pStyle w:val="aa"/>
            </w:pPr>
          </w:p>
        </w:tc>
        <w:tc>
          <w:tcPr>
            <w:tcW w:w="3118" w:type="dxa"/>
            <w:vAlign w:val="center"/>
          </w:tcPr>
          <w:p w:rsidR="00C71A6F" w:rsidRDefault="00C71A6F" w:rsidP="00E04B2C">
            <w:pPr>
              <w:pStyle w:val="aa"/>
            </w:pPr>
          </w:p>
        </w:tc>
        <w:tc>
          <w:tcPr>
            <w:tcW w:w="1701" w:type="dxa"/>
            <w:vAlign w:val="center"/>
          </w:tcPr>
          <w:p w:rsidR="00C71A6F" w:rsidRPr="00063DF1" w:rsidRDefault="00C71A6F" w:rsidP="00041001">
            <w:pPr>
              <w:pStyle w:val="aa"/>
            </w:pPr>
          </w:p>
        </w:tc>
        <w:tc>
          <w:tcPr>
            <w:tcW w:w="1985" w:type="dxa"/>
            <w:vAlign w:val="center"/>
          </w:tcPr>
          <w:p w:rsidR="00C71A6F" w:rsidRPr="00063DF1" w:rsidRDefault="00C71A6F" w:rsidP="00041001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1A6F" w:rsidRPr="00063DF1" w:rsidRDefault="00C71A6F" w:rsidP="00041001">
            <w:pPr>
              <w:pStyle w:val="aa"/>
            </w:pPr>
          </w:p>
        </w:tc>
      </w:tr>
      <w:tr w:rsidR="00C71A6F" w:rsidRPr="00AF49A3" w:rsidTr="00EA7832">
        <w:trPr>
          <w:jc w:val="center"/>
        </w:trPr>
        <w:tc>
          <w:tcPr>
            <w:tcW w:w="3049" w:type="dxa"/>
            <w:vAlign w:val="center"/>
          </w:tcPr>
          <w:p w:rsidR="00C71A6F" w:rsidRPr="00F50F6B" w:rsidRDefault="00C71A6F" w:rsidP="00041001">
            <w:pPr>
              <w:jc w:val="center"/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Начальник смены электростанции</w:t>
            </w:r>
          </w:p>
        </w:tc>
        <w:tc>
          <w:tcPr>
            <w:tcW w:w="4395" w:type="dxa"/>
            <w:vAlign w:val="center"/>
          </w:tcPr>
          <w:p w:rsidR="00C71A6F" w:rsidRDefault="00C71A6F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C71A6F" w:rsidRDefault="00C71A6F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:rsidR="00C71A6F" w:rsidRPr="00063DF1" w:rsidRDefault="00C71A6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C71A6F" w:rsidRPr="00063DF1" w:rsidRDefault="00C71A6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1A6F" w:rsidRPr="00063DF1" w:rsidRDefault="00C71A6F" w:rsidP="00041001">
            <w:pPr>
              <w:pStyle w:val="aa"/>
            </w:pPr>
          </w:p>
        </w:tc>
      </w:tr>
      <w:tr w:rsidR="008071B2" w:rsidRPr="00AF49A3" w:rsidTr="008071B2">
        <w:trPr>
          <w:jc w:val="center"/>
        </w:trPr>
        <w:tc>
          <w:tcPr>
            <w:tcW w:w="3049" w:type="dxa"/>
          </w:tcPr>
          <w:p w:rsidR="008071B2" w:rsidRPr="00F50F6B" w:rsidRDefault="008071B2" w:rsidP="0080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 Начальник смены электростанции</w:t>
            </w:r>
          </w:p>
        </w:tc>
        <w:tc>
          <w:tcPr>
            <w:tcW w:w="4395" w:type="dxa"/>
          </w:tcPr>
          <w:p w:rsidR="008071B2" w:rsidRPr="002E17CC" w:rsidRDefault="008071B2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8071B2" w:rsidRPr="00284A72" w:rsidRDefault="008071B2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8071B2" w:rsidRPr="002E17CC" w:rsidRDefault="008071B2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8071B2" w:rsidRPr="002E17CC" w:rsidRDefault="008071B2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8071B2" w:rsidRPr="002E17CC" w:rsidRDefault="008071B2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8071B2" w:rsidRPr="00AF49A3" w:rsidTr="00EA7832">
        <w:trPr>
          <w:jc w:val="center"/>
        </w:trPr>
        <w:tc>
          <w:tcPr>
            <w:tcW w:w="3049" w:type="dxa"/>
            <w:vAlign w:val="center"/>
          </w:tcPr>
          <w:p w:rsidR="008071B2" w:rsidRPr="00F50F6B" w:rsidRDefault="008071B2" w:rsidP="00041001">
            <w:pPr>
              <w:jc w:val="center"/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Котлотурбинный цех</w:t>
            </w:r>
          </w:p>
        </w:tc>
        <w:tc>
          <w:tcPr>
            <w:tcW w:w="4395" w:type="dxa"/>
            <w:vAlign w:val="center"/>
          </w:tcPr>
          <w:p w:rsidR="008071B2" w:rsidRDefault="008071B2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8071B2" w:rsidRDefault="008071B2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:rsidR="008071B2" w:rsidRPr="00063DF1" w:rsidRDefault="008071B2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8071B2" w:rsidRPr="00063DF1" w:rsidRDefault="008071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071B2" w:rsidRPr="00063DF1" w:rsidRDefault="008071B2" w:rsidP="00DB70BA">
            <w:pPr>
              <w:pStyle w:val="aa"/>
            </w:pPr>
          </w:p>
        </w:tc>
      </w:tr>
      <w:tr w:rsidR="008071B2" w:rsidRPr="00AF49A3" w:rsidTr="008071B2">
        <w:trPr>
          <w:jc w:val="center"/>
        </w:trPr>
        <w:tc>
          <w:tcPr>
            <w:tcW w:w="3049" w:type="dxa"/>
          </w:tcPr>
          <w:p w:rsidR="008071B2" w:rsidRPr="00F50F6B" w:rsidRDefault="008071B2" w:rsidP="0080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 Уборщик производственных помещений</w:t>
            </w:r>
          </w:p>
        </w:tc>
        <w:tc>
          <w:tcPr>
            <w:tcW w:w="4395" w:type="dxa"/>
          </w:tcPr>
          <w:p w:rsidR="008071B2" w:rsidRPr="002E17CC" w:rsidRDefault="008071B2" w:rsidP="00CB60CE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8071B2" w:rsidRPr="00284A72" w:rsidRDefault="008071B2" w:rsidP="00CB60CE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8071B2" w:rsidRPr="002E17CC" w:rsidRDefault="008071B2" w:rsidP="00CB60CE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8071B2" w:rsidRPr="002E17CC" w:rsidRDefault="008071B2" w:rsidP="00CB60CE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8071B2" w:rsidRPr="002E17CC" w:rsidRDefault="008071B2" w:rsidP="00CB60CE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8071B2" w:rsidRPr="00AF49A3" w:rsidTr="00EA7832">
        <w:trPr>
          <w:jc w:val="center"/>
        </w:trPr>
        <w:tc>
          <w:tcPr>
            <w:tcW w:w="3049" w:type="dxa"/>
            <w:vAlign w:val="center"/>
          </w:tcPr>
          <w:p w:rsidR="008071B2" w:rsidRPr="00F50F6B" w:rsidRDefault="008071B2" w:rsidP="00041001">
            <w:pPr>
              <w:jc w:val="center"/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Электрический цех</w:t>
            </w:r>
          </w:p>
        </w:tc>
        <w:tc>
          <w:tcPr>
            <w:tcW w:w="4395" w:type="dxa"/>
            <w:vAlign w:val="center"/>
          </w:tcPr>
          <w:p w:rsidR="008071B2" w:rsidRPr="00063DF1" w:rsidRDefault="008071B2" w:rsidP="00E04B2C">
            <w:pPr>
              <w:pStyle w:val="aa"/>
            </w:pPr>
          </w:p>
        </w:tc>
        <w:tc>
          <w:tcPr>
            <w:tcW w:w="3118" w:type="dxa"/>
            <w:vAlign w:val="center"/>
          </w:tcPr>
          <w:p w:rsidR="008071B2" w:rsidRDefault="008071B2" w:rsidP="00E04B2C">
            <w:pPr>
              <w:pStyle w:val="aa"/>
            </w:pPr>
          </w:p>
        </w:tc>
        <w:tc>
          <w:tcPr>
            <w:tcW w:w="1701" w:type="dxa"/>
            <w:vAlign w:val="center"/>
          </w:tcPr>
          <w:p w:rsidR="008071B2" w:rsidRPr="00063DF1" w:rsidRDefault="008071B2" w:rsidP="00041001">
            <w:pPr>
              <w:pStyle w:val="aa"/>
            </w:pPr>
          </w:p>
        </w:tc>
        <w:tc>
          <w:tcPr>
            <w:tcW w:w="1985" w:type="dxa"/>
            <w:vAlign w:val="center"/>
          </w:tcPr>
          <w:p w:rsidR="008071B2" w:rsidRPr="00063DF1" w:rsidRDefault="008071B2" w:rsidP="00041001">
            <w:pPr>
              <w:pStyle w:val="aa"/>
            </w:pPr>
          </w:p>
        </w:tc>
        <w:tc>
          <w:tcPr>
            <w:tcW w:w="1315" w:type="dxa"/>
            <w:vAlign w:val="center"/>
          </w:tcPr>
          <w:p w:rsidR="008071B2" w:rsidRPr="00063DF1" w:rsidRDefault="008071B2" w:rsidP="00041001">
            <w:pPr>
              <w:pStyle w:val="aa"/>
            </w:pPr>
          </w:p>
        </w:tc>
      </w:tr>
      <w:tr w:rsidR="00CE035D" w:rsidRPr="00AF49A3" w:rsidTr="001317A2">
        <w:trPr>
          <w:jc w:val="center"/>
        </w:trPr>
        <w:tc>
          <w:tcPr>
            <w:tcW w:w="3049" w:type="dxa"/>
          </w:tcPr>
          <w:p w:rsidR="00CE035D" w:rsidRPr="00F50F6B" w:rsidRDefault="00CE035D" w:rsidP="00CE0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 Начальник цеха</w:t>
            </w:r>
          </w:p>
        </w:tc>
        <w:tc>
          <w:tcPr>
            <w:tcW w:w="4395" w:type="dxa"/>
          </w:tcPr>
          <w:p w:rsidR="00CE035D" w:rsidRPr="002E17CC" w:rsidRDefault="00CE035D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CE035D" w:rsidRPr="00284A72" w:rsidRDefault="00CE035D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E035D" w:rsidRPr="00AF49A3" w:rsidTr="00647B96">
        <w:trPr>
          <w:jc w:val="center"/>
        </w:trPr>
        <w:tc>
          <w:tcPr>
            <w:tcW w:w="3049" w:type="dxa"/>
          </w:tcPr>
          <w:p w:rsidR="00CE035D" w:rsidRPr="00F50F6B" w:rsidRDefault="00CE035D" w:rsidP="00CE0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 Заместитель начальника цеха (по эксплуатации)</w:t>
            </w:r>
          </w:p>
        </w:tc>
        <w:tc>
          <w:tcPr>
            <w:tcW w:w="4395" w:type="dxa"/>
          </w:tcPr>
          <w:p w:rsidR="00CE035D" w:rsidRPr="002E17CC" w:rsidRDefault="00CE035D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CE035D" w:rsidRPr="00284A72" w:rsidRDefault="00CE035D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E035D" w:rsidRPr="00AF49A3" w:rsidTr="00B55D0A">
        <w:trPr>
          <w:jc w:val="center"/>
        </w:trPr>
        <w:tc>
          <w:tcPr>
            <w:tcW w:w="3049" w:type="dxa"/>
          </w:tcPr>
          <w:p w:rsidR="00CE035D" w:rsidRPr="00F50F6B" w:rsidRDefault="00CE035D" w:rsidP="00CE0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 Мастер по ремонту оборудования (</w:t>
            </w:r>
            <w:proofErr w:type="spellStart"/>
            <w:r>
              <w:rPr>
                <w:sz w:val="18"/>
                <w:szCs w:val="18"/>
              </w:rPr>
              <w:t>КИПиА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395" w:type="dxa"/>
          </w:tcPr>
          <w:p w:rsidR="00CE035D" w:rsidRPr="002E17CC" w:rsidRDefault="00CE035D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CE035D" w:rsidRPr="00284A72" w:rsidRDefault="00CE035D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E035D" w:rsidRPr="00AF49A3" w:rsidTr="00B55D0A">
        <w:trPr>
          <w:jc w:val="center"/>
        </w:trPr>
        <w:tc>
          <w:tcPr>
            <w:tcW w:w="3049" w:type="dxa"/>
          </w:tcPr>
          <w:p w:rsidR="00CE035D" w:rsidRDefault="00CE035D" w:rsidP="00CE035D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CE035D" w:rsidRPr="00041001" w:rsidRDefault="00CE035D" w:rsidP="00384B78">
            <w:pPr>
              <w:pStyle w:val="aa"/>
              <w:jc w:val="left"/>
              <w:rPr>
                <w:sz w:val="18"/>
                <w:szCs w:val="18"/>
              </w:rPr>
            </w:pPr>
            <w:r w:rsidRPr="00041001">
              <w:rPr>
                <w:sz w:val="18"/>
                <w:szCs w:val="18"/>
              </w:rPr>
              <w:t>Микроклимат: организовать рациональные режимы труда и отдыха</w:t>
            </w:r>
          </w:p>
        </w:tc>
        <w:tc>
          <w:tcPr>
            <w:tcW w:w="3118" w:type="dxa"/>
            <w:vAlign w:val="center"/>
          </w:tcPr>
          <w:p w:rsidR="00CE035D" w:rsidRDefault="00CE035D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времени воздействия </w:t>
            </w:r>
          </w:p>
          <w:p w:rsidR="00CE035D" w:rsidRPr="00284A72" w:rsidRDefault="00CE035D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>фактора</w:t>
            </w:r>
          </w:p>
        </w:tc>
        <w:tc>
          <w:tcPr>
            <w:tcW w:w="1701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ЭЦ</w:t>
            </w:r>
          </w:p>
        </w:tc>
        <w:tc>
          <w:tcPr>
            <w:tcW w:w="131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E035D" w:rsidRPr="00AF49A3" w:rsidTr="00376892">
        <w:trPr>
          <w:jc w:val="center"/>
        </w:trPr>
        <w:tc>
          <w:tcPr>
            <w:tcW w:w="3049" w:type="dxa"/>
          </w:tcPr>
          <w:p w:rsidR="00CE035D" w:rsidRPr="00F50F6B" w:rsidRDefault="00CE035D" w:rsidP="00CE0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 Техник-метролог 1 категории</w:t>
            </w:r>
          </w:p>
        </w:tc>
        <w:tc>
          <w:tcPr>
            <w:tcW w:w="4395" w:type="dxa"/>
          </w:tcPr>
          <w:p w:rsidR="00CE035D" w:rsidRPr="002E17CC" w:rsidRDefault="00CE035D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CE035D" w:rsidRPr="00284A72" w:rsidRDefault="00CE035D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E035D" w:rsidRPr="00AF49A3" w:rsidTr="007D6946">
        <w:trPr>
          <w:jc w:val="center"/>
        </w:trPr>
        <w:tc>
          <w:tcPr>
            <w:tcW w:w="3049" w:type="dxa"/>
          </w:tcPr>
          <w:p w:rsidR="00CE035D" w:rsidRPr="00F50F6B" w:rsidRDefault="00CE035D" w:rsidP="00CE0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 Начальник смены</w:t>
            </w:r>
          </w:p>
        </w:tc>
        <w:tc>
          <w:tcPr>
            <w:tcW w:w="4395" w:type="dxa"/>
          </w:tcPr>
          <w:p w:rsidR="00CE035D" w:rsidRPr="002E17CC" w:rsidRDefault="00CE035D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CE035D" w:rsidRPr="00284A72" w:rsidRDefault="00CE035D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E035D" w:rsidRPr="00AF49A3" w:rsidTr="00341917">
        <w:trPr>
          <w:jc w:val="center"/>
        </w:trPr>
        <w:tc>
          <w:tcPr>
            <w:tcW w:w="3049" w:type="dxa"/>
          </w:tcPr>
          <w:p w:rsidR="00CE035D" w:rsidRPr="00F50F6B" w:rsidRDefault="00CE035D" w:rsidP="00CE0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 Электромонтер по обслуживанию электрооборудования электростанций</w:t>
            </w:r>
          </w:p>
        </w:tc>
        <w:tc>
          <w:tcPr>
            <w:tcW w:w="4395" w:type="dxa"/>
          </w:tcPr>
          <w:p w:rsidR="00CE035D" w:rsidRPr="002E17CC" w:rsidRDefault="00CE035D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CE035D" w:rsidRPr="00284A72" w:rsidRDefault="00CE035D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E035D" w:rsidRPr="00AF49A3" w:rsidTr="00341917">
        <w:trPr>
          <w:jc w:val="center"/>
        </w:trPr>
        <w:tc>
          <w:tcPr>
            <w:tcW w:w="3049" w:type="dxa"/>
          </w:tcPr>
          <w:p w:rsidR="00CE035D" w:rsidRDefault="00CE035D" w:rsidP="00CE035D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CE035D" w:rsidRPr="00041001" w:rsidRDefault="00CE035D" w:rsidP="00384B78">
            <w:pPr>
              <w:pStyle w:val="aa"/>
              <w:jc w:val="left"/>
              <w:rPr>
                <w:sz w:val="18"/>
                <w:szCs w:val="18"/>
              </w:rPr>
            </w:pPr>
            <w:r w:rsidRPr="00041001">
              <w:rPr>
                <w:sz w:val="18"/>
                <w:szCs w:val="18"/>
              </w:rPr>
              <w:t>Микроклимат: организовать рациональные режимы труда и отдыха</w:t>
            </w:r>
          </w:p>
        </w:tc>
        <w:tc>
          <w:tcPr>
            <w:tcW w:w="3118" w:type="dxa"/>
            <w:vAlign w:val="center"/>
          </w:tcPr>
          <w:p w:rsidR="00CE035D" w:rsidRDefault="00CE035D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времени воздействия </w:t>
            </w:r>
          </w:p>
          <w:p w:rsidR="00CE035D" w:rsidRPr="00284A72" w:rsidRDefault="00CE035D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>фактора</w:t>
            </w:r>
          </w:p>
        </w:tc>
        <w:tc>
          <w:tcPr>
            <w:tcW w:w="1701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ЭЦ</w:t>
            </w:r>
          </w:p>
        </w:tc>
        <w:tc>
          <w:tcPr>
            <w:tcW w:w="131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E035D" w:rsidRPr="00AF49A3" w:rsidTr="005734E9">
        <w:trPr>
          <w:jc w:val="center"/>
        </w:trPr>
        <w:tc>
          <w:tcPr>
            <w:tcW w:w="3049" w:type="dxa"/>
          </w:tcPr>
          <w:p w:rsidR="00CE035D" w:rsidRDefault="00CE035D" w:rsidP="00CE0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 Мастер по ремонту оборудования (по высоковольтным</w:t>
            </w:r>
          </w:p>
          <w:p w:rsidR="00CE035D" w:rsidRPr="00F50F6B" w:rsidRDefault="00CE035D" w:rsidP="00CE0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испытаниям)</w:t>
            </w:r>
          </w:p>
        </w:tc>
        <w:tc>
          <w:tcPr>
            <w:tcW w:w="4395" w:type="dxa"/>
          </w:tcPr>
          <w:p w:rsidR="00CE035D" w:rsidRPr="002E17CC" w:rsidRDefault="00CE035D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CE035D" w:rsidRPr="00284A72" w:rsidRDefault="00CE035D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CE035D" w:rsidRPr="00AF49A3" w:rsidTr="00EA7832">
        <w:trPr>
          <w:jc w:val="center"/>
        </w:trPr>
        <w:tc>
          <w:tcPr>
            <w:tcW w:w="3049" w:type="dxa"/>
            <w:vAlign w:val="center"/>
          </w:tcPr>
          <w:p w:rsidR="00CE035D" w:rsidRPr="00F50F6B" w:rsidRDefault="00CE035D" w:rsidP="00041001">
            <w:pPr>
              <w:jc w:val="center"/>
              <w:rPr>
                <w:i/>
                <w:sz w:val="18"/>
                <w:szCs w:val="18"/>
              </w:rPr>
            </w:pPr>
            <w:r w:rsidRPr="00F50F6B">
              <w:rPr>
                <w:i/>
                <w:sz w:val="18"/>
                <w:szCs w:val="18"/>
              </w:rPr>
              <w:t>Химический цех</w:t>
            </w:r>
          </w:p>
        </w:tc>
        <w:tc>
          <w:tcPr>
            <w:tcW w:w="4395" w:type="dxa"/>
            <w:vAlign w:val="center"/>
          </w:tcPr>
          <w:p w:rsidR="00CE035D" w:rsidRPr="00063DF1" w:rsidRDefault="00CE035D" w:rsidP="00E04B2C">
            <w:pPr>
              <w:pStyle w:val="aa"/>
            </w:pPr>
          </w:p>
        </w:tc>
        <w:tc>
          <w:tcPr>
            <w:tcW w:w="3118" w:type="dxa"/>
            <w:vAlign w:val="center"/>
          </w:tcPr>
          <w:p w:rsidR="00CE035D" w:rsidRDefault="00CE035D" w:rsidP="00E04B2C">
            <w:pPr>
              <w:pStyle w:val="aa"/>
            </w:pPr>
          </w:p>
        </w:tc>
        <w:tc>
          <w:tcPr>
            <w:tcW w:w="1701" w:type="dxa"/>
            <w:vAlign w:val="center"/>
          </w:tcPr>
          <w:p w:rsidR="00CE035D" w:rsidRPr="00063DF1" w:rsidRDefault="00CE035D" w:rsidP="00041001">
            <w:pPr>
              <w:pStyle w:val="aa"/>
            </w:pPr>
          </w:p>
        </w:tc>
        <w:tc>
          <w:tcPr>
            <w:tcW w:w="1985" w:type="dxa"/>
            <w:vAlign w:val="center"/>
          </w:tcPr>
          <w:p w:rsidR="00CE035D" w:rsidRPr="00063DF1" w:rsidRDefault="00CE035D" w:rsidP="00041001">
            <w:pPr>
              <w:pStyle w:val="aa"/>
            </w:pPr>
          </w:p>
        </w:tc>
        <w:tc>
          <w:tcPr>
            <w:tcW w:w="1315" w:type="dxa"/>
            <w:vAlign w:val="center"/>
          </w:tcPr>
          <w:p w:rsidR="00CE035D" w:rsidRPr="00063DF1" w:rsidRDefault="00CE035D" w:rsidP="00041001">
            <w:pPr>
              <w:pStyle w:val="aa"/>
            </w:pPr>
          </w:p>
        </w:tc>
      </w:tr>
      <w:tr w:rsidR="00CE035D" w:rsidRPr="00AF49A3" w:rsidTr="009F31E4">
        <w:trPr>
          <w:jc w:val="center"/>
        </w:trPr>
        <w:tc>
          <w:tcPr>
            <w:tcW w:w="3049" w:type="dxa"/>
          </w:tcPr>
          <w:p w:rsidR="00CE035D" w:rsidRPr="00F50F6B" w:rsidRDefault="00CE035D" w:rsidP="00CE0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 Начальник цеха</w:t>
            </w:r>
          </w:p>
        </w:tc>
        <w:tc>
          <w:tcPr>
            <w:tcW w:w="4395" w:type="dxa"/>
          </w:tcPr>
          <w:p w:rsidR="00CE035D" w:rsidRPr="002E17CC" w:rsidRDefault="00CE035D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CE035D" w:rsidRPr="00284A72" w:rsidRDefault="00CE035D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CE035D" w:rsidRPr="002E17CC" w:rsidRDefault="00CE035D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051D80" w:rsidRPr="00AF49A3" w:rsidTr="00923639">
        <w:trPr>
          <w:jc w:val="center"/>
        </w:trPr>
        <w:tc>
          <w:tcPr>
            <w:tcW w:w="3049" w:type="dxa"/>
          </w:tcPr>
          <w:p w:rsidR="00051D80" w:rsidRPr="00F50F6B" w:rsidRDefault="00051D80" w:rsidP="00CE0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 Инженер 2 категории</w:t>
            </w:r>
          </w:p>
        </w:tc>
        <w:tc>
          <w:tcPr>
            <w:tcW w:w="4395" w:type="dxa"/>
          </w:tcPr>
          <w:p w:rsidR="00051D80" w:rsidRPr="002E17CC" w:rsidRDefault="00051D80" w:rsidP="00384B78">
            <w:pPr>
              <w:pStyle w:val="aa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Химический: обеспечить сертифицированными средствами индивидуальной защиты органов дыхания.</w:t>
            </w:r>
          </w:p>
        </w:tc>
        <w:tc>
          <w:tcPr>
            <w:tcW w:w="3118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1701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051D80" w:rsidRPr="00AF49A3" w:rsidTr="00F47E7F">
        <w:trPr>
          <w:jc w:val="center"/>
        </w:trPr>
        <w:tc>
          <w:tcPr>
            <w:tcW w:w="3049" w:type="dxa"/>
          </w:tcPr>
          <w:p w:rsidR="00051D80" w:rsidRPr="00F50F6B" w:rsidRDefault="00051D80" w:rsidP="00CE0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 Инженер</w:t>
            </w:r>
          </w:p>
        </w:tc>
        <w:tc>
          <w:tcPr>
            <w:tcW w:w="4395" w:type="dxa"/>
          </w:tcPr>
          <w:p w:rsidR="00051D80" w:rsidRPr="002E17CC" w:rsidRDefault="00051D80" w:rsidP="00384B78">
            <w:pPr>
              <w:pStyle w:val="aa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Химический: обеспечить сертифицированными средствами индивидуальной защиты органов дыхания.</w:t>
            </w:r>
          </w:p>
        </w:tc>
        <w:tc>
          <w:tcPr>
            <w:tcW w:w="3118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1701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051D80" w:rsidRPr="00AF49A3" w:rsidTr="004342EB">
        <w:trPr>
          <w:jc w:val="center"/>
        </w:trPr>
        <w:tc>
          <w:tcPr>
            <w:tcW w:w="3049" w:type="dxa"/>
          </w:tcPr>
          <w:p w:rsidR="00051D80" w:rsidRPr="00F50F6B" w:rsidRDefault="00051D80" w:rsidP="00CE0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 Лаборант химического анализа 4 разряда (химическая лаборатория)</w:t>
            </w:r>
          </w:p>
        </w:tc>
        <w:tc>
          <w:tcPr>
            <w:tcW w:w="4395" w:type="dxa"/>
          </w:tcPr>
          <w:p w:rsidR="00051D80" w:rsidRPr="002E17CC" w:rsidRDefault="00051D80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051D80" w:rsidRPr="00284A72" w:rsidRDefault="00051D80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051D80" w:rsidRPr="00AF49A3" w:rsidTr="005153D5">
        <w:trPr>
          <w:jc w:val="center"/>
        </w:trPr>
        <w:tc>
          <w:tcPr>
            <w:tcW w:w="3049" w:type="dxa"/>
          </w:tcPr>
          <w:p w:rsidR="00051D80" w:rsidRDefault="00051D80" w:rsidP="00CE035D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51D80" w:rsidRPr="002E17CC" w:rsidRDefault="00051D80" w:rsidP="00384B78">
            <w:pPr>
              <w:pStyle w:val="aa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Химический: обеспечить сертифицированными средствами индивидуальной защиты органов дыхания.</w:t>
            </w:r>
          </w:p>
        </w:tc>
        <w:tc>
          <w:tcPr>
            <w:tcW w:w="3118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1701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051D80" w:rsidRPr="00AF49A3" w:rsidTr="00DD2763">
        <w:trPr>
          <w:jc w:val="center"/>
        </w:trPr>
        <w:tc>
          <w:tcPr>
            <w:tcW w:w="3049" w:type="dxa"/>
          </w:tcPr>
          <w:p w:rsidR="00051D80" w:rsidRPr="00F50F6B" w:rsidRDefault="00051D80" w:rsidP="00CE0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 Лаборант химического анализа 4 разряда (химическая лаборатория - газовая лаборатория)</w:t>
            </w:r>
          </w:p>
        </w:tc>
        <w:tc>
          <w:tcPr>
            <w:tcW w:w="4395" w:type="dxa"/>
          </w:tcPr>
          <w:p w:rsidR="00051D80" w:rsidRPr="002E17CC" w:rsidRDefault="00051D80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051D80" w:rsidRPr="00284A72" w:rsidRDefault="00051D80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051D80" w:rsidRPr="00AF49A3" w:rsidTr="00DD2763">
        <w:trPr>
          <w:jc w:val="center"/>
        </w:trPr>
        <w:tc>
          <w:tcPr>
            <w:tcW w:w="3049" w:type="dxa"/>
          </w:tcPr>
          <w:p w:rsidR="00051D80" w:rsidRDefault="00051D80" w:rsidP="00CE035D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51D80" w:rsidRPr="002E17CC" w:rsidRDefault="00051D80" w:rsidP="00384B78">
            <w:pPr>
              <w:pStyle w:val="aa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Химический: обеспечить сертифицированными средствами индивидуальной защиты органов дыхания.</w:t>
            </w:r>
          </w:p>
        </w:tc>
        <w:tc>
          <w:tcPr>
            <w:tcW w:w="3118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1701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051D80" w:rsidRPr="002E17CC" w:rsidRDefault="00051D80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7A38CC" w:rsidRPr="00AF49A3" w:rsidTr="00EB660F">
        <w:trPr>
          <w:jc w:val="center"/>
        </w:trPr>
        <w:tc>
          <w:tcPr>
            <w:tcW w:w="3049" w:type="dxa"/>
          </w:tcPr>
          <w:p w:rsidR="007A38CC" w:rsidRPr="00F50F6B" w:rsidRDefault="007A38CC" w:rsidP="00CE0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 Лаборант химического анализа 3 разряда (экспресс лаборатория)</w:t>
            </w:r>
          </w:p>
        </w:tc>
        <w:tc>
          <w:tcPr>
            <w:tcW w:w="4395" w:type="dxa"/>
          </w:tcPr>
          <w:p w:rsidR="007A38CC" w:rsidRPr="002E17CC" w:rsidRDefault="007A38CC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7A38CC" w:rsidRPr="00284A72" w:rsidRDefault="007A38CC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7A38CC" w:rsidRPr="00AF49A3" w:rsidTr="00EB660F">
        <w:trPr>
          <w:jc w:val="center"/>
        </w:trPr>
        <w:tc>
          <w:tcPr>
            <w:tcW w:w="3049" w:type="dxa"/>
          </w:tcPr>
          <w:p w:rsidR="007A38CC" w:rsidRDefault="007A38CC" w:rsidP="00CE035D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7A38CC" w:rsidRPr="002E17CC" w:rsidRDefault="007A38CC" w:rsidP="00384B78">
            <w:pPr>
              <w:pStyle w:val="aa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Химический: обеспечить сертифицированными средствами индивидуальной защиты органов дыхания.</w:t>
            </w:r>
          </w:p>
        </w:tc>
        <w:tc>
          <w:tcPr>
            <w:tcW w:w="3118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1701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7A38CC" w:rsidRPr="00AF49A3" w:rsidTr="004E00A2">
        <w:trPr>
          <w:jc w:val="center"/>
        </w:trPr>
        <w:tc>
          <w:tcPr>
            <w:tcW w:w="3049" w:type="dxa"/>
          </w:tcPr>
          <w:p w:rsidR="007A38CC" w:rsidRPr="00F50F6B" w:rsidRDefault="007A38CC" w:rsidP="00CE0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82. 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электростанции</w:t>
            </w:r>
          </w:p>
        </w:tc>
        <w:tc>
          <w:tcPr>
            <w:tcW w:w="4395" w:type="dxa"/>
          </w:tcPr>
          <w:p w:rsidR="007A38CC" w:rsidRPr="002E17CC" w:rsidRDefault="007A38CC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7A38CC" w:rsidRPr="00284A72" w:rsidRDefault="007A38CC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7A38CC" w:rsidRPr="00AF49A3" w:rsidTr="004E00A2">
        <w:trPr>
          <w:jc w:val="center"/>
        </w:trPr>
        <w:tc>
          <w:tcPr>
            <w:tcW w:w="3049" w:type="dxa"/>
          </w:tcPr>
          <w:p w:rsidR="007A38CC" w:rsidRDefault="007A38CC" w:rsidP="00CE035D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7A38CC" w:rsidRPr="002E17CC" w:rsidRDefault="007A38CC" w:rsidP="00384B78">
            <w:pPr>
              <w:pStyle w:val="aa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Химический: обеспечить сертифицированными средствами индивидуальной защиты органов дыхания.</w:t>
            </w:r>
          </w:p>
        </w:tc>
        <w:tc>
          <w:tcPr>
            <w:tcW w:w="3118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1701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7A38CC" w:rsidRPr="00AF49A3" w:rsidTr="0052023B">
        <w:trPr>
          <w:jc w:val="center"/>
        </w:trPr>
        <w:tc>
          <w:tcPr>
            <w:tcW w:w="3049" w:type="dxa"/>
          </w:tcPr>
          <w:p w:rsidR="007A38CC" w:rsidRPr="00F50F6B" w:rsidRDefault="007A38CC" w:rsidP="00CE0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83. Аппаратчик по приготовлению </w:t>
            </w:r>
            <w:proofErr w:type="spellStart"/>
            <w:r>
              <w:rPr>
                <w:sz w:val="18"/>
                <w:szCs w:val="18"/>
              </w:rPr>
              <w:t>химреагентов</w:t>
            </w:r>
            <w:proofErr w:type="spellEnd"/>
          </w:p>
        </w:tc>
        <w:tc>
          <w:tcPr>
            <w:tcW w:w="4395" w:type="dxa"/>
          </w:tcPr>
          <w:p w:rsidR="007A38CC" w:rsidRPr="002E17CC" w:rsidRDefault="007A38CC" w:rsidP="00384B78">
            <w:pPr>
              <w:pStyle w:val="aa"/>
              <w:ind w:left="-108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Шум: Обеспечить сертифицированными  средствами индивидуальной защиты органов слуха</w:t>
            </w:r>
          </w:p>
        </w:tc>
        <w:tc>
          <w:tcPr>
            <w:tcW w:w="3118" w:type="dxa"/>
            <w:vAlign w:val="center"/>
          </w:tcPr>
          <w:p w:rsidR="007A38CC" w:rsidRPr="00284A72" w:rsidRDefault="007A38CC" w:rsidP="00384B78">
            <w:pPr>
              <w:pStyle w:val="aa"/>
              <w:rPr>
                <w:sz w:val="18"/>
                <w:szCs w:val="18"/>
              </w:rPr>
            </w:pPr>
            <w:r w:rsidRPr="00284A72">
              <w:rPr>
                <w:sz w:val="18"/>
                <w:szCs w:val="18"/>
              </w:rPr>
              <w:t xml:space="preserve">Снижение уровня шума </w:t>
            </w:r>
          </w:p>
        </w:tc>
        <w:tc>
          <w:tcPr>
            <w:tcW w:w="1701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  <w:tr w:rsidR="007A38CC" w:rsidRPr="00AF49A3" w:rsidTr="0052023B">
        <w:trPr>
          <w:jc w:val="center"/>
        </w:trPr>
        <w:tc>
          <w:tcPr>
            <w:tcW w:w="3049" w:type="dxa"/>
          </w:tcPr>
          <w:p w:rsidR="007A38CC" w:rsidRDefault="007A38CC" w:rsidP="00CE035D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7A38CC" w:rsidRPr="002E17CC" w:rsidRDefault="007A38CC" w:rsidP="00384B78">
            <w:pPr>
              <w:pStyle w:val="aa"/>
              <w:jc w:val="left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Химический: обеспечить сертифицированными средствами индивидуальной защиты органов дыхания.</w:t>
            </w:r>
          </w:p>
        </w:tc>
        <w:tc>
          <w:tcPr>
            <w:tcW w:w="3118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1701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СОП</w:t>
            </w:r>
          </w:p>
        </w:tc>
        <w:tc>
          <w:tcPr>
            <w:tcW w:w="1315" w:type="dxa"/>
            <w:vAlign w:val="center"/>
          </w:tcPr>
          <w:p w:rsidR="007A38CC" w:rsidRPr="002E17CC" w:rsidRDefault="007A38CC" w:rsidP="00384B78">
            <w:pPr>
              <w:pStyle w:val="aa"/>
              <w:rPr>
                <w:sz w:val="18"/>
                <w:szCs w:val="18"/>
              </w:rPr>
            </w:pPr>
            <w:r w:rsidRPr="002E17CC">
              <w:rPr>
                <w:sz w:val="18"/>
                <w:szCs w:val="18"/>
              </w:rPr>
              <w:t>выполняется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7A38CC">
        <w:rPr>
          <w:rStyle w:val="a9"/>
        </w:rPr>
        <w:t>12</w:t>
      </w:r>
      <w:r w:rsidR="00D45DE3">
        <w:rPr>
          <w:rStyle w:val="a9"/>
        </w:rPr>
        <w:t>.</w:t>
      </w:r>
      <w:r w:rsidR="007A38CC">
        <w:rPr>
          <w:rStyle w:val="a9"/>
        </w:rPr>
        <w:t>11</w:t>
      </w:r>
      <w:r w:rsidR="00D45DE3">
        <w:rPr>
          <w:rStyle w:val="a9"/>
        </w:rPr>
        <w:t>.20</w:t>
      </w:r>
      <w:r w:rsidR="007A38CC">
        <w:rPr>
          <w:rStyle w:val="a9"/>
        </w:rPr>
        <w:t>20</w:t>
      </w:r>
      <w:r w:rsidR="00D45DE3">
        <w:rPr>
          <w:rStyle w:val="a9"/>
        </w:rPr>
        <w:t>г.</w:t>
      </w:r>
    </w:p>
    <w:p w:rsidR="0065289A" w:rsidRDefault="0065289A" w:rsidP="009A1326">
      <w:pPr>
        <w:rPr>
          <w:sz w:val="18"/>
          <w:szCs w:val="18"/>
          <w:lang w:val="en-US"/>
        </w:rPr>
      </w:pPr>
      <w:bookmarkStart w:id="1" w:name="_GoBack"/>
      <w:bookmarkEnd w:id="1"/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2&quot; "/>
    <w:docVar w:name="fill_date" w:val="16.11.2015"/>
    <w:docVar w:name="org_name" w:val="     "/>
    <w:docVar w:name="pers_guids" w:val="7F6CF211064642C9B298049335013174@069-719-914-25~0069EF69D64D457297F8C98FE8D181F6@040-318-642-14"/>
    <w:docVar w:name="pers_snils" w:val="7F6CF211064642C9B298049335013174@069-719-914-25~0069EF69D64D457297F8C98FE8D181F6@040-318-642-14"/>
    <w:docVar w:name="sv_docs" w:val="1"/>
  </w:docVars>
  <w:rsids>
    <w:rsidRoot w:val="00A01117"/>
    <w:rsid w:val="0002033E"/>
    <w:rsid w:val="00041001"/>
    <w:rsid w:val="00045249"/>
    <w:rsid w:val="00051D80"/>
    <w:rsid w:val="00056BFC"/>
    <w:rsid w:val="0007776A"/>
    <w:rsid w:val="00093D2E"/>
    <w:rsid w:val="000C5130"/>
    <w:rsid w:val="00184CF4"/>
    <w:rsid w:val="00196135"/>
    <w:rsid w:val="001A7AC3"/>
    <w:rsid w:val="001B06AD"/>
    <w:rsid w:val="00237B32"/>
    <w:rsid w:val="00284A72"/>
    <w:rsid w:val="002E17CC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4F110A"/>
    <w:rsid w:val="00535702"/>
    <w:rsid w:val="00547088"/>
    <w:rsid w:val="005567D6"/>
    <w:rsid w:val="005645F0"/>
    <w:rsid w:val="00572AE0"/>
    <w:rsid w:val="00584289"/>
    <w:rsid w:val="005C09F9"/>
    <w:rsid w:val="005F64E6"/>
    <w:rsid w:val="0065289A"/>
    <w:rsid w:val="0067226F"/>
    <w:rsid w:val="006B640A"/>
    <w:rsid w:val="006E662C"/>
    <w:rsid w:val="00725C51"/>
    <w:rsid w:val="00786487"/>
    <w:rsid w:val="007A1B36"/>
    <w:rsid w:val="007A38CC"/>
    <w:rsid w:val="008071B2"/>
    <w:rsid w:val="00820552"/>
    <w:rsid w:val="00871611"/>
    <w:rsid w:val="00890E80"/>
    <w:rsid w:val="008B4051"/>
    <w:rsid w:val="008C0968"/>
    <w:rsid w:val="009647F7"/>
    <w:rsid w:val="009A1326"/>
    <w:rsid w:val="009D6532"/>
    <w:rsid w:val="00A01117"/>
    <w:rsid w:val="00A026A4"/>
    <w:rsid w:val="00A41887"/>
    <w:rsid w:val="00A567D1"/>
    <w:rsid w:val="00AC53C9"/>
    <w:rsid w:val="00B12F45"/>
    <w:rsid w:val="00B1405F"/>
    <w:rsid w:val="00B3448B"/>
    <w:rsid w:val="00B5534B"/>
    <w:rsid w:val="00BA560A"/>
    <w:rsid w:val="00BD0A92"/>
    <w:rsid w:val="00C0355B"/>
    <w:rsid w:val="00C45714"/>
    <w:rsid w:val="00C52E78"/>
    <w:rsid w:val="00C71A6F"/>
    <w:rsid w:val="00C93056"/>
    <w:rsid w:val="00CA2E96"/>
    <w:rsid w:val="00CD2568"/>
    <w:rsid w:val="00CE035D"/>
    <w:rsid w:val="00D11966"/>
    <w:rsid w:val="00D45DE3"/>
    <w:rsid w:val="00DB70BA"/>
    <w:rsid w:val="00DC0F74"/>
    <w:rsid w:val="00DD6622"/>
    <w:rsid w:val="00E04B2C"/>
    <w:rsid w:val="00E25119"/>
    <w:rsid w:val="00E458F1"/>
    <w:rsid w:val="00E60040"/>
    <w:rsid w:val="00EA7832"/>
    <w:rsid w:val="00EB7BDE"/>
    <w:rsid w:val="00EC5373"/>
    <w:rsid w:val="00F262EE"/>
    <w:rsid w:val="00F74EB7"/>
    <w:rsid w:val="00F835B0"/>
    <w:rsid w:val="00FA242B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1E52D1-A800-4441-B68B-54B567A4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4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DGK</Company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комп</dc:creator>
  <cp:lastModifiedBy>Никоненко Ольга Анатольевна</cp:lastModifiedBy>
  <cp:revision>3</cp:revision>
  <cp:lastPrinted>2015-11-16T08:11:00Z</cp:lastPrinted>
  <dcterms:created xsi:type="dcterms:W3CDTF">2020-12-07T06:14:00Z</dcterms:created>
  <dcterms:modified xsi:type="dcterms:W3CDTF">2020-12-08T22:26:00Z</dcterms:modified>
</cp:coreProperties>
</file>