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354398">
        <w:fldChar w:fldCharType="begin"/>
      </w:r>
      <w:r w:rsidR="00354398">
        <w:instrText xml:space="preserve"> DOCVARIABLE ceh_info \* MERGEFORMAT </w:instrText>
      </w:r>
      <w:r w:rsidR="00354398">
        <w:fldChar w:fldCharType="separate"/>
      </w:r>
      <w:r w:rsidR="008F5A8F" w:rsidRPr="008F5A8F">
        <w:rPr>
          <w:rStyle w:val="a9"/>
        </w:rPr>
        <w:t>Акционерное общество "Дальневосточная генерирующая компания" филиал "Хабаровская генерация" Структурное подразделение "Хабаровская ТЭЦ-3"</w:t>
      </w:r>
      <w:r w:rsidR="00354398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8F5A8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</w:t>
            </w:r>
          </w:p>
        </w:tc>
        <w:tc>
          <w:tcPr>
            <w:tcW w:w="3118" w:type="dxa"/>
            <w:vAlign w:val="center"/>
          </w:tcPr>
          <w:p w:rsidR="00AF1EDF" w:rsidRPr="00F06873" w:rsidRDefault="008F5A8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8F5A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F5A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8F5A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F5A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F5A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F5A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F5A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8F5A8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699.2</w:t>
            </w:r>
          </w:p>
        </w:tc>
        <w:tc>
          <w:tcPr>
            <w:tcW w:w="3118" w:type="dxa"/>
            <w:vAlign w:val="center"/>
          </w:tcPr>
          <w:p w:rsidR="00AF1EDF" w:rsidRPr="00F06873" w:rsidRDefault="008F5A8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8F5A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F5A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8F5A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F5A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F5A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F5A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F5A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8F5A8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3118" w:type="dxa"/>
            <w:vAlign w:val="center"/>
          </w:tcPr>
          <w:p w:rsidR="00AF1EDF" w:rsidRPr="00F06873" w:rsidRDefault="008F5A8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8F5A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F5A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F5A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F5A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F5A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F5A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F5A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8F5A8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vAlign w:val="center"/>
          </w:tcPr>
          <w:p w:rsidR="00AF1EDF" w:rsidRPr="00F06873" w:rsidRDefault="008F5A8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8F5A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F5A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F5A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F5A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F5A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F5A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F5A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8F5A8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:rsidR="00AF1EDF" w:rsidRPr="00F06873" w:rsidRDefault="008F5A8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8F5A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F5A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F5A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F5A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F5A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F5A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F5A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8F5A8F" w:rsidRDefault="00F06873" w:rsidP="00F06873">
      <w:pPr>
        <w:pStyle w:val="a6"/>
        <w:jc w:val="both"/>
        <w:rPr>
          <w:rFonts w:ascii="Times New Roman" w:hAnsi="Times New Roman"/>
          <w:b/>
          <w:sz w:val="16"/>
          <w:szCs w:val="16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8F5A8F" w:rsidRPr="00F06873" w:rsidTr="004654AF">
        <w:tc>
          <w:tcPr>
            <w:tcW w:w="959" w:type="dxa"/>
            <w:shd w:val="clear" w:color="auto" w:fill="auto"/>
            <w:vAlign w:val="center"/>
          </w:tcPr>
          <w:p w:rsidR="008F5A8F" w:rsidRPr="00F06873" w:rsidRDefault="008F5A8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F5A8F" w:rsidRPr="008F5A8F" w:rsidRDefault="008F5A8F" w:rsidP="001B19D8">
            <w:pPr>
              <w:jc w:val="center"/>
              <w:rPr>
                <w:b/>
                <w:sz w:val="18"/>
                <w:szCs w:val="18"/>
              </w:rPr>
            </w:pPr>
            <w:r w:rsidRPr="008F5A8F">
              <w:rPr>
                <w:b/>
                <w:sz w:val="18"/>
                <w:szCs w:val="18"/>
              </w:rPr>
              <w:t>Цех централизованного снабжения (ЦЦС)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5A8F" w:rsidRPr="00F06873" w:rsidRDefault="008F5A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5A8F" w:rsidRPr="00F06873" w:rsidRDefault="008F5A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5A8F" w:rsidRPr="00F06873" w:rsidRDefault="008F5A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5A8F" w:rsidRPr="00F06873" w:rsidRDefault="008F5A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5A8F" w:rsidRPr="00F06873" w:rsidRDefault="008F5A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5A8F" w:rsidRPr="00F06873" w:rsidRDefault="008F5A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5A8F" w:rsidRPr="00F06873" w:rsidRDefault="008F5A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5A8F" w:rsidRPr="00F06873" w:rsidRDefault="008F5A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5A8F" w:rsidRPr="00F06873" w:rsidRDefault="008F5A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5A8F" w:rsidRPr="00F06873" w:rsidRDefault="008F5A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5A8F" w:rsidRPr="00F06873" w:rsidRDefault="008F5A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5A8F" w:rsidRPr="00F06873" w:rsidRDefault="008F5A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5A8F" w:rsidRPr="00F06873" w:rsidRDefault="008F5A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F5A8F" w:rsidRPr="00F06873" w:rsidRDefault="008F5A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5A8F" w:rsidRPr="00F06873" w:rsidRDefault="008F5A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5A8F" w:rsidRPr="00F06873" w:rsidRDefault="008F5A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5A8F" w:rsidRPr="00F06873" w:rsidRDefault="008F5A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5A8F" w:rsidRPr="00F06873" w:rsidRDefault="008F5A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5A8F" w:rsidRPr="00F06873" w:rsidRDefault="008F5A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5A8F" w:rsidRPr="00F06873" w:rsidRDefault="008F5A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5A8F" w:rsidRPr="00F06873" w:rsidRDefault="008F5A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F5A8F" w:rsidRPr="00F06873" w:rsidRDefault="008F5A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F5A8F" w:rsidRPr="00F06873" w:rsidTr="004654AF">
        <w:tc>
          <w:tcPr>
            <w:tcW w:w="959" w:type="dxa"/>
            <w:shd w:val="clear" w:color="auto" w:fill="auto"/>
            <w:vAlign w:val="center"/>
          </w:tcPr>
          <w:p w:rsidR="008F5A8F" w:rsidRPr="00F06873" w:rsidRDefault="008F5A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5A8F" w:rsidRPr="008F5A8F" w:rsidRDefault="008F5A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5A8F" w:rsidRPr="00F06873" w:rsidRDefault="008F5A8F" w:rsidP="003152B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5A8F" w:rsidRPr="00F06873" w:rsidRDefault="008F5A8F" w:rsidP="003152B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5A8F" w:rsidRPr="00F06873" w:rsidRDefault="008F5A8F" w:rsidP="003152B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5A8F" w:rsidRPr="00F06873" w:rsidRDefault="008F5A8F" w:rsidP="003152B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5A8F" w:rsidRPr="00F06873" w:rsidRDefault="008F5A8F" w:rsidP="003152B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5A8F" w:rsidRPr="00F06873" w:rsidRDefault="008F5A8F" w:rsidP="003152B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5A8F" w:rsidRPr="00F06873" w:rsidRDefault="008F5A8F" w:rsidP="003152B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5A8F" w:rsidRPr="00F06873" w:rsidRDefault="008F5A8F" w:rsidP="003152B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5A8F" w:rsidRPr="00F06873" w:rsidRDefault="008F5A8F" w:rsidP="003152B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5A8F" w:rsidRPr="00F06873" w:rsidRDefault="008F5A8F" w:rsidP="003152B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5A8F" w:rsidRPr="00F06873" w:rsidRDefault="008F5A8F" w:rsidP="003152B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5A8F" w:rsidRPr="00F06873" w:rsidRDefault="008F5A8F" w:rsidP="003152B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5A8F" w:rsidRPr="00F06873" w:rsidRDefault="008F5A8F" w:rsidP="003152B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5A8F" w:rsidRPr="00F06873" w:rsidRDefault="008F5A8F" w:rsidP="003152B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5A8F" w:rsidRPr="00F06873" w:rsidRDefault="008F5A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5A8F" w:rsidRPr="00F06873" w:rsidRDefault="008F5A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5A8F" w:rsidRPr="00F06873" w:rsidRDefault="008F5A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5A8F" w:rsidRPr="00F06873" w:rsidRDefault="008F5A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5A8F" w:rsidRPr="00F06873" w:rsidRDefault="008F5A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5A8F" w:rsidRPr="00F06873" w:rsidRDefault="008F5A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5A8F" w:rsidRPr="00F06873" w:rsidRDefault="008F5A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5A8F" w:rsidRPr="00F06873" w:rsidRDefault="008F5A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="00354398">
        <w:rPr>
          <w:rStyle w:val="a9"/>
          <w:u w:val="none"/>
        </w:rPr>
        <w:t xml:space="preserve"> </w:t>
      </w:r>
      <w:bookmarkStart w:id="7" w:name="_GoBack"/>
      <w:bookmarkEnd w:id="7"/>
      <w:r w:rsidR="00354398" w:rsidRPr="00354398">
        <w:rPr>
          <w:rStyle w:val="a9"/>
          <w:u w:val="none"/>
        </w:rPr>
        <w:t>15.11.2019.</w:t>
      </w:r>
    </w:p>
    <w:p w:rsidR="004654AF" w:rsidRPr="008F5A8F" w:rsidRDefault="004654AF" w:rsidP="009D6532">
      <w:pPr>
        <w:rPr>
          <w:sz w:val="16"/>
          <w:szCs w:val="16"/>
        </w:rPr>
      </w:pPr>
    </w:p>
    <w:sectPr w:rsidR="004654AF" w:rsidRPr="008F5A8F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activedoc_name" w:val="Документ6"/>
    <w:docVar w:name="adv_info1" w:val="     "/>
    <w:docVar w:name="adv_info2" w:val="     "/>
    <w:docVar w:name="adv_info3" w:val="     "/>
    <w:docVar w:name="boss_fio" w:val="Орлянская Наталья Валентиновна"/>
    <w:docVar w:name="ceh_info" w:val="Акционерное общество &quot;Дальневосточная генерирующая компания&quot; филиал &quot;Хабаровская генерация&quot; Структурное подразделение &quot;Хабаровская ТЭЦ-3&quot;"/>
    <w:docVar w:name="close_doc_flag" w:val="0"/>
    <w:docVar w:name="doc_name" w:val="Документ6"/>
    <w:docVar w:name="doc_type" w:val="5"/>
    <w:docVar w:name="fill_date" w:val="       "/>
    <w:docVar w:name="org_guid" w:val="92BE530AACD0435AABD6DA9B7ED3D824"/>
    <w:docVar w:name="org_id" w:val="143"/>
    <w:docVar w:name="org_name" w:val="     "/>
    <w:docVar w:name="pers_guids" w:val="67F74213667F4412B5FC642ACA59FDEE@139-015-433 41"/>
    <w:docVar w:name="pers_snils" w:val="67F74213667F4412B5FC642ACA59FDEE@139-015-433 41"/>
    <w:docVar w:name="pred_dolg" w:val="Главный инженер"/>
    <w:docVar w:name="pred_fio" w:val="Кузема Владимир Петрович"/>
    <w:docVar w:name="rbtd_adr" w:val="     "/>
    <w:docVar w:name="rbtd_name" w:val="Акционерное общество &quot;Дальневосточная генерирующая компания&quot; филиал &quot;Хабаровская генерация&quot; Структурное подразделение &quot;Хабаровская ТЭЦ-3&quot;"/>
    <w:docVar w:name="step_test" w:val="6"/>
    <w:docVar w:name="sv_docs" w:val="1"/>
  </w:docVars>
  <w:rsids>
    <w:rsidRoot w:val="008F5A8F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54398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8F5A8F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F9AE46"/>
  <w15:docId w15:val="{1378F3A1-9BB4-41B8-91D4-C5F55E93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2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комп</dc:creator>
  <cp:keywords/>
  <dc:description/>
  <cp:lastModifiedBy>Никоненко Ольга Анатольевна</cp:lastModifiedBy>
  <cp:revision>2</cp:revision>
  <dcterms:created xsi:type="dcterms:W3CDTF">2019-12-03T02:30:00Z</dcterms:created>
  <dcterms:modified xsi:type="dcterms:W3CDTF">2020-03-11T04:45:00Z</dcterms:modified>
</cp:coreProperties>
</file>