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22" w:rsidRDefault="00F02922" w:rsidP="00DB70BA">
      <w:pPr>
        <w:pStyle w:val="a7"/>
        <w:jc w:val="center"/>
      </w:pPr>
    </w:p>
    <w:p w:rsidR="00F02922" w:rsidRDefault="00F02922" w:rsidP="00DB70BA">
      <w:pPr>
        <w:pStyle w:val="a7"/>
        <w:jc w:val="center"/>
      </w:pPr>
    </w:p>
    <w:p w:rsidR="00F02922" w:rsidRDefault="00F02922" w:rsidP="00DB70BA">
      <w:pPr>
        <w:pStyle w:val="a7"/>
        <w:jc w:val="center"/>
      </w:pPr>
    </w:p>
    <w:p w:rsidR="00B02A6B" w:rsidRDefault="00F02922" w:rsidP="00F02922">
      <w:pPr>
        <w:pStyle w:val="a7"/>
        <w:jc w:val="center"/>
      </w:pPr>
      <w:r w:rsidRPr="00DB70BA">
        <w:t xml:space="preserve">Перечень мероприятий по улучшению условий </w:t>
      </w:r>
      <w:r>
        <w:t xml:space="preserve">и охраны </w:t>
      </w:r>
      <w:r w:rsidRPr="00DB70BA">
        <w:t>труда</w:t>
      </w:r>
      <w:r>
        <w:t xml:space="preserve"> </w:t>
      </w:r>
      <w:r w:rsidR="00B02A6B">
        <w:t>по результатам</w:t>
      </w:r>
      <w:r>
        <w:t xml:space="preserve"> </w:t>
      </w:r>
    </w:p>
    <w:p w:rsidR="00F02922" w:rsidRPr="00DB70BA" w:rsidRDefault="00F02922" w:rsidP="00F02922">
      <w:pPr>
        <w:pStyle w:val="a7"/>
        <w:jc w:val="center"/>
      </w:pPr>
      <w:r>
        <w:t>внепланов</w:t>
      </w:r>
      <w:r w:rsidR="00B02A6B">
        <w:t>ой</w:t>
      </w:r>
      <w:r>
        <w:t xml:space="preserve"> специальн</w:t>
      </w:r>
      <w:r w:rsidR="00B02A6B">
        <w:t>ой</w:t>
      </w:r>
      <w:r>
        <w:t xml:space="preserve"> оценк</w:t>
      </w:r>
      <w:r w:rsidR="00B02A6B">
        <w:t>и</w:t>
      </w:r>
      <w:r>
        <w:t xml:space="preserve"> условий труда в 2018 году</w:t>
      </w:r>
    </w:p>
    <w:p w:rsidR="00B3448B" w:rsidRPr="00EA5A6B" w:rsidRDefault="00B3448B" w:rsidP="00B3448B"/>
    <w:p w:rsidR="00B3448B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A5A6B" w:rsidRPr="00EA5A6B">
          <w:rPr>
            <w:rStyle w:val="a9"/>
          </w:rPr>
          <w:t xml:space="preserve"> Акционерное общество "Дальневосточная Генерирующая Компания" филиал "Амурская генерация"  </w:t>
        </w:r>
      </w:fldSimple>
    </w:p>
    <w:p w:rsidR="00D76D9E" w:rsidRPr="00D76D9E" w:rsidRDefault="00D76D9E" w:rsidP="00D76D9E">
      <w:pPr>
        <w:jc w:val="center"/>
        <w:rPr>
          <w:b/>
        </w:rPr>
      </w:pPr>
      <w:r w:rsidRPr="00D76D9E">
        <w:rPr>
          <w:rStyle w:val="a9"/>
          <w:b/>
        </w:rPr>
        <w:t>СП «Благовещенская ГРЭС» и СП «Райчихинская ГРЭС».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 "Благовещенская ТЭЦ"</w:t>
            </w:r>
          </w:p>
        </w:tc>
        <w:tc>
          <w:tcPr>
            <w:tcW w:w="3686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Группа режимов</w:t>
            </w:r>
          </w:p>
        </w:tc>
        <w:tc>
          <w:tcPr>
            <w:tcW w:w="3686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1021.0001. Ведущий инженер по расчетам и режимам</w:t>
            </w:r>
          </w:p>
        </w:tc>
        <w:tc>
          <w:tcPr>
            <w:tcW w:w="3686" w:type="dxa"/>
            <w:vAlign w:val="center"/>
          </w:tcPr>
          <w:p w:rsidR="00EA5A6B" w:rsidRPr="00063DF1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Pr="00063DF1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1021.0002. Инженер по расчетам и режимам 2 категории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Цех топливоподачи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Участок по оперативному обслуживанию обьекта "Строительство второй очереди БТЭЦ"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1021.0003. Инженер (по эксплуатации)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1021.0004. Моторист по уборке оборудования электростанций 2 разряда (ММХ)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1021.0005. Моторист по уборке оборудования электростанций 2 разряда (ВО)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Котельный цех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Цеховый персонал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1021.0006. Техник 2 категории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</w:t>
            </w:r>
            <w:r>
              <w:lastRenderedPageBreak/>
              <w:t>защитные мероприятия, направленные на нормализацию теплового состояния 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1021.0007. Изолировщик на термоизоляции 3 разряда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Вибрация (лок):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подъемных сооружений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1021.0008.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1021.0009. Электрослесарь по ремонту электрооборудования электростанций 5 разряда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</w:t>
            </w:r>
            <w:r>
              <w:lastRenderedPageBreak/>
              <w:t>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1021.0010. Электрослесарь по ремонту электрооборудования электростанций 4 разряда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1021.0011. Слесарь-ремонтник 4 разряда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1021.0012. Слесарь-ремонтник 3 разряда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Турбинный цех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Участок по оперативному обслуживанию объекта "Строительство второй очереди БТЭЦ"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1021.0013. Инженер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1021.0014А(1021.0015А). Моторист по уборке оборудования электростанций 2 разряда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1021.0016. Изолировщик на термоизоляции 5 разряда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Химический цех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Цеховый персонал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1021.0017. Моторист по уборке оборудования электростанций 2 разряда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rPr>
                <w:i/>
              </w:rPr>
            </w:pPr>
            <w:r>
              <w:rPr>
                <w:i/>
              </w:rPr>
              <w:t>Участок по оперативному обслуживанию объекта «Строительство второй очереди БТЭЦ»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Pr="00EA5A6B" w:rsidRDefault="00EA5A6B" w:rsidP="00EA5A6B">
            <w:pPr>
              <w:pStyle w:val="aa"/>
              <w:jc w:val="left"/>
            </w:pPr>
            <w:r>
              <w:t>1021.0018. Электрослесарь по ремонту электрооборудования электростанций</w:t>
            </w: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Химический: Использовать СИЗ органов дыхания.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Уменьшение уровня воздействия вредных веществ.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EA5A6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A6B" w:rsidRDefault="00EA5A6B" w:rsidP="00EA5A6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A6B" w:rsidRDefault="00EA5A6B" w:rsidP="00DB70BA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A6B" w:rsidRDefault="00EA5A6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A6B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A6B" w:rsidRPr="00063DF1" w:rsidRDefault="00EA5A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A6B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F02922" w:rsidRPr="00AF49A3" w:rsidTr="008B4051">
        <w:trPr>
          <w:jc w:val="center"/>
        </w:trPr>
        <w:tc>
          <w:tcPr>
            <w:tcW w:w="3049" w:type="dxa"/>
            <w:vAlign w:val="center"/>
          </w:tcPr>
          <w:p w:rsidR="00F02922" w:rsidRDefault="00F02922" w:rsidP="00F02922">
            <w:pPr>
              <w:pStyle w:val="aa"/>
              <w:rPr>
                <w:i/>
              </w:rPr>
            </w:pPr>
            <w:r>
              <w:rPr>
                <w:b/>
                <w:i/>
              </w:rPr>
              <w:t>СП "Райчихинская ГРЭС"</w:t>
            </w:r>
          </w:p>
        </w:tc>
        <w:tc>
          <w:tcPr>
            <w:tcW w:w="3686" w:type="dxa"/>
            <w:vAlign w:val="center"/>
          </w:tcPr>
          <w:p w:rsidR="00F02922" w:rsidRDefault="00F0292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2922" w:rsidRDefault="00F0292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2922" w:rsidRPr="00063DF1" w:rsidRDefault="00F0292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02922" w:rsidRPr="00063DF1" w:rsidRDefault="00F029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2922" w:rsidRPr="00063DF1" w:rsidRDefault="00F02922" w:rsidP="00DB70BA">
            <w:pPr>
              <w:pStyle w:val="aa"/>
            </w:pPr>
          </w:p>
        </w:tc>
      </w:tr>
      <w:tr w:rsidR="00F02922" w:rsidRPr="00AF49A3" w:rsidTr="008B4051">
        <w:trPr>
          <w:jc w:val="center"/>
        </w:trPr>
        <w:tc>
          <w:tcPr>
            <w:tcW w:w="3049" w:type="dxa"/>
            <w:vAlign w:val="center"/>
          </w:tcPr>
          <w:p w:rsidR="00F02922" w:rsidRDefault="00F02922" w:rsidP="00EA5A6B">
            <w:pPr>
              <w:pStyle w:val="aa"/>
              <w:rPr>
                <w:i/>
              </w:rPr>
            </w:pPr>
            <w:r>
              <w:rPr>
                <w:i/>
              </w:rPr>
              <w:t>Участок транспорта и механизации</w:t>
            </w:r>
          </w:p>
        </w:tc>
        <w:tc>
          <w:tcPr>
            <w:tcW w:w="3686" w:type="dxa"/>
            <w:vAlign w:val="center"/>
          </w:tcPr>
          <w:p w:rsidR="00F02922" w:rsidRDefault="00F0292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02922" w:rsidRDefault="00F0292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2922" w:rsidRPr="00063DF1" w:rsidRDefault="00F0292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02922" w:rsidRPr="00063DF1" w:rsidRDefault="00F0292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2922" w:rsidRPr="00063DF1" w:rsidRDefault="00F02922" w:rsidP="00DB70BA">
            <w:pPr>
              <w:pStyle w:val="aa"/>
            </w:pPr>
          </w:p>
        </w:tc>
      </w:tr>
      <w:tr w:rsidR="0027160C" w:rsidRPr="00AF49A3" w:rsidTr="008B4051">
        <w:trPr>
          <w:jc w:val="center"/>
        </w:trPr>
        <w:tc>
          <w:tcPr>
            <w:tcW w:w="3049" w:type="dxa"/>
            <w:vAlign w:val="center"/>
          </w:tcPr>
          <w:p w:rsidR="0027160C" w:rsidRPr="004C1A4C" w:rsidRDefault="0027160C" w:rsidP="009A041B">
            <w:pPr>
              <w:pStyle w:val="aa"/>
              <w:jc w:val="left"/>
            </w:pPr>
            <w:r>
              <w:t>1021.0023. Контролер технического состояния автомототранспортных средств</w:t>
            </w:r>
          </w:p>
        </w:tc>
        <w:tc>
          <w:tcPr>
            <w:tcW w:w="3686" w:type="dxa"/>
            <w:vAlign w:val="center"/>
          </w:tcPr>
          <w:p w:rsidR="0027160C" w:rsidRPr="00063DF1" w:rsidRDefault="0027160C" w:rsidP="009A041B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160C" w:rsidRPr="00063DF1" w:rsidRDefault="0027160C" w:rsidP="009A041B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27160C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7160C" w:rsidRPr="00063DF1" w:rsidRDefault="0027160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7160C" w:rsidRPr="00063DF1" w:rsidRDefault="000A0C48" w:rsidP="00DB70BA">
            <w:pPr>
              <w:pStyle w:val="aa"/>
            </w:pPr>
            <w:r>
              <w:t>Выполнено</w:t>
            </w:r>
          </w:p>
        </w:tc>
      </w:tr>
      <w:tr w:rsidR="0027160C" w:rsidRPr="00AF49A3" w:rsidTr="008B4051">
        <w:trPr>
          <w:jc w:val="center"/>
        </w:trPr>
        <w:tc>
          <w:tcPr>
            <w:tcW w:w="3049" w:type="dxa"/>
            <w:vAlign w:val="center"/>
          </w:tcPr>
          <w:p w:rsidR="0027160C" w:rsidRPr="004C1A4C" w:rsidRDefault="0027160C" w:rsidP="009A041B">
            <w:pPr>
              <w:pStyle w:val="aa"/>
              <w:jc w:val="left"/>
            </w:pPr>
            <w:r>
              <w:t>1021.0024. Машинист передвижных электросварочных  агрегатов с двигателем внутреннего сгорания 4 разряда</w:t>
            </w:r>
          </w:p>
        </w:tc>
        <w:tc>
          <w:tcPr>
            <w:tcW w:w="3686" w:type="dxa"/>
            <w:vAlign w:val="center"/>
          </w:tcPr>
          <w:p w:rsidR="0027160C" w:rsidRDefault="0027160C" w:rsidP="009A041B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160C" w:rsidRDefault="0027160C" w:rsidP="009A041B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27160C" w:rsidRPr="00063DF1" w:rsidRDefault="000F166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7160C" w:rsidRPr="00063DF1" w:rsidRDefault="0027160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7160C" w:rsidRPr="00063DF1" w:rsidRDefault="000A0C48" w:rsidP="00DB70BA">
            <w:pPr>
              <w:pStyle w:val="aa"/>
            </w:pPr>
            <w:r>
              <w:t>Выполнено</w:t>
            </w:r>
            <w:bookmarkStart w:id="1" w:name="_GoBack"/>
            <w:bookmarkEnd w:id="1"/>
          </w:p>
        </w:tc>
      </w:tr>
    </w:tbl>
    <w:p w:rsidR="00DB70BA" w:rsidRDefault="00DB70BA" w:rsidP="00DB70BA"/>
    <w:p w:rsidR="001B06AD" w:rsidRPr="00CF68A9" w:rsidRDefault="00CF68A9" w:rsidP="001B06AD">
      <w:r>
        <w:t>Дата</w:t>
      </w:r>
      <w:r>
        <w:rPr>
          <w:lang w:val="en-US"/>
        </w:rPr>
        <w:t>:</w:t>
      </w:r>
      <w:r>
        <w:t xml:space="preserve"> 31.12.2018</w:t>
      </w:r>
    </w:p>
    <w:sectPr w:rsidR="001B06AD" w:rsidRPr="00CF68A9" w:rsidSect="0027160C">
      <w:pgSz w:w="16838" w:h="11906" w:orient="landscape"/>
      <w:pgMar w:top="89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B1" w:rsidRPr="00EA5A6B" w:rsidRDefault="007F3BB1" w:rsidP="00EA5A6B">
      <w:r>
        <w:separator/>
      </w:r>
    </w:p>
  </w:endnote>
  <w:endnote w:type="continuationSeparator" w:id="0">
    <w:p w:rsidR="007F3BB1" w:rsidRPr="00EA5A6B" w:rsidRDefault="007F3BB1" w:rsidP="00EA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B1" w:rsidRPr="00EA5A6B" w:rsidRDefault="007F3BB1" w:rsidP="00EA5A6B">
      <w:r>
        <w:separator/>
      </w:r>
    </w:p>
  </w:footnote>
  <w:footnote w:type="continuationSeparator" w:id="0">
    <w:p w:rsidR="007F3BB1" w:rsidRPr="00EA5A6B" w:rsidRDefault="007F3BB1" w:rsidP="00EA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Акционерное общество &quot;Дальневосточная Генерирующая Компания&quot; филиал &quot;Амурская генерация&quot;  "/>
    <w:docVar w:name="doc_type" w:val="6"/>
    <w:docVar w:name="fill_date" w:val="01.10.2018"/>
    <w:docVar w:name="org_guid" w:val="D2B2EE09E59B48B48092670C1248D459"/>
    <w:docVar w:name="org_id" w:val="20"/>
    <w:docVar w:name="org_name" w:val="     "/>
    <w:docVar w:name="pers_guids" w:val="5F318FBA1BB64BD9B0DFF6955E5A9BB1@-"/>
    <w:docVar w:name="pers_snils" w:val="5F318FBA1BB64BD9B0DFF6955E5A9BB1@-"/>
    <w:docVar w:name="rbtd_name" w:val="Акционерное общество &quot;Дальневосточная Генерирующая Компания&quot; филиал &quot;Амурская генерация&quot; "/>
    <w:docVar w:name="sv_docs" w:val="1"/>
  </w:docVars>
  <w:rsids>
    <w:rsidRoot w:val="00EA5A6B"/>
    <w:rsid w:val="0002033E"/>
    <w:rsid w:val="00056BFC"/>
    <w:rsid w:val="0007776A"/>
    <w:rsid w:val="00093D2E"/>
    <w:rsid w:val="000A0C48"/>
    <w:rsid w:val="000C5130"/>
    <w:rsid w:val="000F166E"/>
    <w:rsid w:val="00196135"/>
    <w:rsid w:val="001A7AC3"/>
    <w:rsid w:val="001B06AD"/>
    <w:rsid w:val="00237B32"/>
    <w:rsid w:val="0027160C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F3BB1"/>
    <w:rsid w:val="00820552"/>
    <w:rsid w:val="008B4051"/>
    <w:rsid w:val="008C0968"/>
    <w:rsid w:val="009647F7"/>
    <w:rsid w:val="009A1326"/>
    <w:rsid w:val="009D6532"/>
    <w:rsid w:val="00A026A4"/>
    <w:rsid w:val="00A567D1"/>
    <w:rsid w:val="00B02A6B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CF68A9"/>
    <w:rsid w:val="00D11966"/>
    <w:rsid w:val="00D572A7"/>
    <w:rsid w:val="00D76D9E"/>
    <w:rsid w:val="00DB70BA"/>
    <w:rsid w:val="00DC0F74"/>
    <w:rsid w:val="00DD6622"/>
    <w:rsid w:val="00E25119"/>
    <w:rsid w:val="00E458F1"/>
    <w:rsid w:val="00EA5A6B"/>
    <w:rsid w:val="00EB7BDE"/>
    <w:rsid w:val="00EC5373"/>
    <w:rsid w:val="00F02922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F7C2CC"/>
  <w15:docId w15:val="{2850851B-2C66-4553-8615-738635D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A5A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A5A6B"/>
    <w:rPr>
      <w:sz w:val="24"/>
    </w:rPr>
  </w:style>
  <w:style w:type="paragraph" w:styleId="ad">
    <w:name w:val="footer"/>
    <w:basedOn w:val="a"/>
    <w:link w:val="ae"/>
    <w:rsid w:val="00EA5A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5A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56B5-A90C-4195-AC36-06D601C0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13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RePack by SPecialiST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i.karpekina</dc:creator>
  <cp:lastModifiedBy>Никоненко Ольга Анатольевна</cp:lastModifiedBy>
  <cp:revision>8</cp:revision>
  <cp:lastPrinted>2018-12-13T05:11:00Z</cp:lastPrinted>
  <dcterms:created xsi:type="dcterms:W3CDTF">2018-10-15T08:31:00Z</dcterms:created>
  <dcterms:modified xsi:type="dcterms:W3CDTF">2019-10-03T03:19:00Z</dcterms:modified>
</cp:coreProperties>
</file>