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FB1" w:rsidRDefault="008A3FB1" w:rsidP="00DB70BA">
      <w:pPr>
        <w:pStyle w:val="a7"/>
        <w:jc w:val="center"/>
      </w:pPr>
    </w:p>
    <w:p w:rsidR="00DB70BA" w:rsidRPr="00DB70BA" w:rsidRDefault="00DB70BA" w:rsidP="00DB70BA">
      <w:pPr>
        <w:pStyle w:val="a7"/>
        <w:jc w:val="center"/>
      </w:pPr>
      <w:r w:rsidRPr="00DB70BA">
        <w:t xml:space="preserve">Перечень мероприятий по улучшению условий </w:t>
      </w:r>
      <w:r w:rsidR="008A3FB1">
        <w:t xml:space="preserve">и охраны </w:t>
      </w:r>
      <w:r w:rsidRPr="00DB70BA">
        <w:t>труда</w:t>
      </w:r>
      <w:r w:rsidR="008A3FB1">
        <w:t xml:space="preserve"> </w:t>
      </w:r>
      <w:proofErr w:type="spellStart"/>
      <w:r w:rsidR="00EC710B">
        <w:t>порезультатам</w:t>
      </w:r>
      <w:proofErr w:type="spellEnd"/>
      <w:r w:rsidR="00675672">
        <w:t xml:space="preserve"> специальная оценка условий труда в 2017 году</w:t>
      </w:r>
    </w:p>
    <w:p w:rsidR="00B3448B" w:rsidRPr="00795876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795876" w:rsidRPr="00795876">
          <w:rPr>
            <w:rStyle w:val="a9"/>
          </w:rPr>
          <w:t xml:space="preserve"> Акционерное общество "Дальневосточная генерирующая компания" филиал "Амурская генерация"  </w:t>
        </w:r>
      </w:fldSimple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9"/>
        <w:gridCol w:w="3537"/>
        <w:gridCol w:w="2723"/>
        <w:gridCol w:w="1254"/>
        <w:gridCol w:w="3759"/>
        <w:gridCol w:w="1311"/>
      </w:tblGrid>
      <w:tr w:rsidR="00DB70BA" w:rsidRPr="00AF49A3" w:rsidTr="00B32090">
        <w:trPr>
          <w:jc w:val="center"/>
        </w:trPr>
        <w:tc>
          <w:tcPr>
            <w:tcW w:w="297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537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723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25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75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311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B32090">
        <w:trPr>
          <w:jc w:val="center"/>
        </w:trPr>
        <w:tc>
          <w:tcPr>
            <w:tcW w:w="297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537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723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25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75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1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795876" w:rsidRPr="00AF49A3" w:rsidTr="00795876">
        <w:trPr>
          <w:jc w:val="center"/>
        </w:trPr>
        <w:tc>
          <w:tcPr>
            <w:tcW w:w="15563" w:type="dxa"/>
            <w:gridSpan w:val="6"/>
            <w:vAlign w:val="center"/>
          </w:tcPr>
          <w:p w:rsidR="00795876" w:rsidRPr="00063DF1" w:rsidRDefault="00795876" w:rsidP="00DB70BA">
            <w:pPr>
              <w:pStyle w:val="aa"/>
            </w:pPr>
            <w:r>
              <w:rPr>
                <w:b/>
                <w:i/>
              </w:rPr>
              <w:t>СП Благовещенская ТЭЦ</w:t>
            </w:r>
          </w:p>
        </w:tc>
      </w:tr>
      <w:tr w:rsidR="00795876" w:rsidRPr="00AF49A3" w:rsidTr="00B32090">
        <w:trPr>
          <w:jc w:val="center"/>
        </w:trPr>
        <w:tc>
          <w:tcPr>
            <w:tcW w:w="2979" w:type="dxa"/>
            <w:vAlign w:val="center"/>
          </w:tcPr>
          <w:p w:rsidR="00795876" w:rsidRPr="00795876" w:rsidRDefault="00795876" w:rsidP="00795876">
            <w:pPr>
              <w:pStyle w:val="aa"/>
              <w:rPr>
                <w:i/>
              </w:rPr>
            </w:pPr>
            <w:r>
              <w:rPr>
                <w:i/>
              </w:rPr>
              <w:t>Общее руководство</w:t>
            </w:r>
          </w:p>
        </w:tc>
        <w:tc>
          <w:tcPr>
            <w:tcW w:w="3537" w:type="dxa"/>
            <w:vAlign w:val="center"/>
          </w:tcPr>
          <w:p w:rsidR="00795876" w:rsidRPr="00063DF1" w:rsidRDefault="00795876" w:rsidP="00DB70BA">
            <w:pPr>
              <w:pStyle w:val="aa"/>
            </w:pPr>
          </w:p>
        </w:tc>
        <w:tc>
          <w:tcPr>
            <w:tcW w:w="2723" w:type="dxa"/>
            <w:vAlign w:val="center"/>
          </w:tcPr>
          <w:p w:rsidR="00795876" w:rsidRPr="00063DF1" w:rsidRDefault="00795876" w:rsidP="00DB70BA">
            <w:pPr>
              <w:pStyle w:val="aa"/>
            </w:pPr>
          </w:p>
        </w:tc>
        <w:tc>
          <w:tcPr>
            <w:tcW w:w="1254" w:type="dxa"/>
            <w:vAlign w:val="center"/>
          </w:tcPr>
          <w:p w:rsidR="00795876" w:rsidRPr="00063DF1" w:rsidRDefault="00795876" w:rsidP="00DB70BA">
            <w:pPr>
              <w:pStyle w:val="aa"/>
            </w:pPr>
          </w:p>
        </w:tc>
        <w:tc>
          <w:tcPr>
            <w:tcW w:w="3759" w:type="dxa"/>
            <w:vAlign w:val="center"/>
          </w:tcPr>
          <w:p w:rsidR="00795876" w:rsidRPr="00063DF1" w:rsidRDefault="00795876" w:rsidP="00DB70BA">
            <w:pPr>
              <w:pStyle w:val="aa"/>
            </w:pPr>
          </w:p>
        </w:tc>
        <w:tc>
          <w:tcPr>
            <w:tcW w:w="1311" w:type="dxa"/>
            <w:vAlign w:val="center"/>
          </w:tcPr>
          <w:p w:rsidR="00795876" w:rsidRPr="00063DF1" w:rsidRDefault="00795876" w:rsidP="00DB70BA">
            <w:pPr>
              <w:pStyle w:val="aa"/>
            </w:pPr>
          </w:p>
        </w:tc>
      </w:tr>
      <w:tr w:rsidR="00795876" w:rsidRPr="00AF49A3" w:rsidTr="00B32090">
        <w:trPr>
          <w:jc w:val="center"/>
        </w:trPr>
        <w:tc>
          <w:tcPr>
            <w:tcW w:w="2979" w:type="dxa"/>
            <w:vAlign w:val="center"/>
          </w:tcPr>
          <w:p w:rsidR="00795876" w:rsidRPr="00795876" w:rsidRDefault="00795876" w:rsidP="00795876">
            <w:pPr>
              <w:pStyle w:val="aa"/>
              <w:jc w:val="left"/>
            </w:pPr>
            <w:r>
              <w:t>2520.0009. Заместитель главного инженера</w:t>
            </w:r>
          </w:p>
        </w:tc>
        <w:tc>
          <w:tcPr>
            <w:tcW w:w="3537" w:type="dxa"/>
            <w:vAlign w:val="center"/>
          </w:tcPr>
          <w:p w:rsidR="00795876" w:rsidRPr="00063DF1" w:rsidRDefault="00795876" w:rsidP="00DB70BA">
            <w:pPr>
              <w:pStyle w:val="aa"/>
            </w:pPr>
            <w:r>
              <w:t>Шум: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795876" w:rsidRPr="00063DF1" w:rsidRDefault="00795876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795876" w:rsidRPr="00063DF1" w:rsidRDefault="00D57BC3" w:rsidP="00DB70BA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795876" w:rsidRPr="00063DF1" w:rsidRDefault="00795876" w:rsidP="00DB70BA">
            <w:pPr>
              <w:pStyle w:val="aa"/>
            </w:pPr>
          </w:p>
        </w:tc>
        <w:tc>
          <w:tcPr>
            <w:tcW w:w="1311" w:type="dxa"/>
            <w:vAlign w:val="center"/>
          </w:tcPr>
          <w:p w:rsidR="00795876" w:rsidRPr="00063DF1" w:rsidRDefault="00115C61" w:rsidP="00DB70BA">
            <w:pPr>
              <w:pStyle w:val="aa"/>
            </w:pPr>
            <w:r>
              <w:t>Выполнено</w:t>
            </w:r>
          </w:p>
        </w:tc>
      </w:tr>
      <w:tr w:rsidR="00795876" w:rsidRPr="00AF49A3" w:rsidTr="00B32090">
        <w:trPr>
          <w:jc w:val="center"/>
        </w:trPr>
        <w:tc>
          <w:tcPr>
            <w:tcW w:w="2979" w:type="dxa"/>
            <w:vAlign w:val="center"/>
          </w:tcPr>
          <w:p w:rsidR="00795876" w:rsidRPr="00795876" w:rsidRDefault="00795876" w:rsidP="00795876">
            <w:pPr>
              <w:pStyle w:val="aa"/>
              <w:jc w:val="left"/>
            </w:pPr>
            <w:r>
              <w:t>2520.0010. Начальник смены</w:t>
            </w:r>
          </w:p>
        </w:tc>
        <w:tc>
          <w:tcPr>
            <w:tcW w:w="3537" w:type="dxa"/>
            <w:vAlign w:val="center"/>
          </w:tcPr>
          <w:p w:rsidR="00795876" w:rsidRDefault="00795876" w:rsidP="00DB70BA">
            <w:pPr>
              <w:pStyle w:val="aa"/>
            </w:pPr>
            <w:r>
              <w:t>Шум: 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795876" w:rsidRDefault="00795876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795876" w:rsidRPr="00063DF1" w:rsidRDefault="00D57BC3" w:rsidP="00DB70BA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795876" w:rsidRPr="00063DF1" w:rsidRDefault="00795876" w:rsidP="00DB70BA">
            <w:pPr>
              <w:pStyle w:val="aa"/>
            </w:pPr>
          </w:p>
        </w:tc>
        <w:tc>
          <w:tcPr>
            <w:tcW w:w="1311" w:type="dxa"/>
            <w:vAlign w:val="center"/>
          </w:tcPr>
          <w:p w:rsidR="00795876" w:rsidRPr="00063DF1" w:rsidRDefault="000A4352" w:rsidP="00DB70BA">
            <w:pPr>
              <w:pStyle w:val="aa"/>
            </w:pPr>
            <w:r>
              <w:t>Выполнено</w:t>
            </w:r>
          </w:p>
        </w:tc>
      </w:tr>
      <w:tr w:rsidR="00795876" w:rsidRPr="00AF49A3" w:rsidTr="00B32090">
        <w:trPr>
          <w:jc w:val="center"/>
        </w:trPr>
        <w:tc>
          <w:tcPr>
            <w:tcW w:w="2979" w:type="dxa"/>
            <w:vAlign w:val="center"/>
          </w:tcPr>
          <w:p w:rsidR="00795876" w:rsidRPr="00795876" w:rsidRDefault="00795876" w:rsidP="00795876">
            <w:pPr>
              <w:pStyle w:val="aa"/>
              <w:rPr>
                <w:i/>
              </w:rPr>
            </w:pPr>
            <w:r>
              <w:rPr>
                <w:i/>
              </w:rPr>
              <w:t>Служба промышленной безопасности и охраны труда</w:t>
            </w:r>
          </w:p>
        </w:tc>
        <w:tc>
          <w:tcPr>
            <w:tcW w:w="3537" w:type="dxa"/>
            <w:vAlign w:val="center"/>
          </w:tcPr>
          <w:p w:rsidR="00795876" w:rsidRDefault="00795876" w:rsidP="00DB70BA">
            <w:pPr>
              <w:pStyle w:val="aa"/>
            </w:pPr>
          </w:p>
        </w:tc>
        <w:tc>
          <w:tcPr>
            <w:tcW w:w="2723" w:type="dxa"/>
            <w:vAlign w:val="center"/>
          </w:tcPr>
          <w:p w:rsidR="00795876" w:rsidRDefault="00795876" w:rsidP="00DB70BA">
            <w:pPr>
              <w:pStyle w:val="aa"/>
            </w:pPr>
          </w:p>
        </w:tc>
        <w:tc>
          <w:tcPr>
            <w:tcW w:w="1254" w:type="dxa"/>
            <w:vAlign w:val="center"/>
          </w:tcPr>
          <w:p w:rsidR="00795876" w:rsidRPr="00063DF1" w:rsidRDefault="00795876" w:rsidP="00DB70BA">
            <w:pPr>
              <w:pStyle w:val="aa"/>
            </w:pPr>
          </w:p>
        </w:tc>
        <w:tc>
          <w:tcPr>
            <w:tcW w:w="3759" w:type="dxa"/>
            <w:vAlign w:val="center"/>
          </w:tcPr>
          <w:p w:rsidR="00795876" w:rsidRPr="00063DF1" w:rsidRDefault="00795876" w:rsidP="00DB70BA">
            <w:pPr>
              <w:pStyle w:val="aa"/>
            </w:pPr>
          </w:p>
        </w:tc>
        <w:tc>
          <w:tcPr>
            <w:tcW w:w="1311" w:type="dxa"/>
            <w:vAlign w:val="center"/>
          </w:tcPr>
          <w:p w:rsidR="00795876" w:rsidRPr="00063DF1" w:rsidRDefault="00795876" w:rsidP="00DB70BA">
            <w:pPr>
              <w:pStyle w:val="aa"/>
            </w:pPr>
          </w:p>
        </w:tc>
      </w:tr>
      <w:tr w:rsidR="00795876" w:rsidRPr="00AF49A3" w:rsidTr="00B32090">
        <w:trPr>
          <w:jc w:val="center"/>
        </w:trPr>
        <w:tc>
          <w:tcPr>
            <w:tcW w:w="2979" w:type="dxa"/>
            <w:vAlign w:val="center"/>
          </w:tcPr>
          <w:p w:rsidR="00795876" w:rsidRPr="00795876" w:rsidRDefault="00795876" w:rsidP="00795876">
            <w:pPr>
              <w:pStyle w:val="aa"/>
              <w:jc w:val="left"/>
            </w:pPr>
            <w:r>
              <w:t>2520.0011. Начальник службы</w:t>
            </w:r>
          </w:p>
        </w:tc>
        <w:tc>
          <w:tcPr>
            <w:tcW w:w="3537" w:type="dxa"/>
            <w:vAlign w:val="center"/>
          </w:tcPr>
          <w:p w:rsidR="00795876" w:rsidRDefault="00795876" w:rsidP="00DB70BA">
            <w:pPr>
              <w:pStyle w:val="aa"/>
            </w:pPr>
            <w:r>
              <w:t>Шум: 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795876" w:rsidRDefault="00795876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795876" w:rsidRPr="00063DF1" w:rsidRDefault="00D57BC3" w:rsidP="00DB70BA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795876" w:rsidRPr="00063DF1" w:rsidRDefault="00795876" w:rsidP="00DB70BA">
            <w:pPr>
              <w:pStyle w:val="aa"/>
            </w:pPr>
          </w:p>
        </w:tc>
        <w:tc>
          <w:tcPr>
            <w:tcW w:w="1311" w:type="dxa"/>
            <w:vAlign w:val="center"/>
          </w:tcPr>
          <w:p w:rsidR="00795876" w:rsidRPr="00063DF1" w:rsidRDefault="000A4352" w:rsidP="00DB70BA">
            <w:pPr>
              <w:pStyle w:val="aa"/>
            </w:pPr>
            <w:r>
              <w:t>Выполнено</w:t>
            </w:r>
          </w:p>
        </w:tc>
      </w:tr>
      <w:tr w:rsidR="00795876" w:rsidRPr="00AF49A3" w:rsidTr="00B32090">
        <w:trPr>
          <w:jc w:val="center"/>
        </w:trPr>
        <w:tc>
          <w:tcPr>
            <w:tcW w:w="2979" w:type="dxa"/>
            <w:vAlign w:val="center"/>
          </w:tcPr>
          <w:p w:rsidR="00795876" w:rsidRPr="00795876" w:rsidRDefault="00795876" w:rsidP="00795876">
            <w:pPr>
              <w:pStyle w:val="aa"/>
              <w:jc w:val="left"/>
            </w:pPr>
            <w:r>
              <w:t>2520.0012. Ведущий инженер</w:t>
            </w:r>
          </w:p>
        </w:tc>
        <w:tc>
          <w:tcPr>
            <w:tcW w:w="3537" w:type="dxa"/>
            <w:vAlign w:val="center"/>
          </w:tcPr>
          <w:p w:rsidR="00795876" w:rsidRDefault="00795876" w:rsidP="00DB70BA">
            <w:pPr>
              <w:pStyle w:val="aa"/>
            </w:pPr>
            <w:r>
              <w:t>Шум: 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795876" w:rsidRDefault="00795876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795876" w:rsidRPr="00063DF1" w:rsidRDefault="00D57BC3" w:rsidP="00DB70BA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795876" w:rsidRPr="00063DF1" w:rsidRDefault="00795876" w:rsidP="00DB70BA">
            <w:pPr>
              <w:pStyle w:val="aa"/>
            </w:pPr>
          </w:p>
        </w:tc>
        <w:tc>
          <w:tcPr>
            <w:tcW w:w="1311" w:type="dxa"/>
            <w:vAlign w:val="center"/>
          </w:tcPr>
          <w:p w:rsidR="00795876" w:rsidRPr="00063DF1" w:rsidRDefault="000A4352" w:rsidP="00DB70BA">
            <w:pPr>
              <w:pStyle w:val="aa"/>
            </w:pPr>
            <w:r>
              <w:t>Выполнено</w:t>
            </w:r>
          </w:p>
        </w:tc>
      </w:tr>
      <w:tr w:rsidR="00795876" w:rsidRPr="00AF49A3" w:rsidTr="00B32090">
        <w:trPr>
          <w:jc w:val="center"/>
        </w:trPr>
        <w:tc>
          <w:tcPr>
            <w:tcW w:w="2979" w:type="dxa"/>
            <w:vAlign w:val="center"/>
          </w:tcPr>
          <w:p w:rsidR="00795876" w:rsidRPr="00795876" w:rsidRDefault="00795876" w:rsidP="00795876">
            <w:pPr>
              <w:pStyle w:val="aa"/>
              <w:jc w:val="left"/>
            </w:pPr>
            <w:r>
              <w:t>2520.0013. Ведущий специалист</w:t>
            </w:r>
          </w:p>
        </w:tc>
        <w:tc>
          <w:tcPr>
            <w:tcW w:w="3537" w:type="dxa"/>
            <w:vAlign w:val="center"/>
          </w:tcPr>
          <w:p w:rsidR="00795876" w:rsidRDefault="00795876" w:rsidP="00DB70BA">
            <w:pPr>
              <w:pStyle w:val="aa"/>
            </w:pPr>
            <w:r>
              <w:t>Шум: 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795876" w:rsidRDefault="00795876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795876" w:rsidRPr="00063DF1" w:rsidRDefault="00D57BC3" w:rsidP="00DB70BA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795876" w:rsidRPr="00063DF1" w:rsidRDefault="00795876" w:rsidP="00DB70BA">
            <w:pPr>
              <w:pStyle w:val="aa"/>
            </w:pPr>
          </w:p>
        </w:tc>
        <w:tc>
          <w:tcPr>
            <w:tcW w:w="1311" w:type="dxa"/>
            <w:vAlign w:val="center"/>
          </w:tcPr>
          <w:p w:rsidR="00795876" w:rsidRPr="00063DF1" w:rsidRDefault="000A4352" w:rsidP="00DB70BA">
            <w:pPr>
              <w:pStyle w:val="aa"/>
            </w:pPr>
            <w:r>
              <w:t>Выполнено</w:t>
            </w:r>
          </w:p>
        </w:tc>
      </w:tr>
      <w:tr w:rsidR="000A4352" w:rsidRPr="00AF49A3" w:rsidTr="00B32090">
        <w:trPr>
          <w:jc w:val="center"/>
        </w:trPr>
        <w:tc>
          <w:tcPr>
            <w:tcW w:w="2979" w:type="dxa"/>
            <w:vAlign w:val="center"/>
          </w:tcPr>
          <w:p w:rsidR="000A4352" w:rsidRPr="00795876" w:rsidRDefault="000A4352" w:rsidP="000A4352">
            <w:pPr>
              <w:pStyle w:val="aa"/>
              <w:jc w:val="left"/>
            </w:pPr>
            <w:r>
              <w:t>2520.0014. Специалист по охране труда 1 категории</w:t>
            </w:r>
          </w:p>
        </w:tc>
        <w:tc>
          <w:tcPr>
            <w:tcW w:w="3537" w:type="dxa"/>
            <w:vAlign w:val="center"/>
          </w:tcPr>
          <w:p w:rsidR="000A4352" w:rsidRDefault="000A4352" w:rsidP="000A4352">
            <w:pPr>
              <w:pStyle w:val="aa"/>
            </w:pPr>
            <w:r>
              <w:t>Шум: 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0A4352" w:rsidRDefault="000A4352" w:rsidP="000A4352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0A4352" w:rsidRPr="00063DF1" w:rsidRDefault="000A4352" w:rsidP="000A435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  <w:tc>
          <w:tcPr>
            <w:tcW w:w="1311" w:type="dxa"/>
            <w:vAlign w:val="center"/>
          </w:tcPr>
          <w:p w:rsidR="000A4352" w:rsidRPr="00063DF1" w:rsidRDefault="000A4352" w:rsidP="000A4352">
            <w:pPr>
              <w:pStyle w:val="aa"/>
            </w:pPr>
            <w:r>
              <w:t>Выполнено</w:t>
            </w:r>
          </w:p>
        </w:tc>
      </w:tr>
      <w:tr w:rsidR="000A4352" w:rsidRPr="00AF49A3" w:rsidTr="00B32090">
        <w:trPr>
          <w:jc w:val="center"/>
        </w:trPr>
        <w:tc>
          <w:tcPr>
            <w:tcW w:w="2979" w:type="dxa"/>
            <w:vAlign w:val="center"/>
          </w:tcPr>
          <w:p w:rsidR="000A4352" w:rsidRPr="00795876" w:rsidRDefault="000A4352" w:rsidP="000A4352">
            <w:pPr>
              <w:pStyle w:val="aa"/>
              <w:jc w:val="left"/>
            </w:pPr>
            <w:r>
              <w:t>2520.0015. Специалист по охране труда 2 категории</w:t>
            </w:r>
          </w:p>
        </w:tc>
        <w:tc>
          <w:tcPr>
            <w:tcW w:w="3537" w:type="dxa"/>
            <w:vAlign w:val="center"/>
          </w:tcPr>
          <w:p w:rsidR="000A4352" w:rsidRDefault="000A4352" w:rsidP="000A4352">
            <w:pPr>
              <w:pStyle w:val="aa"/>
            </w:pPr>
            <w:r>
              <w:t>Шум: 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0A4352" w:rsidRDefault="000A4352" w:rsidP="000A4352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0A4352" w:rsidRPr="00063DF1" w:rsidRDefault="000A4352" w:rsidP="000A435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  <w:tc>
          <w:tcPr>
            <w:tcW w:w="1311" w:type="dxa"/>
            <w:vAlign w:val="center"/>
          </w:tcPr>
          <w:p w:rsidR="000A4352" w:rsidRPr="00063DF1" w:rsidRDefault="000A4352" w:rsidP="000A4352">
            <w:pPr>
              <w:pStyle w:val="aa"/>
            </w:pPr>
            <w:r>
              <w:t>Выполнено</w:t>
            </w:r>
          </w:p>
        </w:tc>
      </w:tr>
      <w:tr w:rsidR="00795876" w:rsidRPr="00AF49A3" w:rsidTr="00B32090">
        <w:trPr>
          <w:jc w:val="center"/>
        </w:trPr>
        <w:tc>
          <w:tcPr>
            <w:tcW w:w="2979" w:type="dxa"/>
            <w:vAlign w:val="center"/>
          </w:tcPr>
          <w:p w:rsidR="00795876" w:rsidRPr="00795876" w:rsidRDefault="00795876" w:rsidP="00795876">
            <w:pPr>
              <w:pStyle w:val="aa"/>
              <w:rPr>
                <w:i/>
              </w:rPr>
            </w:pPr>
            <w:r>
              <w:rPr>
                <w:i/>
              </w:rPr>
              <w:t>Производственно-технический отдел</w:t>
            </w:r>
          </w:p>
        </w:tc>
        <w:tc>
          <w:tcPr>
            <w:tcW w:w="3537" w:type="dxa"/>
            <w:vAlign w:val="center"/>
          </w:tcPr>
          <w:p w:rsidR="00795876" w:rsidRDefault="00795876" w:rsidP="00DB70BA">
            <w:pPr>
              <w:pStyle w:val="aa"/>
            </w:pPr>
          </w:p>
        </w:tc>
        <w:tc>
          <w:tcPr>
            <w:tcW w:w="2723" w:type="dxa"/>
            <w:vAlign w:val="center"/>
          </w:tcPr>
          <w:p w:rsidR="00795876" w:rsidRDefault="00795876" w:rsidP="00DB70BA">
            <w:pPr>
              <w:pStyle w:val="aa"/>
            </w:pPr>
          </w:p>
        </w:tc>
        <w:tc>
          <w:tcPr>
            <w:tcW w:w="1254" w:type="dxa"/>
            <w:vAlign w:val="center"/>
          </w:tcPr>
          <w:p w:rsidR="00795876" w:rsidRPr="00063DF1" w:rsidRDefault="00795876" w:rsidP="00DB70BA">
            <w:pPr>
              <w:pStyle w:val="aa"/>
            </w:pPr>
          </w:p>
        </w:tc>
        <w:tc>
          <w:tcPr>
            <w:tcW w:w="3759" w:type="dxa"/>
            <w:vAlign w:val="center"/>
          </w:tcPr>
          <w:p w:rsidR="00795876" w:rsidRPr="00063DF1" w:rsidRDefault="00795876" w:rsidP="00DB70BA">
            <w:pPr>
              <w:pStyle w:val="aa"/>
            </w:pPr>
          </w:p>
        </w:tc>
        <w:tc>
          <w:tcPr>
            <w:tcW w:w="1311" w:type="dxa"/>
            <w:vAlign w:val="center"/>
          </w:tcPr>
          <w:p w:rsidR="00795876" w:rsidRPr="00063DF1" w:rsidRDefault="00795876" w:rsidP="00DB70BA">
            <w:pPr>
              <w:pStyle w:val="aa"/>
            </w:pPr>
          </w:p>
        </w:tc>
      </w:tr>
      <w:tr w:rsidR="000A4352" w:rsidRPr="00AF49A3" w:rsidTr="00B32090">
        <w:trPr>
          <w:jc w:val="center"/>
        </w:trPr>
        <w:tc>
          <w:tcPr>
            <w:tcW w:w="2979" w:type="dxa"/>
            <w:vAlign w:val="center"/>
          </w:tcPr>
          <w:p w:rsidR="000A4352" w:rsidRPr="00795876" w:rsidRDefault="000A4352" w:rsidP="000A4352">
            <w:pPr>
              <w:pStyle w:val="aa"/>
              <w:jc w:val="left"/>
            </w:pPr>
            <w:r>
              <w:t>2520.0016. Инженер по организации эксплуатации и ремонту зданий и сооружений 2 категории</w:t>
            </w:r>
          </w:p>
        </w:tc>
        <w:tc>
          <w:tcPr>
            <w:tcW w:w="3537" w:type="dxa"/>
            <w:vAlign w:val="center"/>
          </w:tcPr>
          <w:p w:rsidR="000A4352" w:rsidRDefault="000A4352" w:rsidP="000A4352">
            <w:pPr>
              <w:pStyle w:val="aa"/>
            </w:pPr>
            <w:r>
              <w:t>Шум: 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0A4352" w:rsidRDefault="000A4352" w:rsidP="000A4352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0A4352" w:rsidRPr="00063DF1" w:rsidRDefault="000A4352" w:rsidP="000A435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  <w:tc>
          <w:tcPr>
            <w:tcW w:w="1311" w:type="dxa"/>
            <w:vAlign w:val="center"/>
          </w:tcPr>
          <w:p w:rsidR="000A4352" w:rsidRPr="00063DF1" w:rsidRDefault="000A4352" w:rsidP="000A4352">
            <w:pPr>
              <w:pStyle w:val="aa"/>
            </w:pPr>
            <w:r>
              <w:t>Выполнено</w:t>
            </w:r>
          </w:p>
        </w:tc>
      </w:tr>
      <w:tr w:rsidR="000A4352" w:rsidRPr="00AF49A3" w:rsidTr="00B32090">
        <w:trPr>
          <w:jc w:val="center"/>
        </w:trPr>
        <w:tc>
          <w:tcPr>
            <w:tcW w:w="2979" w:type="dxa"/>
            <w:vAlign w:val="center"/>
          </w:tcPr>
          <w:p w:rsidR="000A4352" w:rsidRPr="00795876" w:rsidRDefault="000A4352" w:rsidP="000A4352">
            <w:pPr>
              <w:pStyle w:val="aa"/>
              <w:rPr>
                <w:i/>
              </w:rPr>
            </w:pPr>
            <w:r>
              <w:rPr>
                <w:i/>
              </w:rPr>
              <w:t>Группа режимов</w:t>
            </w:r>
          </w:p>
        </w:tc>
        <w:tc>
          <w:tcPr>
            <w:tcW w:w="3537" w:type="dxa"/>
            <w:vAlign w:val="center"/>
          </w:tcPr>
          <w:p w:rsidR="000A4352" w:rsidRDefault="000A4352" w:rsidP="000A4352">
            <w:pPr>
              <w:pStyle w:val="aa"/>
            </w:pPr>
          </w:p>
        </w:tc>
        <w:tc>
          <w:tcPr>
            <w:tcW w:w="2723" w:type="dxa"/>
            <w:vAlign w:val="center"/>
          </w:tcPr>
          <w:p w:rsidR="000A4352" w:rsidRDefault="000A4352" w:rsidP="000A4352">
            <w:pPr>
              <w:pStyle w:val="aa"/>
            </w:pPr>
          </w:p>
        </w:tc>
        <w:tc>
          <w:tcPr>
            <w:tcW w:w="1254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  <w:tc>
          <w:tcPr>
            <w:tcW w:w="3759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  <w:tc>
          <w:tcPr>
            <w:tcW w:w="1311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</w:tr>
      <w:tr w:rsidR="000A4352" w:rsidRPr="00AF49A3" w:rsidTr="00B32090">
        <w:trPr>
          <w:jc w:val="center"/>
        </w:trPr>
        <w:tc>
          <w:tcPr>
            <w:tcW w:w="2979" w:type="dxa"/>
            <w:vAlign w:val="center"/>
          </w:tcPr>
          <w:p w:rsidR="000A4352" w:rsidRPr="00795876" w:rsidRDefault="000A4352" w:rsidP="000A4352">
            <w:pPr>
              <w:pStyle w:val="aa"/>
              <w:jc w:val="left"/>
            </w:pPr>
            <w:r>
              <w:t>2520.0019. Инженер по расчетам и режимам I категории</w:t>
            </w:r>
          </w:p>
        </w:tc>
        <w:tc>
          <w:tcPr>
            <w:tcW w:w="3537" w:type="dxa"/>
            <w:vAlign w:val="center"/>
          </w:tcPr>
          <w:p w:rsidR="000A4352" w:rsidRDefault="000A4352" w:rsidP="000A4352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0A4352" w:rsidRDefault="000A4352" w:rsidP="000A4352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0A4352" w:rsidRPr="00063DF1" w:rsidRDefault="000A4352" w:rsidP="000A435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  <w:tc>
          <w:tcPr>
            <w:tcW w:w="1311" w:type="dxa"/>
            <w:vAlign w:val="center"/>
          </w:tcPr>
          <w:p w:rsidR="000A4352" w:rsidRPr="00063DF1" w:rsidRDefault="000A4352" w:rsidP="000A4352">
            <w:pPr>
              <w:pStyle w:val="aa"/>
            </w:pPr>
            <w:r>
              <w:t>Выполнено</w:t>
            </w:r>
          </w:p>
        </w:tc>
      </w:tr>
      <w:tr w:rsidR="000A4352" w:rsidRPr="00AF49A3" w:rsidTr="00B32090">
        <w:trPr>
          <w:jc w:val="center"/>
        </w:trPr>
        <w:tc>
          <w:tcPr>
            <w:tcW w:w="2979" w:type="dxa"/>
            <w:vAlign w:val="center"/>
          </w:tcPr>
          <w:p w:rsidR="000A4352" w:rsidRDefault="000A4352" w:rsidP="000A4352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0A4352" w:rsidRDefault="000A4352" w:rsidP="000A4352">
            <w:pPr>
              <w:pStyle w:val="aa"/>
            </w:pPr>
            <w:r>
              <w:t>Микроклимат: Соблюдать рациональные режимы труда  и отдыха</w:t>
            </w:r>
          </w:p>
        </w:tc>
        <w:tc>
          <w:tcPr>
            <w:tcW w:w="2723" w:type="dxa"/>
            <w:vAlign w:val="center"/>
          </w:tcPr>
          <w:p w:rsidR="000A4352" w:rsidRDefault="000A4352" w:rsidP="000A4352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254" w:type="dxa"/>
            <w:vAlign w:val="center"/>
          </w:tcPr>
          <w:p w:rsidR="000A4352" w:rsidRPr="00063DF1" w:rsidRDefault="000A4352" w:rsidP="000A435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  <w:tc>
          <w:tcPr>
            <w:tcW w:w="1311" w:type="dxa"/>
            <w:vAlign w:val="center"/>
          </w:tcPr>
          <w:p w:rsidR="000A4352" w:rsidRPr="00063DF1" w:rsidRDefault="000A4352" w:rsidP="000A4352">
            <w:pPr>
              <w:pStyle w:val="aa"/>
            </w:pPr>
            <w:r>
              <w:t>Выполнено</w:t>
            </w:r>
          </w:p>
        </w:tc>
      </w:tr>
      <w:tr w:rsidR="000A4352" w:rsidRPr="00AF49A3" w:rsidTr="00B32090">
        <w:trPr>
          <w:jc w:val="center"/>
        </w:trPr>
        <w:tc>
          <w:tcPr>
            <w:tcW w:w="2979" w:type="dxa"/>
            <w:vAlign w:val="center"/>
          </w:tcPr>
          <w:p w:rsidR="000A4352" w:rsidRPr="00795876" w:rsidRDefault="000A4352" w:rsidP="000A4352">
            <w:pPr>
              <w:pStyle w:val="aa"/>
              <w:jc w:val="left"/>
            </w:pPr>
            <w:r>
              <w:t>2520.0020А(2520.0020-1А). Инженер по расчетам и режи</w:t>
            </w:r>
            <w:r>
              <w:lastRenderedPageBreak/>
              <w:t>мам II категории</w:t>
            </w:r>
          </w:p>
        </w:tc>
        <w:tc>
          <w:tcPr>
            <w:tcW w:w="3537" w:type="dxa"/>
            <w:vAlign w:val="center"/>
          </w:tcPr>
          <w:p w:rsidR="000A4352" w:rsidRDefault="000A4352" w:rsidP="000A4352">
            <w:pPr>
              <w:pStyle w:val="aa"/>
            </w:pPr>
            <w:r>
              <w:lastRenderedPageBreak/>
              <w:t>Шум: 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0A4352" w:rsidRDefault="000A4352" w:rsidP="000A4352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0A4352" w:rsidRPr="00063DF1" w:rsidRDefault="000A4352" w:rsidP="000A435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  <w:tc>
          <w:tcPr>
            <w:tcW w:w="1311" w:type="dxa"/>
            <w:vAlign w:val="center"/>
          </w:tcPr>
          <w:p w:rsidR="000A4352" w:rsidRPr="00063DF1" w:rsidRDefault="000A4352" w:rsidP="000A4352">
            <w:pPr>
              <w:pStyle w:val="aa"/>
            </w:pPr>
            <w:r>
              <w:t>Выполнено</w:t>
            </w:r>
          </w:p>
        </w:tc>
      </w:tr>
      <w:tr w:rsidR="000A4352" w:rsidRPr="00AF49A3" w:rsidTr="00B32090">
        <w:trPr>
          <w:jc w:val="center"/>
        </w:trPr>
        <w:tc>
          <w:tcPr>
            <w:tcW w:w="2979" w:type="dxa"/>
            <w:vAlign w:val="center"/>
          </w:tcPr>
          <w:p w:rsidR="000A4352" w:rsidRPr="00795876" w:rsidRDefault="000A4352" w:rsidP="000A4352">
            <w:pPr>
              <w:pStyle w:val="aa"/>
              <w:rPr>
                <w:i/>
              </w:rPr>
            </w:pPr>
            <w:r>
              <w:rPr>
                <w:i/>
              </w:rPr>
              <w:t>Цех топливоподачи</w:t>
            </w:r>
          </w:p>
        </w:tc>
        <w:tc>
          <w:tcPr>
            <w:tcW w:w="3537" w:type="dxa"/>
            <w:vAlign w:val="center"/>
          </w:tcPr>
          <w:p w:rsidR="000A4352" w:rsidRDefault="000A4352" w:rsidP="000A4352">
            <w:pPr>
              <w:pStyle w:val="aa"/>
            </w:pPr>
          </w:p>
        </w:tc>
        <w:tc>
          <w:tcPr>
            <w:tcW w:w="2723" w:type="dxa"/>
            <w:vAlign w:val="center"/>
          </w:tcPr>
          <w:p w:rsidR="000A4352" w:rsidRDefault="000A4352" w:rsidP="000A4352">
            <w:pPr>
              <w:pStyle w:val="aa"/>
            </w:pPr>
          </w:p>
        </w:tc>
        <w:tc>
          <w:tcPr>
            <w:tcW w:w="1254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  <w:tc>
          <w:tcPr>
            <w:tcW w:w="3759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  <w:tc>
          <w:tcPr>
            <w:tcW w:w="1311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</w:tr>
      <w:tr w:rsidR="000A4352" w:rsidRPr="00AF49A3" w:rsidTr="00B32090">
        <w:trPr>
          <w:jc w:val="center"/>
        </w:trPr>
        <w:tc>
          <w:tcPr>
            <w:tcW w:w="2979" w:type="dxa"/>
            <w:vAlign w:val="center"/>
          </w:tcPr>
          <w:p w:rsidR="000A4352" w:rsidRPr="00795876" w:rsidRDefault="000A4352" w:rsidP="000A4352">
            <w:pPr>
              <w:pStyle w:val="aa"/>
              <w:rPr>
                <w:i/>
              </w:rPr>
            </w:pPr>
            <w:proofErr w:type="spellStart"/>
            <w:r>
              <w:rPr>
                <w:i/>
              </w:rPr>
              <w:t>Цеховый</w:t>
            </w:r>
            <w:proofErr w:type="spellEnd"/>
            <w:r>
              <w:rPr>
                <w:i/>
              </w:rPr>
              <w:t xml:space="preserve"> персонал</w:t>
            </w:r>
          </w:p>
        </w:tc>
        <w:tc>
          <w:tcPr>
            <w:tcW w:w="3537" w:type="dxa"/>
            <w:vAlign w:val="center"/>
          </w:tcPr>
          <w:p w:rsidR="000A4352" w:rsidRDefault="000A4352" w:rsidP="000A4352">
            <w:pPr>
              <w:pStyle w:val="aa"/>
            </w:pPr>
          </w:p>
        </w:tc>
        <w:tc>
          <w:tcPr>
            <w:tcW w:w="2723" w:type="dxa"/>
            <w:vAlign w:val="center"/>
          </w:tcPr>
          <w:p w:rsidR="000A4352" w:rsidRDefault="000A4352" w:rsidP="000A4352">
            <w:pPr>
              <w:pStyle w:val="aa"/>
            </w:pPr>
          </w:p>
        </w:tc>
        <w:tc>
          <w:tcPr>
            <w:tcW w:w="1254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  <w:tc>
          <w:tcPr>
            <w:tcW w:w="3759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  <w:tc>
          <w:tcPr>
            <w:tcW w:w="1311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</w:tr>
      <w:tr w:rsidR="000A4352" w:rsidRPr="00AF49A3" w:rsidTr="00B32090">
        <w:trPr>
          <w:jc w:val="center"/>
        </w:trPr>
        <w:tc>
          <w:tcPr>
            <w:tcW w:w="2979" w:type="dxa"/>
            <w:vAlign w:val="center"/>
          </w:tcPr>
          <w:p w:rsidR="000A4352" w:rsidRPr="00795876" w:rsidRDefault="000A4352" w:rsidP="000A4352">
            <w:pPr>
              <w:pStyle w:val="aa"/>
              <w:jc w:val="left"/>
            </w:pPr>
            <w:r>
              <w:t>2520.0021. Начальник цеха</w:t>
            </w:r>
          </w:p>
        </w:tc>
        <w:tc>
          <w:tcPr>
            <w:tcW w:w="3537" w:type="dxa"/>
            <w:vAlign w:val="center"/>
          </w:tcPr>
          <w:p w:rsidR="000A4352" w:rsidRDefault="000A4352" w:rsidP="000A4352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0A4352" w:rsidRDefault="000A4352" w:rsidP="000A4352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0A4352" w:rsidRPr="00063DF1" w:rsidRDefault="000A4352" w:rsidP="000A435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  <w:tc>
          <w:tcPr>
            <w:tcW w:w="1311" w:type="dxa"/>
            <w:vAlign w:val="center"/>
          </w:tcPr>
          <w:p w:rsidR="000A4352" w:rsidRPr="00063DF1" w:rsidRDefault="000A4352" w:rsidP="000A4352">
            <w:pPr>
              <w:pStyle w:val="aa"/>
            </w:pPr>
            <w:r>
              <w:t>Выполнено</w:t>
            </w:r>
          </w:p>
        </w:tc>
      </w:tr>
      <w:tr w:rsidR="000A4352" w:rsidRPr="00AF49A3" w:rsidTr="00B32090">
        <w:trPr>
          <w:jc w:val="center"/>
        </w:trPr>
        <w:tc>
          <w:tcPr>
            <w:tcW w:w="2979" w:type="dxa"/>
            <w:vAlign w:val="center"/>
          </w:tcPr>
          <w:p w:rsidR="000A4352" w:rsidRPr="00795876" w:rsidRDefault="000A4352" w:rsidP="000A4352">
            <w:pPr>
              <w:pStyle w:val="aa"/>
              <w:jc w:val="left"/>
            </w:pPr>
            <w:r>
              <w:t>2520.0022. Заместитель начальника цеха (по эксплуатации)</w:t>
            </w:r>
          </w:p>
        </w:tc>
        <w:tc>
          <w:tcPr>
            <w:tcW w:w="3537" w:type="dxa"/>
            <w:vAlign w:val="center"/>
          </w:tcPr>
          <w:p w:rsidR="000A4352" w:rsidRDefault="000A4352" w:rsidP="000A4352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0A4352" w:rsidRDefault="000A4352" w:rsidP="000A4352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0A4352" w:rsidRPr="00063DF1" w:rsidRDefault="000A4352" w:rsidP="000A435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  <w:tc>
          <w:tcPr>
            <w:tcW w:w="1311" w:type="dxa"/>
            <w:vAlign w:val="center"/>
          </w:tcPr>
          <w:p w:rsidR="000A4352" w:rsidRPr="00063DF1" w:rsidRDefault="000A4352" w:rsidP="000A4352">
            <w:pPr>
              <w:pStyle w:val="aa"/>
            </w:pPr>
            <w:r>
              <w:t>Выполнено</w:t>
            </w:r>
          </w:p>
        </w:tc>
      </w:tr>
      <w:tr w:rsidR="000A4352" w:rsidRPr="00AF49A3" w:rsidTr="00B32090">
        <w:trPr>
          <w:jc w:val="center"/>
        </w:trPr>
        <w:tc>
          <w:tcPr>
            <w:tcW w:w="2979" w:type="dxa"/>
            <w:vAlign w:val="center"/>
          </w:tcPr>
          <w:p w:rsidR="000A4352" w:rsidRPr="00795876" w:rsidRDefault="000A4352" w:rsidP="000A4352">
            <w:pPr>
              <w:pStyle w:val="aa"/>
              <w:jc w:val="left"/>
            </w:pPr>
            <w:r>
              <w:t>2520.0023. Заместитель начальника цеха (по ремонту)</w:t>
            </w:r>
          </w:p>
        </w:tc>
        <w:tc>
          <w:tcPr>
            <w:tcW w:w="3537" w:type="dxa"/>
            <w:vAlign w:val="center"/>
          </w:tcPr>
          <w:p w:rsidR="000A4352" w:rsidRDefault="000A4352" w:rsidP="000A4352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0A4352" w:rsidRDefault="000A4352" w:rsidP="000A4352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0A4352" w:rsidRPr="00063DF1" w:rsidRDefault="000A4352" w:rsidP="000A435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  <w:tc>
          <w:tcPr>
            <w:tcW w:w="1311" w:type="dxa"/>
            <w:vAlign w:val="center"/>
          </w:tcPr>
          <w:p w:rsidR="000A4352" w:rsidRPr="00063DF1" w:rsidRDefault="000A4352" w:rsidP="000A4352">
            <w:pPr>
              <w:pStyle w:val="aa"/>
            </w:pPr>
            <w:r>
              <w:t>Выполнено</w:t>
            </w:r>
          </w:p>
        </w:tc>
      </w:tr>
      <w:tr w:rsidR="000A4352" w:rsidRPr="00AF49A3" w:rsidTr="00B32090">
        <w:trPr>
          <w:jc w:val="center"/>
        </w:trPr>
        <w:tc>
          <w:tcPr>
            <w:tcW w:w="2979" w:type="dxa"/>
            <w:vAlign w:val="center"/>
          </w:tcPr>
          <w:p w:rsidR="000A4352" w:rsidRPr="00795876" w:rsidRDefault="000A4352" w:rsidP="000A4352">
            <w:pPr>
              <w:pStyle w:val="aa"/>
              <w:jc w:val="left"/>
            </w:pPr>
            <w:r>
              <w:t>2520.0024. Мастер по ремонту оборудования</w:t>
            </w:r>
          </w:p>
        </w:tc>
        <w:tc>
          <w:tcPr>
            <w:tcW w:w="3537" w:type="dxa"/>
            <w:vAlign w:val="center"/>
          </w:tcPr>
          <w:p w:rsidR="000A4352" w:rsidRDefault="000A4352" w:rsidP="000A4352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0A4352" w:rsidRDefault="000A4352" w:rsidP="000A4352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0A4352" w:rsidRPr="00063DF1" w:rsidRDefault="000A4352" w:rsidP="000A435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  <w:tc>
          <w:tcPr>
            <w:tcW w:w="1311" w:type="dxa"/>
            <w:vAlign w:val="center"/>
          </w:tcPr>
          <w:p w:rsidR="000A4352" w:rsidRPr="00063DF1" w:rsidRDefault="000A4352" w:rsidP="000A4352">
            <w:pPr>
              <w:pStyle w:val="aa"/>
            </w:pPr>
            <w:r>
              <w:t>Выполнено</w:t>
            </w:r>
          </w:p>
        </w:tc>
      </w:tr>
      <w:tr w:rsidR="000A4352" w:rsidRPr="00AF49A3" w:rsidTr="00B32090">
        <w:trPr>
          <w:jc w:val="center"/>
        </w:trPr>
        <w:tc>
          <w:tcPr>
            <w:tcW w:w="2979" w:type="dxa"/>
            <w:vAlign w:val="center"/>
          </w:tcPr>
          <w:p w:rsidR="000A4352" w:rsidRPr="00795876" w:rsidRDefault="000A4352" w:rsidP="000A4352">
            <w:pPr>
              <w:pStyle w:val="aa"/>
              <w:rPr>
                <w:i/>
              </w:rPr>
            </w:pPr>
            <w:r>
              <w:rPr>
                <w:i/>
              </w:rPr>
              <w:t>Эксплуатационный персонал</w:t>
            </w:r>
          </w:p>
        </w:tc>
        <w:tc>
          <w:tcPr>
            <w:tcW w:w="3537" w:type="dxa"/>
            <w:vAlign w:val="center"/>
          </w:tcPr>
          <w:p w:rsidR="000A4352" w:rsidRDefault="000A4352" w:rsidP="000A4352">
            <w:pPr>
              <w:pStyle w:val="aa"/>
            </w:pPr>
          </w:p>
        </w:tc>
        <w:tc>
          <w:tcPr>
            <w:tcW w:w="2723" w:type="dxa"/>
            <w:vAlign w:val="center"/>
          </w:tcPr>
          <w:p w:rsidR="000A4352" w:rsidRDefault="000A4352" w:rsidP="000A4352">
            <w:pPr>
              <w:pStyle w:val="aa"/>
            </w:pPr>
          </w:p>
        </w:tc>
        <w:tc>
          <w:tcPr>
            <w:tcW w:w="1254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  <w:tc>
          <w:tcPr>
            <w:tcW w:w="3759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  <w:tc>
          <w:tcPr>
            <w:tcW w:w="1311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</w:tr>
      <w:tr w:rsidR="000A4352" w:rsidRPr="00AF49A3" w:rsidTr="00B32090">
        <w:trPr>
          <w:jc w:val="center"/>
        </w:trPr>
        <w:tc>
          <w:tcPr>
            <w:tcW w:w="2979" w:type="dxa"/>
            <w:vAlign w:val="center"/>
          </w:tcPr>
          <w:p w:rsidR="000A4352" w:rsidRPr="00795876" w:rsidRDefault="000A4352" w:rsidP="000A4352">
            <w:pPr>
              <w:pStyle w:val="aa"/>
              <w:jc w:val="left"/>
            </w:pPr>
            <w:r>
              <w:t>2520.0026А(2520.0026-1А). Начальник смены</w:t>
            </w:r>
          </w:p>
        </w:tc>
        <w:tc>
          <w:tcPr>
            <w:tcW w:w="3537" w:type="dxa"/>
            <w:vAlign w:val="center"/>
          </w:tcPr>
          <w:p w:rsidR="000A4352" w:rsidRDefault="000A4352" w:rsidP="000A4352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0A4352" w:rsidRDefault="000A4352" w:rsidP="000A4352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0A4352" w:rsidRPr="00063DF1" w:rsidRDefault="000A4352" w:rsidP="000A435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  <w:tc>
          <w:tcPr>
            <w:tcW w:w="1311" w:type="dxa"/>
            <w:vAlign w:val="center"/>
          </w:tcPr>
          <w:p w:rsidR="000A4352" w:rsidRPr="00063DF1" w:rsidRDefault="000A4352" w:rsidP="000A4352">
            <w:pPr>
              <w:pStyle w:val="aa"/>
            </w:pPr>
            <w:r>
              <w:t>Выполнено</w:t>
            </w:r>
          </w:p>
        </w:tc>
      </w:tr>
      <w:tr w:rsidR="000A4352" w:rsidRPr="00AF49A3" w:rsidTr="00B32090">
        <w:trPr>
          <w:jc w:val="center"/>
        </w:trPr>
        <w:tc>
          <w:tcPr>
            <w:tcW w:w="2979" w:type="dxa"/>
            <w:vAlign w:val="center"/>
          </w:tcPr>
          <w:p w:rsidR="000A4352" w:rsidRPr="00795876" w:rsidRDefault="000A4352" w:rsidP="000A4352">
            <w:pPr>
              <w:pStyle w:val="aa"/>
              <w:jc w:val="left"/>
            </w:pPr>
            <w:r>
              <w:t xml:space="preserve">2520.0027А(2520.0027-1А). Машинист </w:t>
            </w:r>
            <w:proofErr w:type="spellStart"/>
            <w:r>
              <w:t>вагоноопрокидывателя</w:t>
            </w:r>
            <w:proofErr w:type="spellEnd"/>
            <w:r>
              <w:t xml:space="preserve"> 5 разряда</w:t>
            </w:r>
          </w:p>
        </w:tc>
        <w:tc>
          <w:tcPr>
            <w:tcW w:w="3537" w:type="dxa"/>
            <w:vAlign w:val="center"/>
          </w:tcPr>
          <w:p w:rsidR="000A4352" w:rsidRDefault="000A4352" w:rsidP="000A4352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0A4352" w:rsidRDefault="000A4352" w:rsidP="000A4352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0A4352" w:rsidRPr="00063DF1" w:rsidRDefault="000A4352" w:rsidP="000A435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  <w:tc>
          <w:tcPr>
            <w:tcW w:w="1311" w:type="dxa"/>
            <w:vAlign w:val="center"/>
          </w:tcPr>
          <w:p w:rsidR="000A4352" w:rsidRPr="00063DF1" w:rsidRDefault="000A4352" w:rsidP="000A4352">
            <w:pPr>
              <w:pStyle w:val="aa"/>
            </w:pPr>
            <w:r>
              <w:t>Выполнено</w:t>
            </w:r>
          </w:p>
        </w:tc>
      </w:tr>
      <w:tr w:rsidR="000A4352" w:rsidRPr="00AF49A3" w:rsidTr="00B32090">
        <w:trPr>
          <w:jc w:val="center"/>
        </w:trPr>
        <w:tc>
          <w:tcPr>
            <w:tcW w:w="2979" w:type="dxa"/>
            <w:vAlign w:val="center"/>
          </w:tcPr>
          <w:p w:rsidR="000A4352" w:rsidRDefault="000A4352" w:rsidP="000A4352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0A4352" w:rsidRDefault="000A4352" w:rsidP="000A4352">
            <w:pPr>
              <w:pStyle w:val="aa"/>
            </w:pPr>
            <w:r>
              <w:t xml:space="preserve">Тяжесть: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Установить средства механизации.</w:t>
            </w:r>
          </w:p>
        </w:tc>
        <w:tc>
          <w:tcPr>
            <w:tcW w:w="2723" w:type="dxa"/>
            <w:vAlign w:val="center"/>
          </w:tcPr>
          <w:p w:rsidR="000A4352" w:rsidRDefault="000A4352" w:rsidP="000A435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  <w:vAlign w:val="center"/>
          </w:tcPr>
          <w:p w:rsidR="000A4352" w:rsidRPr="00063DF1" w:rsidRDefault="000A4352" w:rsidP="000A435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  <w:tc>
          <w:tcPr>
            <w:tcW w:w="1311" w:type="dxa"/>
            <w:vAlign w:val="center"/>
          </w:tcPr>
          <w:p w:rsidR="000A4352" w:rsidRPr="00063DF1" w:rsidRDefault="000A4352" w:rsidP="000A4352">
            <w:pPr>
              <w:pStyle w:val="aa"/>
            </w:pPr>
            <w:r>
              <w:t>Выполнено</w:t>
            </w:r>
          </w:p>
        </w:tc>
      </w:tr>
      <w:tr w:rsidR="000A4352" w:rsidRPr="00AF49A3" w:rsidTr="00B32090">
        <w:trPr>
          <w:jc w:val="center"/>
        </w:trPr>
        <w:tc>
          <w:tcPr>
            <w:tcW w:w="2979" w:type="dxa"/>
            <w:vAlign w:val="center"/>
          </w:tcPr>
          <w:p w:rsidR="000A4352" w:rsidRDefault="000A4352" w:rsidP="000A4352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0A4352" w:rsidRDefault="000A4352" w:rsidP="000A4352">
            <w:pPr>
              <w:pStyle w:val="aa"/>
            </w:pPr>
            <w:r>
              <w:t xml:space="preserve">Аэрозоли ПФД: </w:t>
            </w:r>
            <w:proofErr w:type="gramStart"/>
            <w:r>
              <w:t>Соблюдать  рациональные</w:t>
            </w:r>
            <w:proofErr w:type="gramEnd"/>
            <w:r>
              <w:t xml:space="preserve"> режимы труда  и отдыха. Использовать СИЗ органов дыхания.</w:t>
            </w:r>
          </w:p>
        </w:tc>
        <w:tc>
          <w:tcPr>
            <w:tcW w:w="2723" w:type="dxa"/>
            <w:vAlign w:val="center"/>
          </w:tcPr>
          <w:p w:rsidR="000A4352" w:rsidRDefault="000A4352" w:rsidP="000A4352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254" w:type="dxa"/>
            <w:vAlign w:val="center"/>
          </w:tcPr>
          <w:p w:rsidR="000A4352" w:rsidRPr="00063DF1" w:rsidRDefault="000A4352" w:rsidP="000A435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  <w:tc>
          <w:tcPr>
            <w:tcW w:w="1311" w:type="dxa"/>
            <w:vAlign w:val="center"/>
          </w:tcPr>
          <w:p w:rsidR="000A4352" w:rsidRPr="00063DF1" w:rsidRDefault="000A4352" w:rsidP="000A4352">
            <w:pPr>
              <w:pStyle w:val="aa"/>
            </w:pPr>
            <w:r>
              <w:t>Выполнено</w:t>
            </w:r>
          </w:p>
        </w:tc>
      </w:tr>
      <w:tr w:rsidR="000A4352" w:rsidRPr="00AF49A3" w:rsidTr="00B32090">
        <w:trPr>
          <w:jc w:val="center"/>
        </w:trPr>
        <w:tc>
          <w:tcPr>
            <w:tcW w:w="2979" w:type="dxa"/>
            <w:vAlign w:val="center"/>
          </w:tcPr>
          <w:p w:rsidR="000A4352" w:rsidRPr="00795876" w:rsidRDefault="000A4352" w:rsidP="000A4352">
            <w:pPr>
              <w:pStyle w:val="aa"/>
              <w:jc w:val="left"/>
            </w:pPr>
            <w:r>
              <w:t xml:space="preserve">2520.0028А(2520.0028-1А). Машинист </w:t>
            </w:r>
            <w:proofErr w:type="spellStart"/>
            <w:r>
              <w:t>вагоноопрокидывателя</w:t>
            </w:r>
            <w:proofErr w:type="spellEnd"/>
            <w:r>
              <w:t xml:space="preserve"> 4 разряда</w:t>
            </w:r>
          </w:p>
        </w:tc>
        <w:tc>
          <w:tcPr>
            <w:tcW w:w="3537" w:type="dxa"/>
            <w:vAlign w:val="center"/>
          </w:tcPr>
          <w:p w:rsidR="000A4352" w:rsidRDefault="000A4352" w:rsidP="000A4352">
            <w:pPr>
              <w:pStyle w:val="aa"/>
            </w:pPr>
            <w:r>
              <w:t xml:space="preserve">Тяжесть: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Установить средства механизации.</w:t>
            </w:r>
          </w:p>
        </w:tc>
        <w:tc>
          <w:tcPr>
            <w:tcW w:w="2723" w:type="dxa"/>
            <w:vAlign w:val="center"/>
          </w:tcPr>
          <w:p w:rsidR="000A4352" w:rsidRDefault="000A4352" w:rsidP="000A435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  <w:vAlign w:val="center"/>
          </w:tcPr>
          <w:p w:rsidR="000A4352" w:rsidRPr="00063DF1" w:rsidRDefault="000A4352" w:rsidP="000A435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  <w:tc>
          <w:tcPr>
            <w:tcW w:w="1311" w:type="dxa"/>
            <w:vAlign w:val="center"/>
          </w:tcPr>
          <w:p w:rsidR="000A4352" w:rsidRPr="00063DF1" w:rsidRDefault="000A4352" w:rsidP="000A4352">
            <w:pPr>
              <w:pStyle w:val="aa"/>
            </w:pPr>
            <w:r>
              <w:t>Выполнено</w:t>
            </w:r>
          </w:p>
        </w:tc>
      </w:tr>
      <w:tr w:rsidR="000A4352" w:rsidRPr="00AF49A3" w:rsidTr="00B32090">
        <w:trPr>
          <w:jc w:val="center"/>
        </w:trPr>
        <w:tc>
          <w:tcPr>
            <w:tcW w:w="2979" w:type="dxa"/>
            <w:vAlign w:val="center"/>
          </w:tcPr>
          <w:p w:rsidR="000A4352" w:rsidRDefault="000A4352" w:rsidP="000A4352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0A4352" w:rsidRDefault="000A4352" w:rsidP="000A4352">
            <w:pPr>
              <w:pStyle w:val="aa"/>
            </w:pPr>
            <w:r>
              <w:t xml:space="preserve">Аэрозоли ПФД: </w:t>
            </w:r>
            <w:proofErr w:type="gramStart"/>
            <w:r>
              <w:t>Соблюдать  рациональные</w:t>
            </w:r>
            <w:proofErr w:type="gramEnd"/>
            <w:r>
              <w:t xml:space="preserve"> режимы труда  и отдыха. Использовать СИЗ органов дыхания.</w:t>
            </w:r>
          </w:p>
        </w:tc>
        <w:tc>
          <w:tcPr>
            <w:tcW w:w="2723" w:type="dxa"/>
            <w:vAlign w:val="center"/>
          </w:tcPr>
          <w:p w:rsidR="000A4352" w:rsidRDefault="000A4352" w:rsidP="000A4352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254" w:type="dxa"/>
            <w:vAlign w:val="center"/>
          </w:tcPr>
          <w:p w:rsidR="000A4352" w:rsidRPr="00063DF1" w:rsidRDefault="000A4352" w:rsidP="000A435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  <w:tc>
          <w:tcPr>
            <w:tcW w:w="1311" w:type="dxa"/>
            <w:vAlign w:val="center"/>
          </w:tcPr>
          <w:p w:rsidR="000A4352" w:rsidRPr="00063DF1" w:rsidRDefault="000A4352" w:rsidP="000A4352">
            <w:pPr>
              <w:pStyle w:val="aa"/>
            </w:pPr>
            <w:r>
              <w:t>Выполнено</w:t>
            </w:r>
          </w:p>
        </w:tc>
      </w:tr>
      <w:tr w:rsidR="000A4352" w:rsidRPr="00AF49A3" w:rsidTr="00B32090">
        <w:trPr>
          <w:jc w:val="center"/>
        </w:trPr>
        <w:tc>
          <w:tcPr>
            <w:tcW w:w="2979" w:type="dxa"/>
            <w:vAlign w:val="center"/>
          </w:tcPr>
          <w:p w:rsidR="000A4352" w:rsidRDefault="000A4352" w:rsidP="000A4352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0A4352" w:rsidRDefault="000A4352" w:rsidP="000A4352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0A4352" w:rsidRDefault="000A4352" w:rsidP="000A4352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0A4352" w:rsidRPr="00063DF1" w:rsidRDefault="000A4352" w:rsidP="000A435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  <w:tc>
          <w:tcPr>
            <w:tcW w:w="1311" w:type="dxa"/>
            <w:vAlign w:val="center"/>
          </w:tcPr>
          <w:p w:rsidR="000A4352" w:rsidRPr="00063DF1" w:rsidRDefault="000A4352" w:rsidP="000A4352">
            <w:pPr>
              <w:pStyle w:val="aa"/>
            </w:pPr>
            <w:r>
              <w:t>Выполнено</w:t>
            </w:r>
          </w:p>
        </w:tc>
      </w:tr>
      <w:tr w:rsidR="000A4352" w:rsidRPr="00AF49A3" w:rsidTr="00B32090">
        <w:trPr>
          <w:jc w:val="center"/>
        </w:trPr>
        <w:tc>
          <w:tcPr>
            <w:tcW w:w="2979" w:type="dxa"/>
            <w:vAlign w:val="center"/>
          </w:tcPr>
          <w:p w:rsidR="000A4352" w:rsidRPr="00795876" w:rsidRDefault="000A4352" w:rsidP="000A4352">
            <w:pPr>
              <w:pStyle w:val="aa"/>
              <w:jc w:val="left"/>
            </w:pPr>
            <w:r>
              <w:t>2520.0029</w:t>
            </w:r>
            <w:proofErr w:type="gramStart"/>
            <w:r>
              <w:t>А(</w:t>
            </w:r>
            <w:proofErr w:type="gramEnd"/>
            <w:r>
              <w:t>2520.0029-1А; 2520.0029-2А; 2520.0029-3А). Машинист топливоподачи 5 разряда</w:t>
            </w:r>
          </w:p>
        </w:tc>
        <w:tc>
          <w:tcPr>
            <w:tcW w:w="3537" w:type="dxa"/>
            <w:vAlign w:val="center"/>
          </w:tcPr>
          <w:p w:rsidR="000A4352" w:rsidRDefault="000A4352" w:rsidP="000A4352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0A4352" w:rsidRDefault="000A4352" w:rsidP="000A4352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0A4352" w:rsidRPr="00063DF1" w:rsidRDefault="000A4352" w:rsidP="000A435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  <w:tc>
          <w:tcPr>
            <w:tcW w:w="1311" w:type="dxa"/>
            <w:vAlign w:val="center"/>
          </w:tcPr>
          <w:p w:rsidR="000A4352" w:rsidRPr="00063DF1" w:rsidRDefault="000A4352" w:rsidP="000A4352">
            <w:pPr>
              <w:pStyle w:val="aa"/>
            </w:pPr>
            <w:r>
              <w:t>Выполнено</w:t>
            </w:r>
          </w:p>
        </w:tc>
      </w:tr>
      <w:tr w:rsidR="000A4352" w:rsidRPr="00AF49A3" w:rsidTr="00B32090">
        <w:trPr>
          <w:jc w:val="center"/>
        </w:trPr>
        <w:tc>
          <w:tcPr>
            <w:tcW w:w="2979" w:type="dxa"/>
            <w:vAlign w:val="center"/>
          </w:tcPr>
          <w:p w:rsidR="000A4352" w:rsidRDefault="000A4352" w:rsidP="000A4352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0A4352" w:rsidRDefault="000A4352" w:rsidP="000A4352">
            <w:pPr>
              <w:pStyle w:val="aa"/>
            </w:pPr>
            <w:r>
              <w:t xml:space="preserve">Тяжесть: Соблюдать рациональные </w:t>
            </w:r>
            <w:r>
              <w:lastRenderedPageBreak/>
              <w:t>режимы труда  и отдыха</w:t>
            </w:r>
          </w:p>
        </w:tc>
        <w:tc>
          <w:tcPr>
            <w:tcW w:w="2723" w:type="dxa"/>
            <w:vAlign w:val="center"/>
          </w:tcPr>
          <w:p w:rsidR="000A4352" w:rsidRDefault="000A4352" w:rsidP="000A4352">
            <w:pPr>
              <w:pStyle w:val="aa"/>
            </w:pPr>
            <w:r>
              <w:lastRenderedPageBreak/>
              <w:t>Снижение тяжести трудово</w:t>
            </w:r>
            <w:r>
              <w:lastRenderedPageBreak/>
              <w:t xml:space="preserve">го процесса </w:t>
            </w:r>
          </w:p>
        </w:tc>
        <w:tc>
          <w:tcPr>
            <w:tcW w:w="1254" w:type="dxa"/>
            <w:vAlign w:val="center"/>
          </w:tcPr>
          <w:p w:rsidR="000A4352" w:rsidRPr="00063DF1" w:rsidRDefault="000A4352" w:rsidP="000A4352">
            <w:pPr>
              <w:pStyle w:val="aa"/>
            </w:pPr>
            <w:r>
              <w:lastRenderedPageBreak/>
              <w:t>Постоянно</w:t>
            </w:r>
          </w:p>
        </w:tc>
        <w:tc>
          <w:tcPr>
            <w:tcW w:w="3759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  <w:tc>
          <w:tcPr>
            <w:tcW w:w="1311" w:type="dxa"/>
            <w:vAlign w:val="center"/>
          </w:tcPr>
          <w:p w:rsidR="000A4352" w:rsidRPr="00063DF1" w:rsidRDefault="000A4352" w:rsidP="000A4352">
            <w:pPr>
              <w:pStyle w:val="aa"/>
            </w:pPr>
            <w:r>
              <w:t>Выполнено</w:t>
            </w:r>
          </w:p>
        </w:tc>
      </w:tr>
      <w:tr w:rsidR="000A4352" w:rsidRPr="00AF49A3" w:rsidTr="00B32090">
        <w:trPr>
          <w:jc w:val="center"/>
        </w:trPr>
        <w:tc>
          <w:tcPr>
            <w:tcW w:w="2979" w:type="dxa"/>
            <w:vAlign w:val="center"/>
          </w:tcPr>
          <w:p w:rsidR="000A4352" w:rsidRDefault="000A4352" w:rsidP="000A4352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0A4352" w:rsidRDefault="000A4352" w:rsidP="000A4352">
            <w:pPr>
              <w:pStyle w:val="aa"/>
            </w:pPr>
            <w:r>
              <w:t xml:space="preserve">Аэрозоли ПФД: </w:t>
            </w:r>
            <w:proofErr w:type="gramStart"/>
            <w:r>
              <w:t>Соблюдать  рациональные</w:t>
            </w:r>
            <w:proofErr w:type="gramEnd"/>
            <w:r>
              <w:t xml:space="preserve"> режимы труда  и отдыха. Использовать СИЗ органов дыхания.</w:t>
            </w:r>
          </w:p>
        </w:tc>
        <w:tc>
          <w:tcPr>
            <w:tcW w:w="2723" w:type="dxa"/>
            <w:vAlign w:val="center"/>
          </w:tcPr>
          <w:p w:rsidR="000A4352" w:rsidRDefault="000A4352" w:rsidP="000A4352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254" w:type="dxa"/>
            <w:vAlign w:val="center"/>
          </w:tcPr>
          <w:p w:rsidR="000A4352" w:rsidRPr="00063DF1" w:rsidRDefault="000A4352" w:rsidP="000A435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  <w:tc>
          <w:tcPr>
            <w:tcW w:w="1311" w:type="dxa"/>
            <w:vAlign w:val="center"/>
          </w:tcPr>
          <w:p w:rsidR="000A4352" w:rsidRPr="00063DF1" w:rsidRDefault="000A4352" w:rsidP="000A4352">
            <w:pPr>
              <w:pStyle w:val="aa"/>
            </w:pPr>
            <w:r>
              <w:t>Выполнено</w:t>
            </w:r>
          </w:p>
        </w:tc>
      </w:tr>
      <w:tr w:rsidR="000A4352" w:rsidRPr="00AF49A3" w:rsidTr="00B32090">
        <w:trPr>
          <w:jc w:val="center"/>
        </w:trPr>
        <w:tc>
          <w:tcPr>
            <w:tcW w:w="2979" w:type="dxa"/>
            <w:vAlign w:val="center"/>
          </w:tcPr>
          <w:p w:rsidR="000A4352" w:rsidRPr="00795876" w:rsidRDefault="000A4352" w:rsidP="000A4352">
            <w:pPr>
              <w:pStyle w:val="aa"/>
              <w:jc w:val="left"/>
            </w:pPr>
            <w:r>
              <w:t>2520.0030А(2520.0030-1А). Слесарь по обслуживанию оборудования электростанций 4 разряда</w:t>
            </w:r>
          </w:p>
        </w:tc>
        <w:tc>
          <w:tcPr>
            <w:tcW w:w="3537" w:type="dxa"/>
            <w:vAlign w:val="center"/>
          </w:tcPr>
          <w:p w:rsidR="000A4352" w:rsidRDefault="000A4352" w:rsidP="000A4352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0A4352" w:rsidRDefault="000A4352" w:rsidP="000A4352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0A4352" w:rsidRPr="00063DF1" w:rsidRDefault="000A4352" w:rsidP="000A435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  <w:tc>
          <w:tcPr>
            <w:tcW w:w="1311" w:type="dxa"/>
            <w:vAlign w:val="center"/>
          </w:tcPr>
          <w:p w:rsidR="000A4352" w:rsidRPr="00063DF1" w:rsidRDefault="000A4352" w:rsidP="000A4352">
            <w:pPr>
              <w:pStyle w:val="aa"/>
            </w:pPr>
            <w:r>
              <w:t>Выполнено</w:t>
            </w:r>
          </w:p>
        </w:tc>
      </w:tr>
      <w:tr w:rsidR="000A4352" w:rsidRPr="00AF49A3" w:rsidTr="00B32090">
        <w:trPr>
          <w:jc w:val="center"/>
        </w:trPr>
        <w:tc>
          <w:tcPr>
            <w:tcW w:w="2979" w:type="dxa"/>
            <w:vAlign w:val="center"/>
          </w:tcPr>
          <w:p w:rsidR="000A4352" w:rsidRDefault="000A4352" w:rsidP="000A4352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0A4352" w:rsidRDefault="000A4352" w:rsidP="000A4352">
            <w:pPr>
              <w:pStyle w:val="aa"/>
            </w:pPr>
            <w:r>
              <w:t>Тяжесть: Соблюдать рациональные режимы труда  и отдыха</w:t>
            </w:r>
          </w:p>
        </w:tc>
        <w:tc>
          <w:tcPr>
            <w:tcW w:w="2723" w:type="dxa"/>
            <w:vAlign w:val="center"/>
          </w:tcPr>
          <w:p w:rsidR="000A4352" w:rsidRDefault="000A4352" w:rsidP="000A435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  <w:vAlign w:val="center"/>
          </w:tcPr>
          <w:p w:rsidR="000A4352" w:rsidRPr="00063DF1" w:rsidRDefault="000A4352" w:rsidP="000A435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  <w:tc>
          <w:tcPr>
            <w:tcW w:w="1311" w:type="dxa"/>
            <w:vAlign w:val="center"/>
          </w:tcPr>
          <w:p w:rsidR="000A4352" w:rsidRPr="00063DF1" w:rsidRDefault="000A4352" w:rsidP="000A4352">
            <w:pPr>
              <w:pStyle w:val="aa"/>
            </w:pPr>
            <w:r>
              <w:t>Выполнено</w:t>
            </w:r>
          </w:p>
        </w:tc>
      </w:tr>
      <w:tr w:rsidR="000A4352" w:rsidRPr="00AF49A3" w:rsidTr="00B32090">
        <w:trPr>
          <w:jc w:val="center"/>
        </w:trPr>
        <w:tc>
          <w:tcPr>
            <w:tcW w:w="2979" w:type="dxa"/>
            <w:vAlign w:val="center"/>
          </w:tcPr>
          <w:p w:rsidR="000A4352" w:rsidRPr="00795876" w:rsidRDefault="000A4352" w:rsidP="000A4352">
            <w:pPr>
              <w:pStyle w:val="aa"/>
              <w:jc w:val="left"/>
            </w:pPr>
            <w:r>
              <w:t>2520.0031. Техник 2 категории</w:t>
            </w:r>
          </w:p>
        </w:tc>
        <w:tc>
          <w:tcPr>
            <w:tcW w:w="3537" w:type="dxa"/>
            <w:vAlign w:val="center"/>
          </w:tcPr>
          <w:p w:rsidR="000A4352" w:rsidRDefault="000A4352" w:rsidP="000A4352">
            <w:pPr>
              <w:pStyle w:val="aa"/>
            </w:pPr>
            <w:r>
              <w:t>Тяжесть: Соблюдать рациональные режимы труда  и отдыха</w:t>
            </w:r>
          </w:p>
        </w:tc>
        <w:tc>
          <w:tcPr>
            <w:tcW w:w="2723" w:type="dxa"/>
            <w:vAlign w:val="center"/>
          </w:tcPr>
          <w:p w:rsidR="000A4352" w:rsidRDefault="000A4352" w:rsidP="000A435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  <w:vAlign w:val="center"/>
          </w:tcPr>
          <w:p w:rsidR="000A4352" w:rsidRPr="00063DF1" w:rsidRDefault="000A4352" w:rsidP="000A435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  <w:tc>
          <w:tcPr>
            <w:tcW w:w="1311" w:type="dxa"/>
            <w:vAlign w:val="center"/>
          </w:tcPr>
          <w:p w:rsidR="000A4352" w:rsidRPr="00063DF1" w:rsidRDefault="000A4352" w:rsidP="000A4352">
            <w:pPr>
              <w:pStyle w:val="aa"/>
            </w:pPr>
            <w:r>
              <w:t>Выполнено</w:t>
            </w:r>
          </w:p>
        </w:tc>
      </w:tr>
      <w:tr w:rsidR="000A4352" w:rsidRPr="00AF49A3" w:rsidTr="00B32090">
        <w:trPr>
          <w:jc w:val="center"/>
        </w:trPr>
        <w:tc>
          <w:tcPr>
            <w:tcW w:w="2979" w:type="dxa"/>
            <w:vAlign w:val="center"/>
          </w:tcPr>
          <w:p w:rsidR="000A4352" w:rsidRPr="00795876" w:rsidRDefault="000A4352" w:rsidP="000A4352">
            <w:pPr>
              <w:pStyle w:val="aa"/>
              <w:rPr>
                <w:i/>
              </w:rPr>
            </w:pPr>
            <w:r>
              <w:rPr>
                <w:i/>
              </w:rPr>
              <w:t>Ремонтный персонал</w:t>
            </w:r>
          </w:p>
        </w:tc>
        <w:tc>
          <w:tcPr>
            <w:tcW w:w="3537" w:type="dxa"/>
            <w:vAlign w:val="center"/>
          </w:tcPr>
          <w:p w:rsidR="000A4352" w:rsidRDefault="000A4352" w:rsidP="000A4352">
            <w:pPr>
              <w:pStyle w:val="aa"/>
            </w:pPr>
          </w:p>
        </w:tc>
        <w:tc>
          <w:tcPr>
            <w:tcW w:w="2723" w:type="dxa"/>
            <w:vAlign w:val="center"/>
          </w:tcPr>
          <w:p w:rsidR="000A4352" w:rsidRDefault="000A4352" w:rsidP="000A4352">
            <w:pPr>
              <w:pStyle w:val="aa"/>
            </w:pPr>
          </w:p>
        </w:tc>
        <w:tc>
          <w:tcPr>
            <w:tcW w:w="1254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  <w:tc>
          <w:tcPr>
            <w:tcW w:w="3759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  <w:tc>
          <w:tcPr>
            <w:tcW w:w="1311" w:type="dxa"/>
            <w:vAlign w:val="center"/>
          </w:tcPr>
          <w:p w:rsidR="000A4352" w:rsidRPr="00063DF1" w:rsidRDefault="000A4352" w:rsidP="000A4352">
            <w:pPr>
              <w:pStyle w:val="aa"/>
            </w:pPr>
            <w:r>
              <w:t>Выполнено</w:t>
            </w:r>
          </w:p>
        </w:tc>
      </w:tr>
      <w:tr w:rsidR="000A4352" w:rsidRPr="00AF49A3" w:rsidTr="00B32090">
        <w:trPr>
          <w:jc w:val="center"/>
        </w:trPr>
        <w:tc>
          <w:tcPr>
            <w:tcW w:w="2979" w:type="dxa"/>
            <w:vAlign w:val="center"/>
          </w:tcPr>
          <w:p w:rsidR="000A4352" w:rsidRPr="00795876" w:rsidRDefault="000A4352" w:rsidP="000A4352">
            <w:pPr>
              <w:pStyle w:val="aa"/>
              <w:jc w:val="left"/>
            </w:pPr>
            <w:r>
              <w:t>2520.0032А(2520.0032-1А). Слесарь по ремонту оборудования топливоподачи 6 разряда</w:t>
            </w:r>
          </w:p>
        </w:tc>
        <w:tc>
          <w:tcPr>
            <w:tcW w:w="3537" w:type="dxa"/>
            <w:vAlign w:val="center"/>
          </w:tcPr>
          <w:p w:rsidR="000A4352" w:rsidRDefault="000A4352" w:rsidP="000A4352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0A4352" w:rsidRDefault="000A4352" w:rsidP="000A4352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0A4352" w:rsidRPr="00063DF1" w:rsidRDefault="000A4352" w:rsidP="000A435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  <w:tc>
          <w:tcPr>
            <w:tcW w:w="1311" w:type="dxa"/>
            <w:vAlign w:val="center"/>
          </w:tcPr>
          <w:p w:rsidR="000A4352" w:rsidRPr="00063DF1" w:rsidRDefault="000A4352" w:rsidP="000A4352">
            <w:pPr>
              <w:pStyle w:val="aa"/>
            </w:pPr>
            <w:r>
              <w:t>Выполнено</w:t>
            </w:r>
          </w:p>
        </w:tc>
      </w:tr>
      <w:tr w:rsidR="000A4352" w:rsidRPr="00AF49A3" w:rsidTr="00B32090">
        <w:trPr>
          <w:jc w:val="center"/>
        </w:trPr>
        <w:tc>
          <w:tcPr>
            <w:tcW w:w="2979" w:type="dxa"/>
            <w:vAlign w:val="center"/>
          </w:tcPr>
          <w:p w:rsidR="000A4352" w:rsidRDefault="000A4352" w:rsidP="000A4352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0A4352" w:rsidRDefault="000A4352" w:rsidP="000A4352">
            <w:pPr>
              <w:pStyle w:val="aa"/>
            </w:pPr>
            <w:r>
              <w:t>Тяжесть: Соблюдать рациональные режимы труда  и отдыха</w:t>
            </w:r>
          </w:p>
        </w:tc>
        <w:tc>
          <w:tcPr>
            <w:tcW w:w="2723" w:type="dxa"/>
            <w:vAlign w:val="center"/>
          </w:tcPr>
          <w:p w:rsidR="000A4352" w:rsidRDefault="000A4352" w:rsidP="000A435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  <w:vAlign w:val="center"/>
          </w:tcPr>
          <w:p w:rsidR="000A4352" w:rsidRPr="00063DF1" w:rsidRDefault="000A4352" w:rsidP="000A435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  <w:tc>
          <w:tcPr>
            <w:tcW w:w="1311" w:type="dxa"/>
            <w:vAlign w:val="center"/>
          </w:tcPr>
          <w:p w:rsidR="000A4352" w:rsidRPr="00063DF1" w:rsidRDefault="000A4352" w:rsidP="000A4352">
            <w:pPr>
              <w:pStyle w:val="aa"/>
            </w:pPr>
            <w:r>
              <w:t>Выполнено</w:t>
            </w:r>
          </w:p>
        </w:tc>
      </w:tr>
      <w:tr w:rsidR="000A4352" w:rsidRPr="00AF49A3" w:rsidTr="00B32090">
        <w:trPr>
          <w:jc w:val="center"/>
        </w:trPr>
        <w:tc>
          <w:tcPr>
            <w:tcW w:w="2979" w:type="dxa"/>
            <w:vAlign w:val="center"/>
          </w:tcPr>
          <w:p w:rsidR="000A4352" w:rsidRPr="00795876" w:rsidRDefault="000A4352" w:rsidP="000A4352">
            <w:pPr>
              <w:pStyle w:val="aa"/>
              <w:jc w:val="left"/>
            </w:pPr>
            <w:r>
              <w:t>2520.0033А(2520.0033-1А). Слесарь по ремонту оборудования топливоподачи 5 разряда</w:t>
            </w:r>
          </w:p>
        </w:tc>
        <w:tc>
          <w:tcPr>
            <w:tcW w:w="3537" w:type="dxa"/>
            <w:vAlign w:val="center"/>
          </w:tcPr>
          <w:p w:rsidR="000A4352" w:rsidRDefault="000A4352" w:rsidP="000A4352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0A4352" w:rsidRDefault="000A4352" w:rsidP="000A4352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0A4352" w:rsidRPr="00063DF1" w:rsidRDefault="000A4352" w:rsidP="000A435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  <w:tc>
          <w:tcPr>
            <w:tcW w:w="1311" w:type="dxa"/>
            <w:vAlign w:val="center"/>
          </w:tcPr>
          <w:p w:rsidR="000A4352" w:rsidRPr="00063DF1" w:rsidRDefault="000A4352" w:rsidP="000A4352">
            <w:pPr>
              <w:pStyle w:val="aa"/>
            </w:pPr>
            <w:r>
              <w:t>Выполнено</w:t>
            </w:r>
          </w:p>
        </w:tc>
      </w:tr>
      <w:tr w:rsidR="000A4352" w:rsidRPr="00AF49A3" w:rsidTr="00B32090">
        <w:trPr>
          <w:jc w:val="center"/>
        </w:trPr>
        <w:tc>
          <w:tcPr>
            <w:tcW w:w="2979" w:type="dxa"/>
            <w:vAlign w:val="center"/>
          </w:tcPr>
          <w:p w:rsidR="000A4352" w:rsidRDefault="000A4352" w:rsidP="000A4352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0A4352" w:rsidRDefault="000A4352" w:rsidP="000A4352">
            <w:pPr>
              <w:pStyle w:val="aa"/>
            </w:pPr>
            <w:r>
              <w:t>Тяжесть: Соблюдать рациональные режимы труда  и отдыха</w:t>
            </w:r>
          </w:p>
        </w:tc>
        <w:tc>
          <w:tcPr>
            <w:tcW w:w="2723" w:type="dxa"/>
            <w:vAlign w:val="center"/>
          </w:tcPr>
          <w:p w:rsidR="000A4352" w:rsidRDefault="000A4352" w:rsidP="000A435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  <w:vAlign w:val="center"/>
          </w:tcPr>
          <w:p w:rsidR="000A4352" w:rsidRPr="00063DF1" w:rsidRDefault="000A4352" w:rsidP="000A435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  <w:tc>
          <w:tcPr>
            <w:tcW w:w="1311" w:type="dxa"/>
            <w:vAlign w:val="center"/>
          </w:tcPr>
          <w:p w:rsidR="000A4352" w:rsidRPr="00063DF1" w:rsidRDefault="000A4352" w:rsidP="000A4352">
            <w:pPr>
              <w:pStyle w:val="aa"/>
            </w:pPr>
            <w:r>
              <w:t>Выполнено</w:t>
            </w:r>
          </w:p>
        </w:tc>
      </w:tr>
      <w:tr w:rsidR="000A4352" w:rsidRPr="00AF49A3" w:rsidTr="00B32090">
        <w:trPr>
          <w:jc w:val="center"/>
        </w:trPr>
        <w:tc>
          <w:tcPr>
            <w:tcW w:w="2979" w:type="dxa"/>
            <w:vAlign w:val="center"/>
          </w:tcPr>
          <w:p w:rsidR="000A4352" w:rsidRPr="00795876" w:rsidRDefault="000A4352" w:rsidP="000A4352">
            <w:pPr>
              <w:pStyle w:val="aa"/>
              <w:jc w:val="left"/>
            </w:pPr>
            <w:r>
              <w:t>2520.0034. Слесарь по ремонту оборудования топливоподачи 3 разряда</w:t>
            </w:r>
          </w:p>
        </w:tc>
        <w:tc>
          <w:tcPr>
            <w:tcW w:w="3537" w:type="dxa"/>
            <w:vAlign w:val="center"/>
          </w:tcPr>
          <w:p w:rsidR="000A4352" w:rsidRDefault="000A4352" w:rsidP="000A4352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0A4352" w:rsidRDefault="000A4352" w:rsidP="000A4352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0A4352" w:rsidRPr="00063DF1" w:rsidRDefault="000A4352" w:rsidP="000A435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  <w:tc>
          <w:tcPr>
            <w:tcW w:w="1311" w:type="dxa"/>
            <w:vAlign w:val="center"/>
          </w:tcPr>
          <w:p w:rsidR="000A4352" w:rsidRPr="00063DF1" w:rsidRDefault="000A4352" w:rsidP="000A4352">
            <w:pPr>
              <w:pStyle w:val="aa"/>
            </w:pPr>
            <w:r>
              <w:t>Выполнено</w:t>
            </w:r>
          </w:p>
        </w:tc>
      </w:tr>
      <w:tr w:rsidR="000A4352" w:rsidRPr="00AF49A3" w:rsidTr="00B32090">
        <w:trPr>
          <w:jc w:val="center"/>
        </w:trPr>
        <w:tc>
          <w:tcPr>
            <w:tcW w:w="2979" w:type="dxa"/>
            <w:vAlign w:val="center"/>
          </w:tcPr>
          <w:p w:rsidR="000A4352" w:rsidRDefault="000A4352" w:rsidP="000A4352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0A4352" w:rsidRDefault="000A4352" w:rsidP="000A4352">
            <w:pPr>
              <w:pStyle w:val="aa"/>
            </w:pPr>
            <w:r>
              <w:t>Тяжесть: Соблюдать рациональные режимы труда  и отдыха</w:t>
            </w:r>
          </w:p>
        </w:tc>
        <w:tc>
          <w:tcPr>
            <w:tcW w:w="2723" w:type="dxa"/>
            <w:vAlign w:val="center"/>
          </w:tcPr>
          <w:p w:rsidR="000A4352" w:rsidRDefault="000A4352" w:rsidP="000A435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  <w:vAlign w:val="center"/>
          </w:tcPr>
          <w:p w:rsidR="000A4352" w:rsidRPr="00063DF1" w:rsidRDefault="000A4352" w:rsidP="000A435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  <w:tc>
          <w:tcPr>
            <w:tcW w:w="1311" w:type="dxa"/>
            <w:vAlign w:val="center"/>
          </w:tcPr>
          <w:p w:rsidR="000A4352" w:rsidRPr="00063DF1" w:rsidRDefault="000A4352" w:rsidP="000A4352">
            <w:pPr>
              <w:pStyle w:val="aa"/>
            </w:pPr>
            <w:r>
              <w:t>Выполнено</w:t>
            </w:r>
          </w:p>
        </w:tc>
      </w:tr>
      <w:tr w:rsidR="000A4352" w:rsidRPr="00AF49A3" w:rsidTr="00B32090">
        <w:trPr>
          <w:jc w:val="center"/>
        </w:trPr>
        <w:tc>
          <w:tcPr>
            <w:tcW w:w="2979" w:type="dxa"/>
            <w:vAlign w:val="center"/>
          </w:tcPr>
          <w:p w:rsidR="000A4352" w:rsidRPr="00795876" w:rsidRDefault="000A4352" w:rsidP="000A4352">
            <w:pPr>
              <w:pStyle w:val="aa"/>
              <w:jc w:val="left"/>
            </w:pPr>
            <w:r>
              <w:t xml:space="preserve">2520.0035А(2520.0035-1А). </w:t>
            </w:r>
            <w:proofErr w:type="spellStart"/>
            <w:r>
              <w:t>Электрогазосварщик</w:t>
            </w:r>
            <w:proofErr w:type="spellEnd"/>
            <w:r>
              <w:t xml:space="preserve"> 6 разряда</w:t>
            </w:r>
          </w:p>
        </w:tc>
        <w:tc>
          <w:tcPr>
            <w:tcW w:w="3537" w:type="dxa"/>
            <w:vAlign w:val="center"/>
          </w:tcPr>
          <w:p w:rsidR="000A4352" w:rsidRDefault="000A4352" w:rsidP="000A4352">
            <w:pPr>
              <w:pStyle w:val="aa"/>
            </w:pPr>
            <w:r>
              <w:t xml:space="preserve">Химический: </w:t>
            </w:r>
            <w:proofErr w:type="gramStart"/>
            <w:r>
              <w:t>Соблюдать  рациональные</w:t>
            </w:r>
            <w:proofErr w:type="gramEnd"/>
            <w:r>
              <w:t xml:space="preserve"> режимы труда  и отдыха. Использовать СИЗ органов дыхания.</w:t>
            </w:r>
          </w:p>
        </w:tc>
        <w:tc>
          <w:tcPr>
            <w:tcW w:w="2723" w:type="dxa"/>
            <w:vAlign w:val="center"/>
          </w:tcPr>
          <w:p w:rsidR="000A4352" w:rsidRDefault="000A4352" w:rsidP="000A4352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254" w:type="dxa"/>
            <w:vAlign w:val="center"/>
          </w:tcPr>
          <w:p w:rsidR="000A4352" w:rsidRPr="00063DF1" w:rsidRDefault="000A4352" w:rsidP="000A435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  <w:tc>
          <w:tcPr>
            <w:tcW w:w="1311" w:type="dxa"/>
            <w:vAlign w:val="center"/>
          </w:tcPr>
          <w:p w:rsidR="000A4352" w:rsidRPr="00063DF1" w:rsidRDefault="000A4352" w:rsidP="000A4352">
            <w:pPr>
              <w:pStyle w:val="aa"/>
            </w:pPr>
            <w:r>
              <w:t>Выполнено</w:t>
            </w:r>
          </w:p>
        </w:tc>
      </w:tr>
      <w:tr w:rsidR="000A4352" w:rsidRPr="00AF49A3" w:rsidTr="00B32090">
        <w:trPr>
          <w:jc w:val="center"/>
        </w:trPr>
        <w:tc>
          <w:tcPr>
            <w:tcW w:w="2979" w:type="dxa"/>
            <w:vAlign w:val="center"/>
          </w:tcPr>
          <w:p w:rsidR="000A4352" w:rsidRDefault="000A4352" w:rsidP="000A4352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0A4352" w:rsidRDefault="000A4352" w:rsidP="000A4352">
            <w:pPr>
              <w:pStyle w:val="aa"/>
            </w:pPr>
            <w:r>
              <w:t xml:space="preserve">Аэрозоли ПФД: </w:t>
            </w:r>
            <w:proofErr w:type="gramStart"/>
            <w:r>
              <w:t>Соблюдать  рациональные</w:t>
            </w:r>
            <w:proofErr w:type="gramEnd"/>
            <w:r>
              <w:t xml:space="preserve"> режимы труда  и отдыха. Использовать СИЗ органов дыхания.</w:t>
            </w:r>
          </w:p>
        </w:tc>
        <w:tc>
          <w:tcPr>
            <w:tcW w:w="2723" w:type="dxa"/>
            <w:vAlign w:val="center"/>
          </w:tcPr>
          <w:p w:rsidR="000A4352" w:rsidRDefault="000A4352" w:rsidP="000A4352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254" w:type="dxa"/>
            <w:vAlign w:val="center"/>
          </w:tcPr>
          <w:p w:rsidR="000A4352" w:rsidRPr="00063DF1" w:rsidRDefault="000A4352" w:rsidP="000A435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  <w:tc>
          <w:tcPr>
            <w:tcW w:w="1311" w:type="dxa"/>
            <w:vAlign w:val="center"/>
          </w:tcPr>
          <w:p w:rsidR="000A4352" w:rsidRPr="00063DF1" w:rsidRDefault="000A4352" w:rsidP="000A4352">
            <w:pPr>
              <w:pStyle w:val="aa"/>
            </w:pPr>
            <w:r>
              <w:t>Выполнено</w:t>
            </w:r>
          </w:p>
        </w:tc>
      </w:tr>
      <w:tr w:rsidR="000A4352" w:rsidRPr="00AF49A3" w:rsidTr="00B32090">
        <w:trPr>
          <w:jc w:val="center"/>
        </w:trPr>
        <w:tc>
          <w:tcPr>
            <w:tcW w:w="2979" w:type="dxa"/>
            <w:vAlign w:val="center"/>
          </w:tcPr>
          <w:p w:rsidR="000A4352" w:rsidRDefault="000A4352" w:rsidP="000A4352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0A4352" w:rsidRDefault="000A4352" w:rsidP="000A4352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0A4352" w:rsidRDefault="000A4352" w:rsidP="000A4352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0A4352" w:rsidRPr="00063DF1" w:rsidRDefault="000A4352" w:rsidP="000A435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  <w:tc>
          <w:tcPr>
            <w:tcW w:w="1311" w:type="dxa"/>
            <w:vAlign w:val="center"/>
          </w:tcPr>
          <w:p w:rsidR="000A4352" w:rsidRPr="00063DF1" w:rsidRDefault="000A4352" w:rsidP="000A4352">
            <w:pPr>
              <w:pStyle w:val="aa"/>
            </w:pPr>
            <w:r>
              <w:t>Выполнено</w:t>
            </w:r>
          </w:p>
        </w:tc>
      </w:tr>
      <w:tr w:rsidR="000A4352" w:rsidRPr="00AF49A3" w:rsidTr="00B32090">
        <w:trPr>
          <w:jc w:val="center"/>
        </w:trPr>
        <w:tc>
          <w:tcPr>
            <w:tcW w:w="2979" w:type="dxa"/>
            <w:vAlign w:val="center"/>
          </w:tcPr>
          <w:p w:rsidR="000A4352" w:rsidRDefault="000A4352" w:rsidP="000A4352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0A4352" w:rsidRDefault="000A4352" w:rsidP="000A4352">
            <w:pPr>
              <w:pStyle w:val="aa"/>
            </w:pPr>
            <w:r>
              <w:t>Тяжесть: Соблюдать рациональные режимы труда  и отдыха</w:t>
            </w:r>
          </w:p>
        </w:tc>
        <w:tc>
          <w:tcPr>
            <w:tcW w:w="2723" w:type="dxa"/>
            <w:vAlign w:val="center"/>
          </w:tcPr>
          <w:p w:rsidR="000A4352" w:rsidRDefault="000A4352" w:rsidP="000A435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  <w:vAlign w:val="center"/>
          </w:tcPr>
          <w:p w:rsidR="000A4352" w:rsidRPr="00063DF1" w:rsidRDefault="000A4352" w:rsidP="000A435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  <w:tc>
          <w:tcPr>
            <w:tcW w:w="1311" w:type="dxa"/>
            <w:vAlign w:val="center"/>
          </w:tcPr>
          <w:p w:rsidR="000A4352" w:rsidRPr="00063DF1" w:rsidRDefault="000A4352" w:rsidP="000A4352">
            <w:pPr>
              <w:pStyle w:val="aa"/>
            </w:pPr>
            <w:r>
              <w:t>Выполнено</w:t>
            </w:r>
          </w:p>
        </w:tc>
      </w:tr>
      <w:tr w:rsidR="000A4352" w:rsidRPr="00AF49A3" w:rsidTr="00B32090">
        <w:trPr>
          <w:jc w:val="center"/>
        </w:trPr>
        <w:tc>
          <w:tcPr>
            <w:tcW w:w="2979" w:type="dxa"/>
            <w:vAlign w:val="center"/>
          </w:tcPr>
          <w:p w:rsidR="000A4352" w:rsidRPr="00795876" w:rsidRDefault="000A4352" w:rsidP="000A4352">
            <w:pPr>
              <w:pStyle w:val="aa"/>
              <w:jc w:val="left"/>
            </w:pPr>
            <w:r>
              <w:t xml:space="preserve">2520.0036. </w:t>
            </w:r>
            <w:proofErr w:type="spellStart"/>
            <w:r>
              <w:t>Электрогазосварщик</w:t>
            </w:r>
            <w:proofErr w:type="spellEnd"/>
            <w:r>
              <w:t xml:space="preserve"> 5 разряда</w:t>
            </w:r>
          </w:p>
        </w:tc>
        <w:tc>
          <w:tcPr>
            <w:tcW w:w="3537" w:type="dxa"/>
            <w:vAlign w:val="center"/>
          </w:tcPr>
          <w:p w:rsidR="000A4352" w:rsidRDefault="000A4352" w:rsidP="000A4352">
            <w:pPr>
              <w:pStyle w:val="aa"/>
            </w:pPr>
            <w:r>
              <w:t xml:space="preserve">Химический: </w:t>
            </w:r>
            <w:proofErr w:type="gramStart"/>
            <w:r>
              <w:t>Соблюдать  рациональные</w:t>
            </w:r>
            <w:proofErr w:type="gramEnd"/>
            <w:r>
              <w:t xml:space="preserve"> режимы труда  и отдыха. Использовать СИЗ органов дыхания.</w:t>
            </w:r>
          </w:p>
        </w:tc>
        <w:tc>
          <w:tcPr>
            <w:tcW w:w="2723" w:type="dxa"/>
            <w:vAlign w:val="center"/>
          </w:tcPr>
          <w:p w:rsidR="000A4352" w:rsidRDefault="000A4352" w:rsidP="000A4352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254" w:type="dxa"/>
            <w:vAlign w:val="center"/>
          </w:tcPr>
          <w:p w:rsidR="000A4352" w:rsidRPr="00063DF1" w:rsidRDefault="000A4352" w:rsidP="000A435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  <w:tc>
          <w:tcPr>
            <w:tcW w:w="1311" w:type="dxa"/>
            <w:vAlign w:val="center"/>
          </w:tcPr>
          <w:p w:rsidR="000A4352" w:rsidRPr="00063DF1" w:rsidRDefault="000A4352" w:rsidP="000A4352">
            <w:pPr>
              <w:pStyle w:val="aa"/>
            </w:pPr>
            <w:r>
              <w:t>Выполнено</w:t>
            </w:r>
          </w:p>
        </w:tc>
      </w:tr>
      <w:tr w:rsidR="000A4352" w:rsidRPr="00AF49A3" w:rsidTr="00B32090">
        <w:trPr>
          <w:jc w:val="center"/>
        </w:trPr>
        <w:tc>
          <w:tcPr>
            <w:tcW w:w="2979" w:type="dxa"/>
            <w:vAlign w:val="center"/>
          </w:tcPr>
          <w:p w:rsidR="000A4352" w:rsidRDefault="000A4352" w:rsidP="000A4352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0A4352" w:rsidRDefault="000A4352" w:rsidP="000A4352">
            <w:pPr>
              <w:pStyle w:val="aa"/>
            </w:pPr>
            <w:r>
              <w:t xml:space="preserve">Аэрозоли ПФД: </w:t>
            </w:r>
            <w:proofErr w:type="gramStart"/>
            <w:r>
              <w:t>Соблюдать  рациональные</w:t>
            </w:r>
            <w:proofErr w:type="gramEnd"/>
            <w:r>
              <w:t xml:space="preserve"> режимы труда  и отдыха. Использовать СИЗ органов дыхания.</w:t>
            </w:r>
          </w:p>
        </w:tc>
        <w:tc>
          <w:tcPr>
            <w:tcW w:w="2723" w:type="dxa"/>
            <w:vAlign w:val="center"/>
          </w:tcPr>
          <w:p w:rsidR="000A4352" w:rsidRDefault="000A4352" w:rsidP="000A4352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254" w:type="dxa"/>
            <w:vAlign w:val="center"/>
          </w:tcPr>
          <w:p w:rsidR="000A4352" w:rsidRPr="00063DF1" w:rsidRDefault="000A4352" w:rsidP="000A435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  <w:tc>
          <w:tcPr>
            <w:tcW w:w="1311" w:type="dxa"/>
            <w:vAlign w:val="center"/>
          </w:tcPr>
          <w:p w:rsidR="000A4352" w:rsidRPr="00063DF1" w:rsidRDefault="000A4352" w:rsidP="000A4352">
            <w:pPr>
              <w:pStyle w:val="aa"/>
            </w:pPr>
            <w:r>
              <w:t>Выполнено</w:t>
            </w:r>
          </w:p>
        </w:tc>
      </w:tr>
      <w:tr w:rsidR="000A4352" w:rsidRPr="00AF49A3" w:rsidTr="00B32090">
        <w:trPr>
          <w:jc w:val="center"/>
        </w:trPr>
        <w:tc>
          <w:tcPr>
            <w:tcW w:w="2979" w:type="dxa"/>
            <w:vAlign w:val="center"/>
          </w:tcPr>
          <w:p w:rsidR="000A4352" w:rsidRDefault="000A4352" w:rsidP="000A4352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0A4352" w:rsidRDefault="000A4352" w:rsidP="000A4352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0A4352" w:rsidRDefault="000A4352" w:rsidP="000A4352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0A4352" w:rsidRPr="00063DF1" w:rsidRDefault="000A4352" w:rsidP="000A435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  <w:tc>
          <w:tcPr>
            <w:tcW w:w="1311" w:type="dxa"/>
            <w:vAlign w:val="center"/>
          </w:tcPr>
          <w:p w:rsidR="000A4352" w:rsidRPr="00063DF1" w:rsidRDefault="000A4352" w:rsidP="000A4352">
            <w:pPr>
              <w:pStyle w:val="aa"/>
            </w:pPr>
            <w:r>
              <w:t>Выполнено</w:t>
            </w:r>
          </w:p>
        </w:tc>
      </w:tr>
      <w:tr w:rsidR="000A4352" w:rsidRPr="00AF49A3" w:rsidTr="00B32090">
        <w:trPr>
          <w:jc w:val="center"/>
        </w:trPr>
        <w:tc>
          <w:tcPr>
            <w:tcW w:w="2979" w:type="dxa"/>
            <w:vAlign w:val="center"/>
          </w:tcPr>
          <w:p w:rsidR="000A4352" w:rsidRDefault="000A4352" w:rsidP="000A4352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0A4352" w:rsidRDefault="000A4352" w:rsidP="000A4352">
            <w:pPr>
              <w:pStyle w:val="aa"/>
            </w:pPr>
            <w:r>
              <w:t>Тяжесть: Соблюдать рациональные режимы труда  и отдыха</w:t>
            </w:r>
          </w:p>
        </w:tc>
        <w:tc>
          <w:tcPr>
            <w:tcW w:w="2723" w:type="dxa"/>
            <w:vAlign w:val="center"/>
          </w:tcPr>
          <w:p w:rsidR="000A4352" w:rsidRDefault="000A4352" w:rsidP="000A435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  <w:vAlign w:val="center"/>
          </w:tcPr>
          <w:p w:rsidR="000A4352" w:rsidRPr="00063DF1" w:rsidRDefault="000A4352" w:rsidP="000A435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  <w:tc>
          <w:tcPr>
            <w:tcW w:w="1311" w:type="dxa"/>
            <w:vAlign w:val="center"/>
          </w:tcPr>
          <w:p w:rsidR="000A4352" w:rsidRPr="00063DF1" w:rsidRDefault="000A4352" w:rsidP="000A4352">
            <w:pPr>
              <w:pStyle w:val="aa"/>
            </w:pPr>
            <w:r>
              <w:t>Выполнено</w:t>
            </w:r>
          </w:p>
        </w:tc>
      </w:tr>
      <w:tr w:rsidR="000A4352" w:rsidRPr="00AF49A3" w:rsidTr="00B32090">
        <w:trPr>
          <w:jc w:val="center"/>
        </w:trPr>
        <w:tc>
          <w:tcPr>
            <w:tcW w:w="2979" w:type="dxa"/>
            <w:vAlign w:val="center"/>
          </w:tcPr>
          <w:p w:rsidR="000A4352" w:rsidRPr="00795876" w:rsidRDefault="000A4352" w:rsidP="000A4352">
            <w:pPr>
              <w:pStyle w:val="aa"/>
              <w:rPr>
                <w:i/>
              </w:rPr>
            </w:pPr>
            <w:r>
              <w:rPr>
                <w:i/>
              </w:rPr>
              <w:t>Ремонт и обслуживание железнодорожных путей</w:t>
            </w:r>
          </w:p>
        </w:tc>
        <w:tc>
          <w:tcPr>
            <w:tcW w:w="3537" w:type="dxa"/>
            <w:vAlign w:val="center"/>
          </w:tcPr>
          <w:p w:rsidR="000A4352" w:rsidRDefault="000A4352" w:rsidP="000A4352">
            <w:pPr>
              <w:pStyle w:val="aa"/>
            </w:pPr>
          </w:p>
        </w:tc>
        <w:tc>
          <w:tcPr>
            <w:tcW w:w="2723" w:type="dxa"/>
            <w:vAlign w:val="center"/>
          </w:tcPr>
          <w:p w:rsidR="000A4352" w:rsidRDefault="000A4352" w:rsidP="000A4352">
            <w:pPr>
              <w:pStyle w:val="aa"/>
            </w:pPr>
          </w:p>
        </w:tc>
        <w:tc>
          <w:tcPr>
            <w:tcW w:w="1254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  <w:tc>
          <w:tcPr>
            <w:tcW w:w="3759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  <w:tc>
          <w:tcPr>
            <w:tcW w:w="1311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</w:tr>
      <w:tr w:rsidR="000A4352" w:rsidRPr="00AF49A3" w:rsidTr="00B32090">
        <w:trPr>
          <w:jc w:val="center"/>
        </w:trPr>
        <w:tc>
          <w:tcPr>
            <w:tcW w:w="2979" w:type="dxa"/>
            <w:vAlign w:val="center"/>
          </w:tcPr>
          <w:p w:rsidR="000A4352" w:rsidRPr="00795876" w:rsidRDefault="000A4352" w:rsidP="000A4352">
            <w:pPr>
              <w:pStyle w:val="aa"/>
              <w:jc w:val="left"/>
            </w:pPr>
            <w:r>
              <w:t>2520.0037. Мастер по ремонту оборудования</w:t>
            </w:r>
          </w:p>
        </w:tc>
        <w:tc>
          <w:tcPr>
            <w:tcW w:w="3537" w:type="dxa"/>
            <w:vAlign w:val="center"/>
          </w:tcPr>
          <w:p w:rsidR="000A4352" w:rsidRDefault="000A4352" w:rsidP="000A4352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0A4352" w:rsidRDefault="000A4352" w:rsidP="000A4352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0A4352" w:rsidRPr="00063DF1" w:rsidRDefault="000A4352" w:rsidP="000A435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  <w:tc>
          <w:tcPr>
            <w:tcW w:w="1311" w:type="dxa"/>
            <w:vAlign w:val="center"/>
          </w:tcPr>
          <w:p w:rsidR="000A4352" w:rsidRPr="00063DF1" w:rsidRDefault="000A4352" w:rsidP="000A4352">
            <w:pPr>
              <w:pStyle w:val="aa"/>
            </w:pPr>
            <w:r>
              <w:t>Выполнено</w:t>
            </w:r>
          </w:p>
        </w:tc>
      </w:tr>
      <w:tr w:rsidR="000A4352" w:rsidRPr="00AF49A3" w:rsidTr="00B32090">
        <w:trPr>
          <w:jc w:val="center"/>
        </w:trPr>
        <w:tc>
          <w:tcPr>
            <w:tcW w:w="2979" w:type="dxa"/>
            <w:vAlign w:val="center"/>
          </w:tcPr>
          <w:p w:rsidR="000A4352" w:rsidRDefault="000A4352" w:rsidP="000A4352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0A4352" w:rsidRDefault="000A4352" w:rsidP="000A4352">
            <w:pPr>
              <w:pStyle w:val="aa"/>
            </w:pPr>
            <w:r>
              <w:t>Тяжесть: Соблюдать рациональные режимы труда  и отдыха</w:t>
            </w:r>
          </w:p>
        </w:tc>
        <w:tc>
          <w:tcPr>
            <w:tcW w:w="2723" w:type="dxa"/>
            <w:vAlign w:val="center"/>
          </w:tcPr>
          <w:p w:rsidR="000A4352" w:rsidRDefault="000A4352" w:rsidP="000A435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  <w:vAlign w:val="center"/>
          </w:tcPr>
          <w:p w:rsidR="000A4352" w:rsidRPr="00063DF1" w:rsidRDefault="000A4352" w:rsidP="000A435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  <w:tc>
          <w:tcPr>
            <w:tcW w:w="1311" w:type="dxa"/>
            <w:vAlign w:val="center"/>
          </w:tcPr>
          <w:p w:rsidR="000A4352" w:rsidRPr="00063DF1" w:rsidRDefault="000A4352" w:rsidP="000A4352">
            <w:pPr>
              <w:pStyle w:val="aa"/>
            </w:pPr>
            <w:r>
              <w:t>Выполнено</w:t>
            </w:r>
          </w:p>
        </w:tc>
      </w:tr>
      <w:tr w:rsidR="000A4352" w:rsidRPr="00AF49A3" w:rsidTr="00B32090">
        <w:trPr>
          <w:jc w:val="center"/>
        </w:trPr>
        <w:tc>
          <w:tcPr>
            <w:tcW w:w="2979" w:type="dxa"/>
            <w:vAlign w:val="center"/>
          </w:tcPr>
          <w:p w:rsidR="000A4352" w:rsidRPr="00795876" w:rsidRDefault="000A4352" w:rsidP="000A4352">
            <w:pPr>
              <w:pStyle w:val="aa"/>
              <w:jc w:val="left"/>
            </w:pPr>
            <w:r>
              <w:t>2520.0038А(2520.0038-1А). Монтер пути 5 разряда</w:t>
            </w:r>
          </w:p>
        </w:tc>
        <w:tc>
          <w:tcPr>
            <w:tcW w:w="3537" w:type="dxa"/>
            <w:vAlign w:val="center"/>
          </w:tcPr>
          <w:p w:rsidR="000A4352" w:rsidRDefault="000A4352" w:rsidP="000A4352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0A4352" w:rsidRDefault="000A4352" w:rsidP="000A4352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0A4352" w:rsidRPr="00063DF1" w:rsidRDefault="000A4352" w:rsidP="000A435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  <w:tc>
          <w:tcPr>
            <w:tcW w:w="1311" w:type="dxa"/>
            <w:vAlign w:val="center"/>
          </w:tcPr>
          <w:p w:rsidR="000A4352" w:rsidRPr="00063DF1" w:rsidRDefault="000A4352" w:rsidP="000A4352">
            <w:pPr>
              <w:pStyle w:val="aa"/>
            </w:pPr>
            <w:r>
              <w:t>Выполнено</w:t>
            </w:r>
          </w:p>
        </w:tc>
      </w:tr>
      <w:tr w:rsidR="000A4352" w:rsidRPr="00AF49A3" w:rsidTr="00B32090">
        <w:trPr>
          <w:jc w:val="center"/>
        </w:trPr>
        <w:tc>
          <w:tcPr>
            <w:tcW w:w="2979" w:type="dxa"/>
            <w:vAlign w:val="center"/>
          </w:tcPr>
          <w:p w:rsidR="000A4352" w:rsidRDefault="000A4352" w:rsidP="000A4352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0A4352" w:rsidRDefault="000A4352" w:rsidP="000A4352">
            <w:pPr>
              <w:pStyle w:val="aa"/>
            </w:pPr>
            <w:r>
              <w:t>Вибрация (</w:t>
            </w:r>
            <w:proofErr w:type="spellStart"/>
            <w:r>
              <w:t>лок</w:t>
            </w:r>
            <w:proofErr w:type="spellEnd"/>
            <w:r>
              <w:t>): использовать антивибрационные средства защиты рук. Соблюдать установленные перерывы.</w:t>
            </w:r>
          </w:p>
        </w:tc>
        <w:tc>
          <w:tcPr>
            <w:tcW w:w="2723" w:type="dxa"/>
            <w:vAlign w:val="center"/>
          </w:tcPr>
          <w:p w:rsidR="000A4352" w:rsidRDefault="000A4352" w:rsidP="000A4352">
            <w:pPr>
              <w:pStyle w:val="aa"/>
            </w:pPr>
            <w:r>
              <w:t xml:space="preserve">Снижение уровня и времени воздействия вибрации </w:t>
            </w:r>
          </w:p>
        </w:tc>
        <w:tc>
          <w:tcPr>
            <w:tcW w:w="1254" w:type="dxa"/>
            <w:vAlign w:val="center"/>
          </w:tcPr>
          <w:p w:rsidR="000A4352" w:rsidRPr="00063DF1" w:rsidRDefault="000A4352" w:rsidP="000A435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  <w:tc>
          <w:tcPr>
            <w:tcW w:w="1311" w:type="dxa"/>
            <w:vAlign w:val="center"/>
          </w:tcPr>
          <w:p w:rsidR="000A4352" w:rsidRPr="00063DF1" w:rsidRDefault="000A4352" w:rsidP="000A4352">
            <w:pPr>
              <w:pStyle w:val="aa"/>
            </w:pPr>
            <w:r>
              <w:t>Выполнено</w:t>
            </w:r>
          </w:p>
        </w:tc>
      </w:tr>
      <w:tr w:rsidR="000A4352" w:rsidRPr="00AF49A3" w:rsidTr="00B32090">
        <w:trPr>
          <w:jc w:val="center"/>
        </w:trPr>
        <w:tc>
          <w:tcPr>
            <w:tcW w:w="2979" w:type="dxa"/>
            <w:vAlign w:val="center"/>
          </w:tcPr>
          <w:p w:rsidR="000A4352" w:rsidRDefault="000A4352" w:rsidP="000A4352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0A4352" w:rsidRDefault="000A4352" w:rsidP="000A4352">
            <w:pPr>
              <w:pStyle w:val="aa"/>
            </w:pPr>
            <w:r>
              <w:t>Тяжесть: Соблюдать рациональные режимы труда  и отдыха</w:t>
            </w:r>
          </w:p>
        </w:tc>
        <w:tc>
          <w:tcPr>
            <w:tcW w:w="2723" w:type="dxa"/>
            <w:vAlign w:val="center"/>
          </w:tcPr>
          <w:p w:rsidR="000A4352" w:rsidRDefault="000A4352" w:rsidP="000A435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  <w:vAlign w:val="center"/>
          </w:tcPr>
          <w:p w:rsidR="000A4352" w:rsidRPr="00063DF1" w:rsidRDefault="000A4352" w:rsidP="000A435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  <w:tc>
          <w:tcPr>
            <w:tcW w:w="1311" w:type="dxa"/>
            <w:vAlign w:val="center"/>
          </w:tcPr>
          <w:p w:rsidR="000A4352" w:rsidRPr="00063DF1" w:rsidRDefault="000A4352" w:rsidP="000A4352">
            <w:pPr>
              <w:pStyle w:val="aa"/>
            </w:pPr>
            <w:r>
              <w:t>Выполнено</w:t>
            </w:r>
          </w:p>
        </w:tc>
      </w:tr>
      <w:tr w:rsidR="000A4352" w:rsidRPr="00AF49A3" w:rsidTr="00B32090">
        <w:trPr>
          <w:jc w:val="center"/>
        </w:trPr>
        <w:tc>
          <w:tcPr>
            <w:tcW w:w="2979" w:type="dxa"/>
            <w:vAlign w:val="center"/>
          </w:tcPr>
          <w:p w:rsidR="000A4352" w:rsidRPr="00795876" w:rsidRDefault="000A4352" w:rsidP="000A4352">
            <w:pPr>
              <w:pStyle w:val="aa"/>
              <w:jc w:val="left"/>
            </w:pPr>
            <w:r>
              <w:t>2520.0039. Машинист компрессорных установок 5 разряда</w:t>
            </w:r>
          </w:p>
        </w:tc>
        <w:tc>
          <w:tcPr>
            <w:tcW w:w="3537" w:type="dxa"/>
            <w:vAlign w:val="center"/>
          </w:tcPr>
          <w:p w:rsidR="000A4352" w:rsidRDefault="000A4352" w:rsidP="000A4352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0A4352" w:rsidRDefault="000A4352" w:rsidP="000A4352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0A4352" w:rsidRPr="00063DF1" w:rsidRDefault="000A4352" w:rsidP="000A435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  <w:tc>
          <w:tcPr>
            <w:tcW w:w="1311" w:type="dxa"/>
            <w:vAlign w:val="center"/>
          </w:tcPr>
          <w:p w:rsidR="000A4352" w:rsidRPr="00063DF1" w:rsidRDefault="000A4352" w:rsidP="000A4352">
            <w:pPr>
              <w:pStyle w:val="aa"/>
            </w:pPr>
            <w:r>
              <w:t>Выполнено</w:t>
            </w:r>
          </w:p>
        </w:tc>
      </w:tr>
      <w:tr w:rsidR="000A4352" w:rsidRPr="00AF49A3" w:rsidTr="00B32090">
        <w:trPr>
          <w:jc w:val="center"/>
        </w:trPr>
        <w:tc>
          <w:tcPr>
            <w:tcW w:w="2979" w:type="dxa"/>
            <w:vAlign w:val="center"/>
          </w:tcPr>
          <w:p w:rsidR="000A4352" w:rsidRPr="00795876" w:rsidRDefault="000A4352" w:rsidP="000A4352">
            <w:pPr>
              <w:pStyle w:val="aa"/>
              <w:rPr>
                <w:i/>
              </w:rPr>
            </w:pPr>
            <w:r>
              <w:rPr>
                <w:i/>
              </w:rPr>
              <w:t>Котельный цех</w:t>
            </w:r>
          </w:p>
        </w:tc>
        <w:tc>
          <w:tcPr>
            <w:tcW w:w="3537" w:type="dxa"/>
            <w:vAlign w:val="center"/>
          </w:tcPr>
          <w:p w:rsidR="000A4352" w:rsidRDefault="000A4352" w:rsidP="000A4352">
            <w:pPr>
              <w:pStyle w:val="aa"/>
            </w:pPr>
          </w:p>
        </w:tc>
        <w:tc>
          <w:tcPr>
            <w:tcW w:w="2723" w:type="dxa"/>
            <w:vAlign w:val="center"/>
          </w:tcPr>
          <w:p w:rsidR="000A4352" w:rsidRDefault="000A4352" w:rsidP="000A4352">
            <w:pPr>
              <w:pStyle w:val="aa"/>
            </w:pPr>
          </w:p>
        </w:tc>
        <w:tc>
          <w:tcPr>
            <w:tcW w:w="1254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  <w:tc>
          <w:tcPr>
            <w:tcW w:w="3759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  <w:tc>
          <w:tcPr>
            <w:tcW w:w="1311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</w:tr>
      <w:tr w:rsidR="000A4352" w:rsidRPr="00AF49A3" w:rsidTr="00B32090">
        <w:trPr>
          <w:jc w:val="center"/>
        </w:trPr>
        <w:tc>
          <w:tcPr>
            <w:tcW w:w="2979" w:type="dxa"/>
            <w:vAlign w:val="center"/>
          </w:tcPr>
          <w:p w:rsidR="000A4352" w:rsidRPr="00795876" w:rsidRDefault="000A4352" w:rsidP="000A4352">
            <w:pPr>
              <w:pStyle w:val="aa"/>
              <w:rPr>
                <w:i/>
              </w:rPr>
            </w:pPr>
            <w:proofErr w:type="spellStart"/>
            <w:r>
              <w:rPr>
                <w:i/>
              </w:rPr>
              <w:t>Цеховый</w:t>
            </w:r>
            <w:proofErr w:type="spellEnd"/>
            <w:r>
              <w:rPr>
                <w:i/>
              </w:rPr>
              <w:t xml:space="preserve"> персонал</w:t>
            </w:r>
          </w:p>
        </w:tc>
        <w:tc>
          <w:tcPr>
            <w:tcW w:w="3537" w:type="dxa"/>
            <w:vAlign w:val="center"/>
          </w:tcPr>
          <w:p w:rsidR="000A4352" w:rsidRDefault="000A4352" w:rsidP="000A4352">
            <w:pPr>
              <w:pStyle w:val="aa"/>
            </w:pPr>
          </w:p>
        </w:tc>
        <w:tc>
          <w:tcPr>
            <w:tcW w:w="2723" w:type="dxa"/>
            <w:vAlign w:val="center"/>
          </w:tcPr>
          <w:p w:rsidR="000A4352" w:rsidRDefault="000A4352" w:rsidP="000A4352">
            <w:pPr>
              <w:pStyle w:val="aa"/>
            </w:pPr>
          </w:p>
        </w:tc>
        <w:tc>
          <w:tcPr>
            <w:tcW w:w="1254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  <w:tc>
          <w:tcPr>
            <w:tcW w:w="3759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  <w:tc>
          <w:tcPr>
            <w:tcW w:w="1311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</w:tr>
      <w:tr w:rsidR="000A4352" w:rsidRPr="00AF49A3" w:rsidTr="00B32090">
        <w:trPr>
          <w:jc w:val="center"/>
        </w:trPr>
        <w:tc>
          <w:tcPr>
            <w:tcW w:w="2979" w:type="dxa"/>
            <w:vAlign w:val="center"/>
          </w:tcPr>
          <w:p w:rsidR="000A4352" w:rsidRPr="00795876" w:rsidRDefault="000A4352" w:rsidP="000A4352">
            <w:pPr>
              <w:pStyle w:val="aa"/>
              <w:jc w:val="left"/>
            </w:pPr>
            <w:r>
              <w:t>2520.0040. Начальник цеха</w:t>
            </w:r>
          </w:p>
        </w:tc>
        <w:tc>
          <w:tcPr>
            <w:tcW w:w="3537" w:type="dxa"/>
            <w:vAlign w:val="center"/>
          </w:tcPr>
          <w:p w:rsidR="000A4352" w:rsidRDefault="000A4352" w:rsidP="000A4352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0A4352" w:rsidRDefault="000A4352" w:rsidP="000A4352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0A4352" w:rsidRPr="00063DF1" w:rsidRDefault="000A4352" w:rsidP="000A435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  <w:tc>
          <w:tcPr>
            <w:tcW w:w="1311" w:type="dxa"/>
            <w:vAlign w:val="center"/>
          </w:tcPr>
          <w:p w:rsidR="000A4352" w:rsidRPr="00063DF1" w:rsidRDefault="000A4352" w:rsidP="000A4352">
            <w:pPr>
              <w:pStyle w:val="aa"/>
            </w:pPr>
            <w:r>
              <w:t>Выполнено</w:t>
            </w:r>
          </w:p>
        </w:tc>
      </w:tr>
      <w:tr w:rsidR="000A4352" w:rsidRPr="00AF49A3" w:rsidTr="00B32090">
        <w:trPr>
          <w:jc w:val="center"/>
        </w:trPr>
        <w:tc>
          <w:tcPr>
            <w:tcW w:w="2979" w:type="dxa"/>
            <w:vAlign w:val="center"/>
          </w:tcPr>
          <w:p w:rsidR="000A4352" w:rsidRDefault="000A4352" w:rsidP="000A4352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0A4352" w:rsidRDefault="000A4352" w:rsidP="000A4352">
            <w:pPr>
              <w:pStyle w:val="aa"/>
            </w:pPr>
            <w:r>
              <w:t>Микроклимат: В целях профилактики неблагоприятного воздействия микроклимата должны быть использованы защитные мероприятия, направленные на нормализацию теплового состояния организма работающего (спецодежда, помещения для отдыха с нормируемыми показателями микроклимата, регламентация времени непрерывного пребывания в неблагоприятном микроклимате)</w:t>
            </w:r>
          </w:p>
        </w:tc>
        <w:tc>
          <w:tcPr>
            <w:tcW w:w="2723" w:type="dxa"/>
            <w:vAlign w:val="center"/>
          </w:tcPr>
          <w:p w:rsidR="000A4352" w:rsidRDefault="000A4352" w:rsidP="000A4352">
            <w:pPr>
              <w:pStyle w:val="aa"/>
            </w:pPr>
            <w:r>
              <w:t xml:space="preserve">Снижение уровня и времени воздействия фактора </w:t>
            </w:r>
          </w:p>
        </w:tc>
        <w:tc>
          <w:tcPr>
            <w:tcW w:w="1254" w:type="dxa"/>
            <w:vAlign w:val="center"/>
          </w:tcPr>
          <w:p w:rsidR="000A4352" w:rsidRPr="00063DF1" w:rsidRDefault="000A4352" w:rsidP="000A435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  <w:tc>
          <w:tcPr>
            <w:tcW w:w="1311" w:type="dxa"/>
            <w:vAlign w:val="center"/>
          </w:tcPr>
          <w:p w:rsidR="000A4352" w:rsidRPr="00063DF1" w:rsidRDefault="000A4352" w:rsidP="000A4352">
            <w:pPr>
              <w:pStyle w:val="aa"/>
            </w:pPr>
            <w:r>
              <w:t>Выполнено</w:t>
            </w:r>
          </w:p>
        </w:tc>
      </w:tr>
      <w:tr w:rsidR="000A4352" w:rsidRPr="00AF49A3" w:rsidTr="00B32090">
        <w:trPr>
          <w:jc w:val="center"/>
        </w:trPr>
        <w:tc>
          <w:tcPr>
            <w:tcW w:w="2979" w:type="dxa"/>
            <w:vAlign w:val="center"/>
          </w:tcPr>
          <w:p w:rsidR="000A4352" w:rsidRPr="00795876" w:rsidRDefault="000A4352" w:rsidP="000A4352">
            <w:pPr>
              <w:pStyle w:val="aa"/>
              <w:jc w:val="left"/>
            </w:pPr>
            <w:r>
              <w:lastRenderedPageBreak/>
              <w:t>2520.0041. Заместитель начальника цеха (по ремонту)</w:t>
            </w:r>
          </w:p>
        </w:tc>
        <w:tc>
          <w:tcPr>
            <w:tcW w:w="3537" w:type="dxa"/>
            <w:vAlign w:val="center"/>
          </w:tcPr>
          <w:p w:rsidR="000A4352" w:rsidRDefault="000A4352" w:rsidP="000A4352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0A4352" w:rsidRDefault="000A4352" w:rsidP="000A4352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0A4352" w:rsidRPr="00063DF1" w:rsidRDefault="000A4352" w:rsidP="000A435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  <w:tc>
          <w:tcPr>
            <w:tcW w:w="1311" w:type="dxa"/>
            <w:vAlign w:val="center"/>
          </w:tcPr>
          <w:p w:rsidR="000A4352" w:rsidRPr="00063DF1" w:rsidRDefault="000A4352" w:rsidP="000A4352">
            <w:pPr>
              <w:pStyle w:val="aa"/>
            </w:pPr>
            <w:r>
              <w:t>Выполнено</w:t>
            </w:r>
          </w:p>
        </w:tc>
      </w:tr>
      <w:tr w:rsidR="000A4352" w:rsidRPr="00AF49A3" w:rsidTr="00B32090">
        <w:trPr>
          <w:jc w:val="center"/>
        </w:trPr>
        <w:tc>
          <w:tcPr>
            <w:tcW w:w="2979" w:type="dxa"/>
            <w:vAlign w:val="center"/>
          </w:tcPr>
          <w:p w:rsidR="000A4352" w:rsidRDefault="000A4352" w:rsidP="000A4352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0A4352" w:rsidRDefault="000A4352" w:rsidP="000A4352">
            <w:pPr>
              <w:pStyle w:val="aa"/>
            </w:pPr>
            <w:r>
              <w:t>Микроклимат: В целях профилактики неблагоприятного воздействия микроклимата должны быть использованы защитные мероприятия, направленные на нормализацию теплового состояния организма работающего (спецодежда, помещения для отдыха с нормируемыми показателями микроклимата, регламентация времени непрерывного пребывания в неблагоприятном микроклимате)</w:t>
            </w:r>
          </w:p>
        </w:tc>
        <w:tc>
          <w:tcPr>
            <w:tcW w:w="2723" w:type="dxa"/>
            <w:vAlign w:val="center"/>
          </w:tcPr>
          <w:p w:rsidR="000A4352" w:rsidRDefault="000A4352" w:rsidP="000A4352">
            <w:pPr>
              <w:pStyle w:val="aa"/>
            </w:pPr>
            <w:r>
              <w:t xml:space="preserve">Снижение уровня и времени воздействия фактора </w:t>
            </w:r>
          </w:p>
        </w:tc>
        <w:tc>
          <w:tcPr>
            <w:tcW w:w="1254" w:type="dxa"/>
            <w:vAlign w:val="center"/>
          </w:tcPr>
          <w:p w:rsidR="000A4352" w:rsidRPr="00063DF1" w:rsidRDefault="000A4352" w:rsidP="000A435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  <w:tc>
          <w:tcPr>
            <w:tcW w:w="1311" w:type="dxa"/>
            <w:vAlign w:val="center"/>
          </w:tcPr>
          <w:p w:rsidR="000A4352" w:rsidRPr="00063DF1" w:rsidRDefault="000A4352" w:rsidP="000A4352">
            <w:pPr>
              <w:pStyle w:val="aa"/>
            </w:pPr>
            <w:r>
              <w:t>Выполнено</w:t>
            </w:r>
          </w:p>
        </w:tc>
      </w:tr>
      <w:tr w:rsidR="000A4352" w:rsidRPr="00AF49A3" w:rsidTr="00B32090">
        <w:trPr>
          <w:jc w:val="center"/>
        </w:trPr>
        <w:tc>
          <w:tcPr>
            <w:tcW w:w="2979" w:type="dxa"/>
            <w:vAlign w:val="center"/>
          </w:tcPr>
          <w:p w:rsidR="000A4352" w:rsidRPr="00795876" w:rsidRDefault="000A4352" w:rsidP="000A4352">
            <w:pPr>
              <w:pStyle w:val="aa"/>
              <w:jc w:val="left"/>
            </w:pPr>
            <w:r>
              <w:t>2520.0042. Заместитель начальника цеха (по эксплуатации)</w:t>
            </w:r>
          </w:p>
        </w:tc>
        <w:tc>
          <w:tcPr>
            <w:tcW w:w="3537" w:type="dxa"/>
            <w:vAlign w:val="center"/>
          </w:tcPr>
          <w:p w:rsidR="000A4352" w:rsidRDefault="000A4352" w:rsidP="000A4352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0A4352" w:rsidRDefault="000A4352" w:rsidP="000A4352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0A4352" w:rsidRPr="00063DF1" w:rsidRDefault="000A4352" w:rsidP="000A435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  <w:tc>
          <w:tcPr>
            <w:tcW w:w="1311" w:type="dxa"/>
            <w:vAlign w:val="center"/>
          </w:tcPr>
          <w:p w:rsidR="000A4352" w:rsidRPr="00063DF1" w:rsidRDefault="000A4352" w:rsidP="000A4352">
            <w:pPr>
              <w:pStyle w:val="aa"/>
            </w:pPr>
            <w:r>
              <w:t>Выполнено</w:t>
            </w:r>
          </w:p>
        </w:tc>
      </w:tr>
      <w:tr w:rsidR="000A4352" w:rsidRPr="00AF49A3" w:rsidTr="00B32090">
        <w:trPr>
          <w:jc w:val="center"/>
        </w:trPr>
        <w:tc>
          <w:tcPr>
            <w:tcW w:w="2979" w:type="dxa"/>
            <w:vAlign w:val="center"/>
          </w:tcPr>
          <w:p w:rsidR="000A4352" w:rsidRDefault="000A4352" w:rsidP="000A4352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0A4352" w:rsidRDefault="000A4352" w:rsidP="000A4352">
            <w:pPr>
              <w:pStyle w:val="aa"/>
            </w:pPr>
            <w:r>
              <w:t>Микроклимат: В целях профилактики неблагоприятного воздействия микроклимата должны быть использованы защитные мероприятия, направленные на нормализацию теплового состояния организма работающего (спецодежда, помещения для отдыха с нормируемыми показателями микроклимата, регламентация времени непрерывного пребывания в неблагоприятном микроклимате)</w:t>
            </w:r>
          </w:p>
        </w:tc>
        <w:tc>
          <w:tcPr>
            <w:tcW w:w="2723" w:type="dxa"/>
            <w:vAlign w:val="center"/>
          </w:tcPr>
          <w:p w:rsidR="000A4352" w:rsidRDefault="000A4352" w:rsidP="000A4352">
            <w:pPr>
              <w:pStyle w:val="aa"/>
            </w:pPr>
            <w:r>
              <w:t xml:space="preserve">Снижение уровня и времени воздействия фактора </w:t>
            </w:r>
          </w:p>
        </w:tc>
        <w:tc>
          <w:tcPr>
            <w:tcW w:w="1254" w:type="dxa"/>
            <w:vAlign w:val="center"/>
          </w:tcPr>
          <w:p w:rsidR="000A4352" w:rsidRPr="00063DF1" w:rsidRDefault="000A4352" w:rsidP="000A435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  <w:tc>
          <w:tcPr>
            <w:tcW w:w="1311" w:type="dxa"/>
            <w:vAlign w:val="center"/>
          </w:tcPr>
          <w:p w:rsidR="000A4352" w:rsidRPr="00063DF1" w:rsidRDefault="000A4352" w:rsidP="000A4352">
            <w:pPr>
              <w:pStyle w:val="aa"/>
            </w:pPr>
            <w:r>
              <w:t>Выполнено</w:t>
            </w:r>
          </w:p>
        </w:tc>
      </w:tr>
      <w:tr w:rsidR="000A4352" w:rsidRPr="00AF49A3" w:rsidTr="00B32090">
        <w:trPr>
          <w:jc w:val="center"/>
        </w:trPr>
        <w:tc>
          <w:tcPr>
            <w:tcW w:w="2979" w:type="dxa"/>
            <w:vAlign w:val="center"/>
          </w:tcPr>
          <w:p w:rsidR="000A4352" w:rsidRPr="00795876" w:rsidRDefault="000A4352" w:rsidP="000A4352">
            <w:pPr>
              <w:pStyle w:val="aa"/>
              <w:jc w:val="left"/>
            </w:pPr>
            <w:r>
              <w:t>2520.0043. Инженер по эксплуатации теплотехнического оборудования 2 категории</w:t>
            </w:r>
          </w:p>
        </w:tc>
        <w:tc>
          <w:tcPr>
            <w:tcW w:w="3537" w:type="dxa"/>
            <w:vAlign w:val="center"/>
          </w:tcPr>
          <w:p w:rsidR="000A4352" w:rsidRDefault="000A4352" w:rsidP="000A4352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0A4352" w:rsidRDefault="000A4352" w:rsidP="000A4352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0A4352" w:rsidRPr="00063DF1" w:rsidRDefault="000A4352" w:rsidP="000A435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  <w:tc>
          <w:tcPr>
            <w:tcW w:w="1311" w:type="dxa"/>
            <w:vAlign w:val="center"/>
          </w:tcPr>
          <w:p w:rsidR="000A4352" w:rsidRPr="00063DF1" w:rsidRDefault="000A4352" w:rsidP="000A4352">
            <w:pPr>
              <w:pStyle w:val="aa"/>
            </w:pPr>
            <w:r>
              <w:t>Выполнено</w:t>
            </w:r>
          </w:p>
        </w:tc>
      </w:tr>
      <w:tr w:rsidR="000A4352" w:rsidRPr="00AF49A3" w:rsidTr="00B32090">
        <w:trPr>
          <w:jc w:val="center"/>
        </w:trPr>
        <w:tc>
          <w:tcPr>
            <w:tcW w:w="2979" w:type="dxa"/>
            <w:vAlign w:val="center"/>
          </w:tcPr>
          <w:p w:rsidR="000A4352" w:rsidRDefault="000A4352" w:rsidP="000A4352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0A4352" w:rsidRDefault="000A4352" w:rsidP="000A4352">
            <w:pPr>
              <w:pStyle w:val="aa"/>
            </w:pPr>
            <w:r>
              <w:t>Микроклимат: В целях профилактики неблагоприятного воздействия микроклимата должны быть использованы защитные мероприятия, направленные на нормализацию теплового состояния организма работающего (спецодежда, средства индивидуальной защиты, помещения для отдыха с нормируемыми показателями микроклимата, регламентация времени непрерывного пребывания в неблаго</w:t>
            </w:r>
            <w:r>
              <w:lastRenderedPageBreak/>
              <w:t>приятном микроклимате)</w:t>
            </w:r>
          </w:p>
        </w:tc>
        <w:tc>
          <w:tcPr>
            <w:tcW w:w="2723" w:type="dxa"/>
            <w:vAlign w:val="center"/>
          </w:tcPr>
          <w:p w:rsidR="000A4352" w:rsidRDefault="000A4352" w:rsidP="000A4352">
            <w:pPr>
              <w:pStyle w:val="aa"/>
            </w:pPr>
            <w:r>
              <w:lastRenderedPageBreak/>
              <w:t xml:space="preserve">Снижение уровня и времени воздействия фактора </w:t>
            </w:r>
          </w:p>
        </w:tc>
        <w:tc>
          <w:tcPr>
            <w:tcW w:w="1254" w:type="dxa"/>
            <w:vAlign w:val="center"/>
          </w:tcPr>
          <w:p w:rsidR="000A4352" w:rsidRPr="00063DF1" w:rsidRDefault="000A4352" w:rsidP="000A435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  <w:tc>
          <w:tcPr>
            <w:tcW w:w="1311" w:type="dxa"/>
            <w:vAlign w:val="center"/>
          </w:tcPr>
          <w:p w:rsidR="000A4352" w:rsidRPr="00063DF1" w:rsidRDefault="000A4352" w:rsidP="000A4352">
            <w:pPr>
              <w:pStyle w:val="aa"/>
            </w:pPr>
            <w:r>
              <w:t>Выполнено</w:t>
            </w:r>
          </w:p>
        </w:tc>
      </w:tr>
      <w:tr w:rsidR="000A4352" w:rsidRPr="00AF49A3" w:rsidTr="00B32090">
        <w:trPr>
          <w:jc w:val="center"/>
        </w:trPr>
        <w:tc>
          <w:tcPr>
            <w:tcW w:w="2979" w:type="dxa"/>
            <w:vAlign w:val="center"/>
          </w:tcPr>
          <w:p w:rsidR="000A4352" w:rsidRPr="00795876" w:rsidRDefault="000A4352" w:rsidP="000A4352">
            <w:pPr>
              <w:pStyle w:val="aa"/>
              <w:jc w:val="left"/>
            </w:pPr>
            <w:r>
              <w:t>2520.0044. Старший мастер по ремонту оборудования</w:t>
            </w:r>
          </w:p>
        </w:tc>
        <w:tc>
          <w:tcPr>
            <w:tcW w:w="3537" w:type="dxa"/>
            <w:vAlign w:val="center"/>
          </w:tcPr>
          <w:p w:rsidR="000A4352" w:rsidRDefault="000A4352" w:rsidP="000A4352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0A4352" w:rsidRDefault="000A4352" w:rsidP="000A4352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0A4352" w:rsidRPr="00063DF1" w:rsidRDefault="000A4352" w:rsidP="000A435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  <w:tc>
          <w:tcPr>
            <w:tcW w:w="1311" w:type="dxa"/>
            <w:vAlign w:val="center"/>
          </w:tcPr>
          <w:p w:rsidR="000A4352" w:rsidRPr="00063DF1" w:rsidRDefault="000A4352" w:rsidP="000A4352">
            <w:pPr>
              <w:pStyle w:val="aa"/>
            </w:pPr>
            <w:r>
              <w:t>Выполнено</w:t>
            </w:r>
          </w:p>
        </w:tc>
      </w:tr>
      <w:tr w:rsidR="000A4352" w:rsidRPr="00AF49A3" w:rsidTr="00B32090">
        <w:trPr>
          <w:jc w:val="center"/>
        </w:trPr>
        <w:tc>
          <w:tcPr>
            <w:tcW w:w="2979" w:type="dxa"/>
            <w:vAlign w:val="center"/>
          </w:tcPr>
          <w:p w:rsidR="000A4352" w:rsidRDefault="000A4352" w:rsidP="000A4352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0A4352" w:rsidRDefault="000A4352" w:rsidP="000A4352">
            <w:pPr>
              <w:pStyle w:val="aa"/>
            </w:pPr>
            <w:r>
              <w:t>Микроклимат: В целях профилактики неблагоприятного воздействия микроклимата должны быть использованы защитные мероприятия, направленные на нормализацию теплового состояния организма работающего (спецодежда, помещения для отдыха с нормируемыми показателями микроклимата, регламентация времени непрерывного пребывания в неблагоприятном микроклимате)</w:t>
            </w:r>
          </w:p>
        </w:tc>
        <w:tc>
          <w:tcPr>
            <w:tcW w:w="2723" w:type="dxa"/>
            <w:vAlign w:val="center"/>
          </w:tcPr>
          <w:p w:rsidR="000A4352" w:rsidRDefault="000A4352" w:rsidP="000A4352">
            <w:pPr>
              <w:pStyle w:val="aa"/>
            </w:pPr>
            <w:r>
              <w:t xml:space="preserve">Снижение уровня и времени воздействия фактора </w:t>
            </w:r>
          </w:p>
        </w:tc>
        <w:tc>
          <w:tcPr>
            <w:tcW w:w="1254" w:type="dxa"/>
            <w:vAlign w:val="center"/>
          </w:tcPr>
          <w:p w:rsidR="000A4352" w:rsidRPr="00063DF1" w:rsidRDefault="000A4352" w:rsidP="000A435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  <w:tc>
          <w:tcPr>
            <w:tcW w:w="1311" w:type="dxa"/>
            <w:vAlign w:val="center"/>
          </w:tcPr>
          <w:p w:rsidR="000A4352" w:rsidRPr="00063DF1" w:rsidRDefault="000A4352" w:rsidP="000A4352">
            <w:pPr>
              <w:pStyle w:val="aa"/>
            </w:pPr>
            <w:r>
              <w:t>Выполнено</w:t>
            </w:r>
          </w:p>
        </w:tc>
      </w:tr>
      <w:tr w:rsidR="000A4352" w:rsidRPr="00AF49A3" w:rsidTr="00B32090">
        <w:trPr>
          <w:jc w:val="center"/>
        </w:trPr>
        <w:tc>
          <w:tcPr>
            <w:tcW w:w="2979" w:type="dxa"/>
            <w:vAlign w:val="center"/>
          </w:tcPr>
          <w:p w:rsidR="000A4352" w:rsidRPr="00795876" w:rsidRDefault="000A4352" w:rsidP="000A4352">
            <w:pPr>
              <w:pStyle w:val="aa"/>
              <w:jc w:val="left"/>
            </w:pPr>
            <w:r>
              <w:t>2520.0045. Мастер цеха</w:t>
            </w:r>
          </w:p>
        </w:tc>
        <w:tc>
          <w:tcPr>
            <w:tcW w:w="3537" w:type="dxa"/>
            <w:vAlign w:val="center"/>
          </w:tcPr>
          <w:p w:rsidR="000A4352" w:rsidRDefault="000A4352" w:rsidP="000A4352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0A4352" w:rsidRDefault="000A4352" w:rsidP="000A4352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0A4352" w:rsidRPr="00063DF1" w:rsidRDefault="000A4352" w:rsidP="000A435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  <w:tc>
          <w:tcPr>
            <w:tcW w:w="1311" w:type="dxa"/>
            <w:vAlign w:val="center"/>
          </w:tcPr>
          <w:p w:rsidR="000A4352" w:rsidRPr="00063DF1" w:rsidRDefault="000A4352" w:rsidP="000A4352">
            <w:pPr>
              <w:pStyle w:val="aa"/>
            </w:pPr>
            <w:r>
              <w:t>Выполнено</w:t>
            </w:r>
          </w:p>
        </w:tc>
      </w:tr>
      <w:tr w:rsidR="000A4352" w:rsidRPr="00AF49A3" w:rsidTr="00B32090">
        <w:trPr>
          <w:jc w:val="center"/>
        </w:trPr>
        <w:tc>
          <w:tcPr>
            <w:tcW w:w="2979" w:type="dxa"/>
            <w:vAlign w:val="center"/>
          </w:tcPr>
          <w:p w:rsidR="000A4352" w:rsidRDefault="000A4352" w:rsidP="000A4352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0A4352" w:rsidRDefault="000A4352" w:rsidP="000A4352">
            <w:pPr>
              <w:pStyle w:val="aa"/>
            </w:pPr>
            <w:r>
              <w:t>Микроклимат: В целях профилактики неблагоприятного воздействия микроклимата должны быть использованы защитные мероприятия, направленные на нормализацию теплового состояния организма работающего (спецодежда, помещения для отдыха с нормируемыми показателями микроклимата, регламентация времени непрерывного пребывания в неблагоприятном микроклимате)</w:t>
            </w:r>
          </w:p>
        </w:tc>
        <w:tc>
          <w:tcPr>
            <w:tcW w:w="2723" w:type="dxa"/>
            <w:vAlign w:val="center"/>
          </w:tcPr>
          <w:p w:rsidR="000A4352" w:rsidRDefault="000A4352" w:rsidP="000A4352">
            <w:pPr>
              <w:pStyle w:val="aa"/>
            </w:pPr>
            <w:r>
              <w:t xml:space="preserve">Снижение уровня и времени воздействия фактора </w:t>
            </w:r>
          </w:p>
        </w:tc>
        <w:tc>
          <w:tcPr>
            <w:tcW w:w="1254" w:type="dxa"/>
            <w:vAlign w:val="center"/>
          </w:tcPr>
          <w:p w:rsidR="000A4352" w:rsidRPr="00063DF1" w:rsidRDefault="000A4352" w:rsidP="000A435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  <w:tc>
          <w:tcPr>
            <w:tcW w:w="1311" w:type="dxa"/>
            <w:vAlign w:val="center"/>
          </w:tcPr>
          <w:p w:rsidR="000A4352" w:rsidRPr="00063DF1" w:rsidRDefault="000A4352" w:rsidP="000A4352">
            <w:pPr>
              <w:pStyle w:val="aa"/>
            </w:pPr>
            <w:r>
              <w:t>Выполнено</w:t>
            </w:r>
          </w:p>
        </w:tc>
      </w:tr>
      <w:tr w:rsidR="000A4352" w:rsidRPr="00AF49A3" w:rsidTr="00B32090">
        <w:trPr>
          <w:jc w:val="center"/>
        </w:trPr>
        <w:tc>
          <w:tcPr>
            <w:tcW w:w="2979" w:type="dxa"/>
            <w:vAlign w:val="center"/>
          </w:tcPr>
          <w:p w:rsidR="000A4352" w:rsidRPr="00795876" w:rsidRDefault="000A4352" w:rsidP="000A4352">
            <w:pPr>
              <w:pStyle w:val="aa"/>
              <w:rPr>
                <w:i/>
              </w:rPr>
            </w:pPr>
            <w:r>
              <w:rPr>
                <w:i/>
              </w:rPr>
              <w:t>Эксплуатационный персонал</w:t>
            </w:r>
          </w:p>
        </w:tc>
        <w:tc>
          <w:tcPr>
            <w:tcW w:w="3537" w:type="dxa"/>
            <w:vAlign w:val="center"/>
          </w:tcPr>
          <w:p w:rsidR="000A4352" w:rsidRDefault="000A4352" w:rsidP="000A4352">
            <w:pPr>
              <w:pStyle w:val="aa"/>
            </w:pPr>
          </w:p>
        </w:tc>
        <w:tc>
          <w:tcPr>
            <w:tcW w:w="2723" w:type="dxa"/>
            <w:vAlign w:val="center"/>
          </w:tcPr>
          <w:p w:rsidR="000A4352" w:rsidRDefault="000A4352" w:rsidP="000A4352">
            <w:pPr>
              <w:pStyle w:val="aa"/>
            </w:pPr>
          </w:p>
        </w:tc>
        <w:tc>
          <w:tcPr>
            <w:tcW w:w="1254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  <w:tc>
          <w:tcPr>
            <w:tcW w:w="3759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  <w:tc>
          <w:tcPr>
            <w:tcW w:w="1311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</w:tr>
      <w:tr w:rsidR="000A4352" w:rsidRPr="00AF49A3" w:rsidTr="00B32090">
        <w:trPr>
          <w:jc w:val="center"/>
        </w:trPr>
        <w:tc>
          <w:tcPr>
            <w:tcW w:w="2979" w:type="dxa"/>
            <w:vAlign w:val="center"/>
          </w:tcPr>
          <w:p w:rsidR="000A4352" w:rsidRPr="00795876" w:rsidRDefault="000A4352" w:rsidP="000A4352">
            <w:pPr>
              <w:pStyle w:val="aa"/>
              <w:jc w:val="left"/>
            </w:pPr>
            <w:r>
              <w:t>2520.0046. Начальник смены</w:t>
            </w:r>
          </w:p>
        </w:tc>
        <w:tc>
          <w:tcPr>
            <w:tcW w:w="3537" w:type="dxa"/>
            <w:vAlign w:val="center"/>
          </w:tcPr>
          <w:p w:rsidR="000A4352" w:rsidRDefault="000A4352" w:rsidP="000A4352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0A4352" w:rsidRDefault="000A4352" w:rsidP="000A4352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0A4352" w:rsidRPr="00063DF1" w:rsidRDefault="000A4352" w:rsidP="000A435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  <w:tc>
          <w:tcPr>
            <w:tcW w:w="1311" w:type="dxa"/>
            <w:vAlign w:val="center"/>
          </w:tcPr>
          <w:p w:rsidR="000A4352" w:rsidRPr="00063DF1" w:rsidRDefault="000A4352" w:rsidP="000A4352">
            <w:pPr>
              <w:pStyle w:val="aa"/>
            </w:pPr>
            <w:r>
              <w:t>Выполнено</w:t>
            </w:r>
          </w:p>
        </w:tc>
      </w:tr>
      <w:tr w:rsidR="000A4352" w:rsidRPr="00AF49A3" w:rsidTr="00B32090">
        <w:trPr>
          <w:jc w:val="center"/>
        </w:trPr>
        <w:tc>
          <w:tcPr>
            <w:tcW w:w="2979" w:type="dxa"/>
            <w:vAlign w:val="center"/>
          </w:tcPr>
          <w:p w:rsidR="000A4352" w:rsidRDefault="000A4352" w:rsidP="000A4352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0A4352" w:rsidRDefault="000A4352" w:rsidP="000A4352">
            <w:pPr>
              <w:pStyle w:val="aa"/>
            </w:pPr>
            <w:r>
              <w:t>Микроклимат: В целях профилактики неблагоприятного воздействия микроклимата должны быть использованы защитные мероприятия, направленные на нормализацию теплового состояния организма работающего (спецодежда, средства индивидуальной защиты, помещения для отдыха с нормируемыми показателями микро</w:t>
            </w:r>
            <w:r>
              <w:lastRenderedPageBreak/>
              <w:t>климата, регламентация времени непрерывного пребывания в неблагоприятном микроклимате).</w:t>
            </w:r>
          </w:p>
        </w:tc>
        <w:tc>
          <w:tcPr>
            <w:tcW w:w="2723" w:type="dxa"/>
            <w:vAlign w:val="center"/>
          </w:tcPr>
          <w:p w:rsidR="000A4352" w:rsidRDefault="000A4352" w:rsidP="000A4352">
            <w:pPr>
              <w:pStyle w:val="aa"/>
            </w:pPr>
            <w:r>
              <w:lastRenderedPageBreak/>
              <w:t xml:space="preserve">Снижение времени воздействия фактора </w:t>
            </w:r>
          </w:p>
        </w:tc>
        <w:tc>
          <w:tcPr>
            <w:tcW w:w="1254" w:type="dxa"/>
            <w:vAlign w:val="center"/>
          </w:tcPr>
          <w:p w:rsidR="000A4352" w:rsidRPr="00063DF1" w:rsidRDefault="000A4352" w:rsidP="000A435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  <w:tc>
          <w:tcPr>
            <w:tcW w:w="1311" w:type="dxa"/>
            <w:vAlign w:val="center"/>
          </w:tcPr>
          <w:p w:rsidR="000A4352" w:rsidRPr="00063DF1" w:rsidRDefault="000A4352" w:rsidP="000A4352">
            <w:pPr>
              <w:pStyle w:val="aa"/>
            </w:pPr>
            <w:r>
              <w:t>Выполнено</w:t>
            </w:r>
          </w:p>
        </w:tc>
      </w:tr>
      <w:tr w:rsidR="006E40F2" w:rsidRPr="00AF49A3" w:rsidTr="00B32090">
        <w:trPr>
          <w:jc w:val="center"/>
        </w:trPr>
        <w:tc>
          <w:tcPr>
            <w:tcW w:w="2979" w:type="dxa"/>
            <w:vAlign w:val="center"/>
          </w:tcPr>
          <w:p w:rsidR="006E40F2" w:rsidRPr="00795876" w:rsidRDefault="006E40F2" w:rsidP="006E40F2">
            <w:pPr>
              <w:pStyle w:val="aa"/>
              <w:jc w:val="left"/>
            </w:pPr>
            <w:r>
              <w:t>2520.0047. Старший машинист котельного оборудования 8 разряда</w:t>
            </w:r>
          </w:p>
        </w:tc>
        <w:tc>
          <w:tcPr>
            <w:tcW w:w="3537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E40F2" w:rsidRPr="00063DF1" w:rsidRDefault="006E40F2" w:rsidP="006E40F2">
            <w:pPr>
              <w:pStyle w:val="aa"/>
            </w:pPr>
          </w:p>
        </w:tc>
        <w:tc>
          <w:tcPr>
            <w:tcW w:w="1311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Выполнено</w:t>
            </w:r>
          </w:p>
        </w:tc>
      </w:tr>
      <w:tr w:rsidR="006E40F2" w:rsidRPr="00AF49A3" w:rsidTr="00B32090">
        <w:trPr>
          <w:jc w:val="center"/>
        </w:trPr>
        <w:tc>
          <w:tcPr>
            <w:tcW w:w="2979" w:type="dxa"/>
            <w:vAlign w:val="center"/>
          </w:tcPr>
          <w:p w:rsidR="006E40F2" w:rsidRDefault="006E40F2" w:rsidP="006E40F2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Микроклимат: </w:t>
            </w:r>
            <w:proofErr w:type="gramStart"/>
            <w:r>
              <w:t>В</w:t>
            </w:r>
            <w:proofErr w:type="gramEnd"/>
            <w:r>
              <w:t xml:space="preserve"> целях профилактики неблагоприятного воздействия микроклимата должны быть использованы защитные мероприятия, направленные на нормализацию теплового состояния организма работающего (спецодежда, средства индивидуальной защиты, помещения для отдыха с нормируемыми показателями микроклимата, регламентация времени непрерывного пребывания в неблагоприятном микроклимате).  Предусмотреть устройства питьевого водоснабжения в соответствии с пунктами 5.4-5.6 методических рекомендаций 2.2.8.0017-10  Режимы труда и отдыха работающих в нагревающем микроклимате в производственном помещении и на открытой местности в теплый период года.</w:t>
            </w:r>
          </w:p>
        </w:tc>
        <w:tc>
          <w:tcPr>
            <w:tcW w:w="2723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254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E40F2" w:rsidRPr="00063DF1" w:rsidRDefault="006E40F2" w:rsidP="006E40F2">
            <w:pPr>
              <w:pStyle w:val="aa"/>
            </w:pPr>
          </w:p>
        </w:tc>
        <w:tc>
          <w:tcPr>
            <w:tcW w:w="1311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Выполнено</w:t>
            </w:r>
          </w:p>
        </w:tc>
      </w:tr>
      <w:tr w:rsidR="006E40F2" w:rsidRPr="00AF49A3" w:rsidTr="00B32090">
        <w:trPr>
          <w:jc w:val="center"/>
        </w:trPr>
        <w:tc>
          <w:tcPr>
            <w:tcW w:w="2979" w:type="dxa"/>
            <w:vAlign w:val="center"/>
          </w:tcPr>
          <w:p w:rsidR="006E40F2" w:rsidRDefault="006E40F2" w:rsidP="006E40F2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E40F2" w:rsidRDefault="006E40F2" w:rsidP="006E40F2">
            <w:pPr>
              <w:pStyle w:val="aa"/>
            </w:pPr>
            <w:r>
              <w:t>Тяжесть: Соблюдать рациональные режимы труда  и отдыха</w:t>
            </w:r>
          </w:p>
        </w:tc>
        <w:tc>
          <w:tcPr>
            <w:tcW w:w="2723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E40F2" w:rsidRPr="00063DF1" w:rsidRDefault="006E40F2" w:rsidP="006E40F2">
            <w:pPr>
              <w:pStyle w:val="aa"/>
            </w:pPr>
          </w:p>
        </w:tc>
        <w:tc>
          <w:tcPr>
            <w:tcW w:w="1311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Выполнено</w:t>
            </w:r>
          </w:p>
        </w:tc>
      </w:tr>
      <w:tr w:rsidR="006E40F2" w:rsidRPr="00AF49A3" w:rsidTr="00B32090">
        <w:trPr>
          <w:jc w:val="center"/>
        </w:trPr>
        <w:tc>
          <w:tcPr>
            <w:tcW w:w="2979" w:type="dxa"/>
            <w:vAlign w:val="center"/>
          </w:tcPr>
          <w:p w:rsidR="006E40F2" w:rsidRPr="00795876" w:rsidRDefault="006E40F2" w:rsidP="006E40F2">
            <w:pPr>
              <w:pStyle w:val="aa"/>
              <w:jc w:val="left"/>
            </w:pPr>
            <w:r>
              <w:t>2520.0048А(2520.0048-1А). Машинист центрального теплового щита управления котлами 7 разряда</w:t>
            </w:r>
          </w:p>
        </w:tc>
        <w:tc>
          <w:tcPr>
            <w:tcW w:w="3537" w:type="dxa"/>
            <w:vAlign w:val="center"/>
          </w:tcPr>
          <w:p w:rsidR="006E40F2" w:rsidRDefault="006E40F2" w:rsidP="006E40F2">
            <w:pPr>
              <w:pStyle w:val="aa"/>
            </w:pPr>
            <w:r>
              <w:t>Освещение: Установить дополнительные источники освещения или увеличить мощность имеющихся.</w:t>
            </w:r>
          </w:p>
        </w:tc>
        <w:tc>
          <w:tcPr>
            <w:tcW w:w="2723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Довести показатели световой среды до санитарных норм. </w:t>
            </w:r>
          </w:p>
        </w:tc>
        <w:tc>
          <w:tcPr>
            <w:tcW w:w="1254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E40F2" w:rsidRPr="00063DF1" w:rsidRDefault="006E40F2" w:rsidP="006E40F2">
            <w:pPr>
              <w:pStyle w:val="aa"/>
            </w:pPr>
          </w:p>
        </w:tc>
        <w:tc>
          <w:tcPr>
            <w:tcW w:w="1311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Выполнено</w:t>
            </w:r>
          </w:p>
        </w:tc>
      </w:tr>
      <w:tr w:rsidR="006E40F2" w:rsidRPr="00AF49A3" w:rsidTr="00B32090">
        <w:trPr>
          <w:jc w:val="center"/>
        </w:trPr>
        <w:tc>
          <w:tcPr>
            <w:tcW w:w="2979" w:type="dxa"/>
            <w:vAlign w:val="center"/>
          </w:tcPr>
          <w:p w:rsidR="006E40F2" w:rsidRDefault="006E40F2" w:rsidP="006E40F2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E40F2" w:rsidRDefault="006E40F2" w:rsidP="006E40F2">
            <w:pPr>
              <w:pStyle w:val="aa"/>
            </w:pPr>
            <w:r>
              <w:t>Напряженность: Соблюдать  рациональные режимы труда  и отдыха</w:t>
            </w:r>
          </w:p>
        </w:tc>
        <w:tc>
          <w:tcPr>
            <w:tcW w:w="2723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254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E40F2" w:rsidRPr="00063DF1" w:rsidRDefault="006E40F2" w:rsidP="006E40F2">
            <w:pPr>
              <w:pStyle w:val="aa"/>
            </w:pPr>
          </w:p>
        </w:tc>
        <w:tc>
          <w:tcPr>
            <w:tcW w:w="1311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Выполнено</w:t>
            </w:r>
          </w:p>
        </w:tc>
      </w:tr>
      <w:tr w:rsidR="006E40F2" w:rsidRPr="00AF49A3" w:rsidTr="00B32090">
        <w:trPr>
          <w:jc w:val="center"/>
        </w:trPr>
        <w:tc>
          <w:tcPr>
            <w:tcW w:w="2979" w:type="dxa"/>
            <w:vAlign w:val="center"/>
          </w:tcPr>
          <w:p w:rsidR="006E40F2" w:rsidRPr="00795876" w:rsidRDefault="006E40F2" w:rsidP="006E40F2">
            <w:pPr>
              <w:pStyle w:val="aa"/>
              <w:jc w:val="left"/>
            </w:pPr>
            <w:r>
              <w:t>2520.0049А(2520.0049-1А). Машинист-обходчик по котельному оборудованию 5 разряда</w:t>
            </w:r>
          </w:p>
        </w:tc>
        <w:tc>
          <w:tcPr>
            <w:tcW w:w="3537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E40F2" w:rsidRPr="00063DF1" w:rsidRDefault="006E40F2" w:rsidP="006E40F2">
            <w:pPr>
              <w:pStyle w:val="aa"/>
            </w:pPr>
          </w:p>
        </w:tc>
        <w:tc>
          <w:tcPr>
            <w:tcW w:w="1311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Выполнено</w:t>
            </w:r>
          </w:p>
        </w:tc>
      </w:tr>
      <w:tr w:rsidR="006E40F2" w:rsidRPr="00AF49A3" w:rsidTr="00B32090">
        <w:trPr>
          <w:jc w:val="center"/>
        </w:trPr>
        <w:tc>
          <w:tcPr>
            <w:tcW w:w="2979" w:type="dxa"/>
            <w:vAlign w:val="center"/>
          </w:tcPr>
          <w:p w:rsidR="006E40F2" w:rsidRDefault="006E40F2" w:rsidP="006E40F2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Микроклимат: </w:t>
            </w:r>
            <w:proofErr w:type="gramStart"/>
            <w:r>
              <w:t>В</w:t>
            </w:r>
            <w:proofErr w:type="gramEnd"/>
            <w:r>
              <w:t xml:space="preserve"> целях профилактики неблагоприятного воздействия микроклимата должны быть использованы защитные мероприятия, направленные </w:t>
            </w:r>
            <w:r>
              <w:lastRenderedPageBreak/>
              <w:t>на нормализацию теплового состояния организма работающего (спецодежда, средства индивидуальной защиты, помещения для отдыха с нормируемыми показателями микроклимата, регламентация времени непрерывного пребывания в неблагоприятном микроклимате).  Предусмотреть устройства питьевого водоснабжения в соответствии с пунктами 5.4-5.6 методических рекомендаций 2.2.8.0017-10  Режимы труда и отдыха работающих в нагревающем микроклимате в производственном помещении и на открытой местности в теплый период года.</w:t>
            </w:r>
          </w:p>
        </w:tc>
        <w:tc>
          <w:tcPr>
            <w:tcW w:w="2723" w:type="dxa"/>
            <w:vAlign w:val="center"/>
          </w:tcPr>
          <w:p w:rsidR="006E40F2" w:rsidRDefault="006E40F2" w:rsidP="006E40F2">
            <w:pPr>
              <w:pStyle w:val="aa"/>
            </w:pPr>
            <w:r>
              <w:lastRenderedPageBreak/>
              <w:t xml:space="preserve">Снижение уровня и времени воздействия фактора </w:t>
            </w:r>
          </w:p>
        </w:tc>
        <w:tc>
          <w:tcPr>
            <w:tcW w:w="1254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E40F2" w:rsidRPr="00063DF1" w:rsidRDefault="006E40F2" w:rsidP="006E40F2">
            <w:pPr>
              <w:pStyle w:val="aa"/>
            </w:pPr>
          </w:p>
        </w:tc>
        <w:tc>
          <w:tcPr>
            <w:tcW w:w="1311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Выполнено</w:t>
            </w:r>
          </w:p>
        </w:tc>
      </w:tr>
      <w:tr w:rsidR="006E40F2" w:rsidRPr="00AF49A3" w:rsidTr="00B32090">
        <w:trPr>
          <w:jc w:val="center"/>
        </w:trPr>
        <w:tc>
          <w:tcPr>
            <w:tcW w:w="2979" w:type="dxa"/>
            <w:vAlign w:val="center"/>
          </w:tcPr>
          <w:p w:rsidR="006E40F2" w:rsidRDefault="006E40F2" w:rsidP="006E40F2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E40F2" w:rsidRDefault="006E40F2" w:rsidP="006E40F2">
            <w:pPr>
              <w:pStyle w:val="aa"/>
            </w:pPr>
            <w:r>
              <w:t>Тяжесть: Соблюдать рациональные режимы труда  и отдыха</w:t>
            </w:r>
          </w:p>
        </w:tc>
        <w:tc>
          <w:tcPr>
            <w:tcW w:w="2723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E40F2" w:rsidRPr="00063DF1" w:rsidRDefault="006E40F2" w:rsidP="006E40F2">
            <w:pPr>
              <w:pStyle w:val="aa"/>
            </w:pPr>
          </w:p>
        </w:tc>
        <w:tc>
          <w:tcPr>
            <w:tcW w:w="1311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Выполнено</w:t>
            </w:r>
          </w:p>
        </w:tc>
      </w:tr>
      <w:tr w:rsidR="006E40F2" w:rsidRPr="00AF49A3" w:rsidTr="00B32090">
        <w:trPr>
          <w:jc w:val="center"/>
        </w:trPr>
        <w:tc>
          <w:tcPr>
            <w:tcW w:w="2979" w:type="dxa"/>
            <w:vAlign w:val="center"/>
          </w:tcPr>
          <w:p w:rsidR="006E40F2" w:rsidRPr="00795876" w:rsidRDefault="006E40F2" w:rsidP="006E40F2">
            <w:pPr>
              <w:pStyle w:val="aa"/>
              <w:jc w:val="left"/>
            </w:pPr>
            <w:r>
              <w:t>2520.0050. Машинист-обходчик по котельному оборудованию 4 разряда</w:t>
            </w:r>
          </w:p>
        </w:tc>
        <w:tc>
          <w:tcPr>
            <w:tcW w:w="3537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E40F2" w:rsidRPr="00063DF1" w:rsidRDefault="006E40F2" w:rsidP="006E40F2">
            <w:pPr>
              <w:pStyle w:val="aa"/>
            </w:pPr>
          </w:p>
        </w:tc>
        <w:tc>
          <w:tcPr>
            <w:tcW w:w="1311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Выполнено</w:t>
            </w:r>
          </w:p>
        </w:tc>
      </w:tr>
      <w:tr w:rsidR="006E40F2" w:rsidRPr="00AF49A3" w:rsidTr="00B32090">
        <w:trPr>
          <w:jc w:val="center"/>
        </w:trPr>
        <w:tc>
          <w:tcPr>
            <w:tcW w:w="2979" w:type="dxa"/>
            <w:vAlign w:val="center"/>
          </w:tcPr>
          <w:p w:rsidR="006E40F2" w:rsidRDefault="006E40F2" w:rsidP="006E40F2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Микроклимат: </w:t>
            </w:r>
            <w:proofErr w:type="gramStart"/>
            <w:r>
              <w:t>В</w:t>
            </w:r>
            <w:proofErr w:type="gramEnd"/>
            <w:r>
              <w:t xml:space="preserve"> целях профилактики неблагоприятного воздействия микроклимата должны быть использованы защитные мероприятия, направленные на нормализацию теплового состояния организма работающего (спецодежда, средства индивидуальной защиты, помещения для отдыха с нормируемыми показателями микроклимата, регламентация времени непрерывного пребывания в неблагоприятном микроклимате).  Предусмотреть устройства питьевого водоснабжения в соответствии с пунктами 5.4-5.6 методических рекомендаций 2.2.8.0017-10  Режимы труда и отдыха работающих в нагревающем микроклимате в производственном помещении и на открытой местности в теплый период года.</w:t>
            </w:r>
          </w:p>
        </w:tc>
        <w:tc>
          <w:tcPr>
            <w:tcW w:w="2723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254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E40F2" w:rsidRPr="00063DF1" w:rsidRDefault="006E40F2" w:rsidP="006E40F2">
            <w:pPr>
              <w:pStyle w:val="aa"/>
            </w:pPr>
          </w:p>
        </w:tc>
        <w:tc>
          <w:tcPr>
            <w:tcW w:w="1311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Выполнено</w:t>
            </w:r>
          </w:p>
        </w:tc>
      </w:tr>
      <w:tr w:rsidR="006E40F2" w:rsidRPr="00AF49A3" w:rsidTr="00B32090">
        <w:trPr>
          <w:jc w:val="center"/>
        </w:trPr>
        <w:tc>
          <w:tcPr>
            <w:tcW w:w="2979" w:type="dxa"/>
            <w:vAlign w:val="center"/>
          </w:tcPr>
          <w:p w:rsidR="006E40F2" w:rsidRDefault="006E40F2" w:rsidP="006E40F2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Тяжесть: Соблюдать рациональные </w:t>
            </w:r>
            <w:r>
              <w:lastRenderedPageBreak/>
              <w:t>режимы труда  и отдыха</w:t>
            </w:r>
          </w:p>
        </w:tc>
        <w:tc>
          <w:tcPr>
            <w:tcW w:w="2723" w:type="dxa"/>
            <w:vAlign w:val="center"/>
          </w:tcPr>
          <w:p w:rsidR="006E40F2" w:rsidRDefault="006E40F2" w:rsidP="006E40F2">
            <w:pPr>
              <w:pStyle w:val="aa"/>
            </w:pPr>
            <w:r>
              <w:lastRenderedPageBreak/>
              <w:t>Снижение тяжести трудово</w:t>
            </w:r>
            <w:r>
              <w:lastRenderedPageBreak/>
              <w:t xml:space="preserve">го процесса </w:t>
            </w:r>
          </w:p>
        </w:tc>
        <w:tc>
          <w:tcPr>
            <w:tcW w:w="1254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lastRenderedPageBreak/>
              <w:t>Постоянно</w:t>
            </w:r>
          </w:p>
        </w:tc>
        <w:tc>
          <w:tcPr>
            <w:tcW w:w="3759" w:type="dxa"/>
            <w:vAlign w:val="center"/>
          </w:tcPr>
          <w:p w:rsidR="006E40F2" w:rsidRPr="00063DF1" w:rsidRDefault="006E40F2" w:rsidP="006E40F2">
            <w:pPr>
              <w:pStyle w:val="aa"/>
            </w:pPr>
          </w:p>
        </w:tc>
        <w:tc>
          <w:tcPr>
            <w:tcW w:w="1311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Выполнено</w:t>
            </w:r>
          </w:p>
        </w:tc>
      </w:tr>
      <w:tr w:rsidR="006E40F2" w:rsidRPr="00AF49A3" w:rsidTr="00B32090">
        <w:trPr>
          <w:jc w:val="center"/>
        </w:trPr>
        <w:tc>
          <w:tcPr>
            <w:tcW w:w="2979" w:type="dxa"/>
            <w:vAlign w:val="center"/>
          </w:tcPr>
          <w:p w:rsidR="006E40F2" w:rsidRPr="00795876" w:rsidRDefault="006E40F2" w:rsidP="006E40F2">
            <w:pPr>
              <w:pStyle w:val="aa"/>
              <w:jc w:val="left"/>
            </w:pPr>
            <w:r>
              <w:t>2520.0051А(2520.0051-1А). Слесарь по обслуживанию оборудования электростанций 4 разряда</w:t>
            </w:r>
          </w:p>
        </w:tc>
        <w:tc>
          <w:tcPr>
            <w:tcW w:w="3537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E40F2" w:rsidRPr="00063DF1" w:rsidRDefault="006E40F2" w:rsidP="006E40F2">
            <w:pPr>
              <w:pStyle w:val="aa"/>
            </w:pPr>
          </w:p>
        </w:tc>
        <w:tc>
          <w:tcPr>
            <w:tcW w:w="1311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Выполнено</w:t>
            </w:r>
          </w:p>
        </w:tc>
      </w:tr>
      <w:tr w:rsidR="006E40F2" w:rsidRPr="00AF49A3" w:rsidTr="00B32090">
        <w:trPr>
          <w:jc w:val="center"/>
        </w:trPr>
        <w:tc>
          <w:tcPr>
            <w:tcW w:w="2979" w:type="dxa"/>
            <w:vAlign w:val="center"/>
          </w:tcPr>
          <w:p w:rsidR="006E40F2" w:rsidRDefault="006E40F2" w:rsidP="006E40F2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Микроклимат: </w:t>
            </w:r>
            <w:proofErr w:type="gramStart"/>
            <w:r>
              <w:t>В</w:t>
            </w:r>
            <w:proofErr w:type="gramEnd"/>
            <w:r>
              <w:t xml:space="preserve"> целях профилактики неблагоприятного воздействия микроклимата должны быть использованы защитные мероприятия, направленные на нормализацию теплового состояния организма работающего (спецодежда, средства индивидуальной защиты, помещения для отдыха с нормируемыми показателями микроклимата, регламентация времени непрерывного пребывания в неблагоприятном микроклимате).  Предусмотреть устройства питьевого водоснабжения в соответствии с пунктами 5.4-5.6 методических рекомендаций 2.2.8.0017-10  Режимы труда и отдыха работающих в нагревающем микроклимате в производственном помещении и на открытой местности в теплый период года.</w:t>
            </w:r>
          </w:p>
        </w:tc>
        <w:tc>
          <w:tcPr>
            <w:tcW w:w="2723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254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E40F2" w:rsidRPr="00063DF1" w:rsidRDefault="006E40F2" w:rsidP="006E40F2">
            <w:pPr>
              <w:pStyle w:val="aa"/>
            </w:pPr>
          </w:p>
        </w:tc>
        <w:tc>
          <w:tcPr>
            <w:tcW w:w="1311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Выполнено</w:t>
            </w:r>
          </w:p>
        </w:tc>
      </w:tr>
      <w:tr w:rsidR="006E40F2" w:rsidRPr="00AF49A3" w:rsidTr="00B32090">
        <w:trPr>
          <w:jc w:val="center"/>
        </w:trPr>
        <w:tc>
          <w:tcPr>
            <w:tcW w:w="2979" w:type="dxa"/>
            <w:vAlign w:val="center"/>
          </w:tcPr>
          <w:p w:rsidR="006E40F2" w:rsidRDefault="006E40F2" w:rsidP="006E40F2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E40F2" w:rsidRDefault="006E40F2" w:rsidP="006E40F2">
            <w:pPr>
              <w:pStyle w:val="aa"/>
            </w:pPr>
            <w:r>
              <w:t>Тяжесть: Соблюдать рациональные режимы труда  и отдыха</w:t>
            </w:r>
          </w:p>
        </w:tc>
        <w:tc>
          <w:tcPr>
            <w:tcW w:w="2723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E40F2" w:rsidRPr="00063DF1" w:rsidRDefault="006E40F2" w:rsidP="006E40F2">
            <w:pPr>
              <w:pStyle w:val="aa"/>
            </w:pPr>
          </w:p>
        </w:tc>
        <w:tc>
          <w:tcPr>
            <w:tcW w:w="1311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Выполнено</w:t>
            </w:r>
          </w:p>
        </w:tc>
      </w:tr>
      <w:tr w:rsidR="006E40F2" w:rsidRPr="00AF49A3" w:rsidTr="00B32090">
        <w:trPr>
          <w:jc w:val="center"/>
        </w:trPr>
        <w:tc>
          <w:tcPr>
            <w:tcW w:w="2979" w:type="dxa"/>
            <w:vAlign w:val="center"/>
          </w:tcPr>
          <w:p w:rsidR="006E40F2" w:rsidRPr="00795876" w:rsidRDefault="006E40F2" w:rsidP="006E40F2">
            <w:pPr>
              <w:pStyle w:val="aa"/>
              <w:jc w:val="left"/>
            </w:pPr>
            <w:r>
              <w:t>2520.0052А(2520.0052-1А). Машинист-обходчик по котельному оборудованию 3 разряда</w:t>
            </w:r>
          </w:p>
        </w:tc>
        <w:tc>
          <w:tcPr>
            <w:tcW w:w="3537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E40F2" w:rsidRPr="00063DF1" w:rsidRDefault="006E40F2" w:rsidP="006E40F2">
            <w:pPr>
              <w:pStyle w:val="aa"/>
            </w:pPr>
          </w:p>
        </w:tc>
        <w:tc>
          <w:tcPr>
            <w:tcW w:w="1311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Выполнено</w:t>
            </w:r>
          </w:p>
        </w:tc>
      </w:tr>
      <w:tr w:rsidR="006E40F2" w:rsidRPr="00AF49A3" w:rsidTr="00B32090">
        <w:trPr>
          <w:jc w:val="center"/>
        </w:trPr>
        <w:tc>
          <w:tcPr>
            <w:tcW w:w="2979" w:type="dxa"/>
            <w:vAlign w:val="center"/>
          </w:tcPr>
          <w:p w:rsidR="006E40F2" w:rsidRDefault="006E40F2" w:rsidP="006E40F2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Микроклимат: </w:t>
            </w:r>
            <w:proofErr w:type="gramStart"/>
            <w:r>
              <w:t>В</w:t>
            </w:r>
            <w:proofErr w:type="gramEnd"/>
            <w:r>
              <w:t xml:space="preserve"> целях профилактики неблагоприятного воздействия микроклимата должны быть использованы защитные мероприятия, направленные на нормализацию теплового состояния организма работающего (спецодежда, средства индивидуальной защиты, помещения для отдыха с нормируемыми показателями микроклимата, регламентация времени непрерывного пребывания в неблаго</w:t>
            </w:r>
            <w:r>
              <w:lastRenderedPageBreak/>
              <w:t>приятном микроклимате).  Предусмотреть устройства питьевого водоснабжения в соответствии с пунктами 5.4-5.6 методических рекомендаций 2.2.8.0017-10  Режимы труда и отдыха работающих в нагревающем микроклимате в производственном помещении и на открытой местности в теплый период года.</w:t>
            </w:r>
          </w:p>
        </w:tc>
        <w:tc>
          <w:tcPr>
            <w:tcW w:w="2723" w:type="dxa"/>
            <w:vAlign w:val="center"/>
          </w:tcPr>
          <w:p w:rsidR="006E40F2" w:rsidRDefault="006E40F2" w:rsidP="006E40F2">
            <w:pPr>
              <w:pStyle w:val="aa"/>
            </w:pPr>
            <w:r>
              <w:lastRenderedPageBreak/>
              <w:t xml:space="preserve">Снижение времени воздействия фактора </w:t>
            </w:r>
          </w:p>
        </w:tc>
        <w:tc>
          <w:tcPr>
            <w:tcW w:w="1254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E40F2" w:rsidRPr="00063DF1" w:rsidRDefault="006E40F2" w:rsidP="006E40F2">
            <w:pPr>
              <w:pStyle w:val="aa"/>
            </w:pPr>
          </w:p>
        </w:tc>
        <w:tc>
          <w:tcPr>
            <w:tcW w:w="1311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Выполнено</w:t>
            </w:r>
          </w:p>
        </w:tc>
      </w:tr>
      <w:tr w:rsidR="006E40F2" w:rsidRPr="00AF49A3" w:rsidTr="00B32090">
        <w:trPr>
          <w:jc w:val="center"/>
        </w:trPr>
        <w:tc>
          <w:tcPr>
            <w:tcW w:w="2979" w:type="dxa"/>
            <w:vAlign w:val="center"/>
          </w:tcPr>
          <w:p w:rsidR="006E40F2" w:rsidRDefault="006E40F2" w:rsidP="006E40F2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E40F2" w:rsidRDefault="006E40F2" w:rsidP="006E40F2">
            <w:pPr>
              <w:pStyle w:val="aa"/>
            </w:pPr>
            <w:r>
              <w:t>Тяжесть: Соблюдать рациональные режимы труда  и отдыха</w:t>
            </w:r>
          </w:p>
        </w:tc>
        <w:tc>
          <w:tcPr>
            <w:tcW w:w="2723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E40F2" w:rsidRPr="00063DF1" w:rsidRDefault="006E40F2" w:rsidP="006E40F2">
            <w:pPr>
              <w:pStyle w:val="aa"/>
            </w:pPr>
          </w:p>
        </w:tc>
        <w:tc>
          <w:tcPr>
            <w:tcW w:w="1311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Выполнено</w:t>
            </w:r>
          </w:p>
        </w:tc>
      </w:tr>
      <w:tr w:rsidR="006E40F2" w:rsidRPr="00AF49A3" w:rsidTr="00B32090">
        <w:trPr>
          <w:jc w:val="center"/>
        </w:trPr>
        <w:tc>
          <w:tcPr>
            <w:tcW w:w="2979" w:type="dxa"/>
            <w:vAlign w:val="center"/>
          </w:tcPr>
          <w:p w:rsidR="006E40F2" w:rsidRPr="00795876" w:rsidRDefault="006E40F2" w:rsidP="006E40F2">
            <w:pPr>
              <w:pStyle w:val="aa"/>
              <w:jc w:val="left"/>
            </w:pPr>
            <w:r>
              <w:t xml:space="preserve">2520.0053. Моторист </w:t>
            </w:r>
            <w:proofErr w:type="spellStart"/>
            <w:r>
              <w:t>багерной</w:t>
            </w:r>
            <w:proofErr w:type="spellEnd"/>
            <w:r>
              <w:t xml:space="preserve"> (шламовой) насосной 3 разряда</w:t>
            </w:r>
          </w:p>
        </w:tc>
        <w:tc>
          <w:tcPr>
            <w:tcW w:w="3537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E40F2" w:rsidRPr="00063DF1" w:rsidRDefault="006E40F2" w:rsidP="006E40F2">
            <w:pPr>
              <w:pStyle w:val="aa"/>
            </w:pPr>
          </w:p>
        </w:tc>
        <w:tc>
          <w:tcPr>
            <w:tcW w:w="1311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Выполнено</w:t>
            </w:r>
          </w:p>
        </w:tc>
      </w:tr>
      <w:tr w:rsidR="006E40F2" w:rsidRPr="00AF49A3" w:rsidTr="00B32090">
        <w:trPr>
          <w:jc w:val="center"/>
        </w:trPr>
        <w:tc>
          <w:tcPr>
            <w:tcW w:w="2979" w:type="dxa"/>
            <w:vAlign w:val="center"/>
          </w:tcPr>
          <w:p w:rsidR="006E40F2" w:rsidRPr="00795876" w:rsidRDefault="006E40F2" w:rsidP="006E40F2">
            <w:pPr>
              <w:pStyle w:val="aa"/>
              <w:jc w:val="left"/>
            </w:pPr>
            <w:r>
              <w:t xml:space="preserve">2520.0054. Обходчик трассы </w:t>
            </w:r>
            <w:proofErr w:type="spellStart"/>
            <w:r>
              <w:t>гидрозолоудаления</w:t>
            </w:r>
            <w:proofErr w:type="spellEnd"/>
            <w:r>
              <w:t xml:space="preserve"> и </w:t>
            </w:r>
            <w:proofErr w:type="spellStart"/>
            <w:r>
              <w:t>золоотвалов</w:t>
            </w:r>
            <w:proofErr w:type="spellEnd"/>
            <w:r>
              <w:t xml:space="preserve"> 2 разряда</w:t>
            </w:r>
          </w:p>
        </w:tc>
        <w:tc>
          <w:tcPr>
            <w:tcW w:w="3537" w:type="dxa"/>
            <w:vAlign w:val="center"/>
          </w:tcPr>
          <w:p w:rsidR="006E40F2" w:rsidRDefault="006E40F2" w:rsidP="006E40F2">
            <w:pPr>
              <w:pStyle w:val="aa"/>
            </w:pPr>
            <w:r>
              <w:t>Тяжесть: Соблюдать рациональные режимы труда  и отдыха</w:t>
            </w:r>
          </w:p>
        </w:tc>
        <w:tc>
          <w:tcPr>
            <w:tcW w:w="2723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E40F2" w:rsidRPr="00063DF1" w:rsidRDefault="006E40F2" w:rsidP="006E40F2">
            <w:pPr>
              <w:pStyle w:val="aa"/>
            </w:pPr>
          </w:p>
        </w:tc>
        <w:tc>
          <w:tcPr>
            <w:tcW w:w="1311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Выполнено</w:t>
            </w:r>
          </w:p>
        </w:tc>
      </w:tr>
      <w:tr w:rsidR="006E40F2" w:rsidRPr="00AF49A3" w:rsidTr="00B32090">
        <w:trPr>
          <w:jc w:val="center"/>
        </w:trPr>
        <w:tc>
          <w:tcPr>
            <w:tcW w:w="2979" w:type="dxa"/>
            <w:vAlign w:val="center"/>
          </w:tcPr>
          <w:p w:rsidR="006E40F2" w:rsidRPr="00795876" w:rsidRDefault="006E40F2" w:rsidP="006E40F2">
            <w:pPr>
              <w:pStyle w:val="aa"/>
              <w:jc w:val="left"/>
            </w:pPr>
            <w:r>
              <w:t xml:space="preserve">2520.0055. </w:t>
            </w:r>
            <w:proofErr w:type="spellStart"/>
            <w:r>
              <w:t>Котлочист</w:t>
            </w:r>
            <w:proofErr w:type="spellEnd"/>
            <w:r>
              <w:t xml:space="preserve"> 5 разряда</w:t>
            </w:r>
          </w:p>
        </w:tc>
        <w:tc>
          <w:tcPr>
            <w:tcW w:w="3537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E40F2" w:rsidRPr="00063DF1" w:rsidRDefault="006E40F2" w:rsidP="006E40F2">
            <w:pPr>
              <w:pStyle w:val="aa"/>
            </w:pPr>
          </w:p>
        </w:tc>
        <w:tc>
          <w:tcPr>
            <w:tcW w:w="1311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Выполнено</w:t>
            </w:r>
          </w:p>
        </w:tc>
      </w:tr>
      <w:tr w:rsidR="006E40F2" w:rsidRPr="00AF49A3" w:rsidTr="00B32090">
        <w:trPr>
          <w:jc w:val="center"/>
        </w:trPr>
        <w:tc>
          <w:tcPr>
            <w:tcW w:w="2979" w:type="dxa"/>
            <w:vAlign w:val="center"/>
          </w:tcPr>
          <w:p w:rsidR="006E40F2" w:rsidRDefault="006E40F2" w:rsidP="006E40F2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Тяжесть: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Установить средства механизации</w:t>
            </w:r>
          </w:p>
        </w:tc>
        <w:tc>
          <w:tcPr>
            <w:tcW w:w="2723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Снижение тяжести трудового процесса. </w:t>
            </w:r>
          </w:p>
        </w:tc>
        <w:tc>
          <w:tcPr>
            <w:tcW w:w="1254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E40F2" w:rsidRPr="00063DF1" w:rsidRDefault="006E40F2" w:rsidP="006E40F2">
            <w:pPr>
              <w:pStyle w:val="aa"/>
            </w:pPr>
          </w:p>
        </w:tc>
        <w:tc>
          <w:tcPr>
            <w:tcW w:w="1311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Выполнено</w:t>
            </w:r>
          </w:p>
        </w:tc>
      </w:tr>
      <w:tr w:rsidR="006E40F2" w:rsidRPr="00AF49A3" w:rsidTr="00B32090">
        <w:trPr>
          <w:jc w:val="center"/>
        </w:trPr>
        <w:tc>
          <w:tcPr>
            <w:tcW w:w="2979" w:type="dxa"/>
            <w:vAlign w:val="center"/>
          </w:tcPr>
          <w:p w:rsidR="006E40F2" w:rsidRDefault="006E40F2" w:rsidP="006E40F2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E40F2" w:rsidRDefault="006E40F2" w:rsidP="006E40F2">
            <w:pPr>
              <w:pStyle w:val="aa"/>
            </w:pPr>
            <w:r>
              <w:t>Вибрация (</w:t>
            </w:r>
            <w:proofErr w:type="spellStart"/>
            <w:r>
              <w:t>лок</w:t>
            </w:r>
            <w:proofErr w:type="spellEnd"/>
            <w:r>
              <w:t>): использовать антивибрационные средства защиты рук. Соблюдать перерывы.</w:t>
            </w:r>
          </w:p>
        </w:tc>
        <w:tc>
          <w:tcPr>
            <w:tcW w:w="2723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Снижение уровня и времени воздействия вибрации </w:t>
            </w:r>
          </w:p>
        </w:tc>
        <w:tc>
          <w:tcPr>
            <w:tcW w:w="1254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E40F2" w:rsidRPr="00063DF1" w:rsidRDefault="006E40F2" w:rsidP="006E40F2">
            <w:pPr>
              <w:pStyle w:val="aa"/>
            </w:pPr>
          </w:p>
        </w:tc>
        <w:tc>
          <w:tcPr>
            <w:tcW w:w="1311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Выполнено</w:t>
            </w:r>
          </w:p>
        </w:tc>
      </w:tr>
      <w:tr w:rsidR="006E40F2" w:rsidRPr="00AF49A3" w:rsidTr="00B32090">
        <w:trPr>
          <w:jc w:val="center"/>
        </w:trPr>
        <w:tc>
          <w:tcPr>
            <w:tcW w:w="2979" w:type="dxa"/>
            <w:vAlign w:val="center"/>
          </w:tcPr>
          <w:p w:rsidR="006E40F2" w:rsidRDefault="006E40F2" w:rsidP="006E40F2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Микроклимат: </w:t>
            </w:r>
            <w:proofErr w:type="gramStart"/>
            <w:r>
              <w:t>В</w:t>
            </w:r>
            <w:proofErr w:type="gramEnd"/>
            <w:r>
              <w:t xml:space="preserve"> целях профилактики неблагоприятного воздействия микроклимата должны быть использованы защитные мероприятия, направленные на нормализацию теплового состояния организма работающего (спецодежда, средства индивидуальной защиты, помещения для отдыха с нормируемыми показателями микроклимата, регламентация времени непрерывного пребывания в неблагоприятном микроклимате).  Предусмотреть устройства питьевого водоснабжения в соответствии с пунктами 5.4-5.6 методических рекомендаций 2.2.8.0017-10  Режимы труда и отдыха </w:t>
            </w:r>
            <w:r>
              <w:lastRenderedPageBreak/>
              <w:t>работающих в нагревающем микроклимате в производственном помещении и на открытой местности в теплый период года.</w:t>
            </w:r>
          </w:p>
        </w:tc>
        <w:tc>
          <w:tcPr>
            <w:tcW w:w="2723" w:type="dxa"/>
            <w:vAlign w:val="center"/>
          </w:tcPr>
          <w:p w:rsidR="006E40F2" w:rsidRDefault="006E40F2" w:rsidP="006E40F2">
            <w:pPr>
              <w:pStyle w:val="aa"/>
            </w:pPr>
            <w:r>
              <w:lastRenderedPageBreak/>
              <w:t xml:space="preserve">Снижение времени воздействия фактора </w:t>
            </w:r>
          </w:p>
        </w:tc>
        <w:tc>
          <w:tcPr>
            <w:tcW w:w="1254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E40F2" w:rsidRPr="00063DF1" w:rsidRDefault="006E40F2" w:rsidP="006E40F2">
            <w:pPr>
              <w:pStyle w:val="aa"/>
            </w:pPr>
          </w:p>
        </w:tc>
        <w:tc>
          <w:tcPr>
            <w:tcW w:w="1311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Выполнено</w:t>
            </w:r>
          </w:p>
        </w:tc>
      </w:tr>
      <w:tr w:rsidR="006E40F2" w:rsidRPr="00AF49A3" w:rsidTr="00B32090">
        <w:trPr>
          <w:jc w:val="center"/>
        </w:trPr>
        <w:tc>
          <w:tcPr>
            <w:tcW w:w="2979" w:type="dxa"/>
            <w:vAlign w:val="center"/>
          </w:tcPr>
          <w:p w:rsidR="006E40F2" w:rsidRPr="00795876" w:rsidRDefault="006E40F2" w:rsidP="006E40F2">
            <w:pPr>
              <w:pStyle w:val="aa"/>
              <w:jc w:val="left"/>
            </w:pPr>
            <w:r>
              <w:t xml:space="preserve">2520.0056А(2520.0056-1А). </w:t>
            </w:r>
            <w:proofErr w:type="spellStart"/>
            <w:r>
              <w:t>Котлочист</w:t>
            </w:r>
            <w:proofErr w:type="spellEnd"/>
            <w:r>
              <w:t xml:space="preserve"> 4 разряда</w:t>
            </w:r>
          </w:p>
        </w:tc>
        <w:tc>
          <w:tcPr>
            <w:tcW w:w="3537" w:type="dxa"/>
            <w:vAlign w:val="center"/>
          </w:tcPr>
          <w:p w:rsidR="006E40F2" w:rsidRDefault="006E40F2" w:rsidP="006E40F2">
            <w:pPr>
              <w:pStyle w:val="aa"/>
            </w:pPr>
            <w:r>
              <w:t>Тяжесть: Соблюдать рациональные режимы труда  и отдыха</w:t>
            </w:r>
          </w:p>
        </w:tc>
        <w:tc>
          <w:tcPr>
            <w:tcW w:w="2723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E40F2" w:rsidRPr="00063DF1" w:rsidRDefault="006E40F2" w:rsidP="006E40F2">
            <w:pPr>
              <w:pStyle w:val="aa"/>
            </w:pPr>
          </w:p>
        </w:tc>
        <w:tc>
          <w:tcPr>
            <w:tcW w:w="1311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Выполнено</w:t>
            </w:r>
          </w:p>
        </w:tc>
      </w:tr>
      <w:tr w:rsidR="006E40F2" w:rsidRPr="00AF49A3" w:rsidTr="00B32090">
        <w:trPr>
          <w:jc w:val="center"/>
        </w:trPr>
        <w:tc>
          <w:tcPr>
            <w:tcW w:w="2979" w:type="dxa"/>
            <w:vAlign w:val="center"/>
          </w:tcPr>
          <w:p w:rsidR="006E40F2" w:rsidRDefault="006E40F2" w:rsidP="006E40F2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E40F2" w:rsidRDefault="006E40F2" w:rsidP="006E40F2">
            <w:pPr>
              <w:pStyle w:val="aa"/>
            </w:pPr>
            <w:r>
              <w:t>Вибрация (</w:t>
            </w:r>
            <w:proofErr w:type="spellStart"/>
            <w:r>
              <w:t>лок</w:t>
            </w:r>
            <w:proofErr w:type="spellEnd"/>
            <w:r>
              <w:t>): использовать антивибрационные средства защиты рук. Соблюдать перерывы.</w:t>
            </w:r>
          </w:p>
        </w:tc>
        <w:tc>
          <w:tcPr>
            <w:tcW w:w="2723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Снижение уровня и времени воздействия вибрации </w:t>
            </w:r>
          </w:p>
        </w:tc>
        <w:tc>
          <w:tcPr>
            <w:tcW w:w="1254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E40F2" w:rsidRPr="00063DF1" w:rsidRDefault="006E40F2" w:rsidP="006E40F2">
            <w:pPr>
              <w:pStyle w:val="aa"/>
            </w:pPr>
          </w:p>
        </w:tc>
        <w:tc>
          <w:tcPr>
            <w:tcW w:w="1311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Выполнено</w:t>
            </w:r>
          </w:p>
        </w:tc>
      </w:tr>
      <w:tr w:rsidR="006E40F2" w:rsidRPr="00AF49A3" w:rsidTr="00B32090">
        <w:trPr>
          <w:jc w:val="center"/>
        </w:trPr>
        <w:tc>
          <w:tcPr>
            <w:tcW w:w="2979" w:type="dxa"/>
            <w:vAlign w:val="center"/>
          </w:tcPr>
          <w:p w:rsidR="006E40F2" w:rsidRDefault="006E40F2" w:rsidP="006E40F2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E40F2" w:rsidRPr="00063DF1" w:rsidRDefault="006E40F2" w:rsidP="006E40F2">
            <w:pPr>
              <w:pStyle w:val="aa"/>
            </w:pPr>
          </w:p>
        </w:tc>
        <w:tc>
          <w:tcPr>
            <w:tcW w:w="1311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Выполнено</w:t>
            </w:r>
          </w:p>
        </w:tc>
      </w:tr>
      <w:tr w:rsidR="006E40F2" w:rsidRPr="00AF49A3" w:rsidTr="00B32090">
        <w:trPr>
          <w:jc w:val="center"/>
        </w:trPr>
        <w:tc>
          <w:tcPr>
            <w:tcW w:w="2979" w:type="dxa"/>
            <w:vAlign w:val="center"/>
          </w:tcPr>
          <w:p w:rsidR="006E40F2" w:rsidRDefault="006E40F2" w:rsidP="006E40F2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Микроклимат: </w:t>
            </w:r>
            <w:proofErr w:type="gramStart"/>
            <w:r>
              <w:t>В</w:t>
            </w:r>
            <w:proofErr w:type="gramEnd"/>
            <w:r>
              <w:t xml:space="preserve"> целях профилактики неблагоприятного воздействия микроклимата должны быть использованы защитные мероприятия, направленные на нормализацию теплового состояния организма работающего (спецодежда, средства индивидуальной защиты, помещения для отдыха с нормируемыми показателями микроклимата, регламентация времени непрерывного пребывания в неблагоприятном микроклимате).  Предусмотреть устройства питьевого водоснабжения в соответствии с пунктами 5.4-5.6 методических рекомендаций 2.2.8.0017-10  Режимы труда и отдыха работающих в нагревающем микроклимате в производственном помещении и на открытой местности в теплый период года.</w:t>
            </w:r>
          </w:p>
        </w:tc>
        <w:tc>
          <w:tcPr>
            <w:tcW w:w="2723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254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E40F2" w:rsidRPr="00063DF1" w:rsidRDefault="006E40F2" w:rsidP="006E40F2">
            <w:pPr>
              <w:pStyle w:val="aa"/>
            </w:pPr>
          </w:p>
        </w:tc>
        <w:tc>
          <w:tcPr>
            <w:tcW w:w="1311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Выполнено</w:t>
            </w:r>
          </w:p>
        </w:tc>
      </w:tr>
      <w:tr w:rsidR="006E40F2" w:rsidRPr="00AF49A3" w:rsidTr="00B32090">
        <w:trPr>
          <w:jc w:val="center"/>
        </w:trPr>
        <w:tc>
          <w:tcPr>
            <w:tcW w:w="2979" w:type="dxa"/>
            <w:vAlign w:val="center"/>
          </w:tcPr>
          <w:p w:rsidR="006E40F2" w:rsidRPr="00795876" w:rsidRDefault="006E40F2" w:rsidP="006E40F2">
            <w:pPr>
              <w:pStyle w:val="aa"/>
              <w:jc w:val="left"/>
            </w:pPr>
            <w:r>
              <w:t>2520.0057. Уборщик производственных помещений 2 разряда</w:t>
            </w:r>
          </w:p>
        </w:tc>
        <w:tc>
          <w:tcPr>
            <w:tcW w:w="3537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E40F2" w:rsidRPr="00063DF1" w:rsidRDefault="006E40F2" w:rsidP="006E40F2">
            <w:pPr>
              <w:pStyle w:val="aa"/>
            </w:pPr>
          </w:p>
        </w:tc>
        <w:tc>
          <w:tcPr>
            <w:tcW w:w="1311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Выполнено</w:t>
            </w:r>
          </w:p>
        </w:tc>
      </w:tr>
      <w:tr w:rsidR="006E40F2" w:rsidRPr="00AF49A3" w:rsidTr="00B32090">
        <w:trPr>
          <w:jc w:val="center"/>
        </w:trPr>
        <w:tc>
          <w:tcPr>
            <w:tcW w:w="2979" w:type="dxa"/>
            <w:vAlign w:val="center"/>
          </w:tcPr>
          <w:p w:rsidR="006E40F2" w:rsidRDefault="006E40F2" w:rsidP="006E40F2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E40F2" w:rsidRDefault="006E40F2" w:rsidP="006E40F2">
            <w:pPr>
              <w:pStyle w:val="aa"/>
            </w:pPr>
            <w:r>
              <w:t>Тяжесть: Соблюдать рациональные режимы труда  и отдыха</w:t>
            </w:r>
          </w:p>
        </w:tc>
        <w:tc>
          <w:tcPr>
            <w:tcW w:w="2723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E40F2" w:rsidRPr="00063DF1" w:rsidRDefault="006E40F2" w:rsidP="006E40F2">
            <w:pPr>
              <w:pStyle w:val="aa"/>
            </w:pPr>
          </w:p>
        </w:tc>
        <w:tc>
          <w:tcPr>
            <w:tcW w:w="1311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Выполнено</w:t>
            </w:r>
          </w:p>
        </w:tc>
      </w:tr>
      <w:tr w:rsidR="006E40F2" w:rsidRPr="00AF49A3" w:rsidTr="00B32090">
        <w:trPr>
          <w:jc w:val="center"/>
        </w:trPr>
        <w:tc>
          <w:tcPr>
            <w:tcW w:w="2979" w:type="dxa"/>
            <w:vAlign w:val="center"/>
          </w:tcPr>
          <w:p w:rsidR="006E40F2" w:rsidRPr="00795876" w:rsidRDefault="006E40F2" w:rsidP="006E40F2">
            <w:pPr>
              <w:pStyle w:val="aa"/>
              <w:jc w:val="left"/>
            </w:pPr>
            <w:r>
              <w:t>2520.0058. Моторист по уборке оборудования электростанций 2 разряда</w:t>
            </w:r>
          </w:p>
        </w:tc>
        <w:tc>
          <w:tcPr>
            <w:tcW w:w="3537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E40F2" w:rsidRPr="00063DF1" w:rsidRDefault="006E40F2" w:rsidP="006E40F2">
            <w:pPr>
              <w:pStyle w:val="aa"/>
            </w:pPr>
          </w:p>
        </w:tc>
        <w:tc>
          <w:tcPr>
            <w:tcW w:w="1311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Выполнено</w:t>
            </w:r>
          </w:p>
        </w:tc>
      </w:tr>
      <w:tr w:rsidR="006E40F2" w:rsidRPr="00AF49A3" w:rsidTr="00B32090">
        <w:trPr>
          <w:jc w:val="center"/>
        </w:trPr>
        <w:tc>
          <w:tcPr>
            <w:tcW w:w="2979" w:type="dxa"/>
            <w:vAlign w:val="center"/>
          </w:tcPr>
          <w:p w:rsidR="006E40F2" w:rsidRDefault="006E40F2" w:rsidP="006E40F2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E40F2" w:rsidRDefault="006E40F2" w:rsidP="006E40F2">
            <w:pPr>
              <w:pStyle w:val="aa"/>
            </w:pPr>
            <w:r>
              <w:t>Тяжесть: Соблюдать рациональные режимы труда  и отдыха</w:t>
            </w:r>
          </w:p>
        </w:tc>
        <w:tc>
          <w:tcPr>
            <w:tcW w:w="2723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E40F2" w:rsidRPr="00063DF1" w:rsidRDefault="006E40F2" w:rsidP="006E40F2">
            <w:pPr>
              <w:pStyle w:val="aa"/>
            </w:pPr>
          </w:p>
        </w:tc>
        <w:tc>
          <w:tcPr>
            <w:tcW w:w="1311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Выполнено</w:t>
            </w:r>
          </w:p>
        </w:tc>
      </w:tr>
      <w:tr w:rsidR="000A4352" w:rsidRPr="00AF49A3" w:rsidTr="00B32090">
        <w:trPr>
          <w:jc w:val="center"/>
        </w:trPr>
        <w:tc>
          <w:tcPr>
            <w:tcW w:w="2979" w:type="dxa"/>
            <w:vAlign w:val="center"/>
          </w:tcPr>
          <w:p w:rsidR="000A4352" w:rsidRPr="00795876" w:rsidRDefault="000A4352" w:rsidP="000A4352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Ремонтный персонал</w:t>
            </w:r>
          </w:p>
        </w:tc>
        <w:tc>
          <w:tcPr>
            <w:tcW w:w="3537" w:type="dxa"/>
            <w:vAlign w:val="center"/>
          </w:tcPr>
          <w:p w:rsidR="000A4352" w:rsidRDefault="000A4352" w:rsidP="000A4352">
            <w:pPr>
              <w:pStyle w:val="aa"/>
            </w:pPr>
          </w:p>
        </w:tc>
        <w:tc>
          <w:tcPr>
            <w:tcW w:w="2723" w:type="dxa"/>
            <w:vAlign w:val="center"/>
          </w:tcPr>
          <w:p w:rsidR="000A4352" w:rsidRDefault="000A4352" w:rsidP="000A4352">
            <w:pPr>
              <w:pStyle w:val="aa"/>
            </w:pPr>
          </w:p>
        </w:tc>
        <w:tc>
          <w:tcPr>
            <w:tcW w:w="1254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  <w:tc>
          <w:tcPr>
            <w:tcW w:w="3759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  <w:tc>
          <w:tcPr>
            <w:tcW w:w="1311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</w:tr>
      <w:tr w:rsidR="006E40F2" w:rsidRPr="00AF49A3" w:rsidTr="00B32090">
        <w:trPr>
          <w:jc w:val="center"/>
        </w:trPr>
        <w:tc>
          <w:tcPr>
            <w:tcW w:w="2979" w:type="dxa"/>
            <w:vAlign w:val="center"/>
          </w:tcPr>
          <w:p w:rsidR="006E40F2" w:rsidRPr="00795876" w:rsidRDefault="006E40F2" w:rsidP="006E40F2">
            <w:pPr>
              <w:pStyle w:val="aa"/>
              <w:jc w:val="left"/>
            </w:pPr>
            <w:r>
              <w:t>2520.0059. Мастер</w:t>
            </w:r>
          </w:p>
        </w:tc>
        <w:tc>
          <w:tcPr>
            <w:tcW w:w="3537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E40F2" w:rsidRPr="00063DF1" w:rsidRDefault="006E40F2" w:rsidP="006E40F2">
            <w:pPr>
              <w:pStyle w:val="aa"/>
            </w:pPr>
          </w:p>
        </w:tc>
        <w:tc>
          <w:tcPr>
            <w:tcW w:w="1311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Выполнено</w:t>
            </w:r>
          </w:p>
        </w:tc>
      </w:tr>
      <w:tr w:rsidR="006E40F2" w:rsidRPr="00AF49A3" w:rsidTr="00B32090">
        <w:trPr>
          <w:jc w:val="center"/>
        </w:trPr>
        <w:tc>
          <w:tcPr>
            <w:tcW w:w="2979" w:type="dxa"/>
            <w:vAlign w:val="center"/>
          </w:tcPr>
          <w:p w:rsidR="006E40F2" w:rsidRDefault="006E40F2" w:rsidP="006E40F2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Микроклимат: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В целях профилактики неблагоприятного воздействия микроклимата должны быть использованы защитные мероприятия, направленные на нормализацию теплового состояния организма работающего (спецодежда, средства индивидуальной защиты, помещения для отдыха с нормируемыми показателями микроклимата, регламентация времени непрерывного пребывания в неблагоприятном микроклимате)</w:t>
            </w:r>
          </w:p>
        </w:tc>
        <w:tc>
          <w:tcPr>
            <w:tcW w:w="2723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Снижение уровня и времени воздействия фактора </w:t>
            </w:r>
          </w:p>
        </w:tc>
        <w:tc>
          <w:tcPr>
            <w:tcW w:w="1254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E40F2" w:rsidRPr="00063DF1" w:rsidRDefault="006E40F2" w:rsidP="006E40F2">
            <w:pPr>
              <w:pStyle w:val="aa"/>
            </w:pPr>
          </w:p>
        </w:tc>
        <w:tc>
          <w:tcPr>
            <w:tcW w:w="1311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Выполнено</w:t>
            </w:r>
          </w:p>
        </w:tc>
      </w:tr>
      <w:tr w:rsidR="006E40F2" w:rsidRPr="00AF49A3" w:rsidTr="00B32090">
        <w:trPr>
          <w:jc w:val="center"/>
        </w:trPr>
        <w:tc>
          <w:tcPr>
            <w:tcW w:w="2979" w:type="dxa"/>
            <w:vAlign w:val="center"/>
          </w:tcPr>
          <w:p w:rsidR="006E40F2" w:rsidRPr="00795876" w:rsidRDefault="006E40F2" w:rsidP="006E40F2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основного оборудования котельного цеха (</w:t>
            </w:r>
            <w:proofErr w:type="spellStart"/>
            <w:r>
              <w:rPr>
                <w:i/>
              </w:rPr>
              <w:t>рем.поверх.нагр.ар-ры</w:t>
            </w:r>
            <w:proofErr w:type="spellEnd"/>
            <w:r>
              <w:rPr>
                <w:i/>
              </w:rPr>
              <w:t xml:space="preserve"> и рем. </w:t>
            </w:r>
            <w:proofErr w:type="spellStart"/>
            <w:r>
              <w:rPr>
                <w:i/>
              </w:rPr>
              <w:t>пыл.сис</w:t>
            </w:r>
            <w:proofErr w:type="spellEnd"/>
            <w:r>
              <w:rPr>
                <w:i/>
              </w:rPr>
              <w:t>.)</w:t>
            </w:r>
          </w:p>
        </w:tc>
        <w:tc>
          <w:tcPr>
            <w:tcW w:w="3537" w:type="dxa"/>
            <w:vAlign w:val="center"/>
          </w:tcPr>
          <w:p w:rsidR="006E40F2" w:rsidRDefault="006E40F2" w:rsidP="006E40F2">
            <w:pPr>
              <w:pStyle w:val="aa"/>
            </w:pPr>
          </w:p>
        </w:tc>
        <w:tc>
          <w:tcPr>
            <w:tcW w:w="2723" w:type="dxa"/>
            <w:vAlign w:val="center"/>
          </w:tcPr>
          <w:p w:rsidR="006E40F2" w:rsidRDefault="006E40F2" w:rsidP="006E40F2">
            <w:pPr>
              <w:pStyle w:val="aa"/>
            </w:pPr>
          </w:p>
        </w:tc>
        <w:tc>
          <w:tcPr>
            <w:tcW w:w="1254" w:type="dxa"/>
            <w:vAlign w:val="center"/>
          </w:tcPr>
          <w:p w:rsidR="006E40F2" w:rsidRPr="00063DF1" w:rsidRDefault="006E40F2" w:rsidP="006E40F2">
            <w:pPr>
              <w:pStyle w:val="aa"/>
            </w:pPr>
          </w:p>
        </w:tc>
        <w:tc>
          <w:tcPr>
            <w:tcW w:w="3759" w:type="dxa"/>
            <w:vAlign w:val="center"/>
          </w:tcPr>
          <w:p w:rsidR="006E40F2" w:rsidRPr="00063DF1" w:rsidRDefault="006E40F2" w:rsidP="006E40F2">
            <w:pPr>
              <w:pStyle w:val="aa"/>
            </w:pPr>
          </w:p>
        </w:tc>
        <w:tc>
          <w:tcPr>
            <w:tcW w:w="1311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Выполнено</w:t>
            </w:r>
          </w:p>
        </w:tc>
      </w:tr>
      <w:tr w:rsidR="006E40F2" w:rsidRPr="00AF49A3" w:rsidTr="00B32090">
        <w:trPr>
          <w:jc w:val="center"/>
        </w:trPr>
        <w:tc>
          <w:tcPr>
            <w:tcW w:w="2979" w:type="dxa"/>
            <w:vAlign w:val="center"/>
          </w:tcPr>
          <w:p w:rsidR="006E40F2" w:rsidRPr="00795876" w:rsidRDefault="006E40F2" w:rsidP="006E40F2">
            <w:pPr>
              <w:pStyle w:val="aa"/>
              <w:jc w:val="left"/>
            </w:pPr>
            <w:r>
              <w:t>2520.0060А(2520.0060-1А). Мастер</w:t>
            </w:r>
          </w:p>
        </w:tc>
        <w:tc>
          <w:tcPr>
            <w:tcW w:w="3537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E40F2" w:rsidRPr="00063DF1" w:rsidRDefault="006E40F2" w:rsidP="006E40F2">
            <w:pPr>
              <w:pStyle w:val="aa"/>
            </w:pPr>
          </w:p>
        </w:tc>
        <w:tc>
          <w:tcPr>
            <w:tcW w:w="1311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Выполнено</w:t>
            </w:r>
          </w:p>
        </w:tc>
      </w:tr>
      <w:tr w:rsidR="006E40F2" w:rsidRPr="00AF49A3" w:rsidTr="00B32090">
        <w:trPr>
          <w:jc w:val="center"/>
        </w:trPr>
        <w:tc>
          <w:tcPr>
            <w:tcW w:w="2979" w:type="dxa"/>
            <w:vAlign w:val="center"/>
          </w:tcPr>
          <w:p w:rsidR="006E40F2" w:rsidRDefault="006E40F2" w:rsidP="006E40F2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E40F2" w:rsidRDefault="006E40F2" w:rsidP="006E40F2">
            <w:pPr>
              <w:pStyle w:val="aa"/>
            </w:pPr>
            <w:r>
              <w:t>Микроклимат: В целях профилактики неблагоприятного воздействия микроклимата должны быть использованы защитные мероприятия, направленные на нормализацию теплового состояния организма работающего (спецодежда, помещения для отдыха с нормируемыми показателями микроклимата, регламентация времени непрерывного пребывания в неблагоприятном микроклимате).</w:t>
            </w:r>
          </w:p>
        </w:tc>
        <w:tc>
          <w:tcPr>
            <w:tcW w:w="2723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254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E40F2" w:rsidRPr="00063DF1" w:rsidRDefault="006E40F2" w:rsidP="006E40F2">
            <w:pPr>
              <w:pStyle w:val="aa"/>
            </w:pPr>
          </w:p>
        </w:tc>
        <w:tc>
          <w:tcPr>
            <w:tcW w:w="1311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Выполнено</w:t>
            </w:r>
          </w:p>
        </w:tc>
      </w:tr>
      <w:tr w:rsidR="006E40F2" w:rsidRPr="00AF49A3" w:rsidTr="00B32090">
        <w:trPr>
          <w:jc w:val="center"/>
        </w:trPr>
        <w:tc>
          <w:tcPr>
            <w:tcW w:w="2979" w:type="dxa"/>
            <w:vAlign w:val="center"/>
          </w:tcPr>
          <w:p w:rsidR="006E40F2" w:rsidRPr="00795876" w:rsidRDefault="006E40F2" w:rsidP="006E40F2">
            <w:pPr>
              <w:pStyle w:val="aa"/>
              <w:jc w:val="left"/>
            </w:pPr>
            <w:r>
              <w:t>2520.0061. Мастер по ремонту оборудования</w:t>
            </w:r>
          </w:p>
        </w:tc>
        <w:tc>
          <w:tcPr>
            <w:tcW w:w="3537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E40F2" w:rsidRPr="00063DF1" w:rsidRDefault="006E40F2" w:rsidP="006E40F2">
            <w:pPr>
              <w:pStyle w:val="aa"/>
            </w:pPr>
          </w:p>
        </w:tc>
        <w:tc>
          <w:tcPr>
            <w:tcW w:w="1311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Выполнено</w:t>
            </w:r>
          </w:p>
        </w:tc>
      </w:tr>
      <w:tr w:rsidR="006E40F2" w:rsidRPr="00AF49A3" w:rsidTr="00B32090">
        <w:trPr>
          <w:jc w:val="center"/>
        </w:trPr>
        <w:tc>
          <w:tcPr>
            <w:tcW w:w="2979" w:type="dxa"/>
            <w:vAlign w:val="center"/>
          </w:tcPr>
          <w:p w:rsidR="006E40F2" w:rsidRDefault="006E40F2" w:rsidP="006E40F2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Микроклимат: В целях профилактики неблагоприятного воздействия микроклимата должны быть использованы защитные мероприятия, направленные </w:t>
            </w:r>
            <w:r>
              <w:lastRenderedPageBreak/>
              <w:t>на нормализацию теплового состояния организма работающего (спецодежда, помещения для отдыха с нормируемыми показателями микроклимата, регламентация времени непрерывного пребывания в неблагоприятном микроклимате).</w:t>
            </w:r>
          </w:p>
        </w:tc>
        <w:tc>
          <w:tcPr>
            <w:tcW w:w="2723" w:type="dxa"/>
            <w:vAlign w:val="center"/>
          </w:tcPr>
          <w:p w:rsidR="006E40F2" w:rsidRDefault="006E40F2" w:rsidP="006E40F2">
            <w:pPr>
              <w:pStyle w:val="aa"/>
            </w:pPr>
            <w:r>
              <w:lastRenderedPageBreak/>
              <w:t xml:space="preserve">Снижение времени воздействия фактора </w:t>
            </w:r>
          </w:p>
        </w:tc>
        <w:tc>
          <w:tcPr>
            <w:tcW w:w="1254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E40F2" w:rsidRPr="00063DF1" w:rsidRDefault="006E40F2" w:rsidP="006E40F2">
            <w:pPr>
              <w:pStyle w:val="aa"/>
            </w:pPr>
          </w:p>
        </w:tc>
        <w:tc>
          <w:tcPr>
            <w:tcW w:w="1311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Выполнено</w:t>
            </w:r>
          </w:p>
        </w:tc>
      </w:tr>
      <w:tr w:rsidR="006E40F2" w:rsidRPr="00AF49A3" w:rsidTr="00B32090">
        <w:trPr>
          <w:jc w:val="center"/>
        </w:trPr>
        <w:tc>
          <w:tcPr>
            <w:tcW w:w="2979" w:type="dxa"/>
            <w:vAlign w:val="center"/>
          </w:tcPr>
          <w:p w:rsidR="006E40F2" w:rsidRPr="00795876" w:rsidRDefault="006E40F2" w:rsidP="006E40F2">
            <w:pPr>
              <w:pStyle w:val="aa"/>
              <w:jc w:val="left"/>
            </w:pPr>
            <w:r>
              <w:t xml:space="preserve">2520.0062А(2520.0062-1А). Слесарь по ремонту оборудования котельных и </w:t>
            </w:r>
            <w:proofErr w:type="spellStart"/>
            <w:r>
              <w:t>пылеприготовительных</w:t>
            </w:r>
            <w:proofErr w:type="spellEnd"/>
            <w:r>
              <w:t xml:space="preserve"> цехов 3 разряда</w:t>
            </w:r>
          </w:p>
        </w:tc>
        <w:tc>
          <w:tcPr>
            <w:tcW w:w="3537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E40F2" w:rsidRPr="00063DF1" w:rsidRDefault="006E40F2" w:rsidP="006E40F2">
            <w:pPr>
              <w:pStyle w:val="aa"/>
            </w:pPr>
          </w:p>
        </w:tc>
        <w:tc>
          <w:tcPr>
            <w:tcW w:w="1311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Выполнено</w:t>
            </w:r>
          </w:p>
        </w:tc>
      </w:tr>
      <w:tr w:rsidR="006E40F2" w:rsidRPr="00AF49A3" w:rsidTr="00B32090">
        <w:trPr>
          <w:jc w:val="center"/>
        </w:trPr>
        <w:tc>
          <w:tcPr>
            <w:tcW w:w="2979" w:type="dxa"/>
            <w:vAlign w:val="center"/>
          </w:tcPr>
          <w:p w:rsidR="006E40F2" w:rsidRDefault="006E40F2" w:rsidP="006E40F2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E40F2" w:rsidRDefault="006E40F2" w:rsidP="006E40F2">
            <w:pPr>
              <w:pStyle w:val="aa"/>
            </w:pPr>
            <w:r>
              <w:t>Вибрация (</w:t>
            </w:r>
            <w:proofErr w:type="spellStart"/>
            <w:r>
              <w:t>лок</w:t>
            </w:r>
            <w:proofErr w:type="spellEnd"/>
            <w:r>
              <w:t>): использовать антивибрационные средства защиты рук. Соблюдать установленные перерывы.</w:t>
            </w:r>
          </w:p>
        </w:tc>
        <w:tc>
          <w:tcPr>
            <w:tcW w:w="2723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Снижение уровня и времени воздействия вибрации </w:t>
            </w:r>
          </w:p>
        </w:tc>
        <w:tc>
          <w:tcPr>
            <w:tcW w:w="1254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E40F2" w:rsidRPr="00063DF1" w:rsidRDefault="006E40F2" w:rsidP="006E40F2">
            <w:pPr>
              <w:pStyle w:val="aa"/>
            </w:pPr>
          </w:p>
        </w:tc>
        <w:tc>
          <w:tcPr>
            <w:tcW w:w="1311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Выполнено</w:t>
            </w:r>
          </w:p>
        </w:tc>
      </w:tr>
      <w:tr w:rsidR="006E40F2" w:rsidRPr="00AF49A3" w:rsidTr="00B32090">
        <w:trPr>
          <w:jc w:val="center"/>
        </w:trPr>
        <w:tc>
          <w:tcPr>
            <w:tcW w:w="2979" w:type="dxa"/>
            <w:vAlign w:val="center"/>
          </w:tcPr>
          <w:p w:rsidR="006E40F2" w:rsidRDefault="006E40F2" w:rsidP="006E40F2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Тяжесть: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Установить средства механизации</w:t>
            </w:r>
          </w:p>
        </w:tc>
        <w:tc>
          <w:tcPr>
            <w:tcW w:w="2723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E40F2" w:rsidRPr="00063DF1" w:rsidRDefault="006E40F2" w:rsidP="006E40F2">
            <w:pPr>
              <w:pStyle w:val="aa"/>
            </w:pPr>
          </w:p>
        </w:tc>
        <w:tc>
          <w:tcPr>
            <w:tcW w:w="1311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Выполнено</w:t>
            </w:r>
          </w:p>
        </w:tc>
      </w:tr>
      <w:tr w:rsidR="006E40F2" w:rsidRPr="00AF49A3" w:rsidTr="00B32090">
        <w:trPr>
          <w:jc w:val="center"/>
        </w:trPr>
        <w:tc>
          <w:tcPr>
            <w:tcW w:w="2979" w:type="dxa"/>
            <w:vAlign w:val="center"/>
          </w:tcPr>
          <w:p w:rsidR="006E40F2" w:rsidRDefault="006E40F2" w:rsidP="006E40F2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Микроклимат: </w:t>
            </w:r>
            <w:proofErr w:type="gramStart"/>
            <w:r>
              <w:t>В</w:t>
            </w:r>
            <w:proofErr w:type="gramEnd"/>
            <w:r>
              <w:t xml:space="preserve"> целях профилактики неблагоприятного воздействия микроклимата должны быть использованы защитные мероприятия, направленные на нормализацию теплового состояния организма работающего (спецодежда, средства индивидуальной защиты, помещения для отдыха с нормируемыми показателями микроклимата, регламентация времени непрерывного пребывания в неблагоприятном микроклимате).  Предусмотреть устройства питьевого водоснабжения в соответствии с пунктами 5.4-5.6 методических рекомендаций 2.2.8.0017-10  Режимы труда и отдыха работающих в нагревающем микроклимате в производственном помещении и на открытой местности в теплый период года.</w:t>
            </w:r>
          </w:p>
        </w:tc>
        <w:tc>
          <w:tcPr>
            <w:tcW w:w="2723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254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E40F2" w:rsidRPr="00063DF1" w:rsidRDefault="006E40F2" w:rsidP="006E40F2">
            <w:pPr>
              <w:pStyle w:val="aa"/>
            </w:pPr>
          </w:p>
        </w:tc>
        <w:tc>
          <w:tcPr>
            <w:tcW w:w="1311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Выполнено</w:t>
            </w:r>
          </w:p>
        </w:tc>
      </w:tr>
      <w:tr w:rsidR="006E40F2" w:rsidRPr="00AF49A3" w:rsidTr="00B32090">
        <w:trPr>
          <w:jc w:val="center"/>
        </w:trPr>
        <w:tc>
          <w:tcPr>
            <w:tcW w:w="2979" w:type="dxa"/>
            <w:vAlign w:val="center"/>
          </w:tcPr>
          <w:p w:rsidR="006E40F2" w:rsidRPr="00795876" w:rsidRDefault="006E40F2" w:rsidP="006E40F2">
            <w:pPr>
              <w:pStyle w:val="aa"/>
              <w:jc w:val="left"/>
            </w:pPr>
            <w:r>
              <w:t xml:space="preserve">2520.0063А(2520.0063-1А). Слесарь по ремонту оборудования котельных и </w:t>
            </w:r>
            <w:proofErr w:type="spellStart"/>
            <w:r>
              <w:t>пылеприготовительных</w:t>
            </w:r>
            <w:proofErr w:type="spellEnd"/>
            <w:r>
              <w:t xml:space="preserve"> цехов 4 разряда</w:t>
            </w:r>
          </w:p>
        </w:tc>
        <w:tc>
          <w:tcPr>
            <w:tcW w:w="3537" w:type="dxa"/>
            <w:vAlign w:val="center"/>
          </w:tcPr>
          <w:p w:rsidR="006E40F2" w:rsidRDefault="006E40F2" w:rsidP="006E40F2">
            <w:pPr>
              <w:pStyle w:val="aa"/>
            </w:pPr>
            <w:r>
              <w:t>Вибрация (</w:t>
            </w:r>
            <w:proofErr w:type="spellStart"/>
            <w:r>
              <w:t>лок</w:t>
            </w:r>
            <w:proofErr w:type="spellEnd"/>
            <w:r>
              <w:t>): использовать антивибрационные средства защиты рук. Соблюдать установленные перерывы.</w:t>
            </w:r>
          </w:p>
        </w:tc>
        <w:tc>
          <w:tcPr>
            <w:tcW w:w="2723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Снижение уровня и времени воздействия вибрации </w:t>
            </w:r>
          </w:p>
        </w:tc>
        <w:tc>
          <w:tcPr>
            <w:tcW w:w="1254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E40F2" w:rsidRPr="00063DF1" w:rsidRDefault="006E40F2" w:rsidP="006E40F2">
            <w:pPr>
              <w:pStyle w:val="aa"/>
            </w:pPr>
          </w:p>
        </w:tc>
        <w:tc>
          <w:tcPr>
            <w:tcW w:w="1311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Выполнено</w:t>
            </w:r>
          </w:p>
        </w:tc>
      </w:tr>
      <w:tr w:rsidR="006E40F2" w:rsidRPr="00AF49A3" w:rsidTr="00B32090">
        <w:trPr>
          <w:jc w:val="center"/>
        </w:trPr>
        <w:tc>
          <w:tcPr>
            <w:tcW w:w="2979" w:type="dxa"/>
            <w:vAlign w:val="center"/>
          </w:tcPr>
          <w:p w:rsidR="006E40F2" w:rsidRDefault="006E40F2" w:rsidP="006E40F2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Тяжесть: Соблюдать рациональные </w:t>
            </w:r>
            <w:r>
              <w:lastRenderedPageBreak/>
              <w:t xml:space="preserve">режимы </w:t>
            </w:r>
            <w:proofErr w:type="gramStart"/>
            <w:r>
              <w:t>труда  и</w:t>
            </w:r>
            <w:proofErr w:type="gramEnd"/>
            <w:r>
              <w:t xml:space="preserve"> отдыха. Установить средства механизации</w:t>
            </w:r>
          </w:p>
        </w:tc>
        <w:tc>
          <w:tcPr>
            <w:tcW w:w="2723" w:type="dxa"/>
            <w:vAlign w:val="center"/>
          </w:tcPr>
          <w:p w:rsidR="006E40F2" w:rsidRDefault="006E40F2" w:rsidP="006E40F2">
            <w:pPr>
              <w:pStyle w:val="aa"/>
            </w:pPr>
            <w:r>
              <w:lastRenderedPageBreak/>
              <w:t>Снижение тяжести трудово</w:t>
            </w:r>
            <w:r>
              <w:lastRenderedPageBreak/>
              <w:t xml:space="preserve">го процесса </w:t>
            </w:r>
          </w:p>
        </w:tc>
        <w:tc>
          <w:tcPr>
            <w:tcW w:w="1254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lastRenderedPageBreak/>
              <w:t>Постоянно</w:t>
            </w:r>
          </w:p>
        </w:tc>
        <w:tc>
          <w:tcPr>
            <w:tcW w:w="3759" w:type="dxa"/>
            <w:vAlign w:val="center"/>
          </w:tcPr>
          <w:p w:rsidR="006E40F2" w:rsidRPr="00063DF1" w:rsidRDefault="006E40F2" w:rsidP="006E40F2">
            <w:pPr>
              <w:pStyle w:val="aa"/>
            </w:pPr>
          </w:p>
        </w:tc>
        <w:tc>
          <w:tcPr>
            <w:tcW w:w="1311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Выполнено</w:t>
            </w:r>
          </w:p>
        </w:tc>
      </w:tr>
      <w:tr w:rsidR="006E40F2" w:rsidRPr="00AF49A3" w:rsidTr="00B32090">
        <w:trPr>
          <w:jc w:val="center"/>
        </w:trPr>
        <w:tc>
          <w:tcPr>
            <w:tcW w:w="2979" w:type="dxa"/>
            <w:vAlign w:val="center"/>
          </w:tcPr>
          <w:p w:rsidR="006E40F2" w:rsidRDefault="006E40F2" w:rsidP="006E40F2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Микроклимат: </w:t>
            </w:r>
            <w:proofErr w:type="gramStart"/>
            <w:r>
              <w:t>В</w:t>
            </w:r>
            <w:proofErr w:type="gramEnd"/>
            <w:r>
              <w:t xml:space="preserve"> целях профилактики неблагоприятного воздействия микроклимата должны быть использованы защитные мероприятия, направленные на нормализацию теплового состояния организма работающего (спецодежда, средства индивидуальной защиты, помещения для отдыха с нормируемыми показателями микроклимата, регламентация времени непрерывного пребывания в неблагоприятном микроклимате).  Предусмотреть устройства питьевого водоснабжения в соответствии с пунктами 5.4-5.6 методических рекомендаций 2.2.8.0017-10  Режимы труда и отдыха работающих в нагревающем микроклимате в производственном помещении и на открытой местности в теплый период года.</w:t>
            </w:r>
          </w:p>
        </w:tc>
        <w:tc>
          <w:tcPr>
            <w:tcW w:w="2723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254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E40F2" w:rsidRPr="00063DF1" w:rsidRDefault="006E40F2" w:rsidP="006E40F2">
            <w:pPr>
              <w:pStyle w:val="aa"/>
            </w:pPr>
          </w:p>
        </w:tc>
        <w:tc>
          <w:tcPr>
            <w:tcW w:w="1311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Выполнено</w:t>
            </w:r>
          </w:p>
        </w:tc>
      </w:tr>
      <w:tr w:rsidR="006E40F2" w:rsidRPr="00AF49A3" w:rsidTr="00B32090">
        <w:trPr>
          <w:jc w:val="center"/>
        </w:trPr>
        <w:tc>
          <w:tcPr>
            <w:tcW w:w="2979" w:type="dxa"/>
            <w:vAlign w:val="center"/>
          </w:tcPr>
          <w:p w:rsidR="006E40F2" w:rsidRDefault="006E40F2" w:rsidP="006E40F2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E40F2" w:rsidRPr="00063DF1" w:rsidRDefault="006E40F2" w:rsidP="006E40F2">
            <w:pPr>
              <w:pStyle w:val="aa"/>
            </w:pPr>
          </w:p>
        </w:tc>
        <w:tc>
          <w:tcPr>
            <w:tcW w:w="1311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Выполнено</w:t>
            </w:r>
          </w:p>
        </w:tc>
      </w:tr>
      <w:tr w:rsidR="006E40F2" w:rsidRPr="00AF49A3" w:rsidTr="00B32090">
        <w:trPr>
          <w:jc w:val="center"/>
        </w:trPr>
        <w:tc>
          <w:tcPr>
            <w:tcW w:w="2979" w:type="dxa"/>
            <w:vAlign w:val="center"/>
          </w:tcPr>
          <w:p w:rsidR="006E40F2" w:rsidRPr="00795876" w:rsidRDefault="006E40F2" w:rsidP="006E40F2">
            <w:pPr>
              <w:pStyle w:val="aa"/>
              <w:jc w:val="left"/>
            </w:pPr>
            <w:r>
              <w:t xml:space="preserve">2520.0064А(2520.0064-1А). Слесарь по ремонту оборудования котельных и </w:t>
            </w:r>
            <w:proofErr w:type="spellStart"/>
            <w:r>
              <w:t>пылеприготовительных</w:t>
            </w:r>
            <w:proofErr w:type="spellEnd"/>
            <w:r>
              <w:t xml:space="preserve"> цехов 5 разряда</w:t>
            </w:r>
          </w:p>
        </w:tc>
        <w:tc>
          <w:tcPr>
            <w:tcW w:w="3537" w:type="dxa"/>
            <w:vAlign w:val="center"/>
          </w:tcPr>
          <w:p w:rsidR="006E40F2" w:rsidRDefault="006E40F2" w:rsidP="006E40F2">
            <w:pPr>
              <w:pStyle w:val="aa"/>
            </w:pPr>
            <w:r>
              <w:t>Вибрация (</w:t>
            </w:r>
            <w:proofErr w:type="spellStart"/>
            <w:r>
              <w:t>лок</w:t>
            </w:r>
            <w:proofErr w:type="spellEnd"/>
            <w:r>
              <w:t>): использовать антивибрационные средства защиты рук. Соблюдать установленные перерывы.</w:t>
            </w:r>
          </w:p>
        </w:tc>
        <w:tc>
          <w:tcPr>
            <w:tcW w:w="2723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Снижение уровня и времени воздействия вибрации </w:t>
            </w:r>
          </w:p>
        </w:tc>
        <w:tc>
          <w:tcPr>
            <w:tcW w:w="1254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E40F2" w:rsidRPr="00063DF1" w:rsidRDefault="006E40F2" w:rsidP="006E40F2">
            <w:pPr>
              <w:pStyle w:val="aa"/>
            </w:pPr>
          </w:p>
        </w:tc>
        <w:tc>
          <w:tcPr>
            <w:tcW w:w="1311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Выполнено</w:t>
            </w:r>
          </w:p>
        </w:tc>
      </w:tr>
      <w:tr w:rsidR="006E40F2" w:rsidRPr="00AF49A3" w:rsidTr="00B32090">
        <w:trPr>
          <w:jc w:val="center"/>
        </w:trPr>
        <w:tc>
          <w:tcPr>
            <w:tcW w:w="2979" w:type="dxa"/>
            <w:vAlign w:val="center"/>
          </w:tcPr>
          <w:p w:rsidR="006E40F2" w:rsidRDefault="006E40F2" w:rsidP="006E40F2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Тяжесть: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Установить средства механизации</w:t>
            </w:r>
          </w:p>
        </w:tc>
        <w:tc>
          <w:tcPr>
            <w:tcW w:w="2723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E40F2" w:rsidRPr="00063DF1" w:rsidRDefault="006E40F2" w:rsidP="006E40F2">
            <w:pPr>
              <w:pStyle w:val="aa"/>
            </w:pPr>
          </w:p>
        </w:tc>
        <w:tc>
          <w:tcPr>
            <w:tcW w:w="1311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Выполнено</w:t>
            </w:r>
          </w:p>
        </w:tc>
      </w:tr>
      <w:tr w:rsidR="006E40F2" w:rsidRPr="00AF49A3" w:rsidTr="00B32090">
        <w:trPr>
          <w:jc w:val="center"/>
        </w:trPr>
        <w:tc>
          <w:tcPr>
            <w:tcW w:w="2979" w:type="dxa"/>
            <w:vAlign w:val="center"/>
          </w:tcPr>
          <w:p w:rsidR="006E40F2" w:rsidRDefault="006E40F2" w:rsidP="006E40F2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Микроклимат: </w:t>
            </w:r>
            <w:proofErr w:type="gramStart"/>
            <w:r>
              <w:t>В</w:t>
            </w:r>
            <w:proofErr w:type="gramEnd"/>
            <w:r>
              <w:t xml:space="preserve"> целях профилактики неблагоприятного воздействия микроклимата должны быть использованы защитные мероприятия, направленные на нормализацию теплового состояния организма работающего (спецодежда, средства индивидуальной защиты, помещения для отдыха с нормируемыми показателями микроклимата, регламентация времени не</w:t>
            </w:r>
            <w:r>
              <w:lastRenderedPageBreak/>
              <w:t>прерывного пребывания в неблагоприятном микроклимате).  Предусмотреть устройства питьевого водоснабжения в соответствии с пунктами 5.4-5.6 методических рекомендаций 2.2.8.0017-10  Режимы труда и отдыха работающих в нагревающем микроклимате в производственном помещении и на открытой местности в теплый период года.</w:t>
            </w:r>
          </w:p>
        </w:tc>
        <w:tc>
          <w:tcPr>
            <w:tcW w:w="2723" w:type="dxa"/>
            <w:vAlign w:val="center"/>
          </w:tcPr>
          <w:p w:rsidR="006E40F2" w:rsidRDefault="006E40F2" w:rsidP="006E40F2">
            <w:pPr>
              <w:pStyle w:val="aa"/>
            </w:pPr>
            <w:r>
              <w:lastRenderedPageBreak/>
              <w:t xml:space="preserve">Снижение времени воздействия фактора </w:t>
            </w:r>
          </w:p>
        </w:tc>
        <w:tc>
          <w:tcPr>
            <w:tcW w:w="1254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E40F2" w:rsidRPr="00063DF1" w:rsidRDefault="006E40F2" w:rsidP="006E40F2">
            <w:pPr>
              <w:pStyle w:val="aa"/>
            </w:pPr>
          </w:p>
        </w:tc>
        <w:tc>
          <w:tcPr>
            <w:tcW w:w="1311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Выполнено</w:t>
            </w:r>
          </w:p>
        </w:tc>
      </w:tr>
      <w:tr w:rsidR="006E40F2" w:rsidRPr="00AF49A3" w:rsidTr="00B32090">
        <w:trPr>
          <w:jc w:val="center"/>
        </w:trPr>
        <w:tc>
          <w:tcPr>
            <w:tcW w:w="2979" w:type="dxa"/>
            <w:vAlign w:val="center"/>
          </w:tcPr>
          <w:p w:rsidR="006E40F2" w:rsidRDefault="006E40F2" w:rsidP="006E40F2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E40F2" w:rsidRPr="00063DF1" w:rsidRDefault="006E40F2" w:rsidP="006E40F2">
            <w:pPr>
              <w:pStyle w:val="aa"/>
            </w:pPr>
          </w:p>
        </w:tc>
        <w:tc>
          <w:tcPr>
            <w:tcW w:w="1311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Выполнено</w:t>
            </w:r>
          </w:p>
        </w:tc>
      </w:tr>
      <w:tr w:rsidR="006E40F2" w:rsidRPr="00AF49A3" w:rsidTr="00B32090">
        <w:trPr>
          <w:jc w:val="center"/>
        </w:trPr>
        <w:tc>
          <w:tcPr>
            <w:tcW w:w="2979" w:type="dxa"/>
            <w:vAlign w:val="center"/>
          </w:tcPr>
          <w:p w:rsidR="006E40F2" w:rsidRPr="00795876" w:rsidRDefault="006E40F2" w:rsidP="006E40F2">
            <w:pPr>
              <w:pStyle w:val="aa"/>
              <w:jc w:val="left"/>
            </w:pPr>
            <w:r>
              <w:t xml:space="preserve">2520.0065А(2520.0065-1А). Слесарь по ремонту оборудования котельных и </w:t>
            </w:r>
            <w:proofErr w:type="spellStart"/>
            <w:r>
              <w:t>пылеприготовительных</w:t>
            </w:r>
            <w:proofErr w:type="spellEnd"/>
            <w:r>
              <w:t xml:space="preserve"> цехов 6 разряда</w:t>
            </w:r>
          </w:p>
        </w:tc>
        <w:tc>
          <w:tcPr>
            <w:tcW w:w="3537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Тяжесть: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Установить средства механизации</w:t>
            </w:r>
          </w:p>
        </w:tc>
        <w:tc>
          <w:tcPr>
            <w:tcW w:w="2723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E40F2" w:rsidRPr="00063DF1" w:rsidRDefault="006E40F2" w:rsidP="006E40F2">
            <w:pPr>
              <w:pStyle w:val="aa"/>
            </w:pPr>
          </w:p>
        </w:tc>
        <w:tc>
          <w:tcPr>
            <w:tcW w:w="1311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Выполнено</w:t>
            </w:r>
          </w:p>
        </w:tc>
      </w:tr>
      <w:tr w:rsidR="006E40F2" w:rsidRPr="00AF49A3" w:rsidTr="00B32090">
        <w:trPr>
          <w:jc w:val="center"/>
        </w:trPr>
        <w:tc>
          <w:tcPr>
            <w:tcW w:w="2979" w:type="dxa"/>
            <w:vAlign w:val="center"/>
          </w:tcPr>
          <w:p w:rsidR="006E40F2" w:rsidRDefault="006E40F2" w:rsidP="006E40F2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E40F2" w:rsidRDefault="006E40F2" w:rsidP="006E40F2">
            <w:pPr>
              <w:pStyle w:val="aa"/>
            </w:pPr>
            <w:r>
              <w:t>Вибрация (</w:t>
            </w:r>
            <w:proofErr w:type="spellStart"/>
            <w:r>
              <w:t>лок</w:t>
            </w:r>
            <w:proofErr w:type="spellEnd"/>
            <w:r>
              <w:t>): использовать антивибрационные средства защиты рук. Соблюдать установленные перерывы.</w:t>
            </w:r>
          </w:p>
        </w:tc>
        <w:tc>
          <w:tcPr>
            <w:tcW w:w="2723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Снижение уровня и времени воздействия вибрации </w:t>
            </w:r>
          </w:p>
        </w:tc>
        <w:tc>
          <w:tcPr>
            <w:tcW w:w="1254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E40F2" w:rsidRPr="00063DF1" w:rsidRDefault="006E40F2" w:rsidP="006E40F2">
            <w:pPr>
              <w:pStyle w:val="aa"/>
            </w:pPr>
          </w:p>
        </w:tc>
        <w:tc>
          <w:tcPr>
            <w:tcW w:w="1311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Выполнено</w:t>
            </w:r>
          </w:p>
        </w:tc>
      </w:tr>
      <w:tr w:rsidR="006E40F2" w:rsidRPr="00AF49A3" w:rsidTr="00B32090">
        <w:trPr>
          <w:jc w:val="center"/>
        </w:trPr>
        <w:tc>
          <w:tcPr>
            <w:tcW w:w="2979" w:type="dxa"/>
            <w:vAlign w:val="center"/>
          </w:tcPr>
          <w:p w:rsidR="006E40F2" w:rsidRDefault="006E40F2" w:rsidP="006E40F2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E40F2" w:rsidRPr="00063DF1" w:rsidRDefault="006E40F2" w:rsidP="006E40F2">
            <w:pPr>
              <w:pStyle w:val="aa"/>
            </w:pPr>
          </w:p>
        </w:tc>
        <w:tc>
          <w:tcPr>
            <w:tcW w:w="1311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Выполнено</w:t>
            </w:r>
          </w:p>
        </w:tc>
      </w:tr>
      <w:tr w:rsidR="006E40F2" w:rsidRPr="00AF49A3" w:rsidTr="00B32090">
        <w:trPr>
          <w:jc w:val="center"/>
        </w:trPr>
        <w:tc>
          <w:tcPr>
            <w:tcW w:w="2979" w:type="dxa"/>
            <w:vAlign w:val="center"/>
          </w:tcPr>
          <w:p w:rsidR="006E40F2" w:rsidRDefault="006E40F2" w:rsidP="006E40F2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Микроклимат: </w:t>
            </w:r>
            <w:proofErr w:type="gramStart"/>
            <w:r>
              <w:t>В</w:t>
            </w:r>
            <w:proofErr w:type="gramEnd"/>
            <w:r>
              <w:t xml:space="preserve"> целях профилактики неблагоприятного воздействия микроклимата должны быть использованы защитные мероприятия, направленные на нормализацию теплового состояния организма работающего (спецодежда, средства индивидуальной защиты, помещения для отдыха с нормируемыми показателями микроклимата, регламентация времени непрерывного пребывания в неблагоприятном микроклимате).  Предусмотреть устройства питьевого водоснабжения в соответствии с пунктами 5.4-5.6 методических рекомендаций 2.2.8.0017-10  Режимы труда и отдыха работающих в нагревающем микроклимате в производственном помещении и на открытой местности в теп</w:t>
            </w:r>
            <w:r>
              <w:lastRenderedPageBreak/>
              <w:t>лый период года.</w:t>
            </w:r>
          </w:p>
        </w:tc>
        <w:tc>
          <w:tcPr>
            <w:tcW w:w="2723" w:type="dxa"/>
            <w:vAlign w:val="center"/>
          </w:tcPr>
          <w:p w:rsidR="006E40F2" w:rsidRDefault="006E40F2" w:rsidP="006E40F2">
            <w:pPr>
              <w:pStyle w:val="aa"/>
            </w:pPr>
            <w:r>
              <w:lastRenderedPageBreak/>
              <w:t xml:space="preserve">Снижение времени воздействия фактора </w:t>
            </w:r>
          </w:p>
        </w:tc>
        <w:tc>
          <w:tcPr>
            <w:tcW w:w="1254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E40F2" w:rsidRPr="00063DF1" w:rsidRDefault="006E40F2" w:rsidP="006E40F2">
            <w:pPr>
              <w:pStyle w:val="aa"/>
            </w:pPr>
          </w:p>
        </w:tc>
        <w:tc>
          <w:tcPr>
            <w:tcW w:w="1311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Выполнено</w:t>
            </w:r>
          </w:p>
        </w:tc>
      </w:tr>
      <w:tr w:rsidR="006E40F2" w:rsidRPr="00AF49A3" w:rsidTr="00B32090">
        <w:trPr>
          <w:jc w:val="center"/>
        </w:trPr>
        <w:tc>
          <w:tcPr>
            <w:tcW w:w="2979" w:type="dxa"/>
            <w:vAlign w:val="center"/>
          </w:tcPr>
          <w:p w:rsidR="006E40F2" w:rsidRPr="00795876" w:rsidRDefault="006E40F2" w:rsidP="006E40F2">
            <w:pPr>
              <w:pStyle w:val="aa"/>
              <w:jc w:val="left"/>
            </w:pPr>
            <w:r>
              <w:t xml:space="preserve">2520.0066. </w:t>
            </w:r>
            <w:proofErr w:type="spellStart"/>
            <w:r>
              <w:t>Электрогазосварщик</w:t>
            </w:r>
            <w:proofErr w:type="spellEnd"/>
            <w:r>
              <w:t xml:space="preserve"> 5 разряда</w:t>
            </w:r>
          </w:p>
        </w:tc>
        <w:tc>
          <w:tcPr>
            <w:tcW w:w="3537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E40F2" w:rsidRPr="00063DF1" w:rsidRDefault="006E40F2" w:rsidP="006E40F2">
            <w:pPr>
              <w:pStyle w:val="aa"/>
            </w:pPr>
          </w:p>
        </w:tc>
        <w:tc>
          <w:tcPr>
            <w:tcW w:w="1311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Выполнено</w:t>
            </w:r>
          </w:p>
        </w:tc>
      </w:tr>
      <w:tr w:rsidR="006E40F2" w:rsidRPr="00AF49A3" w:rsidTr="00B32090">
        <w:trPr>
          <w:jc w:val="center"/>
        </w:trPr>
        <w:tc>
          <w:tcPr>
            <w:tcW w:w="2979" w:type="dxa"/>
            <w:vAlign w:val="center"/>
          </w:tcPr>
          <w:p w:rsidR="006E40F2" w:rsidRDefault="006E40F2" w:rsidP="006E40F2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Микроклимат: </w:t>
            </w:r>
            <w:proofErr w:type="gramStart"/>
            <w:r>
              <w:t>В</w:t>
            </w:r>
            <w:proofErr w:type="gramEnd"/>
            <w:r>
              <w:t xml:space="preserve"> целях профилактики неблагоприятного воздействия микроклимата должны быть использованы защитные мероприятия, направленные на нормализацию теплового состояния организма работающего (спецодежда, средства индивидуальной защиты, помещения для отдыха с нормируемыми показателями микроклимата, регламентация времени непрерывного пребывания в неблагоприятном микроклимате).  Предусмотреть устройства питьевого водоснабжения в соответствии с пунктами 5.4-5.6 методических рекомендаций 2.2.8.0017-10  Режимы труда и отдыха работающих в нагревающем микроклимате в производственном помещении и на открытой местности в теплый период года.</w:t>
            </w:r>
          </w:p>
        </w:tc>
        <w:tc>
          <w:tcPr>
            <w:tcW w:w="2723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254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E40F2" w:rsidRPr="00063DF1" w:rsidRDefault="006E40F2" w:rsidP="006E40F2">
            <w:pPr>
              <w:pStyle w:val="aa"/>
            </w:pPr>
          </w:p>
        </w:tc>
        <w:tc>
          <w:tcPr>
            <w:tcW w:w="1311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Выполнено</w:t>
            </w:r>
          </w:p>
        </w:tc>
      </w:tr>
      <w:tr w:rsidR="006E40F2" w:rsidRPr="00AF49A3" w:rsidTr="00B32090">
        <w:trPr>
          <w:jc w:val="center"/>
        </w:trPr>
        <w:tc>
          <w:tcPr>
            <w:tcW w:w="2979" w:type="dxa"/>
            <w:vAlign w:val="center"/>
          </w:tcPr>
          <w:p w:rsidR="006E40F2" w:rsidRDefault="006E40F2" w:rsidP="006E40F2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E40F2" w:rsidRDefault="006E40F2" w:rsidP="006E40F2">
            <w:pPr>
              <w:pStyle w:val="aa"/>
            </w:pPr>
            <w:r>
              <w:t>Тяжесть: Соблюдать рациональные режимы труда  и отдыха</w:t>
            </w:r>
          </w:p>
        </w:tc>
        <w:tc>
          <w:tcPr>
            <w:tcW w:w="2723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E40F2" w:rsidRPr="00063DF1" w:rsidRDefault="006E40F2" w:rsidP="006E40F2">
            <w:pPr>
              <w:pStyle w:val="aa"/>
            </w:pPr>
          </w:p>
        </w:tc>
        <w:tc>
          <w:tcPr>
            <w:tcW w:w="1311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Выполнено</w:t>
            </w:r>
          </w:p>
        </w:tc>
      </w:tr>
      <w:tr w:rsidR="006E40F2" w:rsidRPr="00AF49A3" w:rsidTr="00B32090">
        <w:trPr>
          <w:jc w:val="center"/>
        </w:trPr>
        <w:tc>
          <w:tcPr>
            <w:tcW w:w="2979" w:type="dxa"/>
            <w:vAlign w:val="center"/>
          </w:tcPr>
          <w:p w:rsidR="006E40F2" w:rsidRDefault="006E40F2" w:rsidP="006E40F2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Химический: </w:t>
            </w:r>
            <w:proofErr w:type="gramStart"/>
            <w:r>
              <w:t>Соблюдать  рациональные</w:t>
            </w:r>
            <w:proofErr w:type="gramEnd"/>
            <w:r>
              <w:t xml:space="preserve"> режимы труда  и отдыха. Использовать СИЗ органов дыхания.</w:t>
            </w:r>
          </w:p>
        </w:tc>
        <w:tc>
          <w:tcPr>
            <w:tcW w:w="2723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254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E40F2" w:rsidRPr="00063DF1" w:rsidRDefault="006E40F2" w:rsidP="006E40F2">
            <w:pPr>
              <w:pStyle w:val="aa"/>
            </w:pPr>
          </w:p>
        </w:tc>
        <w:tc>
          <w:tcPr>
            <w:tcW w:w="1311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Выполнено</w:t>
            </w:r>
          </w:p>
        </w:tc>
      </w:tr>
      <w:tr w:rsidR="006E40F2" w:rsidRPr="00AF49A3" w:rsidTr="00B32090">
        <w:trPr>
          <w:jc w:val="center"/>
        </w:trPr>
        <w:tc>
          <w:tcPr>
            <w:tcW w:w="2979" w:type="dxa"/>
            <w:vAlign w:val="center"/>
          </w:tcPr>
          <w:p w:rsidR="006E40F2" w:rsidRDefault="006E40F2" w:rsidP="006E40F2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Аэрозоли ПФД: </w:t>
            </w:r>
            <w:proofErr w:type="gramStart"/>
            <w:r>
              <w:t>Соблюдать  рациональные</w:t>
            </w:r>
            <w:proofErr w:type="gramEnd"/>
            <w:r>
              <w:t xml:space="preserve"> режимы труда  и отдыха. Использовать СИЗ органов дыхания.</w:t>
            </w:r>
          </w:p>
        </w:tc>
        <w:tc>
          <w:tcPr>
            <w:tcW w:w="2723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254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E40F2" w:rsidRPr="00063DF1" w:rsidRDefault="006E40F2" w:rsidP="006E40F2">
            <w:pPr>
              <w:pStyle w:val="aa"/>
            </w:pPr>
          </w:p>
        </w:tc>
        <w:tc>
          <w:tcPr>
            <w:tcW w:w="1311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Выполнено</w:t>
            </w:r>
          </w:p>
        </w:tc>
      </w:tr>
      <w:tr w:rsidR="006E40F2" w:rsidRPr="00AF49A3" w:rsidTr="00B32090">
        <w:trPr>
          <w:jc w:val="center"/>
        </w:trPr>
        <w:tc>
          <w:tcPr>
            <w:tcW w:w="2979" w:type="dxa"/>
            <w:vAlign w:val="center"/>
          </w:tcPr>
          <w:p w:rsidR="006E40F2" w:rsidRPr="00795876" w:rsidRDefault="006E40F2" w:rsidP="006E40F2">
            <w:pPr>
              <w:pStyle w:val="aa"/>
              <w:jc w:val="left"/>
            </w:pPr>
            <w:r>
              <w:t xml:space="preserve">2520.0067А(2520.0067-1А). </w:t>
            </w:r>
            <w:proofErr w:type="spellStart"/>
            <w:r>
              <w:t>Электрогазосварщик</w:t>
            </w:r>
            <w:proofErr w:type="spellEnd"/>
            <w:r>
              <w:t xml:space="preserve"> 6 разряда</w:t>
            </w:r>
          </w:p>
        </w:tc>
        <w:tc>
          <w:tcPr>
            <w:tcW w:w="3537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Химический: </w:t>
            </w:r>
            <w:proofErr w:type="gramStart"/>
            <w:r>
              <w:t>Соблюдать  рациональные</w:t>
            </w:r>
            <w:proofErr w:type="gramEnd"/>
            <w:r>
              <w:t xml:space="preserve"> режимы труда  и отдыха. Использовать СИЗ органов дыхания.</w:t>
            </w:r>
          </w:p>
        </w:tc>
        <w:tc>
          <w:tcPr>
            <w:tcW w:w="2723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254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E40F2" w:rsidRPr="00063DF1" w:rsidRDefault="006E40F2" w:rsidP="006E40F2">
            <w:pPr>
              <w:pStyle w:val="aa"/>
            </w:pPr>
          </w:p>
        </w:tc>
        <w:tc>
          <w:tcPr>
            <w:tcW w:w="1311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Выполнено</w:t>
            </w:r>
          </w:p>
        </w:tc>
      </w:tr>
      <w:tr w:rsidR="006E40F2" w:rsidRPr="00AF49A3" w:rsidTr="00B32090">
        <w:trPr>
          <w:jc w:val="center"/>
        </w:trPr>
        <w:tc>
          <w:tcPr>
            <w:tcW w:w="2979" w:type="dxa"/>
            <w:vAlign w:val="center"/>
          </w:tcPr>
          <w:p w:rsidR="006E40F2" w:rsidRDefault="006E40F2" w:rsidP="006E40F2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Аэрозоли ПФД: </w:t>
            </w:r>
            <w:proofErr w:type="gramStart"/>
            <w:r>
              <w:t>Соблюдать  рациональные</w:t>
            </w:r>
            <w:proofErr w:type="gramEnd"/>
            <w:r>
              <w:t xml:space="preserve"> режимы труда  и отдыха. Использовать СИЗ органов дыхания.</w:t>
            </w:r>
          </w:p>
        </w:tc>
        <w:tc>
          <w:tcPr>
            <w:tcW w:w="2723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254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E40F2" w:rsidRPr="00063DF1" w:rsidRDefault="006E40F2" w:rsidP="006E40F2">
            <w:pPr>
              <w:pStyle w:val="aa"/>
            </w:pPr>
          </w:p>
        </w:tc>
        <w:tc>
          <w:tcPr>
            <w:tcW w:w="1311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Выполнено</w:t>
            </w:r>
          </w:p>
        </w:tc>
      </w:tr>
      <w:tr w:rsidR="006E40F2" w:rsidRPr="00AF49A3" w:rsidTr="00B32090">
        <w:trPr>
          <w:jc w:val="center"/>
        </w:trPr>
        <w:tc>
          <w:tcPr>
            <w:tcW w:w="2979" w:type="dxa"/>
            <w:vAlign w:val="center"/>
          </w:tcPr>
          <w:p w:rsidR="006E40F2" w:rsidRDefault="006E40F2" w:rsidP="006E40F2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E40F2" w:rsidRPr="00063DF1" w:rsidRDefault="006E40F2" w:rsidP="006E40F2">
            <w:pPr>
              <w:pStyle w:val="aa"/>
            </w:pPr>
          </w:p>
        </w:tc>
        <w:tc>
          <w:tcPr>
            <w:tcW w:w="1311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Выполнено</w:t>
            </w:r>
          </w:p>
        </w:tc>
      </w:tr>
      <w:tr w:rsidR="006E40F2" w:rsidRPr="00AF49A3" w:rsidTr="00B32090">
        <w:trPr>
          <w:jc w:val="center"/>
        </w:trPr>
        <w:tc>
          <w:tcPr>
            <w:tcW w:w="2979" w:type="dxa"/>
            <w:vAlign w:val="center"/>
          </w:tcPr>
          <w:p w:rsidR="006E40F2" w:rsidRDefault="006E40F2" w:rsidP="006E40F2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Микроклимат: </w:t>
            </w:r>
            <w:proofErr w:type="gramStart"/>
            <w:r>
              <w:t>В</w:t>
            </w:r>
            <w:proofErr w:type="gramEnd"/>
            <w:r>
              <w:t xml:space="preserve"> целях профилактики </w:t>
            </w:r>
            <w:r>
              <w:lastRenderedPageBreak/>
              <w:t>неблагоприятного воздействия микроклимата должны быть использованы защитные мероприятия, направленные на нормализацию теплового состояния организма работающего (спецодежда, средства индивидуальной защиты, помещения для отдыха с нормируемыми показателями микроклимата, регламентация времени непрерывного пребывания в неблагоприятном микроклимате).  Предусмотреть устройства питьевого водоснабжения в соответствии с пунктами 5.4-5.6 методических рекомендаций 2.2.8.0017-10  Режимы труда и отдыха работающих в нагревающем микроклимате в производственном помещении и на открытой местности в теплый период года.</w:t>
            </w:r>
          </w:p>
        </w:tc>
        <w:tc>
          <w:tcPr>
            <w:tcW w:w="2723" w:type="dxa"/>
            <w:vAlign w:val="center"/>
          </w:tcPr>
          <w:p w:rsidR="006E40F2" w:rsidRDefault="006E40F2" w:rsidP="006E40F2">
            <w:pPr>
              <w:pStyle w:val="aa"/>
            </w:pPr>
            <w:r>
              <w:lastRenderedPageBreak/>
              <w:t>Снижение времени воздей</w:t>
            </w:r>
            <w:r>
              <w:lastRenderedPageBreak/>
              <w:t xml:space="preserve">ствия фактора </w:t>
            </w:r>
          </w:p>
        </w:tc>
        <w:tc>
          <w:tcPr>
            <w:tcW w:w="1254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lastRenderedPageBreak/>
              <w:t>Постоянно</w:t>
            </w:r>
          </w:p>
        </w:tc>
        <w:tc>
          <w:tcPr>
            <w:tcW w:w="3759" w:type="dxa"/>
            <w:vAlign w:val="center"/>
          </w:tcPr>
          <w:p w:rsidR="006E40F2" w:rsidRPr="00063DF1" w:rsidRDefault="006E40F2" w:rsidP="006E40F2">
            <w:pPr>
              <w:pStyle w:val="aa"/>
            </w:pPr>
          </w:p>
        </w:tc>
        <w:tc>
          <w:tcPr>
            <w:tcW w:w="1311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Выполнено</w:t>
            </w:r>
          </w:p>
        </w:tc>
      </w:tr>
      <w:tr w:rsidR="000A4352" w:rsidRPr="00AF49A3" w:rsidTr="00B32090">
        <w:trPr>
          <w:jc w:val="center"/>
        </w:trPr>
        <w:tc>
          <w:tcPr>
            <w:tcW w:w="2979" w:type="dxa"/>
            <w:vAlign w:val="center"/>
          </w:tcPr>
          <w:p w:rsidR="000A4352" w:rsidRDefault="000A4352" w:rsidP="000A4352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0A4352" w:rsidRDefault="000A4352" w:rsidP="000A4352">
            <w:pPr>
              <w:pStyle w:val="aa"/>
            </w:pPr>
            <w:r>
              <w:t>Тяжесть: Соблюдать рациональные режимы труда  и отдыха</w:t>
            </w:r>
          </w:p>
        </w:tc>
        <w:tc>
          <w:tcPr>
            <w:tcW w:w="2723" w:type="dxa"/>
            <w:vAlign w:val="center"/>
          </w:tcPr>
          <w:p w:rsidR="000A4352" w:rsidRDefault="000A4352" w:rsidP="000A435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  <w:vAlign w:val="center"/>
          </w:tcPr>
          <w:p w:rsidR="000A4352" w:rsidRPr="00063DF1" w:rsidRDefault="000A4352" w:rsidP="000A435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  <w:tc>
          <w:tcPr>
            <w:tcW w:w="1311" w:type="dxa"/>
            <w:vAlign w:val="center"/>
          </w:tcPr>
          <w:p w:rsidR="000A4352" w:rsidRPr="00063DF1" w:rsidRDefault="006E40F2" w:rsidP="000A4352">
            <w:pPr>
              <w:pStyle w:val="aa"/>
            </w:pPr>
            <w:r>
              <w:t>Выполнено</w:t>
            </w:r>
          </w:p>
        </w:tc>
      </w:tr>
      <w:tr w:rsidR="000A4352" w:rsidRPr="00AF49A3" w:rsidTr="00B32090">
        <w:trPr>
          <w:jc w:val="center"/>
        </w:trPr>
        <w:tc>
          <w:tcPr>
            <w:tcW w:w="2979" w:type="dxa"/>
            <w:vAlign w:val="center"/>
          </w:tcPr>
          <w:p w:rsidR="000A4352" w:rsidRPr="00795876" w:rsidRDefault="000A4352" w:rsidP="000A4352">
            <w:pPr>
              <w:pStyle w:val="aa"/>
              <w:rPr>
                <w:i/>
              </w:rPr>
            </w:pPr>
            <w:r>
              <w:rPr>
                <w:i/>
              </w:rPr>
              <w:t>Прочий персонал</w:t>
            </w:r>
          </w:p>
        </w:tc>
        <w:tc>
          <w:tcPr>
            <w:tcW w:w="3537" w:type="dxa"/>
            <w:vAlign w:val="center"/>
          </w:tcPr>
          <w:p w:rsidR="000A4352" w:rsidRDefault="000A4352" w:rsidP="000A4352">
            <w:pPr>
              <w:pStyle w:val="aa"/>
            </w:pPr>
          </w:p>
        </w:tc>
        <w:tc>
          <w:tcPr>
            <w:tcW w:w="2723" w:type="dxa"/>
            <w:vAlign w:val="center"/>
          </w:tcPr>
          <w:p w:rsidR="000A4352" w:rsidRDefault="000A4352" w:rsidP="000A4352">
            <w:pPr>
              <w:pStyle w:val="aa"/>
            </w:pPr>
          </w:p>
        </w:tc>
        <w:tc>
          <w:tcPr>
            <w:tcW w:w="1254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  <w:tc>
          <w:tcPr>
            <w:tcW w:w="3759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  <w:tc>
          <w:tcPr>
            <w:tcW w:w="1311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</w:tr>
      <w:tr w:rsidR="006E40F2" w:rsidRPr="00AF49A3" w:rsidTr="00B32090">
        <w:trPr>
          <w:jc w:val="center"/>
        </w:trPr>
        <w:tc>
          <w:tcPr>
            <w:tcW w:w="2979" w:type="dxa"/>
            <w:vAlign w:val="center"/>
          </w:tcPr>
          <w:p w:rsidR="006E40F2" w:rsidRPr="00795876" w:rsidRDefault="006E40F2" w:rsidP="006E40F2">
            <w:pPr>
              <w:pStyle w:val="aa"/>
              <w:jc w:val="left"/>
            </w:pPr>
            <w:r>
              <w:t>2520.0068А(2520.0068-1А). Машинист крана (крановщик) 5 разряда</w:t>
            </w:r>
          </w:p>
        </w:tc>
        <w:tc>
          <w:tcPr>
            <w:tcW w:w="3537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E40F2" w:rsidRPr="00063DF1" w:rsidRDefault="006E40F2" w:rsidP="006E40F2">
            <w:pPr>
              <w:pStyle w:val="aa"/>
            </w:pPr>
          </w:p>
        </w:tc>
        <w:tc>
          <w:tcPr>
            <w:tcW w:w="1311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Выполнено</w:t>
            </w:r>
          </w:p>
        </w:tc>
      </w:tr>
      <w:tr w:rsidR="006E40F2" w:rsidRPr="00AF49A3" w:rsidTr="00B32090">
        <w:trPr>
          <w:jc w:val="center"/>
        </w:trPr>
        <w:tc>
          <w:tcPr>
            <w:tcW w:w="2979" w:type="dxa"/>
            <w:vAlign w:val="center"/>
          </w:tcPr>
          <w:p w:rsidR="006E40F2" w:rsidRDefault="006E40F2" w:rsidP="006E40F2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Микроклимат: </w:t>
            </w:r>
            <w:proofErr w:type="gramStart"/>
            <w:r>
              <w:t>В</w:t>
            </w:r>
            <w:proofErr w:type="gramEnd"/>
            <w:r>
              <w:t xml:space="preserve"> целях профилактики неблагоприятного воздействия микроклимата должны быть использованы защитные мероприятия, направленные на нормализацию теплового состояния организма работающего (спецодежда, средства индивидуальной защиты, помещения для отдыха с нормируемыми показателями микроклимата, регламентация времени непрерывного пребывания в неблагоприятном микроклимате).  Предусмотреть устройства питьевого водоснабжения в соответствии с пунктами 5.4-5.6 методических рекомендаций 2.2.8.0017-10  Режимы труда и отдыха работающих в нагревающем микро</w:t>
            </w:r>
            <w:r>
              <w:lastRenderedPageBreak/>
              <w:t>климате в производственном помещении и на открытой местности в теплый период года.</w:t>
            </w:r>
          </w:p>
        </w:tc>
        <w:tc>
          <w:tcPr>
            <w:tcW w:w="2723" w:type="dxa"/>
            <w:vAlign w:val="center"/>
          </w:tcPr>
          <w:p w:rsidR="006E40F2" w:rsidRDefault="006E40F2" w:rsidP="006E40F2">
            <w:pPr>
              <w:pStyle w:val="aa"/>
            </w:pPr>
            <w:r>
              <w:lastRenderedPageBreak/>
              <w:t xml:space="preserve">Снижение времени воздействия фактора </w:t>
            </w:r>
          </w:p>
        </w:tc>
        <w:tc>
          <w:tcPr>
            <w:tcW w:w="1254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E40F2" w:rsidRPr="00063DF1" w:rsidRDefault="006E40F2" w:rsidP="006E40F2">
            <w:pPr>
              <w:pStyle w:val="aa"/>
            </w:pPr>
          </w:p>
        </w:tc>
        <w:tc>
          <w:tcPr>
            <w:tcW w:w="1311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Выполнено</w:t>
            </w:r>
          </w:p>
        </w:tc>
      </w:tr>
      <w:tr w:rsidR="000A4352" w:rsidRPr="00AF49A3" w:rsidTr="00B32090">
        <w:trPr>
          <w:jc w:val="center"/>
        </w:trPr>
        <w:tc>
          <w:tcPr>
            <w:tcW w:w="2979" w:type="dxa"/>
            <w:vAlign w:val="center"/>
          </w:tcPr>
          <w:p w:rsidR="000A4352" w:rsidRDefault="000A4352" w:rsidP="000A4352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0A4352" w:rsidRDefault="000A4352" w:rsidP="000A4352">
            <w:pPr>
              <w:pStyle w:val="aa"/>
            </w:pPr>
            <w:r>
              <w:t>Вибрация (общ): Произвести ремонт/регулировку средства. Соблюдать рациональные режимы труда  и отдыха</w:t>
            </w:r>
          </w:p>
        </w:tc>
        <w:tc>
          <w:tcPr>
            <w:tcW w:w="2723" w:type="dxa"/>
            <w:vAlign w:val="center"/>
          </w:tcPr>
          <w:p w:rsidR="000A4352" w:rsidRDefault="000A4352" w:rsidP="000A4352">
            <w:pPr>
              <w:pStyle w:val="aa"/>
            </w:pPr>
            <w:r>
              <w:t xml:space="preserve">Снижение времени и уровня воздействия вибрации </w:t>
            </w:r>
          </w:p>
        </w:tc>
        <w:tc>
          <w:tcPr>
            <w:tcW w:w="1254" w:type="dxa"/>
            <w:vAlign w:val="center"/>
          </w:tcPr>
          <w:p w:rsidR="000A4352" w:rsidRPr="00063DF1" w:rsidRDefault="000A4352" w:rsidP="000A435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  <w:tc>
          <w:tcPr>
            <w:tcW w:w="1311" w:type="dxa"/>
            <w:vAlign w:val="center"/>
          </w:tcPr>
          <w:p w:rsidR="000A4352" w:rsidRPr="00063DF1" w:rsidRDefault="006E40F2" w:rsidP="000A4352">
            <w:pPr>
              <w:pStyle w:val="aa"/>
            </w:pPr>
            <w:r>
              <w:t>Выполнено</w:t>
            </w:r>
          </w:p>
        </w:tc>
      </w:tr>
      <w:tr w:rsidR="000A4352" w:rsidRPr="00AF49A3" w:rsidTr="00B32090">
        <w:trPr>
          <w:jc w:val="center"/>
        </w:trPr>
        <w:tc>
          <w:tcPr>
            <w:tcW w:w="2979" w:type="dxa"/>
            <w:vAlign w:val="center"/>
          </w:tcPr>
          <w:p w:rsidR="000A4352" w:rsidRPr="00795876" w:rsidRDefault="000A4352" w:rsidP="000A4352">
            <w:pPr>
              <w:pStyle w:val="aa"/>
              <w:rPr>
                <w:i/>
              </w:rPr>
            </w:pPr>
            <w:r>
              <w:rPr>
                <w:i/>
              </w:rPr>
              <w:t>Турбинный цех</w:t>
            </w:r>
          </w:p>
        </w:tc>
        <w:tc>
          <w:tcPr>
            <w:tcW w:w="3537" w:type="dxa"/>
            <w:vAlign w:val="center"/>
          </w:tcPr>
          <w:p w:rsidR="000A4352" w:rsidRDefault="000A4352" w:rsidP="000A4352">
            <w:pPr>
              <w:pStyle w:val="aa"/>
            </w:pPr>
          </w:p>
        </w:tc>
        <w:tc>
          <w:tcPr>
            <w:tcW w:w="2723" w:type="dxa"/>
            <w:vAlign w:val="center"/>
          </w:tcPr>
          <w:p w:rsidR="000A4352" w:rsidRDefault="000A4352" w:rsidP="000A4352">
            <w:pPr>
              <w:pStyle w:val="aa"/>
            </w:pPr>
          </w:p>
        </w:tc>
        <w:tc>
          <w:tcPr>
            <w:tcW w:w="1254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  <w:tc>
          <w:tcPr>
            <w:tcW w:w="3759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  <w:tc>
          <w:tcPr>
            <w:tcW w:w="1311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</w:tr>
      <w:tr w:rsidR="000A4352" w:rsidRPr="00AF49A3" w:rsidTr="00B32090">
        <w:trPr>
          <w:jc w:val="center"/>
        </w:trPr>
        <w:tc>
          <w:tcPr>
            <w:tcW w:w="2979" w:type="dxa"/>
            <w:vAlign w:val="center"/>
          </w:tcPr>
          <w:p w:rsidR="000A4352" w:rsidRPr="00795876" w:rsidRDefault="000A4352" w:rsidP="000A4352">
            <w:pPr>
              <w:pStyle w:val="aa"/>
              <w:rPr>
                <w:i/>
              </w:rPr>
            </w:pPr>
            <w:proofErr w:type="spellStart"/>
            <w:r>
              <w:rPr>
                <w:i/>
              </w:rPr>
              <w:t>Цеховый</w:t>
            </w:r>
            <w:proofErr w:type="spellEnd"/>
            <w:r>
              <w:rPr>
                <w:i/>
              </w:rPr>
              <w:t xml:space="preserve"> персонал</w:t>
            </w:r>
          </w:p>
        </w:tc>
        <w:tc>
          <w:tcPr>
            <w:tcW w:w="3537" w:type="dxa"/>
            <w:vAlign w:val="center"/>
          </w:tcPr>
          <w:p w:rsidR="000A4352" w:rsidRDefault="000A4352" w:rsidP="000A4352">
            <w:pPr>
              <w:pStyle w:val="aa"/>
            </w:pPr>
          </w:p>
        </w:tc>
        <w:tc>
          <w:tcPr>
            <w:tcW w:w="2723" w:type="dxa"/>
            <w:vAlign w:val="center"/>
          </w:tcPr>
          <w:p w:rsidR="000A4352" w:rsidRDefault="000A4352" w:rsidP="000A4352">
            <w:pPr>
              <w:pStyle w:val="aa"/>
            </w:pPr>
          </w:p>
        </w:tc>
        <w:tc>
          <w:tcPr>
            <w:tcW w:w="1254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  <w:tc>
          <w:tcPr>
            <w:tcW w:w="3759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  <w:tc>
          <w:tcPr>
            <w:tcW w:w="1311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</w:tr>
      <w:tr w:rsidR="006E40F2" w:rsidRPr="00AF49A3" w:rsidTr="00B32090">
        <w:trPr>
          <w:jc w:val="center"/>
        </w:trPr>
        <w:tc>
          <w:tcPr>
            <w:tcW w:w="2979" w:type="dxa"/>
            <w:vAlign w:val="center"/>
          </w:tcPr>
          <w:p w:rsidR="006E40F2" w:rsidRPr="00795876" w:rsidRDefault="006E40F2" w:rsidP="006E40F2">
            <w:pPr>
              <w:pStyle w:val="aa"/>
              <w:jc w:val="left"/>
            </w:pPr>
            <w:r>
              <w:t>2520.0069. Начальник цеха</w:t>
            </w:r>
          </w:p>
        </w:tc>
        <w:tc>
          <w:tcPr>
            <w:tcW w:w="3537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E40F2" w:rsidRPr="00063DF1" w:rsidRDefault="006E40F2" w:rsidP="006E40F2">
            <w:pPr>
              <w:pStyle w:val="aa"/>
            </w:pPr>
          </w:p>
        </w:tc>
        <w:tc>
          <w:tcPr>
            <w:tcW w:w="1311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Выполнено</w:t>
            </w:r>
          </w:p>
        </w:tc>
      </w:tr>
      <w:tr w:rsidR="006E40F2" w:rsidRPr="00AF49A3" w:rsidTr="00B32090">
        <w:trPr>
          <w:jc w:val="center"/>
        </w:trPr>
        <w:tc>
          <w:tcPr>
            <w:tcW w:w="2979" w:type="dxa"/>
            <w:vAlign w:val="center"/>
          </w:tcPr>
          <w:p w:rsidR="006E40F2" w:rsidRPr="00795876" w:rsidRDefault="006E40F2" w:rsidP="006E40F2">
            <w:pPr>
              <w:pStyle w:val="aa"/>
              <w:jc w:val="left"/>
            </w:pPr>
            <w:r>
              <w:t>2520.0070. Заместитель начальника цеха (по ремонту)</w:t>
            </w:r>
          </w:p>
        </w:tc>
        <w:tc>
          <w:tcPr>
            <w:tcW w:w="3537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E40F2" w:rsidRPr="00063DF1" w:rsidRDefault="006E40F2" w:rsidP="006E40F2">
            <w:pPr>
              <w:pStyle w:val="aa"/>
            </w:pPr>
          </w:p>
        </w:tc>
        <w:tc>
          <w:tcPr>
            <w:tcW w:w="1311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Выполнено</w:t>
            </w:r>
          </w:p>
        </w:tc>
      </w:tr>
      <w:tr w:rsidR="006E40F2" w:rsidRPr="00AF49A3" w:rsidTr="00B32090">
        <w:trPr>
          <w:jc w:val="center"/>
        </w:trPr>
        <w:tc>
          <w:tcPr>
            <w:tcW w:w="2979" w:type="dxa"/>
            <w:vAlign w:val="center"/>
          </w:tcPr>
          <w:p w:rsidR="006E40F2" w:rsidRDefault="006E40F2" w:rsidP="006E40F2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E40F2" w:rsidRDefault="006E40F2" w:rsidP="006E40F2">
            <w:pPr>
              <w:pStyle w:val="aa"/>
            </w:pPr>
            <w:r>
              <w:t>Освещение: Установить дополнительные источники освещения или увеличить мощность имеющихся.</w:t>
            </w:r>
          </w:p>
        </w:tc>
        <w:tc>
          <w:tcPr>
            <w:tcW w:w="2723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Довести показатели световой среды до санитарных норм. </w:t>
            </w:r>
          </w:p>
        </w:tc>
        <w:tc>
          <w:tcPr>
            <w:tcW w:w="1254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E40F2" w:rsidRPr="00063DF1" w:rsidRDefault="006E40F2" w:rsidP="006E40F2">
            <w:pPr>
              <w:pStyle w:val="aa"/>
            </w:pPr>
          </w:p>
        </w:tc>
        <w:tc>
          <w:tcPr>
            <w:tcW w:w="1311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Выполнено</w:t>
            </w:r>
          </w:p>
        </w:tc>
      </w:tr>
      <w:tr w:rsidR="006E40F2" w:rsidRPr="00AF49A3" w:rsidTr="00B32090">
        <w:trPr>
          <w:jc w:val="center"/>
        </w:trPr>
        <w:tc>
          <w:tcPr>
            <w:tcW w:w="2979" w:type="dxa"/>
            <w:vAlign w:val="center"/>
          </w:tcPr>
          <w:p w:rsidR="006E40F2" w:rsidRPr="00795876" w:rsidRDefault="006E40F2" w:rsidP="006E40F2">
            <w:pPr>
              <w:pStyle w:val="aa"/>
              <w:jc w:val="left"/>
            </w:pPr>
            <w:r>
              <w:t>2520.0071. Заместитель начальника цеха (по эксплуатации)</w:t>
            </w:r>
          </w:p>
        </w:tc>
        <w:tc>
          <w:tcPr>
            <w:tcW w:w="3537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E40F2" w:rsidRPr="00063DF1" w:rsidRDefault="006E40F2" w:rsidP="006E40F2">
            <w:pPr>
              <w:pStyle w:val="aa"/>
            </w:pPr>
          </w:p>
        </w:tc>
        <w:tc>
          <w:tcPr>
            <w:tcW w:w="1311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Выполнено</w:t>
            </w:r>
          </w:p>
        </w:tc>
      </w:tr>
      <w:tr w:rsidR="006E40F2" w:rsidRPr="00AF49A3" w:rsidTr="00B32090">
        <w:trPr>
          <w:jc w:val="center"/>
        </w:trPr>
        <w:tc>
          <w:tcPr>
            <w:tcW w:w="2979" w:type="dxa"/>
            <w:vAlign w:val="center"/>
          </w:tcPr>
          <w:p w:rsidR="006E40F2" w:rsidRPr="00795876" w:rsidRDefault="006E40F2" w:rsidP="006E40F2">
            <w:pPr>
              <w:pStyle w:val="aa"/>
              <w:jc w:val="left"/>
            </w:pPr>
            <w:r>
              <w:t>2520.0072. Старший мастер по ремонту оборудования</w:t>
            </w:r>
          </w:p>
        </w:tc>
        <w:tc>
          <w:tcPr>
            <w:tcW w:w="3537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E40F2" w:rsidRPr="00063DF1" w:rsidRDefault="006E40F2" w:rsidP="006E40F2">
            <w:pPr>
              <w:pStyle w:val="aa"/>
            </w:pPr>
          </w:p>
        </w:tc>
        <w:tc>
          <w:tcPr>
            <w:tcW w:w="1311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Выполнено</w:t>
            </w:r>
          </w:p>
        </w:tc>
      </w:tr>
      <w:tr w:rsidR="006E40F2" w:rsidRPr="00AF49A3" w:rsidTr="00B32090">
        <w:trPr>
          <w:jc w:val="center"/>
        </w:trPr>
        <w:tc>
          <w:tcPr>
            <w:tcW w:w="2979" w:type="dxa"/>
            <w:vAlign w:val="center"/>
          </w:tcPr>
          <w:p w:rsidR="006E40F2" w:rsidRPr="00795876" w:rsidRDefault="006E40F2" w:rsidP="006E40F2">
            <w:pPr>
              <w:pStyle w:val="aa"/>
              <w:jc w:val="left"/>
            </w:pPr>
            <w:r>
              <w:t>2520.0073. Инженер по наладке и испытаниям 1 категории</w:t>
            </w:r>
          </w:p>
        </w:tc>
        <w:tc>
          <w:tcPr>
            <w:tcW w:w="3537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E40F2" w:rsidRPr="00063DF1" w:rsidRDefault="006E40F2" w:rsidP="006E40F2">
            <w:pPr>
              <w:pStyle w:val="aa"/>
            </w:pPr>
          </w:p>
        </w:tc>
        <w:tc>
          <w:tcPr>
            <w:tcW w:w="1311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Выполнено</w:t>
            </w:r>
          </w:p>
        </w:tc>
      </w:tr>
      <w:tr w:rsidR="006E40F2" w:rsidRPr="00AF49A3" w:rsidTr="00B32090">
        <w:trPr>
          <w:jc w:val="center"/>
        </w:trPr>
        <w:tc>
          <w:tcPr>
            <w:tcW w:w="2979" w:type="dxa"/>
            <w:vAlign w:val="center"/>
          </w:tcPr>
          <w:p w:rsidR="006E40F2" w:rsidRPr="00795876" w:rsidRDefault="006E40F2" w:rsidP="006E40F2">
            <w:pPr>
              <w:pStyle w:val="aa"/>
              <w:jc w:val="left"/>
            </w:pPr>
            <w:r>
              <w:t>2520.0074. Инженер по эксплуатации теплотехнического оборудования 1 категории</w:t>
            </w:r>
          </w:p>
        </w:tc>
        <w:tc>
          <w:tcPr>
            <w:tcW w:w="3537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E40F2" w:rsidRPr="00063DF1" w:rsidRDefault="006E40F2" w:rsidP="006E40F2">
            <w:pPr>
              <w:pStyle w:val="aa"/>
            </w:pPr>
          </w:p>
        </w:tc>
        <w:tc>
          <w:tcPr>
            <w:tcW w:w="1311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Выполнено</w:t>
            </w:r>
          </w:p>
        </w:tc>
      </w:tr>
      <w:tr w:rsidR="006E40F2" w:rsidRPr="00AF49A3" w:rsidTr="00B32090">
        <w:trPr>
          <w:jc w:val="center"/>
        </w:trPr>
        <w:tc>
          <w:tcPr>
            <w:tcW w:w="2979" w:type="dxa"/>
            <w:vAlign w:val="center"/>
          </w:tcPr>
          <w:p w:rsidR="006E40F2" w:rsidRPr="00795876" w:rsidRDefault="006E40F2" w:rsidP="006E40F2">
            <w:pPr>
              <w:pStyle w:val="aa"/>
              <w:jc w:val="left"/>
            </w:pPr>
            <w:r>
              <w:t>2520.0075. Мастер цеха</w:t>
            </w:r>
          </w:p>
        </w:tc>
        <w:tc>
          <w:tcPr>
            <w:tcW w:w="3537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E40F2" w:rsidRPr="00063DF1" w:rsidRDefault="006E40F2" w:rsidP="006E40F2">
            <w:pPr>
              <w:pStyle w:val="aa"/>
            </w:pPr>
          </w:p>
        </w:tc>
        <w:tc>
          <w:tcPr>
            <w:tcW w:w="1311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Выполнено</w:t>
            </w:r>
          </w:p>
        </w:tc>
      </w:tr>
      <w:tr w:rsidR="006E40F2" w:rsidRPr="00AF49A3" w:rsidTr="00B32090">
        <w:trPr>
          <w:jc w:val="center"/>
        </w:trPr>
        <w:tc>
          <w:tcPr>
            <w:tcW w:w="2979" w:type="dxa"/>
            <w:vAlign w:val="center"/>
          </w:tcPr>
          <w:p w:rsidR="006E40F2" w:rsidRDefault="006E40F2" w:rsidP="006E40F2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E40F2" w:rsidRDefault="006E40F2" w:rsidP="006E40F2">
            <w:pPr>
              <w:pStyle w:val="aa"/>
            </w:pPr>
            <w:r>
              <w:t>Микроклимат: Соблюдать рациональные режимы труда  и отдыха</w:t>
            </w:r>
          </w:p>
        </w:tc>
        <w:tc>
          <w:tcPr>
            <w:tcW w:w="2723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254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E40F2" w:rsidRPr="00063DF1" w:rsidRDefault="006E40F2" w:rsidP="006E40F2">
            <w:pPr>
              <w:pStyle w:val="aa"/>
            </w:pPr>
          </w:p>
        </w:tc>
        <w:tc>
          <w:tcPr>
            <w:tcW w:w="1311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Выполнено</w:t>
            </w:r>
          </w:p>
        </w:tc>
      </w:tr>
      <w:tr w:rsidR="006E40F2" w:rsidRPr="00AF49A3" w:rsidTr="00B32090">
        <w:trPr>
          <w:jc w:val="center"/>
        </w:trPr>
        <w:tc>
          <w:tcPr>
            <w:tcW w:w="2979" w:type="dxa"/>
            <w:vAlign w:val="center"/>
          </w:tcPr>
          <w:p w:rsidR="006E40F2" w:rsidRPr="00795876" w:rsidRDefault="006E40F2" w:rsidP="006E40F2">
            <w:pPr>
              <w:pStyle w:val="aa"/>
              <w:rPr>
                <w:i/>
              </w:rPr>
            </w:pPr>
            <w:r>
              <w:rPr>
                <w:i/>
              </w:rPr>
              <w:t>Ремонтный персонал</w:t>
            </w:r>
          </w:p>
        </w:tc>
        <w:tc>
          <w:tcPr>
            <w:tcW w:w="3537" w:type="dxa"/>
            <w:vAlign w:val="center"/>
          </w:tcPr>
          <w:p w:rsidR="006E40F2" w:rsidRDefault="006E40F2" w:rsidP="006E40F2">
            <w:pPr>
              <w:pStyle w:val="aa"/>
            </w:pPr>
          </w:p>
        </w:tc>
        <w:tc>
          <w:tcPr>
            <w:tcW w:w="2723" w:type="dxa"/>
            <w:vAlign w:val="center"/>
          </w:tcPr>
          <w:p w:rsidR="006E40F2" w:rsidRDefault="006E40F2" w:rsidP="006E40F2">
            <w:pPr>
              <w:pStyle w:val="aa"/>
            </w:pPr>
          </w:p>
        </w:tc>
        <w:tc>
          <w:tcPr>
            <w:tcW w:w="1254" w:type="dxa"/>
            <w:vAlign w:val="center"/>
          </w:tcPr>
          <w:p w:rsidR="006E40F2" w:rsidRPr="00063DF1" w:rsidRDefault="006E40F2" w:rsidP="006E40F2">
            <w:pPr>
              <w:pStyle w:val="aa"/>
            </w:pPr>
          </w:p>
        </w:tc>
        <w:tc>
          <w:tcPr>
            <w:tcW w:w="3759" w:type="dxa"/>
            <w:vAlign w:val="center"/>
          </w:tcPr>
          <w:p w:rsidR="006E40F2" w:rsidRPr="00063DF1" w:rsidRDefault="006E40F2" w:rsidP="006E40F2">
            <w:pPr>
              <w:pStyle w:val="aa"/>
            </w:pPr>
          </w:p>
        </w:tc>
        <w:tc>
          <w:tcPr>
            <w:tcW w:w="1311" w:type="dxa"/>
            <w:vAlign w:val="center"/>
          </w:tcPr>
          <w:p w:rsidR="006E40F2" w:rsidRPr="00063DF1" w:rsidRDefault="006E40F2" w:rsidP="006E40F2">
            <w:pPr>
              <w:pStyle w:val="aa"/>
            </w:pPr>
          </w:p>
        </w:tc>
      </w:tr>
      <w:tr w:rsidR="006E40F2" w:rsidRPr="00AF49A3" w:rsidTr="00B32090">
        <w:trPr>
          <w:jc w:val="center"/>
        </w:trPr>
        <w:tc>
          <w:tcPr>
            <w:tcW w:w="2979" w:type="dxa"/>
            <w:vAlign w:val="center"/>
          </w:tcPr>
          <w:p w:rsidR="006E40F2" w:rsidRPr="00795876" w:rsidRDefault="006E40F2" w:rsidP="006E40F2">
            <w:pPr>
              <w:pStyle w:val="aa"/>
              <w:jc w:val="left"/>
            </w:pPr>
            <w:r>
              <w:t>2520.0076А(2520.0076-1А). Мастер по ремонту оборудования</w:t>
            </w:r>
          </w:p>
        </w:tc>
        <w:tc>
          <w:tcPr>
            <w:tcW w:w="3537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E40F2" w:rsidRPr="00063DF1" w:rsidRDefault="006E40F2" w:rsidP="006E40F2">
            <w:pPr>
              <w:pStyle w:val="aa"/>
            </w:pPr>
          </w:p>
        </w:tc>
        <w:tc>
          <w:tcPr>
            <w:tcW w:w="1311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Выполнено</w:t>
            </w:r>
          </w:p>
        </w:tc>
      </w:tr>
      <w:tr w:rsidR="006E40F2" w:rsidRPr="00AF49A3" w:rsidTr="00B32090">
        <w:trPr>
          <w:jc w:val="center"/>
        </w:trPr>
        <w:tc>
          <w:tcPr>
            <w:tcW w:w="2979" w:type="dxa"/>
            <w:vAlign w:val="center"/>
          </w:tcPr>
          <w:p w:rsidR="006E40F2" w:rsidRPr="00795876" w:rsidRDefault="006E40F2" w:rsidP="006E40F2">
            <w:pPr>
              <w:pStyle w:val="aa"/>
              <w:jc w:val="left"/>
            </w:pPr>
            <w:r>
              <w:t xml:space="preserve">2520.0077А(2520.0077-1А). Слесарь по ремонту парогазотурбинного оборудования 4 </w:t>
            </w:r>
            <w:r>
              <w:lastRenderedPageBreak/>
              <w:t>разряда</w:t>
            </w:r>
          </w:p>
        </w:tc>
        <w:tc>
          <w:tcPr>
            <w:tcW w:w="3537" w:type="dxa"/>
            <w:vAlign w:val="center"/>
          </w:tcPr>
          <w:p w:rsidR="006E40F2" w:rsidRDefault="006E40F2" w:rsidP="006E40F2">
            <w:pPr>
              <w:pStyle w:val="aa"/>
            </w:pPr>
            <w:r>
              <w:lastRenderedPageBreak/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E40F2" w:rsidRPr="00063DF1" w:rsidRDefault="006E40F2" w:rsidP="006E40F2">
            <w:pPr>
              <w:pStyle w:val="aa"/>
            </w:pPr>
          </w:p>
        </w:tc>
        <w:tc>
          <w:tcPr>
            <w:tcW w:w="1311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Выполнено</w:t>
            </w:r>
          </w:p>
        </w:tc>
      </w:tr>
      <w:tr w:rsidR="006E40F2" w:rsidRPr="00AF49A3" w:rsidTr="00B32090">
        <w:trPr>
          <w:jc w:val="center"/>
        </w:trPr>
        <w:tc>
          <w:tcPr>
            <w:tcW w:w="2979" w:type="dxa"/>
            <w:vAlign w:val="center"/>
          </w:tcPr>
          <w:p w:rsidR="006E40F2" w:rsidRDefault="006E40F2" w:rsidP="006E40F2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Микроклимат: </w:t>
            </w:r>
            <w:proofErr w:type="gramStart"/>
            <w:r>
              <w:t>В</w:t>
            </w:r>
            <w:proofErr w:type="gramEnd"/>
            <w:r>
              <w:t xml:space="preserve"> целях профилактики неблагоприятного воздействия микроклимата должны быть использованы защитные мероприятия, направленные на нормализацию теплового состояния организма работающего (спецодежда, средства индивидуальной защиты, помещения для отдыха с нормируемыми показателями микроклимата, регламентация времени непрерывного пребывания в неблагоприятном микроклимате). Предусмотреть устройства питьевого водоснабжения в соответствии с пунктами 5.4-5.6 методических рекомендаций MP 2.2.8.0017-10  Режимы труда и отдыха работающих в нагревающем микроклимате в производственном помещении и на открытой местности в теплый период года.</w:t>
            </w:r>
          </w:p>
        </w:tc>
        <w:tc>
          <w:tcPr>
            <w:tcW w:w="2723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Снижение уровня и времени воздействия фактора. </w:t>
            </w:r>
          </w:p>
        </w:tc>
        <w:tc>
          <w:tcPr>
            <w:tcW w:w="1254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E40F2" w:rsidRPr="00063DF1" w:rsidRDefault="006E40F2" w:rsidP="006E40F2">
            <w:pPr>
              <w:pStyle w:val="aa"/>
            </w:pPr>
          </w:p>
        </w:tc>
        <w:tc>
          <w:tcPr>
            <w:tcW w:w="1311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Выполнено</w:t>
            </w:r>
          </w:p>
        </w:tc>
      </w:tr>
      <w:tr w:rsidR="006E40F2" w:rsidRPr="00AF49A3" w:rsidTr="00B32090">
        <w:trPr>
          <w:jc w:val="center"/>
        </w:trPr>
        <w:tc>
          <w:tcPr>
            <w:tcW w:w="2979" w:type="dxa"/>
            <w:vAlign w:val="center"/>
          </w:tcPr>
          <w:p w:rsidR="006E40F2" w:rsidRDefault="006E40F2" w:rsidP="006E40F2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E40F2" w:rsidRDefault="006E40F2" w:rsidP="006E40F2">
            <w:pPr>
              <w:pStyle w:val="aa"/>
            </w:pPr>
            <w:r>
              <w:t>Тяжесть: Соблюдать рациональные режимы труда  и отдыха.</w:t>
            </w:r>
          </w:p>
        </w:tc>
        <w:tc>
          <w:tcPr>
            <w:tcW w:w="2723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Снижение тяжести трудового процесса. </w:t>
            </w:r>
          </w:p>
        </w:tc>
        <w:tc>
          <w:tcPr>
            <w:tcW w:w="1254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E40F2" w:rsidRPr="00063DF1" w:rsidRDefault="006E40F2" w:rsidP="006E40F2">
            <w:pPr>
              <w:pStyle w:val="aa"/>
            </w:pPr>
          </w:p>
        </w:tc>
        <w:tc>
          <w:tcPr>
            <w:tcW w:w="1311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Выполнено</w:t>
            </w:r>
          </w:p>
        </w:tc>
      </w:tr>
      <w:tr w:rsidR="006E40F2" w:rsidRPr="00AF49A3" w:rsidTr="00B32090">
        <w:trPr>
          <w:jc w:val="center"/>
        </w:trPr>
        <w:tc>
          <w:tcPr>
            <w:tcW w:w="2979" w:type="dxa"/>
            <w:vAlign w:val="center"/>
          </w:tcPr>
          <w:p w:rsidR="006E40F2" w:rsidRPr="00795876" w:rsidRDefault="006E40F2" w:rsidP="006E40F2">
            <w:pPr>
              <w:pStyle w:val="aa"/>
              <w:jc w:val="left"/>
            </w:pPr>
            <w:r>
              <w:t>2520.0078А(2520.0078-1А). Слесарь по ремонту парогазотурбинного оборудования 5 разряда</w:t>
            </w:r>
          </w:p>
        </w:tc>
        <w:tc>
          <w:tcPr>
            <w:tcW w:w="3537" w:type="dxa"/>
            <w:vAlign w:val="center"/>
          </w:tcPr>
          <w:p w:rsidR="006E40F2" w:rsidRDefault="006E40F2" w:rsidP="006E40F2">
            <w:pPr>
              <w:pStyle w:val="aa"/>
            </w:pPr>
            <w:r>
              <w:t>Тяжесть: Соблюдать рациональные режимы труда  и отдыха.</w:t>
            </w:r>
          </w:p>
        </w:tc>
        <w:tc>
          <w:tcPr>
            <w:tcW w:w="2723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Снижение тяжести трудового процесса. </w:t>
            </w:r>
          </w:p>
        </w:tc>
        <w:tc>
          <w:tcPr>
            <w:tcW w:w="1254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E40F2" w:rsidRPr="00063DF1" w:rsidRDefault="006E40F2" w:rsidP="006E40F2">
            <w:pPr>
              <w:pStyle w:val="aa"/>
            </w:pPr>
          </w:p>
        </w:tc>
        <w:tc>
          <w:tcPr>
            <w:tcW w:w="1311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Выполнено</w:t>
            </w:r>
          </w:p>
        </w:tc>
      </w:tr>
      <w:tr w:rsidR="006E40F2" w:rsidRPr="00AF49A3" w:rsidTr="00B32090">
        <w:trPr>
          <w:jc w:val="center"/>
        </w:trPr>
        <w:tc>
          <w:tcPr>
            <w:tcW w:w="2979" w:type="dxa"/>
            <w:vAlign w:val="center"/>
          </w:tcPr>
          <w:p w:rsidR="006E40F2" w:rsidRDefault="006E40F2" w:rsidP="006E40F2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E40F2" w:rsidRPr="00063DF1" w:rsidRDefault="006E40F2" w:rsidP="006E40F2">
            <w:pPr>
              <w:pStyle w:val="aa"/>
            </w:pPr>
          </w:p>
        </w:tc>
        <w:tc>
          <w:tcPr>
            <w:tcW w:w="1311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Выполнено</w:t>
            </w:r>
          </w:p>
        </w:tc>
      </w:tr>
      <w:tr w:rsidR="006E40F2" w:rsidRPr="00AF49A3" w:rsidTr="00B32090">
        <w:trPr>
          <w:jc w:val="center"/>
        </w:trPr>
        <w:tc>
          <w:tcPr>
            <w:tcW w:w="2979" w:type="dxa"/>
            <w:vAlign w:val="center"/>
          </w:tcPr>
          <w:p w:rsidR="006E40F2" w:rsidRDefault="006E40F2" w:rsidP="006E40F2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Микроклимат: </w:t>
            </w:r>
            <w:proofErr w:type="gramStart"/>
            <w:r>
              <w:t>В</w:t>
            </w:r>
            <w:proofErr w:type="gramEnd"/>
            <w:r>
              <w:t xml:space="preserve"> целях профилактики неблагоприятного воздействия микроклимата должны быть использованы защитные мероприятия, направленные на нормализацию теплового состояния организма работающего (спецодежда, средства индивидуальной защиты, помещения для отдыха с нормируемыми показателями микроклимата, регламентация времени непрерывного пребывания в неблагоприятном микроклимате). Предусмот</w:t>
            </w:r>
            <w:r>
              <w:lastRenderedPageBreak/>
              <w:t>реть устройства питьевого водоснабжения в соответствии с пунктами 5.4-5.6 методических рекомендаций MP 2.2.8.0017-10  Режимы труда и отдыха работающих в нагревающем микроклимате в производственном помещении и на открытой местности в теплый период года.</w:t>
            </w:r>
          </w:p>
        </w:tc>
        <w:tc>
          <w:tcPr>
            <w:tcW w:w="2723" w:type="dxa"/>
            <w:vAlign w:val="center"/>
          </w:tcPr>
          <w:p w:rsidR="006E40F2" w:rsidRDefault="006E40F2" w:rsidP="006E40F2">
            <w:pPr>
              <w:pStyle w:val="aa"/>
            </w:pPr>
            <w:r>
              <w:lastRenderedPageBreak/>
              <w:t xml:space="preserve">Снижение уровня и времени воздействия фактора. </w:t>
            </w:r>
          </w:p>
        </w:tc>
        <w:tc>
          <w:tcPr>
            <w:tcW w:w="1254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E40F2" w:rsidRPr="00063DF1" w:rsidRDefault="006E40F2" w:rsidP="006E40F2">
            <w:pPr>
              <w:pStyle w:val="aa"/>
            </w:pPr>
          </w:p>
        </w:tc>
        <w:tc>
          <w:tcPr>
            <w:tcW w:w="1311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Выполнено</w:t>
            </w:r>
          </w:p>
        </w:tc>
      </w:tr>
      <w:tr w:rsidR="006E40F2" w:rsidRPr="00AF49A3" w:rsidTr="00B32090">
        <w:trPr>
          <w:jc w:val="center"/>
        </w:trPr>
        <w:tc>
          <w:tcPr>
            <w:tcW w:w="2979" w:type="dxa"/>
            <w:vAlign w:val="center"/>
          </w:tcPr>
          <w:p w:rsidR="006E40F2" w:rsidRPr="00795876" w:rsidRDefault="006E40F2" w:rsidP="006E40F2">
            <w:pPr>
              <w:pStyle w:val="aa"/>
              <w:jc w:val="left"/>
            </w:pPr>
            <w:r>
              <w:t>2520.0079. Слесарь по ремонту парогазотурбинного оборудования 6 разряда</w:t>
            </w:r>
          </w:p>
        </w:tc>
        <w:tc>
          <w:tcPr>
            <w:tcW w:w="3537" w:type="dxa"/>
            <w:vAlign w:val="center"/>
          </w:tcPr>
          <w:p w:rsidR="006E40F2" w:rsidRDefault="006E40F2" w:rsidP="006E40F2">
            <w:pPr>
              <w:pStyle w:val="aa"/>
            </w:pPr>
            <w:r>
              <w:t>Тяжесть: Соблюдать рациональные режимы труда  и отдыха.</w:t>
            </w:r>
          </w:p>
        </w:tc>
        <w:tc>
          <w:tcPr>
            <w:tcW w:w="2723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Снижение тяжести трудового процесса. </w:t>
            </w:r>
          </w:p>
        </w:tc>
        <w:tc>
          <w:tcPr>
            <w:tcW w:w="1254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E40F2" w:rsidRPr="00063DF1" w:rsidRDefault="006E40F2" w:rsidP="006E40F2">
            <w:pPr>
              <w:pStyle w:val="aa"/>
            </w:pPr>
          </w:p>
        </w:tc>
        <w:tc>
          <w:tcPr>
            <w:tcW w:w="1311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Выполнено</w:t>
            </w:r>
          </w:p>
        </w:tc>
      </w:tr>
      <w:tr w:rsidR="006E40F2" w:rsidRPr="00AF49A3" w:rsidTr="00B32090">
        <w:trPr>
          <w:jc w:val="center"/>
        </w:trPr>
        <w:tc>
          <w:tcPr>
            <w:tcW w:w="2979" w:type="dxa"/>
            <w:vAlign w:val="center"/>
          </w:tcPr>
          <w:p w:rsidR="006E40F2" w:rsidRDefault="006E40F2" w:rsidP="006E40F2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E40F2" w:rsidRPr="00063DF1" w:rsidRDefault="006E40F2" w:rsidP="006E40F2">
            <w:pPr>
              <w:pStyle w:val="aa"/>
            </w:pPr>
          </w:p>
        </w:tc>
        <w:tc>
          <w:tcPr>
            <w:tcW w:w="1311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Выполнено</w:t>
            </w:r>
          </w:p>
        </w:tc>
      </w:tr>
      <w:tr w:rsidR="006E40F2" w:rsidRPr="00AF49A3" w:rsidTr="00B32090">
        <w:trPr>
          <w:jc w:val="center"/>
        </w:trPr>
        <w:tc>
          <w:tcPr>
            <w:tcW w:w="2979" w:type="dxa"/>
            <w:vAlign w:val="center"/>
          </w:tcPr>
          <w:p w:rsidR="006E40F2" w:rsidRDefault="006E40F2" w:rsidP="006E40F2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Микроклимат: </w:t>
            </w:r>
            <w:proofErr w:type="gramStart"/>
            <w:r>
              <w:t>В</w:t>
            </w:r>
            <w:proofErr w:type="gramEnd"/>
            <w:r>
              <w:t xml:space="preserve"> целях профилактики неблагоприятного воздействия микроклимата должны быть использованы защитные мероприятия, направленные на нормализацию теплового состояния организма работающего (спецодежда, средства индивидуальной защиты, помещения для отдыха с нормируемыми показателями микроклимата, регламентация времени непрерывного пребывания в неблагоприятном микроклимате). Предусмотреть устройства питьевого водоснабжения в соответствии с пунктами 5.4-5.6 методических рекомендаций MP 2.2.8.0017-10  Режимы труда и отдыха работающих в нагревающем микроклимате в производственном помещении и на открытой местности в теплый период года.</w:t>
            </w:r>
          </w:p>
        </w:tc>
        <w:tc>
          <w:tcPr>
            <w:tcW w:w="2723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Снижение уровня и времени воздействия фактора. </w:t>
            </w:r>
          </w:p>
        </w:tc>
        <w:tc>
          <w:tcPr>
            <w:tcW w:w="1254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E40F2" w:rsidRPr="00063DF1" w:rsidRDefault="006E40F2" w:rsidP="006E40F2">
            <w:pPr>
              <w:pStyle w:val="aa"/>
            </w:pPr>
          </w:p>
        </w:tc>
        <w:tc>
          <w:tcPr>
            <w:tcW w:w="1311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Выполнено</w:t>
            </w:r>
          </w:p>
        </w:tc>
      </w:tr>
      <w:tr w:rsidR="006E40F2" w:rsidRPr="00AF49A3" w:rsidTr="00B32090">
        <w:trPr>
          <w:jc w:val="center"/>
        </w:trPr>
        <w:tc>
          <w:tcPr>
            <w:tcW w:w="2979" w:type="dxa"/>
            <w:vAlign w:val="center"/>
          </w:tcPr>
          <w:p w:rsidR="006E40F2" w:rsidRPr="00795876" w:rsidRDefault="006E40F2" w:rsidP="006E40F2">
            <w:pPr>
              <w:pStyle w:val="aa"/>
              <w:jc w:val="left"/>
            </w:pPr>
            <w:r>
              <w:t xml:space="preserve">2520.0080. </w:t>
            </w:r>
            <w:proofErr w:type="spellStart"/>
            <w:r>
              <w:t>Электрогазосварщик</w:t>
            </w:r>
            <w:proofErr w:type="spellEnd"/>
            <w:r>
              <w:t xml:space="preserve"> 5 разряда</w:t>
            </w:r>
          </w:p>
        </w:tc>
        <w:tc>
          <w:tcPr>
            <w:tcW w:w="3537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Химический: </w:t>
            </w:r>
            <w:proofErr w:type="gramStart"/>
            <w:r>
              <w:t>Соблюдать  рациональные</w:t>
            </w:r>
            <w:proofErr w:type="gramEnd"/>
            <w:r>
              <w:t xml:space="preserve"> режимы труда  и отдыха. Использовать СИЗ органов дыхания.</w:t>
            </w:r>
          </w:p>
        </w:tc>
        <w:tc>
          <w:tcPr>
            <w:tcW w:w="2723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254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E40F2" w:rsidRPr="00063DF1" w:rsidRDefault="006E40F2" w:rsidP="006E40F2">
            <w:pPr>
              <w:pStyle w:val="aa"/>
            </w:pPr>
          </w:p>
        </w:tc>
        <w:tc>
          <w:tcPr>
            <w:tcW w:w="1311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Выполнено</w:t>
            </w:r>
          </w:p>
        </w:tc>
      </w:tr>
      <w:tr w:rsidR="006E40F2" w:rsidRPr="00AF49A3" w:rsidTr="00B32090">
        <w:trPr>
          <w:jc w:val="center"/>
        </w:trPr>
        <w:tc>
          <w:tcPr>
            <w:tcW w:w="2979" w:type="dxa"/>
            <w:vAlign w:val="center"/>
          </w:tcPr>
          <w:p w:rsidR="006E40F2" w:rsidRDefault="006E40F2" w:rsidP="006E40F2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Аэрозоли ПФД: </w:t>
            </w:r>
            <w:proofErr w:type="gramStart"/>
            <w:r>
              <w:t>Соблюдать  рациональные</w:t>
            </w:r>
            <w:proofErr w:type="gramEnd"/>
            <w:r>
              <w:t xml:space="preserve"> режимы труда  и отдыха. Использовать СИЗ органов дыхания.</w:t>
            </w:r>
          </w:p>
        </w:tc>
        <w:tc>
          <w:tcPr>
            <w:tcW w:w="2723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254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E40F2" w:rsidRPr="00063DF1" w:rsidRDefault="006E40F2" w:rsidP="006E40F2">
            <w:pPr>
              <w:pStyle w:val="aa"/>
            </w:pPr>
          </w:p>
        </w:tc>
        <w:tc>
          <w:tcPr>
            <w:tcW w:w="1311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Выполнено</w:t>
            </w:r>
          </w:p>
        </w:tc>
      </w:tr>
      <w:tr w:rsidR="006E40F2" w:rsidRPr="00AF49A3" w:rsidTr="00B32090">
        <w:trPr>
          <w:jc w:val="center"/>
        </w:trPr>
        <w:tc>
          <w:tcPr>
            <w:tcW w:w="2979" w:type="dxa"/>
            <w:vAlign w:val="center"/>
          </w:tcPr>
          <w:p w:rsidR="006E40F2" w:rsidRDefault="006E40F2" w:rsidP="006E40F2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</w:t>
            </w:r>
            <w:r>
              <w:lastRenderedPageBreak/>
              <w:t>СИЗ органов слуха.</w:t>
            </w:r>
          </w:p>
        </w:tc>
        <w:tc>
          <w:tcPr>
            <w:tcW w:w="2723" w:type="dxa"/>
            <w:vAlign w:val="center"/>
          </w:tcPr>
          <w:p w:rsidR="006E40F2" w:rsidRDefault="006E40F2" w:rsidP="006E40F2">
            <w:pPr>
              <w:pStyle w:val="aa"/>
            </w:pPr>
            <w:r>
              <w:lastRenderedPageBreak/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E40F2" w:rsidRPr="00063DF1" w:rsidRDefault="006E40F2" w:rsidP="006E40F2">
            <w:pPr>
              <w:pStyle w:val="aa"/>
            </w:pPr>
          </w:p>
        </w:tc>
        <w:tc>
          <w:tcPr>
            <w:tcW w:w="1311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Выполнено</w:t>
            </w:r>
          </w:p>
        </w:tc>
      </w:tr>
      <w:tr w:rsidR="006E40F2" w:rsidRPr="00AF49A3" w:rsidTr="00B32090">
        <w:trPr>
          <w:jc w:val="center"/>
        </w:trPr>
        <w:tc>
          <w:tcPr>
            <w:tcW w:w="2979" w:type="dxa"/>
            <w:vAlign w:val="center"/>
          </w:tcPr>
          <w:p w:rsidR="006E40F2" w:rsidRDefault="006E40F2" w:rsidP="006E40F2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Микроклимат: </w:t>
            </w:r>
            <w:proofErr w:type="gramStart"/>
            <w:r>
              <w:t>В</w:t>
            </w:r>
            <w:proofErr w:type="gramEnd"/>
            <w:r>
              <w:t xml:space="preserve"> целях профилактики неблагоприятного воздействия микроклимата должны быть использованы защитные мероприятия, направленные на нормализацию теплового состояния организма работающего (спецодежда, средства индивидуальной защиты, помещения для отдыха с нормируемыми показателями микроклимата, регламентация времени непрерывного пребывания в неблагоприятном микроклимате). Предусмотреть устройства питьевого водоснабжения в соответствии с пунктами 5.4-5.6 методических рекомендаций MP 2.2.8.0017-10  Режимы труда и отдыха работающих в нагревающем микроклимате в производственном помещении и на открытой местности в теплый период года.</w:t>
            </w:r>
          </w:p>
        </w:tc>
        <w:tc>
          <w:tcPr>
            <w:tcW w:w="2723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254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E40F2" w:rsidRPr="00063DF1" w:rsidRDefault="006E40F2" w:rsidP="006E40F2">
            <w:pPr>
              <w:pStyle w:val="aa"/>
            </w:pPr>
          </w:p>
        </w:tc>
        <w:tc>
          <w:tcPr>
            <w:tcW w:w="1311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Выполнено</w:t>
            </w:r>
          </w:p>
        </w:tc>
      </w:tr>
      <w:tr w:rsidR="006E40F2" w:rsidRPr="00AF49A3" w:rsidTr="00B32090">
        <w:trPr>
          <w:jc w:val="center"/>
        </w:trPr>
        <w:tc>
          <w:tcPr>
            <w:tcW w:w="2979" w:type="dxa"/>
            <w:vAlign w:val="center"/>
          </w:tcPr>
          <w:p w:rsidR="006E40F2" w:rsidRDefault="006E40F2" w:rsidP="006E40F2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E40F2" w:rsidRDefault="006E40F2" w:rsidP="006E40F2">
            <w:pPr>
              <w:pStyle w:val="aa"/>
            </w:pPr>
            <w:r>
              <w:t>Тяжесть: Соблюдать рациональные режимы труда  и отдыха</w:t>
            </w:r>
          </w:p>
        </w:tc>
        <w:tc>
          <w:tcPr>
            <w:tcW w:w="2723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E40F2" w:rsidRPr="00063DF1" w:rsidRDefault="006E40F2" w:rsidP="006E40F2">
            <w:pPr>
              <w:pStyle w:val="aa"/>
            </w:pPr>
          </w:p>
        </w:tc>
        <w:tc>
          <w:tcPr>
            <w:tcW w:w="1311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Выполнено</w:t>
            </w:r>
          </w:p>
        </w:tc>
      </w:tr>
      <w:tr w:rsidR="006E40F2" w:rsidRPr="00AF49A3" w:rsidTr="00B32090">
        <w:trPr>
          <w:jc w:val="center"/>
        </w:trPr>
        <w:tc>
          <w:tcPr>
            <w:tcW w:w="2979" w:type="dxa"/>
            <w:vAlign w:val="center"/>
          </w:tcPr>
          <w:p w:rsidR="006E40F2" w:rsidRPr="00795876" w:rsidRDefault="006E40F2" w:rsidP="006E40F2">
            <w:pPr>
              <w:pStyle w:val="aa"/>
              <w:jc w:val="left"/>
            </w:pPr>
            <w:r>
              <w:t xml:space="preserve">2520.0081. </w:t>
            </w:r>
            <w:proofErr w:type="spellStart"/>
            <w:r>
              <w:t>Электрогазосварщик</w:t>
            </w:r>
            <w:proofErr w:type="spellEnd"/>
            <w:r>
              <w:t xml:space="preserve"> 6 разряда</w:t>
            </w:r>
          </w:p>
        </w:tc>
        <w:tc>
          <w:tcPr>
            <w:tcW w:w="3537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Химический: </w:t>
            </w:r>
            <w:proofErr w:type="gramStart"/>
            <w:r>
              <w:t>Соблюдать  рациональные</w:t>
            </w:r>
            <w:proofErr w:type="gramEnd"/>
            <w:r>
              <w:t xml:space="preserve"> режимы труда  и отдыха. Использовать СИЗ органов дыхания.</w:t>
            </w:r>
          </w:p>
        </w:tc>
        <w:tc>
          <w:tcPr>
            <w:tcW w:w="2723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254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E40F2" w:rsidRPr="00063DF1" w:rsidRDefault="006E40F2" w:rsidP="006E40F2">
            <w:pPr>
              <w:pStyle w:val="aa"/>
            </w:pPr>
          </w:p>
        </w:tc>
        <w:tc>
          <w:tcPr>
            <w:tcW w:w="1311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Выполнено</w:t>
            </w:r>
          </w:p>
        </w:tc>
      </w:tr>
      <w:tr w:rsidR="006E40F2" w:rsidRPr="00AF49A3" w:rsidTr="00B32090">
        <w:trPr>
          <w:jc w:val="center"/>
        </w:trPr>
        <w:tc>
          <w:tcPr>
            <w:tcW w:w="2979" w:type="dxa"/>
            <w:vAlign w:val="center"/>
          </w:tcPr>
          <w:p w:rsidR="006E40F2" w:rsidRDefault="006E40F2" w:rsidP="006E40F2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Аэрозоли ПФД: </w:t>
            </w:r>
            <w:proofErr w:type="gramStart"/>
            <w:r>
              <w:t>Соблюдать  рациональные</w:t>
            </w:r>
            <w:proofErr w:type="gramEnd"/>
            <w:r>
              <w:t xml:space="preserve"> режимы труда  и отдыха. Использовать СИЗ органов дыхания.</w:t>
            </w:r>
          </w:p>
        </w:tc>
        <w:tc>
          <w:tcPr>
            <w:tcW w:w="2723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254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E40F2" w:rsidRPr="00063DF1" w:rsidRDefault="006E40F2" w:rsidP="006E40F2">
            <w:pPr>
              <w:pStyle w:val="aa"/>
            </w:pPr>
          </w:p>
        </w:tc>
        <w:tc>
          <w:tcPr>
            <w:tcW w:w="1311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Выполнено</w:t>
            </w:r>
          </w:p>
        </w:tc>
      </w:tr>
      <w:tr w:rsidR="006E40F2" w:rsidRPr="00AF49A3" w:rsidTr="00B32090">
        <w:trPr>
          <w:jc w:val="center"/>
        </w:trPr>
        <w:tc>
          <w:tcPr>
            <w:tcW w:w="2979" w:type="dxa"/>
            <w:vAlign w:val="center"/>
          </w:tcPr>
          <w:p w:rsidR="006E40F2" w:rsidRDefault="006E40F2" w:rsidP="006E40F2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E40F2" w:rsidRPr="00063DF1" w:rsidRDefault="006E40F2" w:rsidP="006E40F2">
            <w:pPr>
              <w:pStyle w:val="aa"/>
            </w:pPr>
          </w:p>
        </w:tc>
        <w:tc>
          <w:tcPr>
            <w:tcW w:w="1311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Выполнено</w:t>
            </w:r>
          </w:p>
        </w:tc>
      </w:tr>
      <w:tr w:rsidR="006E40F2" w:rsidRPr="00AF49A3" w:rsidTr="00B32090">
        <w:trPr>
          <w:jc w:val="center"/>
        </w:trPr>
        <w:tc>
          <w:tcPr>
            <w:tcW w:w="2979" w:type="dxa"/>
            <w:vAlign w:val="center"/>
          </w:tcPr>
          <w:p w:rsidR="006E40F2" w:rsidRDefault="006E40F2" w:rsidP="006E40F2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Микроклимат: </w:t>
            </w:r>
            <w:proofErr w:type="gramStart"/>
            <w:r>
              <w:t>В</w:t>
            </w:r>
            <w:proofErr w:type="gramEnd"/>
            <w:r>
              <w:t xml:space="preserve"> целях профилактики неблагоприятного воздействия микроклимата должны быть использованы защитные мероприятия, направленные на нормализацию теплового состояния организма работающего (спецодежда, средства индивидуальной защиты, помещения для отдыха с нормируемыми показателями микроклимата, регламентация времени не</w:t>
            </w:r>
            <w:r>
              <w:lastRenderedPageBreak/>
              <w:t>прерывного пребывания в неблагоприятном микроклимате). Предусмотреть устройства питьевого водоснабжения в соответствии с пунктами 5.4-5.6 методических рекомендаций MP 2.2.8.0017-10  Режимы труда и отдыха работающих в нагревающем микроклимате в производственном помещении и на открытой местности в теплый период года.</w:t>
            </w:r>
          </w:p>
        </w:tc>
        <w:tc>
          <w:tcPr>
            <w:tcW w:w="2723" w:type="dxa"/>
            <w:vAlign w:val="center"/>
          </w:tcPr>
          <w:p w:rsidR="006E40F2" w:rsidRDefault="006E40F2" w:rsidP="006E40F2">
            <w:pPr>
              <w:pStyle w:val="aa"/>
            </w:pPr>
            <w:r>
              <w:lastRenderedPageBreak/>
              <w:t xml:space="preserve">Снижение времени воздействия фактора </w:t>
            </w:r>
          </w:p>
        </w:tc>
        <w:tc>
          <w:tcPr>
            <w:tcW w:w="1254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E40F2" w:rsidRPr="00063DF1" w:rsidRDefault="006E40F2" w:rsidP="006E40F2">
            <w:pPr>
              <w:pStyle w:val="aa"/>
            </w:pPr>
          </w:p>
        </w:tc>
        <w:tc>
          <w:tcPr>
            <w:tcW w:w="1311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Выполнено</w:t>
            </w:r>
          </w:p>
        </w:tc>
      </w:tr>
      <w:tr w:rsidR="000A4352" w:rsidRPr="00AF49A3" w:rsidTr="00B32090">
        <w:trPr>
          <w:jc w:val="center"/>
        </w:trPr>
        <w:tc>
          <w:tcPr>
            <w:tcW w:w="2979" w:type="dxa"/>
            <w:vAlign w:val="center"/>
          </w:tcPr>
          <w:p w:rsidR="000A4352" w:rsidRDefault="000A4352" w:rsidP="000A4352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0A4352" w:rsidRDefault="000A4352" w:rsidP="000A4352">
            <w:pPr>
              <w:pStyle w:val="aa"/>
            </w:pPr>
            <w:r>
              <w:t>Тяжесть: Соблюдать рациональные режимы труда  и отдыха</w:t>
            </w:r>
          </w:p>
        </w:tc>
        <w:tc>
          <w:tcPr>
            <w:tcW w:w="2723" w:type="dxa"/>
            <w:vAlign w:val="center"/>
          </w:tcPr>
          <w:p w:rsidR="000A4352" w:rsidRDefault="000A4352" w:rsidP="000A435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  <w:vAlign w:val="center"/>
          </w:tcPr>
          <w:p w:rsidR="000A4352" w:rsidRPr="00063DF1" w:rsidRDefault="000A4352" w:rsidP="000A435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  <w:tc>
          <w:tcPr>
            <w:tcW w:w="1311" w:type="dxa"/>
            <w:vAlign w:val="center"/>
          </w:tcPr>
          <w:p w:rsidR="000A4352" w:rsidRPr="00063DF1" w:rsidRDefault="006E40F2" w:rsidP="000A4352">
            <w:pPr>
              <w:pStyle w:val="aa"/>
            </w:pPr>
            <w:r>
              <w:t>Выполнено</w:t>
            </w:r>
          </w:p>
        </w:tc>
      </w:tr>
      <w:tr w:rsidR="000A4352" w:rsidRPr="00AF49A3" w:rsidTr="00B32090">
        <w:trPr>
          <w:jc w:val="center"/>
        </w:trPr>
        <w:tc>
          <w:tcPr>
            <w:tcW w:w="2979" w:type="dxa"/>
            <w:vAlign w:val="center"/>
          </w:tcPr>
          <w:p w:rsidR="000A4352" w:rsidRPr="00795876" w:rsidRDefault="000A4352" w:rsidP="000A4352">
            <w:pPr>
              <w:pStyle w:val="aa"/>
              <w:rPr>
                <w:i/>
              </w:rPr>
            </w:pPr>
            <w:r>
              <w:rPr>
                <w:i/>
              </w:rPr>
              <w:t>Эксплуатационный персонал</w:t>
            </w:r>
          </w:p>
        </w:tc>
        <w:tc>
          <w:tcPr>
            <w:tcW w:w="3537" w:type="dxa"/>
            <w:vAlign w:val="center"/>
          </w:tcPr>
          <w:p w:rsidR="000A4352" w:rsidRDefault="000A4352" w:rsidP="000A4352">
            <w:pPr>
              <w:pStyle w:val="aa"/>
            </w:pPr>
          </w:p>
        </w:tc>
        <w:tc>
          <w:tcPr>
            <w:tcW w:w="2723" w:type="dxa"/>
            <w:vAlign w:val="center"/>
          </w:tcPr>
          <w:p w:rsidR="000A4352" w:rsidRDefault="000A4352" w:rsidP="000A4352">
            <w:pPr>
              <w:pStyle w:val="aa"/>
            </w:pPr>
          </w:p>
        </w:tc>
        <w:tc>
          <w:tcPr>
            <w:tcW w:w="1254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  <w:tc>
          <w:tcPr>
            <w:tcW w:w="3759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  <w:tc>
          <w:tcPr>
            <w:tcW w:w="1311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</w:tr>
      <w:tr w:rsidR="006E40F2" w:rsidRPr="00AF49A3" w:rsidTr="00B32090">
        <w:trPr>
          <w:jc w:val="center"/>
        </w:trPr>
        <w:tc>
          <w:tcPr>
            <w:tcW w:w="2979" w:type="dxa"/>
            <w:vAlign w:val="center"/>
          </w:tcPr>
          <w:p w:rsidR="006E40F2" w:rsidRPr="00795876" w:rsidRDefault="006E40F2" w:rsidP="006E40F2">
            <w:pPr>
              <w:pStyle w:val="aa"/>
              <w:jc w:val="left"/>
            </w:pPr>
            <w:r>
              <w:t xml:space="preserve">2520.0082. Начальник смены </w:t>
            </w:r>
          </w:p>
        </w:tc>
        <w:tc>
          <w:tcPr>
            <w:tcW w:w="3537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E40F2" w:rsidRPr="00063DF1" w:rsidRDefault="006E40F2" w:rsidP="006E40F2">
            <w:pPr>
              <w:pStyle w:val="aa"/>
            </w:pPr>
          </w:p>
        </w:tc>
        <w:tc>
          <w:tcPr>
            <w:tcW w:w="1311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Выполнено</w:t>
            </w:r>
          </w:p>
        </w:tc>
      </w:tr>
      <w:tr w:rsidR="006E40F2" w:rsidRPr="00AF49A3" w:rsidTr="00B32090">
        <w:trPr>
          <w:jc w:val="center"/>
        </w:trPr>
        <w:tc>
          <w:tcPr>
            <w:tcW w:w="2979" w:type="dxa"/>
            <w:vAlign w:val="center"/>
          </w:tcPr>
          <w:p w:rsidR="006E40F2" w:rsidRDefault="006E40F2" w:rsidP="006E40F2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E40F2" w:rsidRDefault="006E40F2" w:rsidP="006E40F2">
            <w:pPr>
              <w:pStyle w:val="aa"/>
            </w:pPr>
            <w:r>
              <w:t>Микроклимат: В целях профилактики неблагоприятного воздействия микроклимата должны быть использованы защитные мероприятия, направленные на нормализацию теплового состояния организма работающего (спецодежда, средства индивидуальной защиты, помещения для отдыха с нормируемыми показателями микроклимата, регламентация времени непрерывного пребывания в неблагоприятном микроклимате)</w:t>
            </w:r>
          </w:p>
        </w:tc>
        <w:tc>
          <w:tcPr>
            <w:tcW w:w="2723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Снижение уровня и времени воздействия фактора </w:t>
            </w:r>
          </w:p>
        </w:tc>
        <w:tc>
          <w:tcPr>
            <w:tcW w:w="1254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E40F2" w:rsidRPr="00063DF1" w:rsidRDefault="006E40F2" w:rsidP="006E40F2">
            <w:pPr>
              <w:pStyle w:val="aa"/>
            </w:pPr>
          </w:p>
        </w:tc>
        <w:tc>
          <w:tcPr>
            <w:tcW w:w="1311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Выполнено</w:t>
            </w:r>
          </w:p>
        </w:tc>
      </w:tr>
      <w:tr w:rsidR="006E40F2" w:rsidRPr="00AF49A3" w:rsidTr="00B32090">
        <w:trPr>
          <w:jc w:val="center"/>
        </w:trPr>
        <w:tc>
          <w:tcPr>
            <w:tcW w:w="2979" w:type="dxa"/>
            <w:vAlign w:val="center"/>
          </w:tcPr>
          <w:p w:rsidR="006E40F2" w:rsidRPr="00795876" w:rsidRDefault="006E40F2" w:rsidP="006E40F2">
            <w:pPr>
              <w:pStyle w:val="aa"/>
              <w:jc w:val="left"/>
            </w:pPr>
            <w:r>
              <w:t>2520.0083. Старший машинист турбинного отделения 7 разряда</w:t>
            </w:r>
          </w:p>
        </w:tc>
        <w:tc>
          <w:tcPr>
            <w:tcW w:w="3537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E40F2" w:rsidRPr="00063DF1" w:rsidRDefault="006E40F2" w:rsidP="006E40F2">
            <w:pPr>
              <w:pStyle w:val="aa"/>
            </w:pPr>
          </w:p>
        </w:tc>
        <w:tc>
          <w:tcPr>
            <w:tcW w:w="1311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Выполнено</w:t>
            </w:r>
          </w:p>
        </w:tc>
      </w:tr>
      <w:tr w:rsidR="006E40F2" w:rsidRPr="00AF49A3" w:rsidTr="00B32090">
        <w:trPr>
          <w:jc w:val="center"/>
        </w:trPr>
        <w:tc>
          <w:tcPr>
            <w:tcW w:w="2979" w:type="dxa"/>
            <w:vAlign w:val="center"/>
          </w:tcPr>
          <w:p w:rsidR="006E40F2" w:rsidRDefault="006E40F2" w:rsidP="006E40F2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E40F2" w:rsidRDefault="006E40F2" w:rsidP="006E40F2">
            <w:pPr>
              <w:pStyle w:val="aa"/>
            </w:pPr>
            <w:r>
              <w:t>Микроклимат: В целях профилактики неблагоприятного воздействия микроклимата должны быть использованы защитные мероприятия, направленные на нормализацию теплового состояния организма работающего (спецодежда, средства индивидуальной защиты, помещения для отдыха с нормируемыми показателями микроклимата, регламентация времени непрерывного пребывания в неблаго</w:t>
            </w:r>
            <w:r>
              <w:lastRenderedPageBreak/>
              <w:t>приятном микроклимате)</w:t>
            </w:r>
          </w:p>
        </w:tc>
        <w:tc>
          <w:tcPr>
            <w:tcW w:w="2723" w:type="dxa"/>
            <w:vAlign w:val="center"/>
          </w:tcPr>
          <w:p w:rsidR="006E40F2" w:rsidRDefault="006E40F2" w:rsidP="006E40F2">
            <w:pPr>
              <w:pStyle w:val="aa"/>
            </w:pPr>
            <w:r>
              <w:lastRenderedPageBreak/>
              <w:t xml:space="preserve">Снижение уровня и времени воздействия фактора </w:t>
            </w:r>
          </w:p>
        </w:tc>
        <w:tc>
          <w:tcPr>
            <w:tcW w:w="1254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E40F2" w:rsidRPr="00063DF1" w:rsidRDefault="006E40F2" w:rsidP="006E40F2">
            <w:pPr>
              <w:pStyle w:val="aa"/>
            </w:pPr>
          </w:p>
        </w:tc>
        <w:tc>
          <w:tcPr>
            <w:tcW w:w="1311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Выполнено</w:t>
            </w:r>
          </w:p>
        </w:tc>
      </w:tr>
      <w:tr w:rsidR="006E40F2" w:rsidRPr="00AF49A3" w:rsidTr="00B32090">
        <w:trPr>
          <w:jc w:val="center"/>
        </w:trPr>
        <w:tc>
          <w:tcPr>
            <w:tcW w:w="2979" w:type="dxa"/>
            <w:vAlign w:val="center"/>
          </w:tcPr>
          <w:p w:rsidR="006E40F2" w:rsidRDefault="006E40F2" w:rsidP="006E40F2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E40F2" w:rsidRDefault="006E40F2" w:rsidP="006E40F2">
            <w:pPr>
              <w:pStyle w:val="aa"/>
            </w:pPr>
            <w:r>
              <w:t>Тяжесть: Соблюдать рациональные режимы труда  и отдыха</w:t>
            </w:r>
          </w:p>
        </w:tc>
        <w:tc>
          <w:tcPr>
            <w:tcW w:w="2723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E40F2" w:rsidRPr="00063DF1" w:rsidRDefault="006E40F2" w:rsidP="006E40F2">
            <w:pPr>
              <w:pStyle w:val="aa"/>
            </w:pPr>
          </w:p>
        </w:tc>
        <w:tc>
          <w:tcPr>
            <w:tcW w:w="1311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Выполнено</w:t>
            </w:r>
          </w:p>
        </w:tc>
      </w:tr>
      <w:tr w:rsidR="006E40F2" w:rsidRPr="00AF49A3" w:rsidTr="00B32090">
        <w:trPr>
          <w:jc w:val="center"/>
        </w:trPr>
        <w:tc>
          <w:tcPr>
            <w:tcW w:w="2979" w:type="dxa"/>
            <w:vAlign w:val="center"/>
          </w:tcPr>
          <w:p w:rsidR="006E40F2" w:rsidRPr="00795876" w:rsidRDefault="006E40F2" w:rsidP="006E40F2">
            <w:pPr>
              <w:pStyle w:val="aa"/>
              <w:jc w:val="left"/>
            </w:pPr>
            <w:r>
              <w:t>2520.0084А(2520.0084-1А). Машинист центрального теплового щита управления паровыми турбинами 6 разряда</w:t>
            </w:r>
          </w:p>
        </w:tc>
        <w:tc>
          <w:tcPr>
            <w:tcW w:w="3537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E40F2" w:rsidRPr="00063DF1" w:rsidRDefault="006E40F2" w:rsidP="006E40F2">
            <w:pPr>
              <w:pStyle w:val="aa"/>
            </w:pPr>
          </w:p>
        </w:tc>
        <w:tc>
          <w:tcPr>
            <w:tcW w:w="1311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Выполнено</w:t>
            </w:r>
          </w:p>
        </w:tc>
      </w:tr>
      <w:tr w:rsidR="006E40F2" w:rsidRPr="00AF49A3" w:rsidTr="00B32090">
        <w:trPr>
          <w:jc w:val="center"/>
        </w:trPr>
        <w:tc>
          <w:tcPr>
            <w:tcW w:w="2979" w:type="dxa"/>
            <w:vAlign w:val="center"/>
          </w:tcPr>
          <w:p w:rsidR="006E40F2" w:rsidRDefault="006E40F2" w:rsidP="006E40F2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E40F2" w:rsidRDefault="006E40F2" w:rsidP="006E40F2">
            <w:pPr>
              <w:pStyle w:val="aa"/>
            </w:pPr>
            <w:r>
              <w:t>Освещение: Установить дополнительные источники освещения или увеличить мощность имеющихся.</w:t>
            </w:r>
          </w:p>
        </w:tc>
        <w:tc>
          <w:tcPr>
            <w:tcW w:w="2723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Довести показатели световой среды до санитарных норм. </w:t>
            </w:r>
          </w:p>
        </w:tc>
        <w:tc>
          <w:tcPr>
            <w:tcW w:w="1254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E40F2" w:rsidRPr="00063DF1" w:rsidRDefault="006E40F2" w:rsidP="006E40F2">
            <w:pPr>
              <w:pStyle w:val="aa"/>
            </w:pPr>
          </w:p>
        </w:tc>
        <w:tc>
          <w:tcPr>
            <w:tcW w:w="1311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Выполнено</w:t>
            </w:r>
          </w:p>
        </w:tc>
      </w:tr>
      <w:tr w:rsidR="006E40F2" w:rsidRPr="00AF49A3" w:rsidTr="00B32090">
        <w:trPr>
          <w:jc w:val="center"/>
        </w:trPr>
        <w:tc>
          <w:tcPr>
            <w:tcW w:w="2979" w:type="dxa"/>
            <w:vAlign w:val="center"/>
          </w:tcPr>
          <w:p w:rsidR="006E40F2" w:rsidRPr="00795876" w:rsidRDefault="006E40F2" w:rsidP="006E40F2">
            <w:pPr>
              <w:pStyle w:val="aa"/>
              <w:jc w:val="left"/>
            </w:pPr>
            <w:r>
              <w:t>2520.0085А(2520.0085-1А). Машинист-обходчик по турбинному оборудованию 4 разряда</w:t>
            </w:r>
          </w:p>
        </w:tc>
        <w:tc>
          <w:tcPr>
            <w:tcW w:w="3537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E40F2" w:rsidRPr="00063DF1" w:rsidRDefault="006E40F2" w:rsidP="006E40F2">
            <w:pPr>
              <w:pStyle w:val="aa"/>
            </w:pPr>
          </w:p>
        </w:tc>
        <w:tc>
          <w:tcPr>
            <w:tcW w:w="1311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Выполнено</w:t>
            </w:r>
          </w:p>
        </w:tc>
      </w:tr>
      <w:tr w:rsidR="006E40F2" w:rsidRPr="00AF49A3" w:rsidTr="00B32090">
        <w:trPr>
          <w:jc w:val="center"/>
        </w:trPr>
        <w:tc>
          <w:tcPr>
            <w:tcW w:w="2979" w:type="dxa"/>
            <w:vAlign w:val="center"/>
          </w:tcPr>
          <w:p w:rsidR="006E40F2" w:rsidRDefault="006E40F2" w:rsidP="006E40F2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E40F2" w:rsidRDefault="006E40F2" w:rsidP="006E40F2">
            <w:pPr>
              <w:pStyle w:val="aa"/>
            </w:pPr>
            <w:r>
              <w:t>Тяжесть: Соблюдать рациональные режимы труда  и отдыха</w:t>
            </w:r>
          </w:p>
        </w:tc>
        <w:tc>
          <w:tcPr>
            <w:tcW w:w="2723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E40F2" w:rsidRPr="00063DF1" w:rsidRDefault="006E40F2" w:rsidP="006E40F2">
            <w:pPr>
              <w:pStyle w:val="aa"/>
            </w:pPr>
          </w:p>
        </w:tc>
        <w:tc>
          <w:tcPr>
            <w:tcW w:w="1311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Выполнено</w:t>
            </w:r>
          </w:p>
        </w:tc>
      </w:tr>
      <w:tr w:rsidR="006E40F2" w:rsidRPr="00AF49A3" w:rsidTr="00B32090">
        <w:trPr>
          <w:jc w:val="center"/>
        </w:trPr>
        <w:tc>
          <w:tcPr>
            <w:tcW w:w="2979" w:type="dxa"/>
            <w:vAlign w:val="center"/>
          </w:tcPr>
          <w:p w:rsidR="006E40F2" w:rsidRPr="00795876" w:rsidRDefault="006E40F2" w:rsidP="006E40F2">
            <w:pPr>
              <w:pStyle w:val="aa"/>
              <w:jc w:val="left"/>
            </w:pPr>
            <w:r>
              <w:t>2520.0086А(2520.0086-1А). Машинист-обходчик по турбинному оборудованию 5 разряда</w:t>
            </w:r>
          </w:p>
        </w:tc>
        <w:tc>
          <w:tcPr>
            <w:tcW w:w="3537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E40F2" w:rsidRPr="00063DF1" w:rsidRDefault="006E40F2" w:rsidP="006E40F2">
            <w:pPr>
              <w:pStyle w:val="aa"/>
            </w:pPr>
          </w:p>
        </w:tc>
        <w:tc>
          <w:tcPr>
            <w:tcW w:w="1311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Выполнено</w:t>
            </w:r>
          </w:p>
        </w:tc>
      </w:tr>
      <w:tr w:rsidR="006E40F2" w:rsidRPr="00AF49A3" w:rsidTr="00B32090">
        <w:trPr>
          <w:jc w:val="center"/>
        </w:trPr>
        <w:tc>
          <w:tcPr>
            <w:tcW w:w="2979" w:type="dxa"/>
            <w:vAlign w:val="center"/>
          </w:tcPr>
          <w:p w:rsidR="006E40F2" w:rsidRDefault="006E40F2" w:rsidP="006E40F2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E40F2" w:rsidRDefault="006E40F2" w:rsidP="006E40F2">
            <w:pPr>
              <w:pStyle w:val="aa"/>
            </w:pPr>
            <w:r>
              <w:t>Микроклимат: В целях профилактики неблагоприятного воздействия микроклимата должны быть использованы защитные мероприятия, направленные на нормализацию теплового состояния организма работающего (спецодежда, средства индивидуальной защиты, помещения для отдыха с нормируемыми показателями микроклимата, регламентация времени непрерывного пребывания в неблагоприятном микроклимате)</w:t>
            </w:r>
          </w:p>
        </w:tc>
        <w:tc>
          <w:tcPr>
            <w:tcW w:w="2723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Снижение уровня и времени воздействия фактора </w:t>
            </w:r>
          </w:p>
        </w:tc>
        <w:tc>
          <w:tcPr>
            <w:tcW w:w="1254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E40F2" w:rsidRPr="00063DF1" w:rsidRDefault="006E40F2" w:rsidP="006E40F2">
            <w:pPr>
              <w:pStyle w:val="aa"/>
            </w:pPr>
          </w:p>
        </w:tc>
        <w:tc>
          <w:tcPr>
            <w:tcW w:w="1311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Выполнено</w:t>
            </w:r>
          </w:p>
        </w:tc>
      </w:tr>
      <w:tr w:rsidR="006E40F2" w:rsidRPr="00AF49A3" w:rsidTr="00B32090">
        <w:trPr>
          <w:jc w:val="center"/>
        </w:trPr>
        <w:tc>
          <w:tcPr>
            <w:tcW w:w="2979" w:type="dxa"/>
            <w:vAlign w:val="center"/>
          </w:tcPr>
          <w:p w:rsidR="006E40F2" w:rsidRDefault="006E40F2" w:rsidP="006E40F2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E40F2" w:rsidRDefault="006E40F2" w:rsidP="006E40F2">
            <w:pPr>
              <w:pStyle w:val="aa"/>
            </w:pPr>
            <w:r>
              <w:t>Тяжесть: Соблюдать рациональные режимы труда  и отдыха</w:t>
            </w:r>
          </w:p>
        </w:tc>
        <w:tc>
          <w:tcPr>
            <w:tcW w:w="2723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E40F2" w:rsidRPr="00063DF1" w:rsidRDefault="006E40F2" w:rsidP="006E40F2">
            <w:pPr>
              <w:pStyle w:val="aa"/>
            </w:pPr>
          </w:p>
        </w:tc>
        <w:tc>
          <w:tcPr>
            <w:tcW w:w="1311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Выполнено</w:t>
            </w:r>
          </w:p>
        </w:tc>
      </w:tr>
      <w:tr w:rsidR="006E40F2" w:rsidRPr="00AF49A3" w:rsidTr="00B32090">
        <w:trPr>
          <w:jc w:val="center"/>
        </w:trPr>
        <w:tc>
          <w:tcPr>
            <w:tcW w:w="2979" w:type="dxa"/>
            <w:vAlign w:val="center"/>
          </w:tcPr>
          <w:p w:rsidR="006E40F2" w:rsidRPr="00795876" w:rsidRDefault="006E40F2" w:rsidP="006E40F2">
            <w:pPr>
              <w:pStyle w:val="aa"/>
              <w:jc w:val="left"/>
            </w:pPr>
            <w:r>
              <w:t>2520.0087. Слесарь по обслуживанию оборудования электростанций 4 разряда</w:t>
            </w:r>
          </w:p>
        </w:tc>
        <w:tc>
          <w:tcPr>
            <w:tcW w:w="3537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E40F2" w:rsidRPr="00063DF1" w:rsidRDefault="006E40F2" w:rsidP="006E40F2">
            <w:pPr>
              <w:pStyle w:val="aa"/>
            </w:pPr>
          </w:p>
        </w:tc>
        <w:tc>
          <w:tcPr>
            <w:tcW w:w="1311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Выполнено</w:t>
            </w:r>
          </w:p>
        </w:tc>
      </w:tr>
      <w:tr w:rsidR="006E40F2" w:rsidRPr="00AF49A3" w:rsidTr="00B32090">
        <w:trPr>
          <w:jc w:val="center"/>
        </w:trPr>
        <w:tc>
          <w:tcPr>
            <w:tcW w:w="2979" w:type="dxa"/>
            <w:vAlign w:val="center"/>
          </w:tcPr>
          <w:p w:rsidR="006E40F2" w:rsidRDefault="006E40F2" w:rsidP="006E40F2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E40F2" w:rsidRDefault="006E40F2" w:rsidP="006E40F2">
            <w:pPr>
              <w:pStyle w:val="aa"/>
            </w:pPr>
            <w:r>
              <w:t>Микроклимат: В целях профилактики неблагоприятного воздействия микроклимата должны быть использованы защитные мероприятия, направленные на нормализацию теплового состоя</w:t>
            </w:r>
            <w:r>
              <w:lastRenderedPageBreak/>
              <w:t>ния организма работающего (спецодежда, средства индивидуальной защиты, помещения для отдыха с нормируемыми показателями микроклимата, регламентация времени непрерывного пребывания в неблагоприятном микроклимате)</w:t>
            </w:r>
          </w:p>
        </w:tc>
        <w:tc>
          <w:tcPr>
            <w:tcW w:w="2723" w:type="dxa"/>
            <w:vAlign w:val="center"/>
          </w:tcPr>
          <w:p w:rsidR="006E40F2" w:rsidRDefault="006E40F2" w:rsidP="006E40F2">
            <w:pPr>
              <w:pStyle w:val="aa"/>
            </w:pPr>
            <w:r>
              <w:lastRenderedPageBreak/>
              <w:t xml:space="preserve">Снижение уровня и времени воздействия фактора </w:t>
            </w:r>
          </w:p>
        </w:tc>
        <w:tc>
          <w:tcPr>
            <w:tcW w:w="1254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E40F2" w:rsidRPr="00063DF1" w:rsidRDefault="006E40F2" w:rsidP="006E40F2">
            <w:pPr>
              <w:pStyle w:val="aa"/>
            </w:pPr>
          </w:p>
        </w:tc>
        <w:tc>
          <w:tcPr>
            <w:tcW w:w="1311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Выполнено</w:t>
            </w:r>
          </w:p>
        </w:tc>
      </w:tr>
      <w:tr w:rsidR="006E40F2" w:rsidRPr="00AF49A3" w:rsidTr="00B32090">
        <w:trPr>
          <w:jc w:val="center"/>
        </w:trPr>
        <w:tc>
          <w:tcPr>
            <w:tcW w:w="2979" w:type="dxa"/>
            <w:vAlign w:val="center"/>
          </w:tcPr>
          <w:p w:rsidR="006E40F2" w:rsidRDefault="006E40F2" w:rsidP="006E40F2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Тяжесть: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Установить средства механизации</w:t>
            </w:r>
          </w:p>
        </w:tc>
        <w:tc>
          <w:tcPr>
            <w:tcW w:w="2723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Снижение тяжести трудового процесса. </w:t>
            </w:r>
          </w:p>
        </w:tc>
        <w:tc>
          <w:tcPr>
            <w:tcW w:w="1254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E40F2" w:rsidRPr="00063DF1" w:rsidRDefault="006E40F2" w:rsidP="006E40F2">
            <w:pPr>
              <w:pStyle w:val="aa"/>
            </w:pPr>
          </w:p>
        </w:tc>
        <w:tc>
          <w:tcPr>
            <w:tcW w:w="1311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Выполнено</w:t>
            </w:r>
          </w:p>
        </w:tc>
      </w:tr>
      <w:tr w:rsidR="006E40F2" w:rsidRPr="00AF49A3" w:rsidTr="00B32090">
        <w:trPr>
          <w:jc w:val="center"/>
        </w:trPr>
        <w:tc>
          <w:tcPr>
            <w:tcW w:w="2979" w:type="dxa"/>
            <w:vAlign w:val="center"/>
          </w:tcPr>
          <w:p w:rsidR="006E40F2" w:rsidRPr="00795876" w:rsidRDefault="006E40F2" w:rsidP="006E40F2">
            <w:pPr>
              <w:pStyle w:val="aa"/>
              <w:jc w:val="left"/>
            </w:pPr>
            <w:r>
              <w:t>2520.0089А(2520.0089-1А). Уборщик производственных помещений 2 разряда</w:t>
            </w:r>
          </w:p>
        </w:tc>
        <w:tc>
          <w:tcPr>
            <w:tcW w:w="3537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E40F2" w:rsidRPr="00063DF1" w:rsidRDefault="006E40F2" w:rsidP="006E40F2">
            <w:pPr>
              <w:pStyle w:val="aa"/>
            </w:pPr>
          </w:p>
        </w:tc>
        <w:tc>
          <w:tcPr>
            <w:tcW w:w="1311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Выполнено</w:t>
            </w:r>
          </w:p>
        </w:tc>
      </w:tr>
      <w:tr w:rsidR="006E40F2" w:rsidRPr="00AF49A3" w:rsidTr="00B32090">
        <w:trPr>
          <w:jc w:val="center"/>
        </w:trPr>
        <w:tc>
          <w:tcPr>
            <w:tcW w:w="2979" w:type="dxa"/>
            <w:vAlign w:val="center"/>
          </w:tcPr>
          <w:p w:rsidR="006E40F2" w:rsidRDefault="006E40F2" w:rsidP="006E40F2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E40F2" w:rsidRDefault="006E40F2" w:rsidP="006E40F2">
            <w:pPr>
              <w:pStyle w:val="aa"/>
            </w:pPr>
            <w:r>
              <w:t>Тяжесть: Соблюдать рациональные режимы труда  и отдыха</w:t>
            </w:r>
          </w:p>
        </w:tc>
        <w:tc>
          <w:tcPr>
            <w:tcW w:w="2723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E40F2" w:rsidRPr="00063DF1" w:rsidRDefault="006E40F2" w:rsidP="006E40F2">
            <w:pPr>
              <w:pStyle w:val="aa"/>
            </w:pPr>
          </w:p>
        </w:tc>
        <w:tc>
          <w:tcPr>
            <w:tcW w:w="1311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Выполнено</w:t>
            </w:r>
          </w:p>
        </w:tc>
      </w:tr>
      <w:tr w:rsidR="006E40F2" w:rsidRPr="00AF49A3" w:rsidTr="00B32090">
        <w:trPr>
          <w:jc w:val="center"/>
        </w:trPr>
        <w:tc>
          <w:tcPr>
            <w:tcW w:w="2979" w:type="dxa"/>
            <w:vAlign w:val="center"/>
          </w:tcPr>
          <w:p w:rsidR="006E40F2" w:rsidRPr="00795876" w:rsidRDefault="006E40F2" w:rsidP="006E40F2">
            <w:pPr>
              <w:pStyle w:val="aa"/>
              <w:jc w:val="left"/>
            </w:pPr>
            <w:r>
              <w:t>2520.0090. Уборщик производственных помещений 2 разряда</w:t>
            </w:r>
          </w:p>
        </w:tc>
        <w:tc>
          <w:tcPr>
            <w:tcW w:w="3537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E40F2" w:rsidRPr="00063DF1" w:rsidRDefault="006E40F2" w:rsidP="006E40F2">
            <w:pPr>
              <w:pStyle w:val="aa"/>
            </w:pPr>
          </w:p>
        </w:tc>
        <w:tc>
          <w:tcPr>
            <w:tcW w:w="1311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Выполнено</w:t>
            </w:r>
          </w:p>
        </w:tc>
      </w:tr>
      <w:tr w:rsidR="006E40F2" w:rsidRPr="00AF49A3" w:rsidTr="00B32090">
        <w:trPr>
          <w:jc w:val="center"/>
        </w:trPr>
        <w:tc>
          <w:tcPr>
            <w:tcW w:w="2979" w:type="dxa"/>
            <w:vAlign w:val="center"/>
          </w:tcPr>
          <w:p w:rsidR="006E40F2" w:rsidRDefault="006E40F2" w:rsidP="006E40F2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E40F2" w:rsidRDefault="006E40F2" w:rsidP="006E40F2">
            <w:pPr>
              <w:pStyle w:val="aa"/>
            </w:pPr>
            <w:r>
              <w:t>Тяжесть: Соблюдать рациональные режимы труда  и отдыха</w:t>
            </w:r>
          </w:p>
        </w:tc>
        <w:tc>
          <w:tcPr>
            <w:tcW w:w="2723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E40F2" w:rsidRPr="00063DF1" w:rsidRDefault="006E40F2" w:rsidP="006E40F2">
            <w:pPr>
              <w:pStyle w:val="aa"/>
            </w:pPr>
          </w:p>
        </w:tc>
        <w:tc>
          <w:tcPr>
            <w:tcW w:w="1311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Выполнено</w:t>
            </w:r>
          </w:p>
        </w:tc>
      </w:tr>
      <w:tr w:rsidR="006E40F2" w:rsidRPr="00AF49A3" w:rsidTr="00B32090">
        <w:trPr>
          <w:jc w:val="center"/>
        </w:trPr>
        <w:tc>
          <w:tcPr>
            <w:tcW w:w="2979" w:type="dxa"/>
            <w:vAlign w:val="center"/>
          </w:tcPr>
          <w:p w:rsidR="006E40F2" w:rsidRDefault="006E40F2" w:rsidP="006E40F2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E40F2" w:rsidRDefault="006E40F2" w:rsidP="006E40F2">
            <w:pPr>
              <w:pStyle w:val="aa"/>
            </w:pPr>
            <w:r>
              <w:t>Микроклимат: В целях профилактики неблагоприятного воздействия микроклимата должны быть использованы защитные мероприятия, направленные на нормализацию теплового состояния организма работающего (спецодежда, средства индивидуальной защиты, помещения для отдыха с нормируемыми показателями микроклимата, регламентация времени непрерывного пребывания в неблагоприятном микроклимате)</w:t>
            </w:r>
          </w:p>
        </w:tc>
        <w:tc>
          <w:tcPr>
            <w:tcW w:w="2723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Снижение уровня и времени воздействия фактора </w:t>
            </w:r>
          </w:p>
        </w:tc>
        <w:tc>
          <w:tcPr>
            <w:tcW w:w="1254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E40F2" w:rsidRPr="00063DF1" w:rsidRDefault="006E40F2" w:rsidP="006E40F2">
            <w:pPr>
              <w:pStyle w:val="aa"/>
            </w:pPr>
          </w:p>
        </w:tc>
        <w:tc>
          <w:tcPr>
            <w:tcW w:w="1311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Выполнено</w:t>
            </w:r>
          </w:p>
        </w:tc>
      </w:tr>
      <w:tr w:rsidR="006E40F2" w:rsidRPr="00AF49A3" w:rsidTr="00B32090">
        <w:trPr>
          <w:jc w:val="center"/>
        </w:trPr>
        <w:tc>
          <w:tcPr>
            <w:tcW w:w="2979" w:type="dxa"/>
            <w:vAlign w:val="center"/>
          </w:tcPr>
          <w:p w:rsidR="006E40F2" w:rsidRPr="00795876" w:rsidRDefault="006E40F2" w:rsidP="006E40F2">
            <w:pPr>
              <w:pStyle w:val="aa"/>
              <w:jc w:val="left"/>
            </w:pPr>
            <w:r>
              <w:t>2520.0091А(2520.0091-1А). Машинист крана (крановщик) 5 разряда</w:t>
            </w:r>
          </w:p>
        </w:tc>
        <w:tc>
          <w:tcPr>
            <w:tcW w:w="3537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E40F2" w:rsidRPr="00063DF1" w:rsidRDefault="006E40F2" w:rsidP="006E40F2">
            <w:pPr>
              <w:pStyle w:val="aa"/>
            </w:pPr>
          </w:p>
        </w:tc>
        <w:tc>
          <w:tcPr>
            <w:tcW w:w="1311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Выполнено</w:t>
            </w:r>
          </w:p>
        </w:tc>
      </w:tr>
      <w:tr w:rsidR="006E40F2" w:rsidRPr="00AF49A3" w:rsidTr="00B32090">
        <w:trPr>
          <w:jc w:val="center"/>
        </w:trPr>
        <w:tc>
          <w:tcPr>
            <w:tcW w:w="2979" w:type="dxa"/>
            <w:vAlign w:val="center"/>
          </w:tcPr>
          <w:p w:rsidR="006E40F2" w:rsidRPr="00795876" w:rsidRDefault="006E40F2" w:rsidP="006E40F2">
            <w:pPr>
              <w:pStyle w:val="aa"/>
              <w:rPr>
                <w:i/>
              </w:rPr>
            </w:pPr>
            <w:r>
              <w:rPr>
                <w:i/>
              </w:rPr>
              <w:t>Электротехническая лаборатория</w:t>
            </w:r>
          </w:p>
        </w:tc>
        <w:tc>
          <w:tcPr>
            <w:tcW w:w="3537" w:type="dxa"/>
            <w:vAlign w:val="center"/>
          </w:tcPr>
          <w:p w:rsidR="006E40F2" w:rsidRDefault="006E40F2" w:rsidP="006E40F2">
            <w:pPr>
              <w:pStyle w:val="aa"/>
            </w:pPr>
          </w:p>
        </w:tc>
        <w:tc>
          <w:tcPr>
            <w:tcW w:w="2723" w:type="dxa"/>
            <w:vAlign w:val="center"/>
          </w:tcPr>
          <w:p w:rsidR="006E40F2" w:rsidRDefault="006E40F2" w:rsidP="006E40F2">
            <w:pPr>
              <w:pStyle w:val="aa"/>
            </w:pPr>
          </w:p>
        </w:tc>
        <w:tc>
          <w:tcPr>
            <w:tcW w:w="1254" w:type="dxa"/>
            <w:vAlign w:val="center"/>
          </w:tcPr>
          <w:p w:rsidR="006E40F2" w:rsidRPr="00063DF1" w:rsidRDefault="006E40F2" w:rsidP="006E40F2">
            <w:pPr>
              <w:pStyle w:val="aa"/>
            </w:pPr>
          </w:p>
        </w:tc>
        <w:tc>
          <w:tcPr>
            <w:tcW w:w="3759" w:type="dxa"/>
            <w:vAlign w:val="center"/>
          </w:tcPr>
          <w:p w:rsidR="006E40F2" w:rsidRPr="00063DF1" w:rsidRDefault="006E40F2" w:rsidP="006E40F2">
            <w:pPr>
              <w:pStyle w:val="aa"/>
            </w:pPr>
          </w:p>
        </w:tc>
        <w:tc>
          <w:tcPr>
            <w:tcW w:w="1311" w:type="dxa"/>
            <w:vAlign w:val="center"/>
          </w:tcPr>
          <w:p w:rsidR="006E40F2" w:rsidRPr="00063DF1" w:rsidRDefault="006E40F2" w:rsidP="006E40F2">
            <w:pPr>
              <w:pStyle w:val="aa"/>
            </w:pPr>
          </w:p>
        </w:tc>
      </w:tr>
      <w:tr w:rsidR="006E40F2" w:rsidRPr="00AF49A3" w:rsidTr="00B32090">
        <w:trPr>
          <w:jc w:val="center"/>
        </w:trPr>
        <w:tc>
          <w:tcPr>
            <w:tcW w:w="2979" w:type="dxa"/>
            <w:vAlign w:val="center"/>
          </w:tcPr>
          <w:p w:rsidR="006E40F2" w:rsidRPr="00795876" w:rsidRDefault="006E40F2" w:rsidP="006E40F2">
            <w:pPr>
              <w:pStyle w:val="aa"/>
              <w:jc w:val="left"/>
            </w:pPr>
            <w:r>
              <w:t>2520.0092. Начальник лаборатории</w:t>
            </w:r>
          </w:p>
        </w:tc>
        <w:tc>
          <w:tcPr>
            <w:tcW w:w="3537" w:type="dxa"/>
            <w:vAlign w:val="center"/>
          </w:tcPr>
          <w:p w:rsidR="006E40F2" w:rsidRDefault="006E40F2" w:rsidP="006E40F2">
            <w:pPr>
              <w:pStyle w:val="aa"/>
            </w:pPr>
            <w:proofErr w:type="gramStart"/>
            <w:r>
              <w:t>Шум:  Соблюдать</w:t>
            </w:r>
            <w:proofErr w:type="gramEnd"/>
            <w:r>
              <w:t xml:space="preserve"> рациональные режимы труда  и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E40F2" w:rsidRDefault="006E40F2" w:rsidP="006E40F2">
            <w:pPr>
              <w:pStyle w:val="aa"/>
            </w:pPr>
            <w:r>
              <w:t xml:space="preserve">Снижение </w:t>
            </w:r>
            <w:proofErr w:type="gramStart"/>
            <w:r>
              <w:t>времени  воздействия</w:t>
            </w:r>
            <w:proofErr w:type="gramEnd"/>
            <w:r>
              <w:t xml:space="preserve"> шума. </w:t>
            </w:r>
          </w:p>
        </w:tc>
        <w:tc>
          <w:tcPr>
            <w:tcW w:w="1254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E40F2" w:rsidRPr="00063DF1" w:rsidRDefault="006E40F2" w:rsidP="006E40F2">
            <w:pPr>
              <w:pStyle w:val="aa"/>
            </w:pPr>
          </w:p>
        </w:tc>
        <w:tc>
          <w:tcPr>
            <w:tcW w:w="1311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Выполнено</w:t>
            </w:r>
          </w:p>
        </w:tc>
      </w:tr>
      <w:tr w:rsidR="006E40F2" w:rsidRPr="00AF49A3" w:rsidTr="00B32090">
        <w:trPr>
          <w:jc w:val="center"/>
        </w:trPr>
        <w:tc>
          <w:tcPr>
            <w:tcW w:w="2979" w:type="dxa"/>
            <w:vAlign w:val="center"/>
          </w:tcPr>
          <w:p w:rsidR="006E40F2" w:rsidRPr="00795876" w:rsidRDefault="006E40F2" w:rsidP="006E40F2">
            <w:pPr>
              <w:pStyle w:val="aa"/>
              <w:jc w:val="left"/>
            </w:pPr>
            <w:r>
              <w:t>2520.0093. Старший мастер по ремонту оборудования</w:t>
            </w:r>
          </w:p>
        </w:tc>
        <w:tc>
          <w:tcPr>
            <w:tcW w:w="3537" w:type="dxa"/>
            <w:vAlign w:val="center"/>
          </w:tcPr>
          <w:p w:rsidR="006E40F2" w:rsidRDefault="006E40F2" w:rsidP="006E40F2">
            <w:pPr>
              <w:pStyle w:val="aa"/>
            </w:pPr>
            <w:proofErr w:type="gramStart"/>
            <w:r>
              <w:t>Шум:  Соблюдать</w:t>
            </w:r>
            <w:proofErr w:type="gramEnd"/>
            <w:r>
              <w:t xml:space="preserve"> рациональные режимы труда  и отдыха. Использовать </w:t>
            </w:r>
            <w:r>
              <w:lastRenderedPageBreak/>
              <w:t>СИЗ органов слуха.</w:t>
            </w:r>
          </w:p>
        </w:tc>
        <w:tc>
          <w:tcPr>
            <w:tcW w:w="2723" w:type="dxa"/>
            <w:vAlign w:val="center"/>
          </w:tcPr>
          <w:p w:rsidR="006E40F2" w:rsidRDefault="006E40F2" w:rsidP="006E40F2">
            <w:pPr>
              <w:pStyle w:val="aa"/>
            </w:pPr>
            <w:r>
              <w:lastRenderedPageBreak/>
              <w:t xml:space="preserve">Снижение </w:t>
            </w:r>
            <w:proofErr w:type="gramStart"/>
            <w:r>
              <w:t>времени  воздействия</w:t>
            </w:r>
            <w:proofErr w:type="gramEnd"/>
            <w:r>
              <w:t xml:space="preserve"> шума. </w:t>
            </w:r>
          </w:p>
        </w:tc>
        <w:tc>
          <w:tcPr>
            <w:tcW w:w="1254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E40F2" w:rsidRPr="00063DF1" w:rsidRDefault="006E40F2" w:rsidP="006E40F2">
            <w:pPr>
              <w:pStyle w:val="aa"/>
            </w:pPr>
          </w:p>
        </w:tc>
        <w:tc>
          <w:tcPr>
            <w:tcW w:w="1311" w:type="dxa"/>
            <w:vAlign w:val="center"/>
          </w:tcPr>
          <w:p w:rsidR="006E40F2" w:rsidRPr="00063DF1" w:rsidRDefault="006E40F2" w:rsidP="006E40F2">
            <w:pPr>
              <w:pStyle w:val="aa"/>
            </w:pPr>
            <w:r>
              <w:t>Выполнено</w:t>
            </w:r>
          </w:p>
        </w:tc>
      </w:tr>
      <w:tr w:rsidR="006D4399" w:rsidRPr="00AF49A3" w:rsidTr="00B32090">
        <w:trPr>
          <w:jc w:val="center"/>
        </w:trPr>
        <w:tc>
          <w:tcPr>
            <w:tcW w:w="2979" w:type="dxa"/>
            <w:vAlign w:val="center"/>
          </w:tcPr>
          <w:p w:rsidR="006D4399" w:rsidRPr="00795876" w:rsidRDefault="006D4399" w:rsidP="006D4399">
            <w:pPr>
              <w:pStyle w:val="aa"/>
              <w:jc w:val="left"/>
            </w:pPr>
            <w:r>
              <w:t>2520.0094А(2520.0094-1А). Мастер по ремонту оборудования</w:t>
            </w:r>
          </w:p>
        </w:tc>
        <w:tc>
          <w:tcPr>
            <w:tcW w:w="3537" w:type="dxa"/>
            <w:vAlign w:val="center"/>
          </w:tcPr>
          <w:p w:rsidR="006D4399" w:rsidRDefault="006D4399" w:rsidP="006D4399">
            <w:pPr>
              <w:pStyle w:val="aa"/>
            </w:pPr>
            <w:proofErr w:type="gramStart"/>
            <w:r>
              <w:t>Шум:  Соблюдать</w:t>
            </w:r>
            <w:proofErr w:type="gramEnd"/>
            <w:r>
              <w:t xml:space="preserve"> рациональные режимы труда  и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D4399" w:rsidRDefault="006D4399" w:rsidP="006D4399">
            <w:pPr>
              <w:pStyle w:val="aa"/>
            </w:pPr>
            <w:r>
              <w:t xml:space="preserve">Снижение </w:t>
            </w:r>
            <w:proofErr w:type="gramStart"/>
            <w:r>
              <w:t>времени  воздействия</w:t>
            </w:r>
            <w:proofErr w:type="gramEnd"/>
            <w:r>
              <w:t xml:space="preserve"> шума. </w:t>
            </w:r>
          </w:p>
        </w:tc>
        <w:tc>
          <w:tcPr>
            <w:tcW w:w="1254" w:type="dxa"/>
            <w:vAlign w:val="center"/>
          </w:tcPr>
          <w:p w:rsidR="006D4399" w:rsidRPr="00063DF1" w:rsidRDefault="006D4399" w:rsidP="006D4399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D4399" w:rsidRPr="00063DF1" w:rsidRDefault="006D4399" w:rsidP="006D4399">
            <w:pPr>
              <w:pStyle w:val="aa"/>
            </w:pPr>
          </w:p>
        </w:tc>
        <w:tc>
          <w:tcPr>
            <w:tcW w:w="1311" w:type="dxa"/>
            <w:vAlign w:val="center"/>
          </w:tcPr>
          <w:p w:rsidR="006D4399" w:rsidRPr="00063DF1" w:rsidRDefault="006D4399" w:rsidP="006D4399">
            <w:pPr>
              <w:pStyle w:val="aa"/>
            </w:pPr>
            <w:r>
              <w:t>Выполнено</w:t>
            </w:r>
          </w:p>
        </w:tc>
      </w:tr>
      <w:tr w:rsidR="006D4399" w:rsidRPr="00AF49A3" w:rsidTr="00B32090">
        <w:trPr>
          <w:jc w:val="center"/>
        </w:trPr>
        <w:tc>
          <w:tcPr>
            <w:tcW w:w="2979" w:type="dxa"/>
            <w:vAlign w:val="center"/>
          </w:tcPr>
          <w:p w:rsidR="006D4399" w:rsidRPr="00795876" w:rsidRDefault="006D4399" w:rsidP="006D4399">
            <w:pPr>
              <w:pStyle w:val="aa"/>
              <w:jc w:val="left"/>
            </w:pPr>
            <w:r>
              <w:t>2520.0095. Инженер 2 категории</w:t>
            </w:r>
          </w:p>
        </w:tc>
        <w:tc>
          <w:tcPr>
            <w:tcW w:w="3537" w:type="dxa"/>
            <w:vAlign w:val="center"/>
          </w:tcPr>
          <w:p w:rsidR="006D4399" w:rsidRDefault="006D4399" w:rsidP="006D4399">
            <w:pPr>
              <w:pStyle w:val="aa"/>
            </w:pPr>
            <w:r>
              <w:t>Шум: 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D4399" w:rsidRDefault="006D4399" w:rsidP="006D4399">
            <w:pPr>
              <w:pStyle w:val="aa"/>
            </w:pPr>
            <w:r>
              <w:t xml:space="preserve">Снижение </w:t>
            </w:r>
            <w:proofErr w:type="gramStart"/>
            <w:r>
              <w:t>времени  воздействия</w:t>
            </w:r>
            <w:proofErr w:type="gramEnd"/>
            <w:r>
              <w:t xml:space="preserve"> шума. </w:t>
            </w:r>
          </w:p>
        </w:tc>
        <w:tc>
          <w:tcPr>
            <w:tcW w:w="1254" w:type="dxa"/>
            <w:vAlign w:val="center"/>
          </w:tcPr>
          <w:p w:rsidR="006D4399" w:rsidRPr="00063DF1" w:rsidRDefault="006D4399" w:rsidP="006D4399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D4399" w:rsidRPr="00063DF1" w:rsidRDefault="006D4399" w:rsidP="006D4399">
            <w:pPr>
              <w:pStyle w:val="aa"/>
            </w:pPr>
          </w:p>
        </w:tc>
        <w:tc>
          <w:tcPr>
            <w:tcW w:w="1311" w:type="dxa"/>
            <w:vAlign w:val="center"/>
          </w:tcPr>
          <w:p w:rsidR="006D4399" w:rsidRPr="00063DF1" w:rsidRDefault="006D4399" w:rsidP="006D4399">
            <w:pPr>
              <w:pStyle w:val="aa"/>
            </w:pPr>
            <w:r>
              <w:t>Выполнено</w:t>
            </w:r>
          </w:p>
        </w:tc>
      </w:tr>
      <w:tr w:rsidR="006D4399" w:rsidRPr="00AF49A3" w:rsidTr="00B32090">
        <w:trPr>
          <w:jc w:val="center"/>
        </w:trPr>
        <w:tc>
          <w:tcPr>
            <w:tcW w:w="2979" w:type="dxa"/>
            <w:vAlign w:val="center"/>
          </w:tcPr>
          <w:p w:rsidR="006D4399" w:rsidRPr="00795876" w:rsidRDefault="006D4399" w:rsidP="006D4399">
            <w:pPr>
              <w:pStyle w:val="aa"/>
              <w:jc w:val="left"/>
            </w:pPr>
            <w:r>
              <w:t>2520.0096. Электромонтер по ремонту аппаратуры, релейной защиты и автоматики 8 разряда</w:t>
            </w:r>
          </w:p>
        </w:tc>
        <w:tc>
          <w:tcPr>
            <w:tcW w:w="3537" w:type="dxa"/>
            <w:vAlign w:val="center"/>
          </w:tcPr>
          <w:p w:rsidR="006D4399" w:rsidRDefault="006D4399" w:rsidP="006D4399">
            <w:pPr>
              <w:pStyle w:val="aa"/>
            </w:pPr>
            <w:proofErr w:type="gramStart"/>
            <w:r>
              <w:t>Шум:  Соблюдать</w:t>
            </w:r>
            <w:proofErr w:type="gramEnd"/>
            <w:r>
              <w:t xml:space="preserve"> рациональные режимы труда  и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D4399" w:rsidRDefault="006D4399" w:rsidP="006D4399">
            <w:pPr>
              <w:pStyle w:val="aa"/>
            </w:pPr>
            <w:r>
              <w:t xml:space="preserve">Снижение </w:t>
            </w:r>
            <w:proofErr w:type="gramStart"/>
            <w:r>
              <w:t>времени  воздействия</w:t>
            </w:r>
            <w:proofErr w:type="gramEnd"/>
            <w:r>
              <w:t xml:space="preserve"> шума. </w:t>
            </w:r>
          </w:p>
        </w:tc>
        <w:tc>
          <w:tcPr>
            <w:tcW w:w="1254" w:type="dxa"/>
            <w:vAlign w:val="center"/>
          </w:tcPr>
          <w:p w:rsidR="006D4399" w:rsidRPr="00063DF1" w:rsidRDefault="006D4399" w:rsidP="006D4399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D4399" w:rsidRPr="00063DF1" w:rsidRDefault="006D4399" w:rsidP="006D4399">
            <w:pPr>
              <w:pStyle w:val="aa"/>
            </w:pPr>
          </w:p>
        </w:tc>
        <w:tc>
          <w:tcPr>
            <w:tcW w:w="1311" w:type="dxa"/>
            <w:vAlign w:val="center"/>
          </w:tcPr>
          <w:p w:rsidR="006D4399" w:rsidRPr="00063DF1" w:rsidRDefault="006D4399" w:rsidP="006D4399">
            <w:pPr>
              <w:pStyle w:val="aa"/>
            </w:pPr>
            <w:r>
              <w:t>Выполнено</w:t>
            </w:r>
          </w:p>
        </w:tc>
      </w:tr>
      <w:tr w:rsidR="006D4399" w:rsidRPr="00AF49A3" w:rsidTr="00B32090">
        <w:trPr>
          <w:jc w:val="center"/>
        </w:trPr>
        <w:tc>
          <w:tcPr>
            <w:tcW w:w="2979" w:type="dxa"/>
            <w:vAlign w:val="center"/>
          </w:tcPr>
          <w:p w:rsidR="006D4399" w:rsidRDefault="006D4399" w:rsidP="006D4399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D4399" w:rsidRDefault="006D4399" w:rsidP="006D4399">
            <w:pPr>
              <w:pStyle w:val="aa"/>
            </w:pPr>
            <w:r>
              <w:t>Микроклимат: В целях профилактики неблагоприятного воздействия микроклимата должны быть использованы защитные мероприятия, направленные на нормализацию теплового состояния организма работающего (спецодежда, средства индивидуальной защиты, помещения для отдыха с нормируемыми показателями микроклимата, регламентация времени непрерывного пребывания в неблагоприятном микроклимате)</w:t>
            </w:r>
          </w:p>
        </w:tc>
        <w:tc>
          <w:tcPr>
            <w:tcW w:w="2723" w:type="dxa"/>
            <w:vAlign w:val="center"/>
          </w:tcPr>
          <w:p w:rsidR="006D4399" w:rsidRDefault="006D4399" w:rsidP="006D4399">
            <w:pPr>
              <w:pStyle w:val="aa"/>
            </w:pPr>
            <w:r>
              <w:t xml:space="preserve">Снижение уровня и времени воздействия фактора </w:t>
            </w:r>
          </w:p>
        </w:tc>
        <w:tc>
          <w:tcPr>
            <w:tcW w:w="1254" w:type="dxa"/>
            <w:vAlign w:val="center"/>
          </w:tcPr>
          <w:p w:rsidR="006D4399" w:rsidRPr="00063DF1" w:rsidRDefault="006D4399" w:rsidP="006D4399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D4399" w:rsidRPr="00063DF1" w:rsidRDefault="006D4399" w:rsidP="006D4399">
            <w:pPr>
              <w:pStyle w:val="aa"/>
            </w:pPr>
          </w:p>
        </w:tc>
        <w:tc>
          <w:tcPr>
            <w:tcW w:w="1311" w:type="dxa"/>
            <w:vAlign w:val="center"/>
          </w:tcPr>
          <w:p w:rsidR="006D4399" w:rsidRPr="00063DF1" w:rsidRDefault="006D4399" w:rsidP="006D4399">
            <w:pPr>
              <w:pStyle w:val="aa"/>
            </w:pPr>
            <w:r>
              <w:t>Выполнено</w:t>
            </w:r>
          </w:p>
        </w:tc>
      </w:tr>
      <w:tr w:rsidR="006D4399" w:rsidRPr="00AF49A3" w:rsidTr="00B32090">
        <w:trPr>
          <w:jc w:val="center"/>
        </w:trPr>
        <w:tc>
          <w:tcPr>
            <w:tcW w:w="2979" w:type="dxa"/>
            <w:vAlign w:val="center"/>
          </w:tcPr>
          <w:p w:rsidR="006D4399" w:rsidRPr="00795876" w:rsidRDefault="006D4399" w:rsidP="006D4399">
            <w:pPr>
              <w:pStyle w:val="aa"/>
              <w:jc w:val="left"/>
            </w:pPr>
            <w:r>
              <w:t>2520.0097. Электромонтер по ремонту аппаратуры, релейной защиты и автоматики 7 разряда</w:t>
            </w:r>
          </w:p>
        </w:tc>
        <w:tc>
          <w:tcPr>
            <w:tcW w:w="3537" w:type="dxa"/>
            <w:vAlign w:val="center"/>
          </w:tcPr>
          <w:p w:rsidR="006D4399" w:rsidRDefault="006D4399" w:rsidP="006D4399">
            <w:pPr>
              <w:pStyle w:val="aa"/>
            </w:pPr>
            <w:proofErr w:type="gramStart"/>
            <w:r>
              <w:t>Шум:  Соблюдать</w:t>
            </w:r>
            <w:proofErr w:type="gramEnd"/>
            <w:r>
              <w:t xml:space="preserve"> рациональные режимы труда  и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D4399" w:rsidRDefault="006D4399" w:rsidP="006D4399">
            <w:pPr>
              <w:pStyle w:val="aa"/>
            </w:pPr>
            <w:r>
              <w:t xml:space="preserve">Снижение </w:t>
            </w:r>
            <w:proofErr w:type="gramStart"/>
            <w:r>
              <w:t>времени  воздействия</w:t>
            </w:r>
            <w:proofErr w:type="gramEnd"/>
            <w:r>
              <w:t xml:space="preserve"> шума. </w:t>
            </w:r>
          </w:p>
        </w:tc>
        <w:tc>
          <w:tcPr>
            <w:tcW w:w="1254" w:type="dxa"/>
            <w:vAlign w:val="center"/>
          </w:tcPr>
          <w:p w:rsidR="006D4399" w:rsidRPr="00063DF1" w:rsidRDefault="006D4399" w:rsidP="006D4399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D4399" w:rsidRPr="00063DF1" w:rsidRDefault="006D4399" w:rsidP="006D4399">
            <w:pPr>
              <w:pStyle w:val="aa"/>
            </w:pPr>
          </w:p>
        </w:tc>
        <w:tc>
          <w:tcPr>
            <w:tcW w:w="1311" w:type="dxa"/>
            <w:vAlign w:val="center"/>
          </w:tcPr>
          <w:p w:rsidR="006D4399" w:rsidRPr="00063DF1" w:rsidRDefault="006D4399" w:rsidP="006D4399">
            <w:pPr>
              <w:pStyle w:val="aa"/>
            </w:pPr>
            <w:r>
              <w:t>Выполнено</w:t>
            </w:r>
          </w:p>
        </w:tc>
      </w:tr>
      <w:tr w:rsidR="006D4399" w:rsidRPr="00AF49A3" w:rsidTr="00B32090">
        <w:trPr>
          <w:jc w:val="center"/>
        </w:trPr>
        <w:tc>
          <w:tcPr>
            <w:tcW w:w="2979" w:type="dxa"/>
            <w:vAlign w:val="center"/>
          </w:tcPr>
          <w:p w:rsidR="006D4399" w:rsidRDefault="006D4399" w:rsidP="006D4399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D4399" w:rsidRDefault="006D4399" w:rsidP="006D4399">
            <w:pPr>
              <w:pStyle w:val="aa"/>
            </w:pPr>
            <w:r>
              <w:t>Микроклимат: В целях профилактики неблагоприятного воздействия микроклимата должны быть использованы защитные мероприятия, направленные на нормализацию теплового состояния организма работающего (спецодежда, средства индивидуальной защиты, помещения для отдыха с нормируемыми показателями микроклимата, регламентация времени непрерывного пребывания в неблагоприятном микроклимате)</w:t>
            </w:r>
          </w:p>
        </w:tc>
        <w:tc>
          <w:tcPr>
            <w:tcW w:w="2723" w:type="dxa"/>
            <w:vAlign w:val="center"/>
          </w:tcPr>
          <w:p w:rsidR="006D4399" w:rsidRDefault="006D4399" w:rsidP="006D4399">
            <w:pPr>
              <w:pStyle w:val="aa"/>
            </w:pPr>
            <w:r>
              <w:t xml:space="preserve">Снижение уровня и времени воздействия фактора </w:t>
            </w:r>
          </w:p>
        </w:tc>
        <w:tc>
          <w:tcPr>
            <w:tcW w:w="1254" w:type="dxa"/>
            <w:vAlign w:val="center"/>
          </w:tcPr>
          <w:p w:rsidR="006D4399" w:rsidRPr="00063DF1" w:rsidRDefault="006D4399" w:rsidP="006D4399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D4399" w:rsidRPr="00063DF1" w:rsidRDefault="006D4399" w:rsidP="006D4399">
            <w:pPr>
              <w:pStyle w:val="aa"/>
            </w:pPr>
          </w:p>
        </w:tc>
        <w:tc>
          <w:tcPr>
            <w:tcW w:w="1311" w:type="dxa"/>
            <w:vAlign w:val="center"/>
          </w:tcPr>
          <w:p w:rsidR="006D4399" w:rsidRPr="00063DF1" w:rsidRDefault="006D4399" w:rsidP="006D4399">
            <w:pPr>
              <w:pStyle w:val="aa"/>
            </w:pPr>
            <w:r>
              <w:t>Выполнено</w:t>
            </w:r>
          </w:p>
        </w:tc>
      </w:tr>
      <w:tr w:rsidR="006D4399" w:rsidRPr="00AF49A3" w:rsidTr="00B32090">
        <w:trPr>
          <w:jc w:val="center"/>
        </w:trPr>
        <w:tc>
          <w:tcPr>
            <w:tcW w:w="2979" w:type="dxa"/>
            <w:vAlign w:val="center"/>
          </w:tcPr>
          <w:p w:rsidR="006D4399" w:rsidRPr="00795876" w:rsidRDefault="006D4399" w:rsidP="006D4399">
            <w:pPr>
              <w:pStyle w:val="aa"/>
              <w:jc w:val="left"/>
            </w:pPr>
            <w:r>
              <w:t>2520.0098А(2520.0098-1А). Электромонтер по ремонту аппаратуры, релейной защиты и автоматики 6 разряда</w:t>
            </w:r>
          </w:p>
        </w:tc>
        <w:tc>
          <w:tcPr>
            <w:tcW w:w="3537" w:type="dxa"/>
            <w:vAlign w:val="center"/>
          </w:tcPr>
          <w:p w:rsidR="006D4399" w:rsidRDefault="006D4399" w:rsidP="006D4399">
            <w:pPr>
              <w:pStyle w:val="aa"/>
            </w:pPr>
            <w:proofErr w:type="gramStart"/>
            <w:r>
              <w:t>Шум:  Соблюдать</w:t>
            </w:r>
            <w:proofErr w:type="gramEnd"/>
            <w:r>
              <w:t xml:space="preserve"> рациональные режимы труда  и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D4399" w:rsidRDefault="006D4399" w:rsidP="006D4399">
            <w:pPr>
              <w:pStyle w:val="aa"/>
            </w:pPr>
            <w:r>
              <w:t xml:space="preserve">Снижение </w:t>
            </w:r>
            <w:proofErr w:type="gramStart"/>
            <w:r>
              <w:t>времени  воздействия</w:t>
            </w:r>
            <w:proofErr w:type="gramEnd"/>
            <w:r>
              <w:t xml:space="preserve"> шума. </w:t>
            </w:r>
          </w:p>
        </w:tc>
        <w:tc>
          <w:tcPr>
            <w:tcW w:w="1254" w:type="dxa"/>
            <w:vAlign w:val="center"/>
          </w:tcPr>
          <w:p w:rsidR="006D4399" w:rsidRPr="00063DF1" w:rsidRDefault="006D4399" w:rsidP="006D4399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D4399" w:rsidRPr="00063DF1" w:rsidRDefault="006D4399" w:rsidP="006D4399">
            <w:pPr>
              <w:pStyle w:val="aa"/>
            </w:pPr>
          </w:p>
        </w:tc>
        <w:tc>
          <w:tcPr>
            <w:tcW w:w="1311" w:type="dxa"/>
            <w:vAlign w:val="center"/>
          </w:tcPr>
          <w:p w:rsidR="006D4399" w:rsidRPr="00063DF1" w:rsidRDefault="006D4399" w:rsidP="006D4399">
            <w:pPr>
              <w:pStyle w:val="aa"/>
            </w:pPr>
            <w:r>
              <w:t>Выполнено</w:t>
            </w:r>
          </w:p>
        </w:tc>
      </w:tr>
      <w:tr w:rsidR="006D4399" w:rsidRPr="00AF49A3" w:rsidTr="00B32090">
        <w:trPr>
          <w:jc w:val="center"/>
        </w:trPr>
        <w:tc>
          <w:tcPr>
            <w:tcW w:w="2979" w:type="dxa"/>
            <w:vAlign w:val="center"/>
          </w:tcPr>
          <w:p w:rsidR="006D4399" w:rsidRDefault="006D4399" w:rsidP="006D4399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D4399" w:rsidRDefault="006D4399" w:rsidP="006D4399">
            <w:pPr>
              <w:pStyle w:val="aa"/>
            </w:pPr>
            <w:r>
              <w:t>Микроклимат: В целях профилактики неблагоприятного воздействия микро</w:t>
            </w:r>
            <w:r>
              <w:lastRenderedPageBreak/>
              <w:t>климата должны быть использованы защитные мероприятия, направленные на нормализацию теплового состояния организма работающего (спецодежда, средства индивидуальной защиты, помещения для отдыха с нормируемыми показателями микроклимата, регламентация времени непрерывного пребывания в неблагоприятном микроклимате)</w:t>
            </w:r>
          </w:p>
        </w:tc>
        <w:tc>
          <w:tcPr>
            <w:tcW w:w="2723" w:type="dxa"/>
            <w:vAlign w:val="center"/>
          </w:tcPr>
          <w:p w:rsidR="006D4399" w:rsidRDefault="006D4399" w:rsidP="006D4399">
            <w:pPr>
              <w:pStyle w:val="aa"/>
            </w:pPr>
            <w:r>
              <w:lastRenderedPageBreak/>
              <w:t xml:space="preserve">Снижение уровня и времени воздействия фактора </w:t>
            </w:r>
          </w:p>
        </w:tc>
        <w:tc>
          <w:tcPr>
            <w:tcW w:w="1254" w:type="dxa"/>
            <w:vAlign w:val="center"/>
          </w:tcPr>
          <w:p w:rsidR="006D4399" w:rsidRPr="00063DF1" w:rsidRDefault="006D4399" w:rsidP="006D4399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D4399" w:rsidRPr="00063DF1" w:rsidRDefault="006D4399" w:rsidP="006D4399">
            <w:pPr>
              <w:pStyle w:val="aa"/>
            </w:pPr>
          </w:p>
        </w:tc>
        <w:tc>
          <w:tcPr>
            <w:tcW w:w="1311" w:type="dxa"/>
            <w:vAlign w:val="center"/>
          </w:tcPr>
          <w:p w:rsidR="006D4399" w:rsidRPr="00063DF1" w:rsidRDefault="006D4399" w:rsidP="006D4399">
            <w:pPr>
              <w:pStyle w:val="aa"/>
            </w:pPr>
            <w:r>
              <w:t>Выполнено</w:t>
            </w:r>
          </w:p>
        </w:tc>
      </w:tr>
      <w:tr w:rsidR="006D4399" w:rsidRPr="00AF49A3" w:rsidTr="00B32090">
        <w:trPr>
          <w:jc w:val="center"/>
        </w:trPr>
        <w:tc>
          <w:tcPr>
            <w:tcW w:w="2979" w:type="dxa"/>
            <w:vAlign w:val="center"/>
          </w:tcPr>
          <w:p w:rsidR="006D4399" w:rsidRPr="00795876" w:rsidRDefault="006D4399" w:rsidP="006D4399">
            <w:pPr>
              <w:pStyle w:val="aa"/>
              <w:jc w:val="left"/>
            </w:pPr>
            <w:r>
              <w:t>2520.0099А(2520.0099-1А). Электромонтер по ремонту аппаратуры, релейной защиты и автоматики 5 разряда</w:t>
            </w:r>
          </w:p>
        </w:tc>
        <w:tc>
          <w:tcPr>
            <w:tcW w:w="3537" w:type="dxa"/>
            <w:vAlign w:val="center"/>
          </w:tcPr>
          <w:p w:rsidR="006D4399" w:rsidRDefault="006D4399" w:rsidP="006D4399">
            <w:pPr>
              <w:pStyle w:val="aa"/>
            </w:pPr>
            <w:r>
              <w:t>Микроклимат: В целях профилактики неблагоприятного воздействия микроклимата должны быть использованы защитные мероприятия, направленные на нормализацию теплового состояния организма работающего (спецодежда, средства индивидуальной защиты, помещения для отдыха с нормируемыми показателями микроклимата, регламентация времени непрерывного пребывания в неблагоприятном микроклимате)</w:t>
            </w:r>
          </w:p>
        </w:tc>
        <w:tc>
          <w:tcPr>
            <w:tcW w:w="2723" w:type="dxa"/>
            <w:vAlign w:val="center"/>
          </w:tcPr>
          <w:p w:rsidR="006D4399" w:rsidRDefault="006D4399" w:rsidP="006D4399">
            <w:pPr>
              <w:pStyle w:val="aa"/>
            </w:pPr>
            <w:r>
              <w:t xml:space="preserve">Снижение уровня и времени воздействия фактора </w:t>
            </w:r>
          </w:p>
        </w:tc>
        <w:tc>
          <w:tcPr>
            <w:tcW w:w="1254" w:type="dxa"/>
            <w:vAlign w:val="center"/>
          </w:tcPr>
          <w:p w:rsidR="006D4399" w:rsidRPr="00063DF1" w:rsidRDefault="006D4399" w:rsidP="006D4399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D4399" w:rsidRPr="00063DF1" w:rsidRDefault="006D4399" w:rsidP="006D4399">
            <w:pPr>
              <w:pStyle w:val="aa"/>
            </w:pPr>
          </w:p>
        </w:tc>
        <w:tc>
          <w:tcPr>
            <w:tcW w:w="1311" w:type="dxa"/>
            <w:vAlign w:val="center"/>
          </w:tcPr>
          <w:p w:rsidR="006D4399" w:rsidRPr="00063DF1" w:rsidRDefault="006D4399" w:rsidP="006D4399">
            <w:pPr>
              <w:pStyle w:val="aa"/>
            </w:pPr>
            <w:r>
              <w:t>Выполнено</w:t>
            </w:r>
          </w:p>
        </w:tc>
      </w:tr>
      <w:tr w:rsidR="006D4399" w:rsidRPr="00AF49A3" w:rsidTr="00B32090">
        <w:trPr>
          <w:jc w:val="center"/>
        </w:trPr>
        <w:tc>
          <w:tcPr>
            <w:tcW w:w="2979" w:type="dxa"/>
            <w:vAlign w:val="center"/>
          </w:tcPr>
          <w:p w:rsidR="006D4399" w:rsidRDefault="006D4399" w:rsidP="006D4399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D4399" w:rsidRDefault="006D4399" w:rsidP="006D4399">
            <w:pPr>
              <w:pStyle w:val="aa"/>
            </w:pPr>
            <w:proofErr w:type="gramStart"/>
            <w:r>
              <w:t>Шум:  Соблюдать</w:t>
            </w:r>
            <w:proofErr w:type="gramEnd"/>
            <w:r>
              <w:t xml:space="preserve"> рациональные режимы труда  и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D4399" w:rsidRDefault="006D4399" w:rsidP="006D4399">
            <w:pPr>
              <w:pStyle w:val="aa"/>
            </w:pPr>
            <w:r>
              <w:t xml:space="preserve">Снижение </w:t>
            </w:r>
            <w:proofErr w:type="gramStart"/>
            <w:r>
              <w:t>времени  воздействия</w:t>
            </w:r>
            <w:proofErr w:type="gramEnd"/>
            <w:r>
              <w:t xml:space="preserve"> шума. </w:t>
            </w:r>
          </w:p>
        </w:tc>
        <w:tc>
          <w:tcPr>
            <w:tcW w:w="1254" w:type="dxa"/>
            <w:vAlign w:val="center"/>
          </w:tcPr>
          <w:p w:rsidR="006D4399" w:rsidRPr="00063DF1" w:rsidRDefault="006D4399" w:rsidP="006D4399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D4399" w:rsidRPr="00063DF1" w:rsidRDefault="006D4399" w:rsidP="006D4399">
            <w:pPr>
              <w:pStyle w:val="aa"/>
            </w:pPr>
          </w:p>
        </w:tc>
        <w:tc>
          <w:tcPr>
            <w:tcW w:w="1311" w:type="dxa"/>
            <w:vAlign w:val="center"/>
          </w:tcPr>
          <w:p w:rsidR="006D4399" w:rsidRPr="00063DF1" w:rsidRDefault="006D4399" w:rsidP="006D4399">
            <w:pPr>
              <w:pStyle w:val="aa"/>
            </w:pPr>
            <w:r>
              <w:t>Выполнено</w:t>
            </w:r>
          </w:p>
        </w:tc>
      </w:tr>
      <w:tr w:rsidR="006D4399" w:rsidRPr="00AF49A3" w:rsidTr="00B32090">
        <w:trPr>
          <w:jc w:val="center"/>
        </w:trPr>
        <w:tc>
          <w:tcPr>
            <w:tcW w:w="2979" w:type="dxa"/>
            <w:vAlign w:val="center"/>
          </w:tcPr>
          <w:p w:rsidR="006D4399" w:rsidRPr="00795876" w:rsidRDefault="006D4399" w:rsidP="006D4399">
            <w:pPr>
              <w:pStyle w:val="aa"/>
              <w:jc w:val="left"/>
            </w:pPr>
            <w:r>
              <w:t>2520.0100А(2520.0100-1А). Электромонтер по ремонту аппаратуры, релейной защиты и автоматики 4 разряда</w:t>
            </w:r>
          </w:p>
        </w:tc>
        <w:tc>
          <w:tcPr>
            <w:tcW w:w="3537" w:type="dxa"/>
            <w:vAlign w:val="center"/>
          </w:tcPr>
          <w:p w:rsidR="006D4399" w:rsidRDefault="006D4399" w:rsidP="006D4399">
            <w:pPr>
              <w:pStyle w:val="aa"/>
            </w:pPr>
            <w:proofErr w:type="gramStart"/>
            <w:r>
              <w:t>Шум:  Соблюдать</w:t>
            </w:r>
            <w:proofErr w:type="gramEnd"/>
            <w:r>
              <w:t xml:space="preserve"> рациональные режимы труда  и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D4399" w:rsidRDefault="006D4399" w:rsidP="006D4399">
            <w:pPr>
              <w:pStyle w:val="aa"/>
            </w:pPr>
            <w:r>
              <w:t xml:space="preserve">Снижение </w:t>
            </w:r>
            <w:proofErr w:type="gramStart"/>
            <w:r>
              <w:t>времени  воздействия</w:t>
            </w:r>
            <w:proofErr w:type="gramEnd"/>
            <w:r>
              <w:t xml:space="preserve"> шума. </w:t>
            </w:r>
          </w:p>
        </w:tc>
        <w:tc>
          <w:tcPr>
            <w:tcW w:w="1254" w:type="dxa"/>
            <w:vAlign w:val="center"/>
          </w:tcPr>
          <w:p w:rsidR="006D4399" w:rsidRPr="00063DF1" w:rsidRDefault="006D4399" w:rsidP="006D4399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D4399" w:rsidRPr="00063DF1" w:rsidRDefault="006D4399" w:rsidP="006D4399">
            <w:pPr>
              <w:pStyle w:val="aa"/>
            </w:pPr>
          </w:p>
        </w:tc>
        <w:tc>
          <w:tcPr>
            <w:tcW w:w="1311" w:type="dxa"/>
            <w:vAlign w:val="center"/>
          </w:tcPr>
          <w:p w:rsidR="006D4399" w:rsidRPr="00063DF1" w:rsidRDefault="006D4399" w:rsidP="006D4399">
            <w:pPr>
              <w:pStyle w:val="aa"/>
            </w:pPr>
            <w:r>
              <w:t>Выполнено</w:t>
            </w:r>
          </w:p>
        </w:tc>
      </w:tr>
      <w:tr w:rsidR="006D4399" w:rsidRPr="00AF49A3" w:rsidTr="00B32090">
        <w:trPr>
          <w:jc w:val="center"/>
        </w:trPr>
        <w:tc>
          <w:tcPr>
            <w:tcW w:w="2979" w:type="dxa"/>
            <w:vAlign w:val="center"/>
          </w:tcPr>
          <w:p w:rsidR="006D4399" w:rsidRDefault="006D4399" w:rsidP="006D4399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D4399" w:rsidRDefault="006D4399" w:rsidP="006D4399">
            <w:pPr>
              <w:pStyle w:val="aa"/>
            </w:pPr>
            <w:r>
              <w:t>Микроклимат: В целях профилактики неблагоприятного воздействия микроклимата должны быть использованы защитные мероприятия, направленные на нормализацию теплового состояния организма работающего (спецодежда, средства индивидуальной защиты, помещения для отдыха с нормируемыми показателями микроклимата, регламентация времени непрерывного пребывания в неблагоприятном микроклимате)</w:t>
            </w:r>
          </w:p>
        </w:tc>
        <w:tc>
          <w:tcPr>
            <w:tcW w:w="2723" w:type="dxa"/>
            <w:vAlign w:val="center"/>
          </w:tcPr>
          <w:p w:rsidR="006D4399" w:rsidRDefault="006D4399" w:rsidP="006D4399">
            <w:pPr>
              <w:pStyle w:val="aa"/>
            </w:pPr>
            <w:r>
              <w:t xml:space="preserve">Снижение уровня и времени воздействия фактора </w:t>
            </w:r>
          </w:p>
        </w:tc>
        <w:tc>
          <w:tcPr>
            <w:tcW w:w="1254" w:type="dxa"/>
            <w:vAlign w:val="center"/>
          </w:tcPr>
          <w:p w:rsidR="006D4399" w:rsidRPr="00063DF1" w:rsidRDefault="006D4399" w:rsidP="006D4399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D4399" w:rsidRPr="00063DF1" w:rsidRDefault="006D4399" w:rsidP="006D4399">
            <w:pPr>
              <w:pStyle w:val="aa"/>
            </w:pPr>
          </w:p>
        </w:tc>
        <w:tc>
          <w:tcPr>
            <w:tcW w:w="1311" w:type="dxa"/>
            <w:vAlign w:val="center"/>
          </w:tcPr>
          <w:p w:rsidR="006D4399" w:rsidRPr="00063DF1" w:rsidRDefault="006D4399" w:rsidP="006D4399">
            <w:pPr>
              <w:pStyle w:val="aa"/>
            </w:pPr>
            <w:r>
              <w:t>Выполнено</w:t>
            </w:r>
          </w:p>
        </w:tc>
      </w:tr>
      <w:tr w:rsidR="006D4399" w:rsidRPr="00AF49A3" w:rsidTr="00B32090">
        <w:trPr>
          <w:jc w:val="center"/>
        </w:trPr>
        <w:tc>
          <w:tcPr>
            <w:tcW w:w="2979" w:type="dxa"/>
            <w:vAlign w:val="center"/>
          </w:tcPr>
          <w:p w:rsidR="006D4399" w:rsidRPr="00795876" w:rsidRDefault="006D4399" w:rsidP="006D4399">
            <w:pPr>
              <w:pStyle w:val="aa"/>
              <w:jc w:val="left"/>
            </w:pPr>
            <w:r>
              <w:t xml:space="preserve">2520.0101. Электромонтер по </w:t>
            </w:r>
            <w:r>
              <w:lastRenderedPageBreak/>
              <w:t>испытаниям и измерениям 6 разряда</w:t>
            </w:r>
          </w:p>
        </w:tc>
        <w:tc>
          <w:tcPr>
            <w:tcW w:w="3537" w:type="dxa"/>
            <w:vAlign w:val="center"/>
          </w:tcPr>
          <w:p w:rsidR="006D4399" w:rsidRDefault="006D4399" w:rsidP="006D4399">
            <w:pPr>
              <w:pStyle w:val="aa"/>
            </w:pPr>
            <w:proofErr w:type="gramStart"/>
            <w:r>
              <w:lastRenderedPageBreak/>
              <w:t>Шум:  Соблюдать</w:t>
            </w:r>
            <w:proofErr w:type="gramEnd"/>
            <w:r>
              <w:t xml:space="preserve"> рациональные ре</w:t>
            </w:r>
            <w:r>
              <w:lastRenderedPageBreak/>
              <w:t>жимы труда  и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D4399" w:rsidRDefault="006D4399" w:rsidP="006D4399">
            <w:pPr>
              <w:pStyle w:val="aa"/>
            </w:pPr>
            <w:r>
              <w:lastRenderedPageBreak/>
              <w:t xml:space="preserve">Снижение </w:t>
            </w:r>
            <w:proofErr w:type="gramStart"/>
            <w:r>
              <w:t>времени  воздей</w:t>
            </w:r>
            <w:r>
              <w:lastRenderedPageBreak/>
              <w:t>ствия</w:t>
            </w:r>
            <w:proofErr w:type="gramEnd"/>
            <w:r>
              <w:t xml:space="preserve"> шума. </w:t>
            </w:r>
          </w:p>
        </w:tc>
        <w:tc>
          <w:tcPr>
            <w:tcW w:w="1254" w:type="dxa"/>
            <w:vAlign w:val="center"/>
          </w:tcPr>
          <w:p w:rsidR="006D4399" w:rsidRPr="00063DF1" w:rsidRDefault="006D4399" w:rsidP="006D4399">
            <w:pPr>
              <w:pStyle w:val="aa"/>
            </w:pPr>
            <w:r>
              <w:lastRenderedPageBreak/>
              <w:t>Постоянно</w:t>
            </w:r>
          </w:p>
        </w:tc>
        <w:tc>
          <w:tcPr>
            <w:tcW w:w="3759" w:type="dxa"/>
            <w:vAlign w:val="center"/>
          </w:tcPr>
          <w:p w:rsidR="006D4399" w:rsidRPr="00063DF1" w:rsidRDefault="006D4399" w:rsidP="006D4399">
            <w:pPr>
              <w:pStyle w:val="aa"/>
            </w:pPr>
          </w:p>
        </w:tc>
        <w:tc>
          <w:tcPr>
            <w:tcW w:w="1311" w:type="dxa"/>
            <w:vAlign w:val="center"/>
          </w:tcPr>
          <w:p w:rsidR="006D4399" w:rsidRPr="00063DF1" w:rsidRDefault="006D4399" w:rsidP="006D4399">
            <w:pPr>
              <w:pStyle w:val="aa"/>
            </w:pPr>
            <w:r>
              <w:t>Выполнено</w:t>
            </w:r>
          </w:p>
        </w:tc>
      </w:tr>
      <w:tr w:rsidR="006D4399" w:rsidRPr="00AF49A3" w:rsidTr="00B32090">
        <w:trPr>
          <w:jc w:val="center"/>
        </w:trPr>
        <w:tc>
          <w:tcPr>
            <w:tcW w:w="2979" w:type="dxa"/>
            <w:vAlign w:val="center"/>
          </w:tcPr>
          <w:p w:rsidR="006D4399" w:rsidRDefault="006D4399" w:rsidP="006D4399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D4399" w:rsidRDefault="006D4399" w:rsidP="006D4399">
            <w:pPr>
              <w:pStyle w:val="aa"/>
            </w:pPr>
            <w:r>
              <w:t>Микроклимат: В целях профилактики неблагоприятного воздействия микроклимата должны быть использованы защитные мероприятия, направленные на нормализацию теплового состояния организма работающего (спецодежда, средства индивидуальной защиты, помещения для отдыха с нормируемыми показателями микроклимата, регламентация времени непрерывного пребывания в неблагоприятном микроклимате)</w:t>
            </w:r>
          </w:p>
        </w:tc>
        <w:tc>
          <w:tcPr>
            <w:tcW w:w="2723" w:type="dxa"/>
            <w:vAlign w:val="center"/>
          </w:tcPr>
          <w:p w:rsidR="006D4399" w:rsidRDefault="006D4399" w:rsidP="006D4399">
            <w:pPr>
              <w:pStyle w:val="aa"/>
            </w:pPr>
            <w:r>
              <w:t xml:space="preserve">Снижение уровня и времени воздействия фактора </w:t>
            </w:r>
          </w:p>
        </w:tc>
        <w:tc>
          <w:tcPr>
            <w:tcW w:w="1254" w:type="dxa"/>
            <w:vAlign w:val="center"/>
          </w:tcPr>
          <w:p w:rsidR="006D4399" w:rsidRPr="00063DF1" w:rsidRDefault="006D4399" w:rsidP="006D4399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D4399" w:rsidRPr="00063DF1" w:rsidRDefault="006D4399" w:rsidP="006D4399">
            <w:pPr>
              <w:pStyle w:val="aa"/>
            </w:pPr>
          </w:p>
        </w:tc>
        <w:tc>
          <w:tcPr>
            <w:tcW w:w="1311" w:type="dxa"/>
            <w:vAlign w:val="center"/>
          </w:tcPr>
          <w:p w:rsidR="006D4399" w:rsidRPr="00063DF1" w:rsidRDefault="006D4399" w:rsidP="006D4399">
            <w:pPr>
              <w:pStyle w:val="aa"/>
            </w:pPr>
            <w:r>
              <w:t>Выполнено</w:t>
            </w:r>
          </w:p>
        </w:tc>
      </w:tr>
      <w:tr w:rsidR="006D4399" w:rsidRPr="00AF49A3" w:rsidTr="00B32090">
        <w:trPr>
          <w:jc w:val="center"/>
        </w:trPr>
        <w:tc>
          <w:tcPr>
            <w:tcW w:w="2979" w:type="dxa"/>
            <w:vAlign w:val="center"/>
          </w:tcPr>
          <w:p w:rsidR="006D4399" w:rsidRPr="00795876" w:rsidRDefault="006D4399" w:rsidP="006D4399">
            <w:pPr>
              <w:pStyle w:val="aa"/>
              <w:jc w:val="left"/>
            </w:pPr>
            <w:r>
              <w:t>2520.0102. Электромонтер по испытаниям и измерениям 5 разряда</w:t>
            </w:r>
          </w:p>
        </w:tc>
        <w:tc>
          <w:tcPr>
            <w:tcW w:w="3537" w:type="dxa"/>
            <w:vAlign w:val="center"/>
          </w:tcPr>
          <w:p w:rsidR="006D4399" w:rsidRDefault="006D4399" w:rsidP="006D4399">
            <w:pPr>
              <w:pStyle w:val="aa"/>
            </w:pPr>
            <w:proofErr w:type="gramStart"/>
            <w:r>
              <w:t>Шум:  Соблюдать</w:t>
            </w:r>
            <w:proofErr w:type="gramEnd"/>
            <w:r>
              <w:t xml:space="preserve"> рациональные режимы труда  и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D4399" w:rsidRDefault="006D4399" w:rsidP="006D4399">
            <w:pPr>
              <w:pStyle w:val="aa"/>
            </w:pPr>
            <w:r>
              <w:t xml:space="preserve">Снижение </w:t>
            </w:r>
            <w:proofErr w:type="gramStart"/>
            <w:r>
              <w:t>времени  воздействия</w:t>
            </w:r>
            <w:proofErr w:type="gramEnd"/>
            <w:r>
              <w:t xml:space="preserve"> шума. </w:t>
            </w:r>
          </w:p>
        </w:tc>
        <w:tc>
          <w:tcPr>
            <w:tcW w:w="1254" w:type="dxa"/>
            <w:vAlign w:val="center"/>
          </w:tcPr>
          <w:p w:rsidR="006D4399" w:rsidRPr="00063DF1" w:rsidRDefault="006D4399" w:rsidP="006D4399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D4399" w:rsidRPr="00063DF1" w:rsidRDefault="006D4399" w:rsidP="006D4399">
            <w:pPr>
              <w:pStyle w:val="aa"/>
            </w:pPr>
          </w:p>
        </w:tc>
        <w:tc>
          <w:tcPr>
            <w:tcW w:w="1311" w:type="dxa"/>
            <w:vAlign w:val="center"/>
          </w:tcPr>
          <w:p w:rsidR="006D4399" w:rsidRPr="00063DF1" w:rsidRDefault="006D4399" w:rsidP="006D4399">
            <w:pPr>
              <w:pStyle w:val="aa"/>
            </w:pPr>
            <w:r>
              <w:t>Выполнено</w:t>
            </w:r>
          </w:p>
        </w:tc>
      </w:tr>
      <w:tr w:rsidR="006D4399" w:rsidRPr="00AF49A3" w:rsidTr="00B32090">
        <w:trPr>
          <w:jc w:val="center"/>
        </w:trPr>
        <w:tc>
          <w:tcPr>
            <w:tcW w:w="2979" w:type="dxa"/>
            <w:vAlign w:val="center"/>
          </w:tcPr>
          <w:p w:rsidR="006D4399" w:rsidRDefault="006D4399" w:rsidP="006D4399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D4399" w:rsidRDefault="006D4399" w:rsidP="006D4399">
            <w:pPr>
              <w:pStyle w:val="aa"/>
            </w:pPr>
            <w:r>
              <w:t>Микроклимат: В целях профилактики неблагоприятного воздействия микроклимата должны быть использованы защитные мероприятия, направленные на нормализацию теплового состояния организма работающего (спецодежда, средства индивидуальной защиты, помещения для отдыха с нормируемыми показателями микроклимата, регламентация времени непрерывного пребывания в неблагоприятном микроклимате)</w:t>
            </w:r>
          </w:p>
        </w:tc>
        <w:tc>
          <w:tcPr>
            <w:tcW w:w="2723" w:type="dxa"/>
            <w:vAlign w:val="center"/>
          </w:tcPr>
          <w:p w:rsidR="006D4399" w:rsidRDefault="006D4399" w:rsidP="006D4399">
            <w:pPr>
              <w:pStyle w:val="aa"/>
            </w:pPr>
            <w:r>
              <w:t xml:space="preserve">Снижение уровня и времени воздействия фактора </w:t>
            </w:r>
          </w:p>
        </w:tc>
        <w:tc>
          <w:tcPr>
            <w:tcW w:w="1254" w:type="dxa"/>
            <w:vAlign w:val="center"/>
          </w:tcPr>
          <w:p w:rsidR="006D4399" w:rsidRPr="00063DF1" w:rsidRDefault="006D4399" w:rsidP="006D4399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D4399" w:rsidRPr="00063DF1" w:rsidRDefault="006D4399" w:rsidP="006D4399">
            <w:pPr>
              <w:pStyle w:val="aa"/>
            </w:pPr>
          </w:p>
        </w:tc>
        <w:tc>
          <w:tcPr>
            <w:tcW w:w="1311" w:type="dxa"/>
            <w:vAlign w:val="center"/>
          </w:tcPr>
          <w:p w:rsidR="006D4399" w:rsidRPr="00063DF1" w:rsidRDefault="006D4399" w:rsidP="006D4399">
            <w:pPr>
              <w:pStyle w:val="aa"/>
            </w:pPr>
            <w:r>
              <w:t>Выполнено</w:t>
            </w:r>
          </w:p>
        </w:tc>
      </w:tr>
      <w:tr w:rsidR="000A4352" w:rsidRPr="00AF49A3" w:rsidTr="00B32090">
        <w:trPr>
          <w:jc w:val="center"/>
        </w:trPr>
        <w:tc>
          <w:tcPr>
            <w:tcW w:w="2979" w:type="dxa"/>
            <w:vAlign w:val="center"/>
          </w:tcPr>
          <w:p w:rsidR="000A4352" w:rsidRPr="00795876" w:rsidRDefault="000A4352" w:rsidP="000A4352">
            <w:pPr>
              <w:pStyle w:val="aa"/>
              <w:rPr>
                <w:i/>
              </w:rPr>
            </w:pPr>
            <w:r>
              <w:rPr>
                <w:i/>
              </w:rPr>
              <w:t>Электрический цех</w:t>
            </w:r>
          </w:p>
        </w:tc>
        <w:tc>
          <w:tcPr>
            <w:tcW w:w="3537" w:type="dxa"/>
            <w:vAlign w:val="center"/>
          </w:tcPr>
          <w:p w:rsidR="000A4352" w:rsidRDefault="000A4352" w:rsidP="000A4352">
            <w:pPr>
              <w:pStyle w:val="aa"/>
            </w:pPr>
          </w:p>
        </w:tc>
        <w:tc>
          <w:tcPr>
            <w:tcW w:w="2723" w:type="dxa"/>
            <w:vAlign w:val="center"/>
          </w:tcPr>
          <w:p w:rsidR="000A4352" w:rsidRDefault="000A4352" w:rsidP="000A4352">
            <w:pPr>
              <w:pStyle w:val="aa"/>
            </w:pPr>
          </w:p>
        </w:tc>
        <w:tc>
          <w:tcPr>
            <w:tcW w:w="1254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  <w:tc>
          <w:tcPr>
            <w:tcW w:w="3759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  <w:tc>
          <w:tcPr>
            <w:tcW w:w="1311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</w:tr>
      <w:tr w:rsidR="000A4352" w:rsidRPr="00AF49A3" w:rsidTr="00B32090">
        <w:trPr>
          <w:jc w:val="center"/>
        </w:trPr>
        <w:tc>
          <w:tcPr>
            <w:tcW w:w="2979" w:type="dxa"/>
            <w:vAlign w:val="center"/>
          </w:tcPr>
          <w:p w:rsidR="000A4352" w:rsidRPr="00795876" w:rsidRDefault="000A4352" w:rsidP="000A4352">
            <w:pPr>
              <w:pStyle w:val="aa"/>
              <w:rPr>
                <w:i/>
              </w:rPr>
            </w:pPr>
            <w:proofErr w:type="spellStart"/>
            <w:r>
              <w:rPr>
                <w:i/>
              </w:rPr>
              <w:t>Цеховый</w:t>
            </w:r>
            <w:proofErr w:type="spellEnd"/>
            <w:r>
              <w:rPr>
                <w:i/>
              </w:rPr>
              <w:t xml:space="preserve"> персонал</w:t>
            </w:r>
          </w:p>
        </w:tc>
        <w:tc>
          <w:tcPr>
            <w:tcW w:w="3537" w:type="dxa"/>
            <w:vAlign w:val="center"/>
          </w:tcPr>
          <w:p w:rsidR="000A4352" w:rsidRDefault="000A4352" w:rsidP="000A4352">
            <w:pPr>
              <w:pStyle w:val="aa"/>
            </w:pPr>
          </w:p>
        </w:tc>
        <w:tc>
          <w:tcPr>
            <w:tcW w:w="2723" w:type="dxa"/>
            <w:vAlign w:val="center"/>
          </w:tcPr>
          <w:p w:rsidR="000A4352" w:rsidRDefault="000A4352" w:rsidP="000A4352">
            <w:pPr>
              <w:pStyle w:val="aa"/>
            </w:pPr>
          </w:p>
        </w:tc>
        <w:tc>
          <w:tcPr>
            <w:tcW w:w="1254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  <w:tc>
          <w:tcPr>
            <w:tcW w:w="3759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  <w:tc>
          <w:tcPr>
            <w:tcW w:w="1311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</w:tr>
      <w:tr w:rsidR="006A292F" w:rsidRPr="00AF49A3" w:rsidTr="00B32090">
        <w:trPr>
          <w:jc w:val="center"/>
        </w:trPr>
        <w:tc>
          <w:tcPr>
            <w:tcW w:w="2979" w:type="dxa"/>
            <w:vAlign w:val="center"/>
          </w:tcPr>
          <w:p w:rsidR="006A292F" w:rsidRPr="00795876" w:rsidRDefault="006A292F" w:rsidP="006A292F">
            <w:pPr>
              <w:pStyle w:val="aa"/>
              <w:jc w:val="left"/>
            </w:pPr>
            <w:r>
              <w:t>2520.0103. Начальник цеха</w:t>
            </w:r>
          </w:p>
        </w:tc>
        <w:tc>
          <w:tcPr>
            <w:tcW w:w="3537" w:type="dxa"/>
            <w:vAlign w:val="center"/>
          </w:tcPr>
          <w:p w:rsidR="006A292F" w:rsidRDefault="006A292F" w:rsidP="006A292F">
            <w:pPr>
              <w:pStyle w:val="aa"/>
            </w:pPr>
            <w:r>
              <w:t>Шум: 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A292F" w:rsidRDefault="006A292F" w:rsidP="006A292F">
            <w:pPr>
              <w:pStyle w:val="aa"/>
            </w:pPr>
            <w:r>
              <w:t xml:space="preserve">Снижение </w:t>
            </w:r>
            <w:proofErr w:type="gramStart"/>
            <w:r>
              <w:t>времени  воздействия</w:t>
            </w:r>
            <w:proofErr w:type="gramEnd"/>
            <w:r>
              <w:t xml:space="preserve"> шума. </w:t>
            </w:r>
          </w:p>
        </w:tc>
        <w:tc>
          <w:tcPr>
            <w:tcW w:w="1254" w:type="dxa"/>
            <w:vAlign w:val="center"/>
          </w:tcPr>
          <w:p w:rsidR="006A292F" w:rsidRPr="00063DF1" w:rsidRDefault="006A292F" w:rsidP="006A292F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A292F" w:rsidRPr="00063DF1" w:rsidRDefault="006A292F" w:rsidP="006A292F">
            <w:pPr>
              <w:pStyle w:val="aa"/>
            </w:pPr>
          </w:p>
        </w:tc>
        <w:tc>
          <w:tcPr>
            <w:tcW w:w="1311" w:type="dxa"/>
            <w:vAlign w:val="center"/>
          </w:tcPr>
          <w:p w:rsidR="006A292F" w:rsidRPr="00063DF1" w:rsidRDefault="006A292F" w:rsidP="006A292F">
            <w:pPr>
              <w:pStyle w:val="aa"/>
            </w:pPr>
            <w:r>
              <w:t>Выполнено</w:t>
            </w:r>
          </w:p>
        </w:tc>
      </w:tr>
      <w:tr w:rsidR="006A292F" w:rsidRPr="00AF49A3" w:rsidTr="00B32090">
        <w:trPr>
          <w:jc w:val="center"/>
        </w:trPr>
        <w:tc>
          <w:tcPr>
            <w:tcW w:w="2979" w:type="dxa"/>
            <w:vAlign w:val="center"/>
          </w:tcPr>
          <w:p w:rsidR="006A292F" w:rsidRPr="00795876" w:rsidRDefault="006A292F" w:rsidP="006A292F">
            <w:pPr>
              <w:pStyle w:val="aa"/>
              <w:jc w:val="left"/>
            </w:pPr>
            <w:r>
              <w:t>2520.0104. Заместитель начальника цеха (по ремонту)</w:t>
            </w:r>
          </w:p>
        </w:tc>
        <w:tc>
          <w:tcPr>
            <w:tcW w:w="3537" w:type="dxa"/>
            <w:vAlign w:val="center"/>
          </w:tcPr>
          <w:p w:rsidR="006A292F" w:rsidRDefault="006A292F" w:rsidP="006A292F">
            <w:pPr>
              <w:pStyle w:val="aa"/>
            </w:pPr>
            <w:r>
              <w:t>Шум: 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A292F" w:rsidRDefault="006A292F" w:rsidP="006A292F">
            <w:pPr>
              <w:pStyle w:val="aa"/>
            </w:pPr>
            <w:r>
              <w:t xml:space="preserve">Снижение </w:t>
            </w:r>
            <w:proofErr w:type="gramStart"/>
            <w:r>
              <w:t>времени  воздействия</w:t>
            </w:r>
            <w:proofErr w:type="gramEnd"/>
            <w:r>
              <w:t xml:space="preserve"> шума. </w:t>
            </w:r>
          </w:p>
        </w:tc>
        <w:tc>
          <w:tcPr>
            <w:tcW w:w="1254" w:type="dxa"/>
            <w:vAlign w:val="center"/>
          </w:tcPr>
          <w:p w:rsidR="006A292F" w:rsidRPr="00063DF1" w:rsidRDefault="006A292F" w:rsidP="006A292F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A292F" w:rsidRPr="00063DF1" w:rsidRDefault="006A292F" w:rsidP="006A292F">
            <w:pPr>
              <w:pStyle w:val="aa"/>
            </w:pPr>
          </w:p>
        </w:tc>
        <w:tc>
          <w:tcPr>
            <w:tcW w:w="1311" w:type="dxa"/>
            <w:vAlign w:val="center"/>
          </w:tcPr>
          <w:p w:rsidR="006A292F" w:rsidRPr="00063DF1" w:rsidRDefault="006A292F" w:rsidP="006A292F">
            <w:pPr>
              <w:pStyle w:val="aa"/>
            </w:pPr>
            <w:r>
              <w:t>Выполнено</w:t>
            </w:r>
          </w:p>
        </w:tc>
      </w:tr>
      <w:tr w:rsidR="006A292F" w:rsidRPr="00AF49A3" w:rsidTr="00B32090">
        <w:trPr>
          <w:jc w:val="center"/>
        </w:trPr>
        <w:tc>
          <w:tcPr>
            <w:tcW w:w="2979" w:type="dxa"/>
            <w:vAlign w:val="center"/>
          </w:tcPr>
          <w:p w:rsidR="006A292F" w:rsidRPr="00795876" w:rsidRDefault="006A292F" w:rsidP="006A292F">
            <w:pPr>
              <w:pStyle w:val="aa"/>
              <w:jc w:val="left"/>
            </w:pPr>
            <w:r>
              <w:t>2520.0105. Заместитель начальника цеха (по эксплуатации)</w:t>
            </w:r>
          </w:p>
        </w:tc>
        <w:tc>
          <w:tcPr>
            <w:tcW w:w="3537" w:type="dxa"/>
            <w:vAlign w:val="center"/>
          </w:tcPr>
          <w:p w:rsidR="006A292F" w:rsidRDefault="006A292F" w:rsidP="006A292F">
            <w:pPr>
              <w:pStyle w:val="aa"/>
            </w:pPr>
            <w:r>
              <w:t>Шум: 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A292F" w:rsidRDefault="006A292F" w:rsidP="006A292F">
            <w:pPr>
              <w:pStyle w:val="aa"/>
            </w:pPr>
            <w:r>
              <w:t xml:space="preserve">Снижение </w:t>
            </w:r>
            <w:proofErr w:type="gramStart"/>
            <w:r>
              <w:t>времени  воздействия</w:t>
            </w:r>
            <w:proofErr w:type="gramEnd"/>
            <w:r>
              <w:t xml:space="preserve"> шума. </w:t>
            </w:r>
          </w:p>
        </w:tc>
        <w:tc>
          <w:tcPr>
            <w:tcW w:w="1254" w:type="dxa"/>
            <w:vAlign w:val="center"/>
          </w:tcPr>
          <w:p w:rsidR="006A292F" w:rsidRPr="00063DF1" w:rsidRDefault="006A292F" w:rsidP="006A292F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A292F" w:rsidRPr="00063DF1" w:rsidRDefault="006A292F" w:rsidP="006A292F">
            <w:pPr>
              <w:pStyle w:val="aa"/>
            </w:pPr>
          </w:p>
        </w:tc>
        <w:tc>
          <w:tcPr>
            <w:tcW w:w="1311" w:type="dxa"/>
            <w:vAlign w:val="center"/>
          </w:tcPr>
          <w:p w:rsidR="006A292F" w:rsidRPr="00063DF1" w:rsidRDefault="006A292F" w:rsidP="006A292F">
            <w:pPr>
              <w:pStyle w:val="aa"/>
            </w:pPr>
            <w:r>
              <w:t>Выполнено</w:t>
            </w:r>
          </w:p>
        </w:tc>
      </w:tr>
      <w:tr w:rsidR="006A292F" w:rsidRPr="00AF49A3" w:rsidTr="00B32090">
        <w:trPr>
          <w:jc w:val="center"/>
        </w:trPr>
        <w:tc>
          <w:tcPr>
            <w:tcW w:w="2979" w:type="dxa"/>
            <w:vAlign w:val="center"/>
          </w:tcPr>
          <w:p w:rsidR="006A292F" w:rsidRPr="00795876" w:rsidRDefault="006A292F" w:rsidP="006A292F">
            <w:pPr>
              <w:pStyle w:val="aa"/>
              <w:jc w:val="left"/>
            </w:pPr>
            <w:r>
              <w:t>2520.0106. Старший мастер по ремонту оборудования</w:t>
            </w:r>
          </w:p>
        </w:tc>
        <w:tc>
          <w:tcPr>
            <w:tcW w:w="3537" w:type="dxa"/>
            <w:vAlign w:val="center"/>
          </w:tcPr>
          <w:p w:rsidR="006A292F" w:rsidRDefault="006A292F" w:rsidP="006A292F">
            <w:pPr>
              <w:pStyle w:val="aa"/>
            </w:pPr>
            <w:r>
              <w:t>Шум: 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A292F" w:rsidRDefault="006A292F" w:rsidP="006A292F">
            <w:pPr>
              <w:pStyle w:val="aa"/>
            </w:pPr>
            <w:r>
              <w:t xml:space="preserve">Снижение </w:t>
            </w:r>
            <w:proofErr w:type="gramStart"/>
            <w:r>
              <w:t>времени  воздействия</w:t>
            </w:r>
            <w:proofErr w:type="gramEnd"/>
            <w:r>
              <w:t xml:space="preserve"> шума. </w:t>
            </w:r>
          </w:p>
        </w:tc>
        <w:tc>
          <w:tcPr>
            <w:tcW w:w="1254" w:type="dxa"/>
            <w:vAlign w:val="center"/>
          </w:tcPr>
          <w:p w:rsidR="006A292F" w:rsidRPr="00063DF1" w:rsidRDefault="006A292F" w:rsidP="006A292F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A292F" w:rsidRPr="00063DF1" w:rsidRDefault="006A292F" w:rsidP="006A292F">
            <w:pPr>
              <w:pStyle w:val="aa"/>
            </w:pPr>
          </w:p>
        </w:tc>
        <w:tc>
          <w:tcPr>
            <w:tcW w:w="1311" w:type="dxa"/>
            <w:vAlign w:val="center"/>
          </w:tcPr>
          <w:p w:rsidR="006A292F" w:rsidRPr="00063DF1" w:rsidRDefault="006A292F" w:rsidP="006A292F">
            <w:pPr>
              <w:pStyle w:val="aa"/>
            </w:pPr>
            <w:r>
              <w:t>Выполнено</w:t>
            </w:r>
          </w:p>
        </w:tc>
      </w:tr>
      <w:tr w:rsidR="006A292F" w:rsidRPr="00AF49A3" w:rsidTr="00B32090">
        <w:trPr>
          <w:jc w:val="center"/>
        </w:trPr>
        <w:tc>
          <w:tcPr>
            <w:tcW w:w="2979" w:type="dxa"/>
            <w:vAlign w:val="center"/>
          </w:tcPr>
          <w:p w:rsidR="006A292F" w:rsidRDefault="006A292F" w:rsidP="006A292F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A292F" w:rsidRDefault="006A292F" w:rsidP="006A292F">
            <w:pPr>
              <w:pStyle w:val="aa"/>
            </w:pPr>
            <w:r>
              <w:t>Микроклимат: Соблюдать рациональные режимы труда  и отдыха</w:t>
            </w:r>
          </w:p>
        </w:tc>
        <w:tc>
          <w:tcPr>
            <w:tcW w:w="2723" w:type="dxa"/>
            <w:vAlign w:val="center"/>
          </w:tcPr>
          <w:p w:rsidR="006A292F" w:rsidRDefault="006A292F" w:rsidP="006A292F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254" w:type="dxa"/>
            <w:vAlign w:val="center"/>
          </w:tcPr>
          <w:p w:rsidR="006A292F" w:rsidRPr="00063DF1" w:rsidRDefault="006A292F" w:rsidP="006A292F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A292F" w:rsidRPr="00063DF1" w:rsidRDefault="006A292F" w:rsidP="006A292F">
            <w:pPr>
              <w:pStyle w:val="aa"/>
            </w:pPr>
          </w:p>
        </w:tc>
        <w:tc>
          <w:tcPr>
            <w:tcW w:w="1311" w:type="dxa"/>
            <w:vAlign w:val="center"/>
          </w:tcPr>
          <w:p w:rsidR="006A292F" w:rsidRPr="00063DF1" w:rsidRDefault="006A292F" w:rsidP="006A292F">
            <w:pPr>
              <w:pStyle w:val="aa"/>
            </w:pPr>
            <w:r>
              <w:t>Выполнено</w:t>
            </w:r>
          </w:p>
        </w:tc>
      </w:tr>
      <w:tr w:rsidR="006A292F" w:rsidRPr="00AF49A3" w:rsidTr="00B32090">
        <w:trPr>
          <w:jc w:val="center"/>
        </w:trPr>
        <w:tc>
          <w:tcPr>
            <w:tcW w:w="2979" w:type="dxa"/>
            <w:vAlign w:val="center"/>
          </w:tcPr>
          <w:p w:rsidR="006A292F" w:rsidRPr="00795876" w:rsidRDefault="006A292F" w:rsidP="006A292F">
            <w:pPr>
              <w:pStyle w:val="aa"/>
              <w:rPr>
                <w:i/>
              </w:rPr>
            </w:pPr>
            <w:r>
              <w:rPr>
                <w:i/>
              </w:rPr>
              <w:t>Эксплуатационный персонал</w:t>
            </w:r>
          </w:p>
        </w:tc>
        <w:tc>
          <w:tcPr>
            <w:tcW w:w="3537" w:type="dxa"/>
            <w:vAlign w:val="center"/>
          </w:tcPr>
          <w:p w:rsidR="006A292F" w:rsidRDefault="006A292F" w:rsidP="006A292F">
            <w:pPr>
              <w:pStyle w:val="aa"/>
            </w:pPr>
          </w:p>
        </w:tc>
        <w:tc>
          <w:tcPr>
            <w:tcW w:w="2723" w:type="dxa"/>
            <w:vAlign w:val="center"/>
          </w:tcPr>
          <w:p w:rsidR="006A292F" w:rsidRDefault="006A292F" w:rsidP="006A292F">
            <w:pPr>
              <w:pStyle w:val="aa"/>
            </w:pPr>
          </w:p>
        </w:tc>
        <w:tc>
          <w:tcPr>
            <w:tcW w:w="1254" w:type="dxa"/>
            <w:vAlign w:val="center"/>
          </w:tcPr>
          <w:p w:rsidR="006A292F" w:rsidRPr="00063DF1" w:rsidRDefault="006A292F" w:rsidP="006A292F">
            <w:pPr>
              <w:pStyle w:val="aa"/>
            </w:pPr>
          </w:p>
        </w:tc>
        <w:tc>
          <w:tcPr>
            <w:tcW w:w="3759" w:type="dxa"/>
            <w:vAlign w:val="center"/>
          </w:tcPr>
          <w:p w:rsidR="006A292F" w:rsidRPr="00063DF1" w:rsidRDefault="006A292F" w:rsidP="006A292F">
            <w:pPr>
              <w:pStyle w:val="aa"/>
            </w:pPr>
          </w:p>
        </w:tc>
        <w:tc>
          <w:tcPr>
            <w:tcW w:w="1311" w:type="dxa"/>
            <w:vAlign w:val="center"/>
          </w:tcPr>
          <w:p w:rsidR="006A292F" w:rsidRPr="00063DF1" w:rsidRDefault="006A292F" w:rsidP="006A292F">
            <w:pPr>
              <w:pStyle w:val="aa"/>
            </w:pPr>
            <w:r>
              <w:t>Выполнено</w:t>
            </w:r>
          </w:p>
        </w:tc>
      </w:tr>
      <w:tr w:rsidR="006A292F" w:rsidRPr="00AF49A3" w:rsidTr="00B32090">
        <w:trPr>
          <w:jc w:val="center"/>
        </w:trPr>
        <w:tc>
          <w:tcPr>
            <w:tcW w:w="2979" w:type="dxa"/>
            <w:vAlign w:val="center"/>
          </w:tcPr>
          <w:p w:rsidR="006A292F" w:rsidRPr="00795876" w:rsidRDefault="006A292F" w:rsidP="006A292F">
            <w:pPr>
              <w:pStyle w:val="aa"/>
              <w:jc w:val="left"/>
            </w:pPr>
            <w:r>
              <w:lastRenderedPageBreak/>
              <w:t>2520.0107. Начальник смены</w:t>
            </w:r>
          </w:p>
        </w:tc>
        <w:tc>
          <w:tcPr>
            <w:tcW w:w="3537" w:type="dxa"/>
            <w:vAlign w:val="center"/>
          </w:tcPr>
          <w:p w:rsidR="006A292F" w:rsidRDefault="006A292F" w:rsidP="006A292F">
            <w:pPr>
              <w:pStyle w:val="aa"/>
            </w:pPr>
            <w:r>
              <w:t>Шум: 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A292F" w:rsidRDefault="006A292F" w:rsidP="006A292F">
            <w:pPr>
              <w:pStyle w:val="aa"/>
            </w:pPr>
            <w:r>
              <w:t xml:space="preserve">Снижение </w:t>
            </w:r>
            <w:proofErr w:type="gramStart"/>
            <w:r>
              <w:t>времени  воздействия</w:t>
            </w:r>
            <w:proofErr w:type="gramEnd"/>
            <w:r>
              <w:t xml:space="preserve"> шума. </w:t>
            </w:r>
          </w:p>
        </w:tc>
        <w:tc>
          <w:tcPr>
            <w:tcW w:w="1254" w:type="dxa"/>
            <w:vAlign w:val="center"/>
          </w:tcPr>
          <w:p w:rsidR="006A292F" w:rsidRPr="00063DF1" w:rsidRDefault="006A292F" w:rsidP="006A292F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A292F" w:rsidRPr="00063DF1" w:rsidRDefault="006A292F" w:rsidP="006A292F">
            <w:pPr>
              <w:pStyle w:val="aa"/>
            </w:pPr>
          </w:p>
        </w:tc>
        <w:tc>
          <w:tcPr>
            <w:tcW w:w="1311" w:type="dxa"/>
            <w:vAlign w:val="center"/>
          </w:tcPr>
          <w:p w:rsidR="006A292F" w:rsidRPr="00063DF1" w:rsidRDefault="006A292F" w:rsidP="006A292F">
            <w:pPr>
              <w:pStyle w:val="aa"/>
            </w:pPr>
            <w:r>
              <w:t>Выполнено</w:t>
            </w:r>
          </w:p>
        </w:tc>
      </w:tr>
      <w:tr w:rsidR="006A292F" w:rsidRPr="00AF49A3" w:rsidTr="00B32090">
        <w:trPr>
          <w:jc w:val="center"/>
        </w:trPr>
        <w:tc>
          <w:tcPr>
            <w:tcW w:w="2979" w:type="dxa"/>
            <w:vAlign w:val="center"/>
          </w:tcPr>
          <w:p w:rsidR="006A292F" w:rsidRPr="00795876" w:rsidRDefault="006A292F" w:rsidP="006A292F">
            <w:pPr>
              <w:pStyle w:val="aa"/>
              <w:jc w:val="left"/>
            </w:pPr>
            <w:r>
              <w:t>2520.0108. Старший электромонтер по обслуживанию электрооборудования электростанций 7 разряда</w:t>
            </w:r>
          </w:p>
        </w:tc>
        <w:tc>
          <w:tcPr>
            <w:tcW w:w="3537" w:type="dxa"/>
            <w:vAlign w:val="center"/>
          </w:tcPr>
          <w:p w:rsidR="006A292F" w:rsidRDefault="006A292F" w:rsidP="006A292F">
            <w:pPr>
              <w:pStyle w:val="aa"/>
            </w:pPr>
            <w:r>
              <w:t>Шум: 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A292F" w:rsidRDefault="006A292F" w:rsidP="006A292F">
            <w:pPr>
              <w:pStyle w:val="aa"/>
            </w:pPr>
            <w:r>
              <w:t xml:space="preserve">Снижение </w:t>
            </w:r>
            <w:proofErr w:type="gramStart"/>
            <w:r>
              <w:t>времени  воздействия</w:t>
            </w:r>
            <w:proofErr w:type="gramEnd"/>
            <w:r>
              <w:t xml:space="preserve"> шума. </w:t>
            </w:r>
          </w:p>
        </w:tc>
        <w:tc>
          <w:tcPr>
            <w:tcW w:w="1254" w:type="dxa"/>
            <w:vAlign w:val="center"/>
          </w:tcPr>
          <w:p w:rsidR="006A292F" w:rsidRPr="00063DF1" w:rsidRDefault="006A292F" w:rsidP="006A292F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A292F" w:rsidRPr="00063DF1" w:rsidRDefault="006A292F" w:rsidP="006A292F">
            <w:pPr>
              <w:pStyle w:val="aa"/>
            </w:pPr>
          </w:p>
        </w:tc>
        <w:tc>
          <w:tcPr>
            <w:tcW w:w="1311" w:type="dxa"/>
            <w:vAlign w:val="center"/>
          </w:tcPr>
          <w:p w:rsidR="006A292F" w:rsidRPr="00063DF1" w:rsidRDefault="006A292F" w:rsidP="006A292F">
            <w:pPr>
              <w:pStyle w:val="aa"/>
            </w:pPr>
            <w:r>
              <w:t>Выполнено</w:t>
            </w:r>
          </w:p>
        </w:tc>
      </w:tr>
      <w:tr w:rsidR="006A292F" w:rsidRPr="00AF49A3" w:rsidTr="00B32090">
        <w:trPr>
          <w:jc w:val="center"/>
        </w:trPr>
        <w:tc>
          <w:tcPr>
            <w:tcW w:w="2979" w:type="dxa"/>
            <w:vAlign w:val="center"/>
          </w:tcPr>
          <w:p w:rsidR="006A292F" w:rsidRDefault="006A292F" w:rsidP="006A292F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A292F" w:rsidRDefault="006A292F" w:rsidP="006A292F">
            <w:pPr>
              <w:pStyle w:val="aa"/>
            </w:pPr>
            <w:r>
              <w:t>Микроклимат: В целях профилактики неблагоприятного воздействия микроклимата должны быть использованы защитные мероприятия, направленные на нормализацию теплового состояния организма работающего (спецодежда, средства индивидуальной защиты, помещения для отдыха с нормируемыми показателями микроклимата, регламентация времени непрерывного пребывания в неблагоприятном микроклимате)</w:t>
            </w:r>
          </w:p>
        </w:tc>
        <w:tc>
          <w:tcPr>
            <w:tcW w:w="2723" w:type="dxa"/>
            <w:vAlign w:val="center"/>
          </w:tcPr>
          <w:p w:rsidR="006A292F" w:rsidRDefault="006A292F" w:rsidP="006A292F">
            <w:pPr>
              <w:pStyle w:val="aa"/>
            </w:pPr>
            <w:r>
              <w:t xml:space="preserve">Снижение уровня и времени воздействия фактора </w:t>
            </w:r>
          </w:p>
        </w:tc>
        <w:tc>
          <w:tcPr>
            <w:tcW w:w="1254" w:type="dxa"/>
            <w:vAlign w:val="center"/>
          </w:tcPr>
          <w:p w:rsidR="006A292F" w:rsidRPr="00063DF1" w:rsidRDefault="006A292F" w:rsidP="006A292F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A292F" w:rsidRPr="00063DF1" w:rsidRDefault="006A292F" w:rsidP="006A292F">
            <w:pPr>
              <w:pStyle w:val="aa"/>
            </w:pPr>
          </w:p>
        </w:tc>
        <w:tc>
          <w:tcPr>
            <w:tcW w:w="1311" w:type="dxa"/>
            <w:vAlign w:val="center"/>
          </w:tcPr>
          <w:p w:rsidR="006A292F" w:rsidRPr="00063DF1" w:rsidRDefault="006A292F" w:rsidP="006A292F">
            <w:pPr>
              <w:pStyle w:val="aa"/>
            </w:pPr>
            <w:r>
              <w:t>Выполнено</w:t>
            </w:r>
          </w:p>
        </w:tc>
      </w:tr>
      <w:tr w:rsidR="006A292F" w:rsidRPr="00AF49A3" w:rsidTr="00B32090">
        <w:trPr>
          <w:jc w:val="center"/>
        </w:trPr>
        <w:tc>
          <w:tcPr>
            <w:tcW w:w="2979" w:type="dxa"/>
            <w:vAlign w:val="center"/>
          </w:tcPr>
          <w:p w:rsidR="006A292F" w:rsidRDefault="006A292F" w:rsidP="006A292F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A292F" w:rsidRDefault="006A292F" w:rsidP="006A292F">
            <w:pPr>
              <w:pStyle w:val="aa"/>
            </w:pPr>
            <w:r>
              <w:t xml:space="preserve">Тяжесть: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Установить средства механизации</w:t>
            </w:r>
          </w:p>
        </w:tc>
        <w:tc>
          <w:tcPr>
            <w:tcW w:w="2723" w:type="dxa"/>
            <w:vAlign w:val="center"/>
          </w:tcPr>
          <w:p w:rsidR="006A292F" w:rsidRDefault="006A292F" w:rsidP="006A292F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  <w:vAlign w:val="center"/>
          </w:tcPr>
          <w:p w:rsidR="006A292F" w:rsidRPr="00063DF1" w:rsidRDefault="006A292F" w:rsidP="006A292F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A292F" w:rsidRPr="00063DF1" w:rsidRDefault="006A292F" w:rsidP="006A292F">
            <w:pPr>
              <w:pStyle w:val="aa"/>
            </w:pPr>
          </w:p>
        </w:tc>
        <w:tc>
          <w:tcPr>
            <w:tcW w:w="1311" w:type="dxa"/>
            <w:vAlign w:val="center"/>
          </w:tcPr>
          <w:p w:rsidR="006A292F" w:rsidRPr="00063DF1" w:rsidRDefault="006A292F" w:rsidP="006A292F">
            <w:pPr>
              <w:pStyle w:val="aa"/>
            </w:pPr>
            <w:r>
              <w:t>Выполнено</w:t>
            </w:r>
          </w:p>
        </w:tc>
      </w:tr>
      <w:tr w:rsidR="006A292F" w:rsidRPr="00AF49A3" w:rsidTr="00B32090">
        <w:trPr>
          <w:jc w:val="center"/>
        </w:trPr>
        <w:tc>
          <w:tcPr>
            <w:tcW w:w="2979" w:type="dxa"/>
            <w:vAlign w:val="center"/>
          </w:tcPr>
          <w:p w:rsidR="006A292F" w:rsidRPr="00795876" w:rsidRDefault="006A292F" w:rsidP="006A292F">
            <w:pPr>
              <w:pStyle w:val="aa"/>
              <w:jc w:val="left"/>
            </w:pPr>
            <w:r>
              <w:t>2520.0109А(2520.0109-1А). Электромонтер по обслуживанию электрооборудования электростанций 5 разряда</w:t>
            </w:r>
          </w:p>
        </w:tc>
        <w:tc>
          <w:tcPr>
            <w:tcW w:w="3537" w:type="dxa"/>
            <w:vAlign w:val="center"/>
          </w:tcPr>
          <w:p w:rsidR="006A292F" w:rsidRDefault="006A292F" w:rsidP="006A292F">
            <w:pPr>
              <w:pStyle w:val="aa"/>
            </w:pPr>
            <w:r>
              <w:t>Шум: 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A292F" w:rsidRDefault="006A292F" w:rsidP="006A292F">
            <w:pPr>
              <w:pStyle w:val="aa"/>
            </w:pPr>
            <w:r>
              <w:t xml:space="preserve">Снижение </w:t>
            </w:r>
            <w:proofErr w:type="gramStart"/>
            <w:r>
              <w:t>времени  воздействия</w:t>
            </w:r>
            <w:proofErr w:type="gramEnd"/>
            <w:r>
              <w:t xml:space="preserve"> шума. </w:t>
            </w:r>
          </w:p>
        </w:tc>
        <w:tc>
          <w:tcPr>
            <w:tcW w:w="1254" w:type="dxa"/>
            <w:vAlign w:val="center"/>
          </w:tcPr>
          <w:p w:rsidR="006A292F" w:rsidRPr="00063DF1" w:rsidRDefault="006A292F" w:rsidP="006A292F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A292F" w:rsidRPr="00063DF1" w:rsidRDefault="006A292F" w:rsidP="006A292F">
            <w:pPr>
              <w:pStyle w:val="aa"/>
            </w:pPr>
          </w:p>
        </w:tc>
        <w:tc>
          <w:tcPr>
            <w:tcW w:w="1311" w:type="dxa"/>
            <w:vAlign w:val="center"/>
          </w:tcPr>
          <w:p w:rsidR="006A292F" w:rsidRPr="00063DF1" w:rsidRDefault="006A292F" w:rsidP="006A292F">
            <w:pPr>
              <w:pStyle w:val="aa"/>
            </w:pPr>
            <w:r>
              <w:t>Выполнено</w:t>
            </w:r>
          </w:p>
        </w:tc>
      </w:tr>
      <w:tr w:rsidR="006A292F" w:rsidRPr="00AF49A3" w:rsidTr="00B32090">
        <w:trPr>
          <w:jc w:val="center"/>
        </w:trPr>
        <w:tc>
          <w:tcPr>
            <w:tcW w:w="2979" w:type="dxa"/>
            <w:vAlign w:val="center"/>
          </w:tcPr>
          <w:p w:rsidR="006A292F" w:rsidRDefault="006A292F" w:rsidP="006A292F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A292F" w:rsidRDefault="006A292F" w:rsidP="006A292F">
            <w:pPr>
              <w:pStyle w:val="aa"/>
            </w:pPr>
            <w:r>
              <w:t>Микроклимат: В целях профилактики неблагоприятного воздействия микроклимата должны быть использованы защитные мероприятия, направленные на нормализацию теплового состояния организма работающего (спецодежда, средства индивидуальной защиты, помещения для отдыха с нормируемыми показателями микроклимата, регламентация времени непрерывного пребывания в неблагоприятном микроклимате)</w:t>
            </w:r>
          </w:p>
        </w:tc>
        <w:tc>
          <w:tcPr>
            <w:tcW w:w="2723" w:type="dxa"/>
            <w:vAlign w:val="center"/>
          </w:tcPr>
          <w:p w:rsidR="006A292F" w:rsidRDefault="006A292F" w:rsidP="006A292F">
            <w:pPr>
              <w:pStyle w:val="aa"/>
            </w:pPr>
            <w:r>
              <w:t xml:space="preserve">Снижение уровня и времени воздействия фактора </w:t>
            </w:r>
          </w:p>
        </w:tc>
        <w:tc>
          <w:tcPr>
            <w:tcW w:w="1254" w:type="dxa"/>
            <w:vAlign w:val="center"/>
          </w:tcPr>
          <w:p w:rsidR="006A292F" w:rsidRPr="00063DF1" w:rsidRDefault="006A292F" w:rsidP="006A292F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A292F" w:rsidRPr="00063DF1" w:rsidRDefault="006A292F" w:rsidP="006A292F">
            <w:pPr>
              <w:pStyle w:val="aa"/>
            </w:pPr>
          </w:p>
        </w:tc>
        <w:tc>
          <w:tcPr>
            <w:tcW w:w="1311" w:type="dxa"/>
            <w:vAlign w:val="center"/>
          </w:tcPr>
          <w:p w:rsidR="006A292F" w:rsidRPr="00063DF1" w:rsidRDefault="006A292F" w:rsidP="006A292F">
            <w:pPr>
              <w:pStyle w:val="aa"/>
            </w:pPr>
            <w:r>
              <w:t>Выполнено</w:t>
            </w:r>
          </w:p>
        </w:tc>
      </w:tr>
      <w:tr w:rsidR="006A292F" w:rsidRPr="00AF49A3" w:rsidTr="00B32090">
        <w:trPr>
          <w:jc w:val="center"/>
        </w:trPr>
        <w:tc>
          <w:tcPr>
            <w:tcW w:w="2979" w:type="dxa"/>
            <w:vAlign w:val="center"/>
          </w:tcPr>
          <w:p w:rsidR="006A292F" w:rsidRDefault="006A292F" w:rsidP="006A292F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A292F" w:rsidRDefault="006A292F" w:rsidP="006A292F">
            <w:pPr>
              <w:pStyle w:val="aa"/>
            </w:pPr>
            <w:r>
              <w:t xml:space="preserve">Тяжесть: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Установить средства механизации</w:t>
            </w:r>
          </w:p>
        </w:tc>
        <w:tc>
          <w:tcPr>
            <w:tcW w:w="2723" w:type="dxa"/>
            <w:vAlign w:val="center"/>
          </w:tcPr>
          <w:p w:rsidR="006A292F" w:rsidRDefault="006A292F" w:rsidP="006A292F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  <w:vAlign w:val="center"/>
          </w:tcPr>
          <w:p w:rsidR="006A292F" w:rsidRPr="00063DF1" w:rsidRDefault="006A292F" w:rsidP="006A292F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A292F" w:rsidRPr="00063DF1" w:rsidRDefault="006A292F" w:rsidP="006A292F">
            <w:pPr>
              <w:pStyle w:val="aa"/>
            </w:pPr>
          </w:p>
        </w:tc>
        <w:tc>
          <w:tcPr>
            <w:tcW w:w="1311" w:type="dxa"/>
            <w:vAlign w:val="center"/>
          </w:tcPr>
          <w:p w:rsidR="006A292F" w:rsidRPr="00063DF1" w:rsidRDefault="006A292F" w:rsidP="006A292F">
            <w:pPr>
              <w:pStyle w:val="aa"/>
            </w:pPr>
            <w:r>
              <w:t>Выполнено</w:t>
            </w:r>
          </w:p>
        </w:tc>
      </w:tr>
      <w:tr w:rsidR="000A4352" w:rsidRPr="00AF49A3" w:rsidTr="00B32090">
        <w:trPr>
          <w:jc w:val="center"/>
        </w:trPr>
        <w:tc>
          <w:tcPr>
            <w:tcW w:w="2979" w:type="dxa"/>
            <w:vAlign w:val="center"/>
          </w:tcPr>
          <w:p w:rsidR="000A4352" w:rsidRPr="00795876" w:rsidRDefault="000A4352" w:rsidP="000A4352">
            <w:pPr>
              <w:pStyle w:val="aa"/>
              <w:jc w:val="left"/>
            </w:pPr>
            <w:r>
              <w:t xml:space="preserve">2520.0110. Электромонтер главного щита управления </w:t>
            </w:r>
            <w:r>
              <w:lastRenderedPageBreak/>
              <w:t>электростанции 5 разряда</w:t>
            </w:r>
          </w:p>
        </w:tc>
        <w:tc>
          <w:tcPr>
            <w:tcW w:w="3537" w:type="dxa"/>
            <w:vAlign w:val="center"/>
          </w:tcPr>
          <w:p w:rsidR="000A4352" w:rsidRDefault="000A4352" w:rsidP="000A4352">
            <w:pPr>
              <w:pStyle w:val="aa"/>
            </w:pPr>
            <w:r>
              <w:lastRenderedPageBreak/>
              <w:t>Шум: 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0A4352" w:rsidRDefault="000A4352" w:rsidP="000A4352">
            <w:pPr>
              <w:pStyle w:val="aa"/>
            </w:pPr>
            <w:r>
              <w:t xml:space="preserve">Снижение </w:t>
            </w:r>
            <w:proofErr w:type="gramStart"/>
            <w:r>
              <w:t>времени  воздействия</w:t>
            </w:r>
            <w:proofErr w:type="gramEnd"/>
            <w:r>
              <w:t xml:space="preserve"> шума. </w:t>
            </w:r>
          </w:p>
        </w:tc>
        <w:tc>
          <w:tcPr>
            <w:tcW w:w="1254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  <w:tc>
          <w:tcPr>
            <w:tcW w:w="3759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  <w:tc>
          <w:tcPr>
            <w:tcW w:w="1311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</w:tr>
      <w:tr w:rsidR="006A292F" w:rsidRPr="00AF49A3" w:rsidTr="00B32090">
        <w:trPr>
          <w:jc w:val="center"/>
        </w:trPr>
        <w:tc>
          <w:tcPr>
            <w:tcW w:w="2979" w:type="dxa"/>
            <w:vAlign w:val="center"/>
          </w:tcPr>
          <w:p w:rsidR="006A292F" w:rsidRDefault="006A292F" w:rsidP="006A292F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A292F" w:rsidRDefault="006A292F" w:rsidP="006A292F">
            <w:pPr>
              <w:pStyle w:val="aa"/>
            </w:pPr>
            <w:r>
              <w:t>Микроклимат: В целях профилактики неблагоприятного воздействия микроклимата должны быть использованы защитные мероприятия, направленные на нормализацию теплового состояния организма работающего (спецодежда, средства индивидуальной защиты, помещения для отдыха с нормируемыми показателями микроклимата, регламентация времени непрерывного пребывания в неблагоприятном микроклимате)</w:t>
            </w:r>
          </w:p>
        </w:tc>
        <w:tc>
          <w:tcPr>
            <w:tcW w:w="2723" w:type="dxa"/>
            <w:vAlign w:val="center"/>
          </w:tcPr>
          <w:p w:rsidR="006A292F" w:rsidRDefault="006A292F" w:rsidP="006A292F">
            <w:pPr>
              <w:pStyle w:val="aa"/>
            </w:pPr>
            <w:r>
              <w:t xml:space="preserve">Снижение уровня и времени воздействия фактора </w:t>
            </w:r>
          </w:p>
        </w:tc>
        <w:tc>
          <w:tcPr>
            <w:tcW w:w="1254" w:type="dxa"/>
            <w:vAlign w:val="center"/>
          </w:tcPr>
          <w:p w:rsidR="006A292F" w:rsidRPr="00063DF1" w:rsidRDefault="006A292F" w:rsidP="006A292F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A292F" w:rsidRPr="00063DF1" w:rsidRDefault="006A292F" w:rsidP="006A292F">
            <w:pPr>
              <w:pStyle w:val="aa"/>
            </w:pPr>
          </w:p>
        </w:tc>
        <w:tc>
          <w:tcPr>
            <w:tcW w:w="1311" w:type="dxa"/>
            <w:vAlign w:val="center"/>
          </w:tcPr>
          <w:p w:rsidR="006A292F" w:rsidRPr="00063DF1" w:rsidRDefault="006A292F" w:rsidP="006A292F">
            <w:pPr>
              <w:pStyle w:val="aa"/>
            </w:pPr>
            <w:r>
              <w:t>Выполнено</w:t>
            </w:r>
          </w:p>
        </w:tc>
      </w:tr>
      <w:tr w:rsidR="006A292F" w:rsidRPr="00AF49A3" w:rsidTr="00B32090">
        <w:trPr>
          <w:jc w:val="center"/>
        </w:trPr>
        <w:tc>
          <w:tcPr>
            <w:tcW w:w="2979" w:type="dxa"/>
            <w:vAlign w:val="center"/>
          </w:tcPr>
          <w:p w:rsidR="006A292F" w:rsidRDefault="006A292F" w:rsidP="006A292F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A292F" w:rsidRDefault="006A292F" w:rsidP="006A292F">
            <w:pPr>
              <w:pStyle w:val="aa"/>
            </w:pPr>
            <w:r>
              <w:t xml:space="preserve">Тяжесть: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Установить средства механизации</w:t>
            </w:r>
          </w:p>
        </w:tc>
        <w:tc>
          <w:tcPr>
            <w:tcW w:w="2723" w:type="dxa"/>
            <w:vAlign w:val="center"/>
          </w:tcPr>
          <w:p w:rsidR="006A292F" w:rsidRDefault="006A292F" w:rsidP="006A292F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  <w:vAlign w:val="center"/>
          </w:tcPr>
          <w:p w:rsidR="006A292F" w:rsidRPr="00063DF1" w:rsidRDefault="006A292F" w:rsidP="006A292F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A292F" w:rsidRPr="00063DF1" w:rsidRDefault="006A292F" w:rsidP="006A292F">
            <w:pPr>
              <w:pStyle w:val="aa"/>
            </w:pPr>
          </w:p>
        </w:tc>
        <w:tc>
          <w:tcPr>
            <w:tcW w:w="1311" w:type="dxa"/>
            <w:vAlign w:val="center"/>
          </w:tcPr>
          <w:p w:rsidR="006A292F" w:rsidRPr="00063DF1" w:rsidRDefault="006A292F" w:rsidP="006A292F">
            <w:pPr>
              <w:pStyle w:val="aa"/>
            </w:pPr>
            <w:r>
              <w:t>Выполнено</w:t>
            </w:r>
          </w:p>
        </w:tc>
      </w:tr>
      <w:tr w:rsidR="006A292F" w:rsidRPr="00AF49A3" w:rsidTr="00B32090">
        <w:trPr>
          <w:jc w:val="center"/>
        </w:trPr>
        <w:tc>
          <w:tcPr>
            <w:tcW w:w="2979" w:type="dxa"/>
            <w:vAlign w:val="center"/>
          </w:tcPr>
          <w:p w:rsidR="006A292F" w:rsidRPr="00795876" w:rsidRDefault="006A292F" w:rsidP="006A292F">
            <w:pPr>
              <w:pStyle w:val="aa"/>
              <w:rPr>
                <w:i/>
              </w:rPr>
            </w:pPr>
            <w:r>
              <w:rPr>
                <w:i/>
              </w:rPr>
              <w:t>Группа по ремонту электрического оборудования топливоподачи</w:t>
            </w:r>
          </w:p>
        </w:tc>
        <w:tc>
          <w:tcPr>
            <w:tcW w:w="3537" w:type="dxa"/>
            <w:vAlign w:val="center"/>
          </w:tcPr>
          <w:p w:rsidR="006A292F" w:rsidRDefault="006A292F" w:rsidP="006A292F">
            <w:pPr>
              <w:pStyle w:val="aa"/>
            </w:pPr>
          </w:p>
        </w:tc>
        <w:tc>
          <w:tcPr>
            <w:tcW w:w="2723" w:type="dxa"/>
            <w:vAlign w:val="center"/>
          </w:tcPr>
          <w:p w:rsidR="006A292F" w:rsidRDefault="006A292F" w:rsidP="006A292F">
            <w:pPr>
              <w:pStyle w:val="aa"/>
            </w:pPr>
          </w:p>
        </w:tc>
        <w:tc>
          <w:tcPr>
            <w:tcW w:w="1254" w:type="dxa"/>
            <w:vAlign w:val="center"/>
          </w:tcPr>
          <w:p w:rsidR="006A292F" w:rsidRPr="00063DF1" w:rsidRDefault="006A292F" w:rsidP="006A292F">
            <w:pPr>
              <w:pStyle w:val="aa"/>
            </w:pPr>
          </w:p>
        </w:tc>
        <w:tc>
          <w:tcPr>
            <w:tcW w:w="3759" w:type="dxa"/>
            <w:vAlign w:val="center"/>
          </w:tcPr>
          <w:p w:rsidR="006A292F" w:rsidRPr="00063DF1" w:rsidRDefault="006A292F" w:rsidP="006A292F">
            <w:pPr>
              <w:pStyle w:val="aa"/>
            </w:pPr>
          </w:p>
        </w:tc>
        <w:tc>
          <w:tcPr>
            <w:tcW w:w="1311" w:type="dxa"/>
            <w:vAlign w:val="center"/>
          </w:tcPr>
          <w:p w:rsidR="006A292F" w:rsidRPr="00063DF1" w:rsidRDefault="006A292F" w:rsidP="006A292F">
            <w:pPr>
              <w:pStyle w:val="aa"/>
            </w:pPr>
            <w:r>
              <w:t>Выполнено</w:t>
            </w:r>
          </w:p>
        </w:tc>
      </w:tr>
      <w:tr w:rsidR="006A292F" w:rsidRPr="00AF49A3" w:rsidTr="00B32090">
        <w:trPr>
          <w:jc w:val="center"/>
        </w:trPr>
        <w:tc>
          <w:tcPr>
            <w:tcW w:w="2979" w:type="dxa"/>
            <w:vAlign w:val="center"/>
          </w:tcPr>
          <w:p w:rsidR="006A292F" w:rsidRPr="00795876" w:rsidRDefault="006A292F" w:rsidP="006A292F">
            <w:pPr>
              <w:pStyle w:val="aa"/>
              <w:jc w:val="left"/>
            </w:pPr>
            <w:r>
              <w:t xml:space="preserve">2520.0111. Мастер по ремонту оборудования </w:t>
            </w:r>
          </w:p>
        </w:tc>
        <w:tc>
          <w:tcPr>
            <w:tcW w:w="3537" w:type="dxa"/>
            <w:vAlign w:val="center"/>
          </w:tcPr>
          <w:p w:rsidR="006A292F" w:rsidRDefault="006A292F" w:rsidP="006A292F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A292F" w:rsidRDefault="006A292F" w:rsidP="006A292F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6A292F" w:rsidRPr="00063DF1" w:rsidRDefault="006A292F" w:rsidP="006A292F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A292F" w:rsidRPr="00063DF1" w:rsidRDefault="006A292F" w:rsidP="006A292F">
            <w:pPr>
              <w:pStyle w:val="aa"/>
            </w:pPr>
          </w:p>
        </w:tc>
        <w:tc>
          <w:tcPr>
            <w:tcW w:w="1311" w:type="dxa"/>
            <w:vAlign w:val="center"/>
          </w:tcPr>
          <w:p w:rsidR="006A292F" w:rsidRPr="00063DF1" w:rsidRDefault="006A292F" w:rsidP="006A292F">
            <w:pPr>
              <w:pStyle w:val="aa"/>
            </w:pPr>
            <w:r>
              <w:t>Выполнено</w:t>
            </w:r>
          </w:p>
        </w:tc>
      </w:tr>
      <w:tr w:rsidR="006A292F" w:rsidRPr="00AF49A3" w:rsidTr="00B32090">
        <w:trPr>
          <w:jc w:val="center"/>
        </w:trPr>
        <w:tc>
          <w:tcPr>
            <w:tcW w:w="2979" w:type="dxa"/>
            <w:vAlign w:val="center"/>
          </w:tcPr>
          <w:p w:rsidR="006A292F" w:rsidRPr="00795876" w:rsidRDefault="006A292F" w:rsidP="006A292F">
            <w:pPr>
              <w:pStyle w:val="aa"/>
              <w:jc w:val="left"/>
            </w:pPr>
            <w:r>
              <w:t>2520.0112А(2520.0112-1А). Электромонтер по ремонту и обслуживанию электрооборудования 5 разряда</w:t>
            </w:r>
          </w:p>
        </w:tc>
        <w:tc>
          <w:tcPr>
            <w:tcW w:w="3537" w:type="dxa"/>
            <w:vAlign w:val="center"/>
          </w:tcPr>
          <w:p w:rsidR="006A292F" w:rsidRDefault="006A292F" w:rsidP="006A292F">
            <w:pPr>
              <w:pStyle w:val="aa"/>
            </w:pPr>
            <w:proofErr w:type="gramStart"/>
            <w:r>
              <w:t>Шум:  Соблюдать</w:t>
            </w:r>
            <w:proofErr w:type="gramEnd"/>
            <w:r>
              <w:t xml:space="preserve"> рациональные режимы труда  и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A292F" w:rsidRDefault="006A292F" w:rsidP="006A292F">
            <w:pPr>
              <w:pStyle w:val="aa"/>
            </w:pPr>
            <w:r>
              <w:t xml:space="preserve">Снижение </w:t>
            </w:r>
            <w:proofErr w:type="gramStart"/>
            <w:r>
              <w:t>времени  воздействия</w:t>
            </w:r>
            <w:proofErr w:type="gramEnd"/>
            <w:r>
              <w:t xml:space="preserve"> шума. </w:t>
            </w:r>
          </w:p>
        </w:tc>
        <w:tc>
          <w:tcPr>
            <w:tcW w:w="1254" w:type="dxa"/>
            <w:vAlign w:val="center"/>
          </w:tcPr>
          <w:p w:rsidR="006A292F" w:rsidRPr="00063DF1" w:rsidRDefault="006A292F" w:rsidP="006A292F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A292F" w:rsidRPr="00063DF1" w:rsidRDefault="006A292F" w:rsidP="006A292F">
            <w:pPr>
              <w:pStyle w:val="aa"/>
            </w:pPr>
          </w:p>
        </w:tc>
        <w:tc>
          <w:tcPr>
            <w:tcW w:w="1311" w:type="dxa"/>
            <w:vAlign w:val="center"/>
          </w:tcPr>
          <w:p w:rsidR="006A292F" w:rsidRPr="00063DF1" w:rsidRDefault="006A292F" w:rsidP="006A292F">
            <w:pPr>
              <w:pStyle w:val="aa"/>
            </w:pPr>
            <w:r>
              <w:t>Выполнено</w:t>
            </w:r>
          </w:p>
        </w:tc>
      </w:tr>
      <w:tr w:rsidR="006A292F" w:rsidRPr="00AF49A3" w:rsidTr="00B32090">
        <w:trPr>
          <w:jc w:val="center"/>
        </w:trPr>
        <w:tc>
          <w:tcPr>
            <w:tcW w:w="2979" w:type="dxa"/>
            <w:vAlign w:val="center"/>
          </w:tcPr>
          <w:p w:rsidR="006A292F" w:rsidRDefault="006A292F" w:rsidP="006A292F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A292F" w:rsidRDefault="006A292F" w:rsidP="006A292F">
            <w:pPr>
              <w:pStyle w:val="aa"/>
            </w:pPr>
            <w:r>
              <w:t>Вибрация (</w:t>
            </w:r>
            <w:proofErr w:type="spellStart"/>
            <w:r>
              <w:t>лок</w:t>
            </w:r>
            <w:proofErr w:type="spellEnd"/>
            <w:r>
              <w:t>): использовать антивибрационные средства защиты рук. Соблюдать установленные перерывы.</w:t>
            </w:r>
          </w:p>
        </w:tc>
        <w:tc>
          <w:tcPr>
            <w:tcW w:w="2723" w:type="dxa"/>
            <w:vAlign w:val="center"/>
          </w:tcPr>
          <w:p w:rsidR="006A292F" w:rsidRDefault="006A292F" w:rsidP="006A292F">
            <w:pPr>
              <w:pStyle w:val="aa"/>
            </w:pPr>
            <w:r>
              <w:t xml:space="preserve">Снижение уровня и времени воздействия вибрации </w:t>
            </w:r>
          </w:p>
        </w:tc>
        <w:tc>
          <w:tcPr>
            <w:tcW w:w="1254" w:type="dxa"/>
            <w:vAlign w:val="center"/>
          </w:tcPr>
          <w:p w:rsidR="006A292F" w:rsidRPr="00063DF1" w:rsidRDefault="006A292F" w:rsidP="006A292F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A292F" w:rsidRPr="00063DF1" w:rsidRDefault="006A292F" w:rsidP="006A292F">
            <w:pPr>
              <w:pStyle w:val="aa"/>
            </w:pPr>
          </w:p>
        </w:tc>
        <w:tc>
          <w:tcPr>
            <w:tcW w:w="1311" w:type="dxa"/>
            <w:vAlign w:val="center"/>
          </w:tcPr>
          <w:p w:rsidR="006A292F" w:rsidRPr="00063DF1" w:rsidRDefault="006A292F" w:rsidP="006A292F">
            <w:pPr>
              <w:pStyle w:val="aa"/>
            </w:pPr>
            <w:r>
              <w:t>Выполнено</w:t>
            </w:r>
          </w:p>
        </w:tc>
      </w:tr>
      <w:tr w:rsidR="006A292F" w:rsidRPr="00AF49A3" w:rsidTr="00B32090">
        <w:trPr>
          <w:jc w:val="center"/>
        </w:trPr>
        <w:tc>
          <w:tcPr>
            <w:tcW w:w="2979" w:type="dxa"/>
            <w:vAlign w:val="center"/>
          </w:tcPr>
          <w:p w:rsidR="006A292F" w:rsidRPr="00795876" w:rsidRDefault="006A292F" w:rsidP="006A292F">
            <w:pPr>
              <w:pStyle w:val="aa"/>
              <w:jc w:val="left"/>
            </w:pPr>
            <w:r>
              <w:t>2520.0113. Электромонтер по ремонту и обслуживанию электрооборудования 4 разряда</w:t>
            </w:r>
          </w:p>
        </w:tc>
        <w:tc>
          <w:tcPr>
            <w:tcW w:w="3537" w:type="dxa"/>
            <w:vAlign w:val="center"/>
          </w:tcPr>
          <w:p w:rsidR="006A292F" w:rsidRDefault="006A292F" w:rsidP="006A292F">
            <w:pPr>
              <w:pStyle w:val="aa"/>
            </w:pPr>
            <w:proofErr w:type="gramStart"/>
            <w:r>
              <w:t>Шум:  Соблюдать</w:t>
            </w:r>
            <w:proofErr w:type="gramEnd"/>
            <w:r>
              <w:t xml:space="preserve"> рациональные режимы труда  и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A292F" w:rsidRDefault="006A292F" w:rsidP="006A292F">
            <w:pPr>
              <w:pStyle w:val="aa"/>
            </w:pPr>
            <w:r>
              <w:t xml:space="preserve">Снижение </w:t>
            </w:r>
            <w:proofErr w:type="gramStart"/>
            <w:r>
              <w:t>времени  воздействия</w:t>
            </w:r>
            <w:proofErr w:type="gramEnd"/>
            <w:r>
              <w:t xml:space="preserve"> шума. </w:t>
            </w:r>
          </w:p>
        </w:tc>
        <w:tc>
          <w:tcPr>
            <w:tcW w:w="1254" w:type="dxa"/>
            <w:vAlign w:val="center"/>
          </w:tcPr>
          <w:p w:rsidR="006A292F" w:rsidRPr="00063DF1" w:rsidRDefault="006A292F" w:rsidP="006A292F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A292F" w:rsidRPr="00063DF1" w:rsidRDefault="006A292F" w:rsidP="006A292F">
            <w:pPr>
              <w:pStyle w:val="aa"/>
            </w:pPr>
          </w:p>
        </w:tc>
        <w:tc>
          <w:tcPr>
            <w:tcW w:w="1311" w:type="dxa"/>
            <w:vAlign w:val="center"/>
          </w:tcPr>
          <w:p w:rsidR="006A292F" w:rsidRPr="00063DF1" w:rsidRDefault="006A292F" w:rsidP="006A292F">
            <w:pPr>
              <w:pStyle w:val="aa"/>
            </w:pPr>
            <w:r>
              <w:t>Выполнено</w:t>
            </w:r>
          </w:p>
        </w:tc>
      </w:tr>
      <w:tr w:rsidR="006A292F" w:rsidRPr="00AF49A3" w:rsidTr="00B32090">
        <w:trPr>
          <w:jc w:val="center"/>
        </w:trPr>
        <w:tc>
          <w:tcPr>
            <w:tcW w:w="2979" w:type="dxa"/>
            <w:vAlign w:val="center"/>
          </w:tcPr>
          <w:p w:rsidR="006A292F" w:rsidRDefault="006A292F" w:rsidP="006A292F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A292F" w:rsidRDefault="006A292F" w:rsidP="006A292F">
            <w:pPr>
              <w:pStyle w:val="aa"/>
            </w:pPr>
            <w:r>
              <w:t>Вибрация (</w:t>
            </w:r>
            <w:proofErr w:type="spellStart"/>
            <w:r>
              <w:t>лок</w:t>
            </w:r>
            <w:proofErr w:type="spellEnd"/>
            <w:r>
              <w:t>): использовать антивибрационные средства защиты рук. Соблюдать установленные перерывы.</w:t>
            </w:r>
          </w:p>
        </w:tc>
        <w:tc>
          <w:tcPr>
            <w:tcW w:w="2723" w:type="dxa"/>
            <w:vAlign w:val="center"/>
          </w:tcPr>
          <w:p w:rsidR="006A292F" w:rsidRDefault="006A292F" w:rsidP="006A292F">
            <w:pPr>
              <w:pStyle w:val="aa"/>
            </w:pPr>
            <w:r>
              <w:t xml:space="preserve">Снижение уровня и времени воздействия вибрации </w:t>
            </w:r>
          </w:p>
        </w:tc>
        <w:tc>
          <w:tcPr>
            <w:tcW w:w="1254" w:type="dxa"/>
            <w:vAlign w:val="center"/>
          </w:tcPr>
          <w:p w:rsidR="006A292F" w:rsidRPr="00063DF1" w:rsidRDefault="006A292F" w:rsidP="006A292F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A292F" w:rsidRPr="00063DF1" w:rsidRDefault="006A292F" w:rsidP="006A292F">
            <w:pPr>
              <w:pStyle w:val="aa"/>
            </w:pPr>
          </w:p>
        </w:tc>
        <w:tc>
          <w:tcPr>
            <w:tcW w:w="1311" w:type="dxa"/>
            <w:vAlign w:val="center"/>
          </w:tcPr>
          <w:p w:rsidR="006A292F" w:rsidRPr="00063DF1" w:rsidRDefault="006A292F" w:rsidP="006A292F">
            <w:pPr>
              <w:pStyle w:val="aa"/>
            </w:pPr>
            <w:r>
              <w:t>Выполнено</w:t>
            </w:r>
          </w:p>
        </w:tc>
      </w:tr>
      <w:tr w:rsidR="000A4352" w:rsidRPr="00AF49A3" w:rsidTr="00B32090">
        <w:trPr>
          <w:jc w:val="center"/>
        </w:trPr>
        <w:tc>
          <w:tcPr>
            <w:tcW w:w="2979" w:type="dxa"/>
            <w:vAlign w:val="center"/>
          </w:tcPr>
          <w:p w:rsidR="000A4352" w:rsidRPr="00795876" w:rsidRDefault="000A4352" w:rsidP="000A4352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высоковольтных электрических машин котельного, турбинного цехов и топливоподачи</w:t>
            </w:r>
          </w:p>
        </w:tc>
        <w:tc>
          <w:tcPr>
            <w:tcW w:w="3537" w:type="dxa"/>
            <w:vAlign w:val="center"/>
          </w:tcPr>
          <w:p w:rsidR="000A4352" w:rsidRDefault="000A4352" w:rsidP="000A4352">
            <w:pPr>
              <w:pStyle w:val="aa"/>
            </w:pPr>
          </w:p>
        </w:tc>
        <w:tc>
          <w:tcPr>
            <w:tcW w:w="2723" w:type="dxa"/>
            <w:vAlign w:val="center"/>
          </w:tcPr>
          <w:p w:rsidR="000A4352" w:rsidRDefault="000A4352" w:rsidP="000A4352">
            <w:pPr>
              <w:pStyle w:val="aa"/>
            </w:pPr>
          </w:p>
        </w:tc>
        <w:tc>
          <w:tcPr>
            <w:tcW w:w="1254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  <w:tc>
          <w:tcPr>
            <w:tcW w:w="3759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  <w:tc>
          <w:tcPr>
            <w:tcW w:w="1311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</w:tr>
      <w:tr w:rsidR="006A292F" w:rsidRPr="00AF49A3" w:rsidTr="00B32090">
        <w:trPr>
          <w:jc w:val="center"/>
        </w:trPr>
        <w:tc>
          <w:tcPr>
            <w:tcW w:w="2979" w:type="dxa"/>
            <w:vAlign w:val="center"/>
          </w:tcPr>
          <w:p w:rsidR="006A292F" w:rsidRPr="00795876" w:rsidRDefault="006A292F" w:rsidP="006A292F">
            <w:pPr>
              <w:pStyle w:val="aa"/>
              <w:jc w:val="left"/>
            </w:pPr>
            <w:r>
              <w:t>2520.0114. Электрослесарь по ремонту электрических машин 5 разряда</w:t>
            </w:r>
          </w:p>
        </w:tc>
        <w:tc>
          <w:tcPr>
            <w:tcW w:w="3537" w:type="dxa"/>
            <w:vAlign w:val="center"/>
          </w:tcPr>
          <w:p w:rsidR="006A292F" w:rsidRDefault="006A292F" w:rsidP="006A292F">
            <w:pPr>
              <w:pStyle w:val="aa"/>
            </w:pPr>
            <w:proofErr w:type="gramStart"/>
            <w:r>
              <w:t>Шум:  Соблюдать</w:t>
            </w:r>
            <w:proofErr w:type="gramEnd"/>
            <w:r>
              <w:t xml:space="preserve"> рациональные режимы труда  и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A292F" w:rsidRDefault="006A292F" w:rsidP="006A292F">
            <w:pPr>
              <w:pStyle w:val="aa"/>
            </w:pPr>
            <w:r>
              <w:t xml:space="preserve">Снижение </w:t>
            </w:r>
            <w:proofErr w:type="gramStart"/>
            <w:r>
              <w:t>времени  воздействия</w:t>
            </w:r>
            <w:proofErr w:type="gramEnd"/>
            <w:r>
              <w:t xml:space="preserve"> шума. </w:t>
            </w:r>
          </w:p>
        </w:tc>
        <w:tc>
          <w:tcPr>
            <w:tcW w:w="1254" w:type="dxa"/>
            <w:vAlign w:val="center"/>
          </w:tcPr>
          <w:p w:rsidR="006A292F" w:rsidRPr="00063DF1" w:rsidRDefault="006A292F" w:rsidP="006A292F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A292F" w:rsidRPr="00063DF1" w:rsidRDefault="006A292F" w:rsidP="006A292F">
            <w:pPr>
              <w:pStyle w:val="aa"/>
            </w:pPr>
          </w:p>
        </w:tc>
        <w:tc>
          <w:tcPr>
            <w:tcW w:w="1311" w:type="dxa"/>
            <w:vAlign w:val="center"/>
          </w:tcPr>
          <w:p w:rsidR="006A292F" w:rsidRPr="00063DF1" w:rsidRDefault="006A292F" w:rsidP="006A292F">
            <w:pPr>
              <w:pStyle w:val="aa"/>
            </w:pPr>
            <w:r>
              <w:t>Выполнено</w:t>
            </w:r>
          </w:p>
        </w:tc>
      </w:tr>
      <w:tr w:rsidR="006A292F" w:rsidRPr="00AF49A3" w:rsidTr="00B32090">
        <w:trPr>
          <w:jc w:val="center"/>
        </w:trPr>
        <w:tc>
          <w:tcPr>
            <w:tcW w:w="2979" w:type="dxa"/>
            <w:vAlign w:val="center"/>
          </w:tcPr>
          <w:p w:rsidR="006A292F" w:rsidRDefault="006A292F" w:rsidP="006A292F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A292F" w:rsidRDefault="006A292F" w:rsidP="006A292F">
            <w:pPr>
              <w:pStyle w:val="aa"/>
            </w:pPr>
            <w:r>
              <w:t>Вибрация (</w:t>
            </w:r>
            <w:proofErr w:type="spellStart"/>
            <w:r>
              <w:t>лок</w:t>
            </w:r>
            <w:proofErr w:type="spellEnd"/>
            <w:r>
              <w:t>): использовать антивибрационные средства защиты рук. Соблюдать установленные перерывы.</w:t>
            </w:r>
          </w:p>
        </w:tc>
        <w:tc>
          <w:tcPr>
            <w:tcW w:w="2723" w:type="dxa"/>
            <w:vAlign w:val="center"/>
          </w:tcPr>
          <w:p w:rsidR="006A292F" w:rsidRDefault="006A292F" w:rsidP="006A292F">
            <w:pPr>
              <w:pStyle w:val="aa"/>
            </w:pPr>
            <w:r>
              <w:t xml:space="preserve">Снижение уровня и времени воздействия вибрации </w:t>
            </w:r>
          </w:p>
        </w:tc>
        <w:tc>
          <w:tcPr>
            <w:tcW w:w="1254" w:type="dxa"/>
            <w:vAlign w:val="center"/>
          </w:tcPr>
          <w:p w:rsidR="006A292F" w:rsidRPr="00063DF1" w:rsidRDefault="006A292F" w:rsidP="006A292F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A292F" w:rsidRPr="00063DF1" w:rsidRDefault="006A292F" w:rsidP="006A292F">
            <w:pPr>
              <w:pStyle w:val="aa"/>
            </w:pPr>
          </w:p>
        </w:tc>
        <w:tc>
          <w:tcPr>
            <w:tcW w:w="1311" w:type="dxa"/>
            <w:vAlign w:val="center"/>
          </w:tcPr>
          <w:p w:rsidR="006A292F" w:rsidRPr="00063DF1" w:rsidRDefault="006A292F" w:rsidP="006A292F">
            <w:pPr>
              <w:pStyle w:val="aa"/>
            </w:pPr>
            <w:r>
              <w:t>Выполнено</w:t>
            </w:r>
          </w:p>
        </w:tc>
      </w:tr>
      <w:tr w:rsidR="006A292F" w:rsidRPr="00AF49A3" w:rsidTr="00B32090">
        <w:trPr>
          <w:jc w:val="center"/>
        </w:trPr>
        <w:tc>
          <w:tcPr>
            <w:tcW w:w="2979" w:type="dxa"/>
            <w:vAlign w:val="center"/>
          </w:tcPr>
          <w:p w:rsidR="006A292F" w:rsidRDefault="006A292F" w:rsidP="006A292F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A292F" w:rsidRDefault="006A292F" w:rsidP="006A292F">
            <w:pPr>
              <w:pStyle w:val="aa"/>
            </w:pPr>
            <w:r>
              <w:t xml:space="preserve">Тяжесть: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Установить средства механизации</w:t>
            </w:r>
          </w:p>
        </w:tc>
        <w:tc>
          <w:tcPr>
            <w:tcW w:w="2723" w:type="dxa"/>
            <w:vAlign w:val="center"/>
          </w:tcPr>
          <w:p w:rsidR="006A292F" w:rsidRDefault="006A292F" w:rsidP="006A292F">
            <w:pPr>
              <w:pStyle w:val="aa"/>
            </w:pPr>
            <w:r>
              <w:t xml:space="preserve">Снижение тяжести трудового процесса. </w:t>
            </w:r>
          </w:p>
        </w:tc>
        <w:tc>
          <w:tcPr>
            <w:tcW w:w="1254" w:type="dxa"/>
            <w:vAlign w:val="center"/>
          </w:tcPr>
          <w:p w:rsidR="006A292F" w:rsidRPr="00063DF1" w:rsidRDefault="006A292F" w:rsidP="006A292F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A292F" w:rsidRPr="00063DF1" w:rsidRDefault="006A292F" w:rsidP="006A292F">
            <w:pPr>
              <w:pStyle w:val="aa"/>
            </w:pPr>
          </w:p>
        </w:tc>
        <w:tc>
          <w:tcPr>
            <w:tcW w:w="1311" w:type="dxa"/>
            <w:vAlign w:val="center"/>
          </w:tcPr>
          <w:p w:rsidR="006A292F" w:rsidRPr="00063DF1" w:rsidRDefault="006A292F" w:rsidP="006A292F">
            <w:pPr>
              <w:pStyle w:val="aa"/>
            </w:pPr>
            <w:r>
              <w:t>Выполнено</w:t>
            </w:r>
          </w:p>
        </w:tc>
      </w:tr>
      <w:tr w:rsidR="006A292F" w:rsidRPr="00AF49A3" w:rsidTr="00B32090">
        <w:trPr>
          <w:jc w:val="center"/>
        </w:trPr>
        <w:tc>
          <w:tcPr>
            <w:tcW w:w="2979" w:type="dxa"/>
            <w:vAlign w:val="center"/>
          </w:tcPr>
          <w:p w:rsidR="006A292F" w:rsidRPr="00795876" w:rsidRDefault="006A292F" w:rsidP="006A292F">
            <w:pPr>
              <w:pStyle w:val="aa"/>
              <w:jc w:val="left"/>
            </w:pPr>
            <w:r>
              <w:t>2520.0115А(2520.0115-1А). Электрослесарь по ремонту электрических машин 6 разряда</w:t>
            </w:r>
          </w:p>
        </w:tc>
        <w:tc>
          <w:tcPr>
            <w:tcW w:w="3537" w:type="dxa"/>
            <w:vAlign w:val="center"/>
          </w:tcPr>
          <w:p w:rsidR="006A292F" w:rsidRDefault="006A292F" w:rsidP="006A292F">
            <w:pPr>
              <w:pStyle w:val="aa"/>
            </w:pPr>
            <w:proofErr w:type="gramStart"/>
            <w:r>
              <w:t>Шум:  Соблюдать</w:t>
            </w:r>
            <w:proofErr w:type="gramEnd"/>
            <w:r>
              <w:t xml:space="preserve"> рациональные режимы труда  и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A292F" w:rsidRDefault="006A292F" w:rsidP="006A292F">
            <w:pPr>
              <w:pStyle w:val="aa"/>
            </w:pPr>
            <w:r>
              <w:t xml:space="preserve">Снижение </w:t>
            </w:r>
            <w:proofErr w:type="gramStart"/>
            <w:r>
              <w:t>времени  воздействия</w:t>
            </w:r>
            <w:proofErr w:type="gramEnd"/>
            <w:r>
              <w:t xml:space="preserve"> шума. </w:t>
            </w:r>
          </w:p>
        </w:tc>
        <w:tc>
          <w:tcPr>
            <w:tcW w:w="1254" w:type="dxa"/>
            <w:vAlign w:val="center"/>
          </w:tcPr>
          <w:p w:rsidR="006A292F" w:rsidRPr="00063DF1" w:rsidRDefault="006A292F" w:rsidP="006A292F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A292F" w:rsidRPr="00063DF1" w:rsidRDefault="006A292F" w:rsidP="006A292F">
            <w:pPr>
              <w:pStyle w:val="aa"/>
            </w:pPr>
          </w:p>
        </w:tc>
        <w:tc>
          <w:tcPr>
            <w:tcW w:w="1311" w:type="dxa"/>
            <w:vAlign w:val="center"/>
          </w:tcPr>
          <w:p w:rsidR="006A292F" w:rsidRPr="00063DF1" w:rsidRDefault="006A292F" w:rsidP="006A292F">
            <w:pPr>
              <w:pStyle w:val="aa"/>
            </w:pPr>
            <w:r>
              <w:t>Выполнено</w:t>
            </w:r>
          </w:p>
        </w:tc>
      </w:tr>
      <w:tr w:rsidR="006A292F" w:rsidRPr="00AF49A3" w:rsidTr="00B32090">
        <w:trPr>
          <w:jc w:val="center"/>
        </w:trPr>
        <w:tc>
          <w:tcPr>
            <w:tcW w:w="2979" w:type="dxa"/>
            <w:vAlign w:val="center"/>
          </w:tcPr>
          <w:p w:rsidR="006A292F" w:rsidRDefault="006A292F" w:rsidP="006A292F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A292F" w:rsidRDefault="006A292F" w:rsidP="006A292F">
            <w:pPr>
              <w:pStyle w:val="aa"/>
            </w:pPr>
            <w:r>
              <w:t>Вибрация (</w:t>
            </w:r>
            <w:proofErr w:type="spellStart"/>
            <w:r>
              <w:t>лок</w:t>
            </w:r>
            <w:proofErr w:type="spellEnd"/>
            <w:r>
              <w:t>): использовать антивибрационные средства защиты рук. Соблюдать установленные перерывы.</w:t>
            </w:r>
          </w:p>
        </w:tc>
        <w:tc>
          <w:tcPr>
            <w:tcW w:w="2723" w:type="dxa"/>
            <w:vAlign w:val="center"/>
          </w:tcPr>
          <w:p w:rsidR="006A292F" w:rsidRDefault="006A292F" w:rsidP="006A292F">
            <w:pPr>
              <w:pStyle w:val="aa"/>
            </w:pPr>
            <w:r>
              <w:t xml:space="preserve">Снижение уровня и времени воздействия вибрации </w:t>
            </w:r>
          </w:p>
        </w:tc>
        <w:tc>
          <w:tcPr>
            <w:tcW w:w="1254" w:type="dxa"/>
            <w:vAlign w:val="center"/>
          </w:tcPr>
          <w:p w:rsidR="006A292F" w:rsidRPr="00063DF1" w:rsidRDefault="006A292F" w:rsidP="006A292F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A292F" w:rsidRPr="00063DF1" w:rsidRDefault="006A292F" w:rsidP="006A292F">
            <w:pPr>
              <w:pStyle w:val="aa"/>
            </w:pPr>
          </w:p>
        </w:tc>
        <w:tc>
          <w:tcPr>
            <w:tcW w:w="1311" w:type="dxa"/>
            <w:vAlign w:val="center"/>
          </w:tcPr>
          <w:p w:rsidR="006A292F" w:rsidRPr="00063DF1" w:rsidRDefault="006A292F" w:rsidP="006A292F">
            <w:pPr>
              <w:pStyle w:val="aa"/>
            </w:pPr>
            <w:r>
              <w:t>Выполнено</w:t>
            </w:r>
          </w:p>
        </w:tc>
      </w:tr>
      <w:tr w:rsidR="006A292F" w:rsidRPr="00AF49A3" w:rsidTr="00B32090">
        <w:trPr>
          <w:jc w:val="center"/>
        </w:trPr>
        <w:tc>
          <w:tcPr>
            <w:tcW w:w="2979" w:type="dxa"/>
            <w:vAlign w:val="center"/>
          </w:tcPr>
          <w:p w:rsidR="006A292F" w:rsidRDefault="006A292F" w:rsidP="006A292F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A292F" w:rsidRDefault="006A292F" w:rsidP="006A292F">
            <w:pPr>
              <w:pStyle w:val="aa"/>
            </w:pPr>
            <w:r>
              <w:t xml:space="preserve">Тяжесть: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Установить средства механизации</w:t>
            </w:r>
          </w:p>
        </w:tc>
        <w:tc>
          <w:tcPr>
            <w:tcW w:w="2723" w:type="dxa"/>
            <w:vAlign w:val="center"/>
          </w:tcPr>
          <w:p w:rsidR="006A292F" w:rsidRDefault="006A292F" w:rsidP="006A292F">
            <w:pPr>
              <w:pStyle w:val="aa"/>
            </w:pPr>
            <w:r>
              <w:t xml:space="preserve">Снижение тяжести трудового процесса. </w:t>
            </w:r>
          </w:p>
        </w:tc>
        <w:tc>
          <w:tcPr>
            <w:tcW w:w="1254" w:type="dxa"/>
            <w:vAlign w:val="center"/>
          </w:tcPr>
          <w:p w:rsidR="006A292F" w:rsidRPr="00063DF1" w:rsidRDefault="006A292F" w:rsidP="006A292F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A292F" w:rsidRPr="00063DF1" w:rsidRDefault="006A292F" w:rsidP="006A292F">
            <w:pPr>
              <w:pStyle w:val="aa"/>
            </w:pPr>
          </w:p>
        </w:tc>
        <w:tc>
          <w:tcPr>
            <w:tcW w:w="1311" w:type="dxa"/>
            <w:vAlign w:val="center"/>
          </w:tcPr>
          <w:p w:rsidR="006A292F" w:rsidRPr="00063DF1" w:rsidRDefault="006A292F" w:rsidP="006A292F">
            <w:pPr>
              <w:pStyle w:val="aa"/>
            </w:pPr>
            <w:r>
              <w:t>Выполнено</w:t>
            </w:r>
          </w:p>
        </w:tc>
      </w:tr>
      <w:tr w:rsidR="006A292F" w:rsidRPr="00AF49A3" w:rsidTr="00B32090">
        <w:trPr>
          <w:jc w:val="center"/>
        </w:trPr>
        <w:tc>
          <w:tcPr>
            <w:tcW w:w="2979" w:type="dxa"/>
            <w:vAlign w:val="center"/>
          </w:tcPr>
          <w:p w:rsidR="006A292F" w:rsidRPr="00795876" w:rsidRDefault="006A292F" w:rsidP="006A292F">
            <w:pPr>
              <w:pStyle w:val="aa"/>
              <w:jc w:val="left"/>
            </w:pPr>
            <w:r>
              <w:t>2520.0116. Электрослесарь по ремонту электрических машин 4 разряда</w:t>
            </w:r>
          </w:p>
        </w:tc>
        <w:tc>
          <w:tcPr>
            <w:tcW w:w="3537" w:type="dxa"/>
            <w:vAlign w:val="center"/>
          </w:tcPr>
          <w:p w:rsidR="006A292F" w:rsidRDefault="006A292F" w:rsidP="006A292F">
            <w:pPr>
              <w:pStyle w:val="aa"/>
            </w:pPr>
            <w:proofErr w:type="gramStart"/>
            <w:r>
              <w:t>Шум:  Соблюдать</w:t>
            </w:r>
            <w:proofErr w:type="gramEnd"/>
            <w:r>
              <w:t xml:space="preserve"> рациональные режимы труда  и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A292F" w:rsidRDefault="006A292F" w:rsidP="006A292F">
            <w:pPr>
              <w:pStyle w:val="aa"/>
            </w:pPr>
            <w:r>
              <w:t xml:space="preserve">Снижение </w:t>
            </w:r>
            <w:proofErr w:type="gramStart"/>
            <w:r>
              <w:t>времени  воздействия</w:t>
            </w:r>
            <w:proofErr w:type="gramEnd"/>
            <w:r>
              <w:t xml:space="preserve"> шума. </w:t>
            </w:r>
          </w:p>
        </w:tc>
        <w:tc>
          <w:tcPr>
            <w:tcW w:w="1254" w:type="dxa"/>
            <w:vAlign w:val="center"/>
          </w:tcPr>
          <w:p w:rsidR="006A292F" w:rsidRPr="00063DF1" w:rsidRDefault="006A292F" w:rsidP="006A292F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A292F" w:rsidRPr="00063DF1" w:rsidRDefault="006A292F" w:rsidP="006A292F">
            <w:pPr>
              <w:pStyle w:val="aa"/>
            </w:pPr>
          </w:p>
        </w:tc>
        <w:tc>
          <w:tcPr>
            <w:tcW w:w="1311" w:type="dxa"/>
            <w:vAlign w:val="center"/>
          </w:tcPr>
          <w:p w:rsidR="006A292F" w:rsidRPr="00063DF1" w:rsidRDefault="006A292F" w:rsidP="006A292F">
            <w:pPr>
              <w:pStyle w:val="aa"/>
            </w:pPr>
            <w:r>
              <w:t>Выполнено</w:t>
            </w:r>
          </w:p>
        </w:tc>
      </w:tr>
      <w:tr w:rsidR="006A292F" w:rsidRPr="00AF49A3" w:rsidTr="00B32090">
        <w:trPr>
          <w:jc w:val="center"/>
        </w:trPr>
        <w:tc>
          <w:tcPr>
            <w:tcW w:w="2979" w:type="dxa"/>
            <w:vAlign w:val="center"/>
          </w:tcPr>
          <w:p w:rsidR="006A292F" w:rsidRDefault="006A292F" w:rsidP="006A292F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A292F" w:rsidRDefault="006A292F" w:rsidP="006A292F">
            <w:pPr>
              <w:pStyle w:val="aa"/>
            </w:pPr>
            <w:r>
              <w:t>Вибрация (</w:t>
            </w:r>
            <w:proofErr w:type="spellStart"/>
            <w:r>
              <w:t>лок</w:t>
            </w:r>
            <w:proofErr w:type="spellEnd"/>
            <w:r>
              <w:t>): использовать антивибрационные средства защиты рук. Соблюдать установленные перерывы.</w:t>
            </w:r>
          </w:p>
        </w:tc>
        <w:tc>
          <w:tcPr>
            <w:tcW w:w="2723" w:type="dxa"/>
            <w:vAlign w:val="center"/>
          </w:tcPr>
          <w:p w:rsidR="006A292F" w:rsidRDefault="006A292F" w:rsidP="006A292F">
            <w:pPr>
              <w:pStyle w:val="aa"/>
            </w:pPr>
            <w:r>
              <w:t xml:space="preserve">Снижение уровня и времени воздействия вибрации </w:t>
            </w:r>
          </w:p>
        </w:tc>
        <w:tc>
          <w:tcPr>
            <w:tcW w:w="1254" w:type="dxa"/>
            <w:vAlign w:val="center"/>
          </w:tcPr>
          <w:p w:rsidR="006A292F" w:rsidRPr="00063DF1" w:rsidRDefault="006A292F" w:rsidP="006A292F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A292F" w:rsidRPr="00063DF1" w:rsidRDefault="006A292F" w:rsidP="006A292F">
            <w:pPr>
              <w:pStyle w:val="aa"/>
            </w:pPr>
          </w:p>
        </w:tc>
        <w:tc>
          <w:tcPr>
            <w:tcW w:w="1311" w:type="dxa"/>
            <w:vAlign w:val="center"/>
          </w:tcPr>
          <w:p w:rsidR="006A292F" w:rsidRPr="00063DF1" w:rsidRDefault="006A292F" w:rsidP="006A292F">
            <w:pPr>
              <w:pStyle w:val="aa"/>
            </w:pPr>
            <w:r>
              <w:t>Выполнено</w:t>
            </w:r>
          </w:p>
        </w:tc>
      </w:tr>
      <w:tr w:rsidR="006A292F" w:rsidRPr="00AF49A3" w:rsidTr="00B32090">
        <w:trPr>
          <w:jc w:val="center"/>
        </w:trPr>
        <w:tc>
          <w:tcPr>
            <w:tcW w:w="2979" w:type="dxa"/>
            <w:vAlign w:val="center"/>
          </w:tcPr>
          <w:p w:rsidR="006A292F" w:rsidRDefault="006A292F" w:rsidP="006A292F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A292F" w:rsidRDefault="006A292F" w:rsidP="006A292F">
            <w:pPr>
              <w:pStyle w:val="aa"/>
            </w:pPr>
            <w:r>
              <w:t xml:space="preserve">Тяжесть: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Установить средства механизации</w:t>
            </w:r>
          </w:p>
        </w:tc>
        <w:tc>
          <w:tcPr>
            <w:tcW w:w="2723" w:type="dxa"/>
            <w:vAlign w:val="center"/>
          </w:tcPr>
          <w:p w:rsidR="006A292F" w:rsidRDefault="006A292F" w:rsidP="006A292F">
            <w:pPr>
              <w:pStyle w:val="aa"/>
            </w:pPr>
            <w:r>
              <w:t xml:space="preserve">Снижение тяжести трудового процесса. </w:t>
            </w:r>
          </w:p>
        </w:tc>
        <w:tc>
          <w:tcPr>
            <w:tcW w:w="1254" w:type="dxa"/>
            <w:vAlign w:val="center"/>
          </w:tcPr>
          <w:p w:rsidR="006A292F" w:rsidRPr="00063DF1" w:rsidRDefault="006A292F" w:rsidP="006A292F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A292F" w:rsidRPr="00063DF1" w:rsidRDefault="006A292F" w:rsidP="006A292F">
            <w:pPr>
              <w:pStyle w:val="aa"/>
            </w:pPr>
          </w:p>
        </w:tc>
        <w:tc>
          <w:tcPr>
            <w:tcW w:w="1311" w:type="dxa"/>
            <w:vAlign w:val="center"/>
          </w:tcPr>
          <w:p w:rsidR="006A292F" w:rsidRPr="00063DF1" w:rsidRDefault="006A292F" w:rsidP="006A292F">
            <w:pPr>
              <w:pStyle w:val="aa"/>
            </w:pPr>
            <w:r>
              <w:t>Выполнено</w:t>
            </w:r>
          </w:p>
        </w:tc>
      </w:tr>
      <w:tr w:rsidR="006A292F" w:rsidRPr="00AF49A3" w:rsidTr="00B32090">
        <w:trPr>
          <w:jc w:val="center"/>
        </w:trPr>
        <w:tc>
          <w:tcPr>
            <w:tcW w:w="2979" w:type="dxa"/>
            <w:vAlign w:val="center"/>
          </w:tcPr>
          <w:p w:rsidR="006A292F" w:rsidRPr="00795876" w:rsidRDefault="006A292F" w:rsidP="006A292F">
            <w:pPr>
              <w:pStyle w:val="aa"/>
              <w:jc w:val="left"/>
            </w:pPr>
            <w:r>
              <w:t>2520.0117. Электрослесарь по ремонту электрических машин 3 разряда</w:t>
            </w:r>
          </w:p>
        </w:tc>
        <w:tc>
          <w:tcPr>
            <w:tcW w:w="3537" w:type="dxa"/>
            <w:vAlign w:val="center"/>
          </w:tcPr>
          <w:p w:rsidR="006A292F" w:rsidRDefault="006A292F" w:rsidP="006A292F">
            <w:pPr>
              <w:pStyle w:val="aa"/>
            </w:pPr>
            <w:proofErr w:type="gramStart"/>
            <w:r>
              <w:t>Шум:  Соблюдать</w:t>
            </w:r>
            <w:proofErr w:type="gramEnd"/>
            <w:r>
              <w:t xml:space="preserve"> рациональные режимы труда  и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A292F" w:rsidRDefault="006A292F" w:rsidP="006A292F">
            <w:pPr>
              <w:pStyle w:val="aa"/>
            </w:pPr>
            <w:r>
              <w:t xml:space="preserve">Снижение </w:t>
            </w:r>
            <w:proofErr w:type="gramStart"/>
            <w:r>
              <w:t>времени  воздействия</w:t>
            </w:r>
            <w:proofErr w:type="gramEnd"/>
            <w:r>
              <w:t xml:space="preserve"> шума. </w:t>
            </w:r>
          </w:p>
        </w:tc>
        <w:tc>
          <w:tcPr>
            <w:tcW w:w="1254" w:type="dxa"/>
            <w:vAlign w:val="center"/>
          </w:tcPr>
          <w:p w:rsidR="006A292F" w:rsidRPr="00063DF1" w:rsidRDefault="006A292F" w:rsidP="006A292F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A292F" w:rsidRPr="00063DF1" w:rsidRDefault="006A292F" w:rsidP="006A292F">
            <w:pPr>
              <w:pStyle w:val="aa"/>
            </w:pPr>
          </w:p>
        </w:tc>
        <w:tc>
          <w:tcPr>
            <w:tcW w:w="1311" w:type="dxa"/>
            <w:vAlign w:val="center"/>
          </w:tcPr>
          <w:p w:rsidR="006A292F" w:rsidRPr="00063DF1" w:rsidRDefault="006A292F" w:rsidP="006A292F">
            <w:pPr>
              <w:pStyle w:val="aa"/>
            </w:pPr>
            <w:r>
              <w:t>Выполнено</w:t>
            </w:r>
          </w:p>
        </w:tc>
      </w:tr>
      <w:tr w:rsidR="006A292F" w:rsidRPr="00AF49A3" w:rsidTr="00B32090">
        <w:trPr>
          <w:jc w:val="center"/>
        </w:trPr>
        <w:tc>
          <w:tcPr>
            <w:tcW w:w="2979" w:type="dxa"/>
            <w:vAlign w:val="center"/>
          </w:tcPr>
          <w:p w:rsidR="006A292F" w:rsidRDefault="006A292F" w:rsidP="006A292F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A292F" w:rsidRDefault="006A292F" w:rsidP="006A292F">
            <w:pPr>
              <w:pStyle w:val="aa"/>
            </w:pPr>
            <w:r>
              <w:t>Вибрация (</w:t>
            </w:r>
            <w:proofErr w:type="spellStart"/>
            <w:r>
              <w:t>лок</w:t>
            </w:r>
            <w:proofErr w:type="spellEnd"/>
            <w:r>
              <w:t>): использовать антивибрационные средства защиты рук. Соблюдать установленные перерывы.</w:t>
            </w:r>
          </w:p>
        </w:tc>
        <w:tc>
          <w:tcPr>
            <w:tcW w:w="2723" w:type="dxa"/>
            <w:vAlign w:val="center"/>
          </w:tcPr>
          <w:p w:rsidR="006A292F" w:rsidRDefault="006A292F" w:rsidP="006A292F">
            <w:pPr>
              <w:pStyle w:val="aa"/>
            </w:pPr>
            <w:r>
              <w:t xml:space="preserve">Снижение уровня и времени воздействия вибрации </w:t>
            </w:r>
          </w:p>
        </w:tc>
        <w:tc>
          <w:tcPr>
            <w:tcW w:w="1254" w:type="dxa"/>
            <w:vAlign w:val="center"/>
          </w:tcPr>
          <w:p w:rsidR="006A292F" w:rsidRPr="00063DF1" w:rsidRDefault="006A292F" w:rsidP="006A292F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A292F" w:rsidRPr="00063DF1" w:rsidRDefault="006A292F" w:rsidP="006A292F">
            <w:pPr>
              <w:pStyle w:val="aa"/>
            </w:pPr>
          </w:p>
        </w:tc>
        <w:tc>
          <w:tcPr>
            <w:tcW w:w="1311" w:type="dxa"/>
            <w:vAlign w:val="center"/>
          </w:tcPr>
          <w:p w:rsidR="006A292F" w:rsidRPr="00063DF1" w:rsidRDefault="006A292F" w:rsidP="006A292F">
            <w:pPr>
              <w:pStyle w:val="aa"/>
            </w:pPr>
            <w:r>
              <w:t>Выполнено</w:t>
            </w:r>
          </w:p>
        </w:tc>
      </w:tr>
      <w:tr w:rsidR="006A292F" w:rsidRPr="00AF49A3" w:rsidTr="00B32090">
        <w:trPr>
          <w:jc w:val="center"/>
        </w:trPr>
        <w:tc>
          <w:tcPr>
            <w:tcW w:w="2979" w:type="dxa"/>
            <w:vAlign w:val="center"/>
          </w:tcPr>
          <w:p w:rsidR="006A292F" w:rsidRDefault="006A292F" w:rsidP="006A292F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A292F" w:rsidRDefault="006A292F" w:rsidP="006A292F">
            <w:pPr>
              <w:pStyle w:val="aa"/>
            </w:pPr>
            <w:r>
              <w:t xml:space="preserve">Тяжесть: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Установить средства механизации</w:t>
            </w:r>
          </w:p>
        </w:tc>
        <w:tc>
          <w:tcPr>
            <w:tcW w:w="2723" w:type="dxa"/>
            <w:vAlign w:val="center"/>
          </w:tcPr>
          <w:p w:rsidR="006A292F" w:rsidRDefault="006A292F" w:rsidP="006A292F">
            <w:pPr>
              <w:pStyle w:val="aa"/>
            </w:pPr>
            <w:r>
              <w:t xml:space="preserve">Снижение тяжести трудового процесса. </w:t>
            </w:r>
          </w:p>
        </w:tc>
        <w:tc>
          <w:tcPr>
            <w:tcW w:w="1254" w:type="dxa"/>
            <w:vAlign w:val="center"/>
          </w:tcPr>
          <w:p w:rsidR="006A292F" w:rsidRPr="00063DF1" w:rsidRDefault="006A292F" w:rsidP="006A292F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A292F" w:rsidRPr="00063DF1" w:rsidRDefault="006A292F" w:rsidP="006A292F">
            <w:pPr>
              <w:pStyle w:val="aa"/>
            </w:pPr>
          </w:p>
        </w:tc>
        <w:tc>
          <w:tcPr>
            <w:tcW w:w="1311" w:type="dxa"/>
            <w:vAlign w:val="center"/>
          </w:tcPr>
          <w:p w:rsidR="006A292F" w:rsidRPr="00063DF1" w:rsidRDefault="006A292F" w:rsidP="006A292F">
            <w:pPr>
              <w:pStyle w:val="aa"/>
            </w:pPr>
            <w:r>
              <w:t>Выполнено</w:t>
            </w:r>
          </w:p>
        </w:tc>
      </w:tr>
      <w:tr w:rsidR="000A4352" w:rsidRPr="00AF49A3" w:rsidTr="00B32090">
        <w:trPr>
          <w:jc w:val="center"/>
        </w:trPr>
        <w:tc>
          <w:tcPr>
            <w:tcW w:w="2979" w:type="dxa"/>
            <w:vAlign w:val="center"/>
          </w:tcPr>
          <w:p w:rsidR="000A4352" w:rsidRPr="00795876" w:rsidRDefault="000A4352" w:rsidP="000A4352">
            <w:pPr>
              <w:pStyle w:val="aa"/>
              <w:rPr>
                <w:i/>
              </w:rPr>
            </w:pPr>
            <w:r>
              <w:rPr>
                <w:i/>
              </w:rPr>
              <w:t>Группа по ремонту электродвигателей</w:t>
            </w:r>
          </w:p>
        </w:tc>
        <w:tc>
          <w:tcPr>
            <w:tcW w:w="3537" w:type="dxa"/>
            <w:vAlign w:val="center"/>
          </w:tcPr>
          <w:p w:rsidR="000A4352" w:rsidRDefault="000A4352" w:rsidP="000A4352">
            <w:pPr>
              <w:pStyle w:val="aa"/>
            </w:pPr>
          </w:p>
        </w:tc>
        <w:tc>
          <w:tcPr>
            <w:tcW w:w="2723" w:type="dxa"/>
            <w:vAlign w:val="center"/>
          </w:tcPr>
          <w:p w:rsidR="000A4352" w:rsidRDefault="000A4352" w:rsidP="000A4352">
            <w:pPr>
              <w:pStyle w:val="aa"/>
            </w:pPr>
          </w:p>
        </w:tc>
        <w:tc>
          <w:tcPr>
            <w:tcW w:w="1254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  <w:tc>
          <w:tcPr>
            <w:tcW w:w="3759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  <w:tc>
          <w:tcPr>
            <w:tcW w:w="1311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</w:tr>
      <w:tr w:rsidR="006A292F" w:rsidRPr="00AF49A3" w:rsidTr="00B32090">
        <w:trPr>
          <w:jc w:val="center"/>
        </w:trPr>
        <w:tc>
          <w:tcPr>
            <w:tcW w:w="2979" w:type="dxa"/>
            <w:vAlign w:val="center"/>
          </w:tcPr>
          <w:p w:rsidR="006A292F" w:rsidRPr="00795876" w:rsidRDefault="006A292F" w:rsidP="006A292F">
            <w:pPr>
              <w:pStyle w:val="aa"/>
              <w:jc w:val="left"/>
            </w:pPr>
            <w:r>
              <w:t>2520.0118. Мастер по ремонту оборудования</w:t>
            </w:r>
          </w:p>
        </w:tc>
        <w:tc>
          <w:tcPr>
            <w:tcW w:w="3537" w:type="dxa"/>
            <w:vAlign w:val="center"/>
          </w:tcPr>
          <w:p w:rsidR="006A292F" w:rsidRDefault="006A292F" w:rsidP="006A292F">
            <w:pPr>
              <w:pStyle w:val="aa"/>
            </w:pPr>
            <w:r>
              <w:t>Шум: 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A292F" w:rsidRDefault="006A292F" w:rsidP="006A292F">
            <w:pPr>
              <w:pStyle w:val="aa"/>
            </w:pPr>
            <w:r>
              <w:t xml:space="preserve">Снижение </w:t>
            </w:r>
            <w:proofErr w:type="gramStart"/>
            <w:r>
              <w:t>времени  воздействия</w:t>
            </w:r>
            <w:proofErr w:type="gramEnd"/>
            <w:r>
              <w:t xml:space="preserve"> шума. </w:t>
            </w:r>
          </w:p>
        </w:tc>
        <w:tc>
          <w:tcPr>
            <w:tcW w:w="1254" w:type="dxa"/>
            <w:vAlign w:val="center"/>
          </w:tcPr>
          <w:p w:rsidR="006A292F" w:rsidRPr="00063DF1" w:rsidRDefault="006A292F" w:rsidP="006A292F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A292F" w:rsidRPr="00063DF1" w:rsidRDefault="006A292F" w:rsidP="006A292F">
            <w:pPr>
              <w:pStyle w:val="aa"/>
            </w:pPr>
          </w:p>
        </w:tc>
        <w:tc>
          <w:tcPr>
            <w:tcW w:w="1311" w:type="dxa"/>
            <w:vAlign w:val="center"/>
          </w:tcPr>
          <w:p w:rsidR="006A292F" w:rsidRPr="00063DF1" w:rsidRDefault="006A292F" w:rsidP="006A292F">
            <w:pPr>
              <w:pStyle w:val="aa"/>
            </w:pPr>
            <w:r>
              <w:t>Выполнено</w:t>
            </w:r>
          </w:p>
        </w:tc>
      </w:tr>
      <w:tr w:rsidR="006A292F" w:rsidRPr="00AF49A3" w:rsidTr="00B32090">
        <w:trPr>
          <w:jc w:val="center"/>
        </w:trPr>
        <w:tc>
          <w:tcPr>
            <w:tcW w:w="2979" w:type="dxa"/>
            <w:vAlign w:val="center"/>
          </w:tcPr>
          <w:p w:rsidR="006A292F" w:rsidRDefault="006A292F" w:rsidP="006A292F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A292F" w:rsidRDefault="006A292F" w:rsidP="006A292F">
            <w:pPr>
              <w:pStyle w:val="aa"/>
            </w:pPr>
            <w:r>
              <w:t>Микроклимат: В целях профилактики неблагоприятного воздействия микроклимата должны быть использованы защитные мероприятия, направленные на нормализацию теплового состоя</w:t>
            </w:r>
            <w:r>
              <w:lastRenderedPageBreak/>
              <w:t>ния организма работающего (спецодежда, средства индивидуальной защиты, помещения для отдыха с нормируемыми показателями микроклимата, регламентация времени непрерывного пребывания в неблагоприятном микроклимате)</w:t>
            </w:r>
          </w:p>
        </w:tc>
        <w:tc>
          <w:tcPr>
            <w:tcW w:w="2723" w:type="dxa"/>
            <w:vAlign w:val="center"/>
          </w:tcPr>
          <w:p w:rsidR="006A292F" w:rsidRDefault="006A292F" w:rsidP="006A292F">
            <w:pPr>
              <w:pStyle w:val="aa"/>
            </w:pPr>
            <w:r>
              <w:lastRenderedPageBreak/>
              <w:t xml:space="preserve">Снижение уровня и времени воздействия фактора </w:t>
            </w:r>
          </w:p>
        </w:tc>
        <w:tc>
          <w:tcPr>
            <w:tcW w:w="1254" w:type="dxa"/>
            <w:vAlign w:val="center"/>
          </w:tcPr>
          <w:p w:rsidR="006A292F" w:rsidRPr="00063DF1" w:rsidRDefault="006A292F" w:rsidP="006A292F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A292F" w:rsidRPr="00063DF1" w:rsidRDefault="006A292F" w:rsidP="006A292F">
            <w:pPr>
              <w:pStyle w:val="aa"/>
            </w:pPr>
          </w:p>
        </w:tc>
        <w:tc>
          <w:tcPr>
            <w:tcW w:w="1311" w:type="dxa"/>
            <w:vAlign w:val="center"/>
          </w:tcPr>
          <w:p w:rsidR="006A292F" w:rsidRPr="00063DF1" w:rsidRDefault="006A292F" w:rsidP="006A292F">
            <w:pPr>
              <w:pStyle w:val="aa"/>
            </w:pPr>
            <w:r>
              <w:t>Выполнено</w:t>
            </w:r>
          </w:p>
        </w:tc>
      </w:tr>
      <w:tr w:rsidR="006A292F" w:rsidRPr="00AF49A3" w:rsidTr="00B32090">
        <w:trPr>
          <w:jc w:val="center"/>
        </w:trPr>
        <w:tc>
          <w:tcPr>
            <w:tcW w:w="2979" w:type="dxa"/>
            <w:vAlign w:val="center"/>
          </w:tcPr>
          <w:p w:rsidR="006A292F" w:rsidRPr="00795876" w:rsidRDefault="006A292F" w:rsidP="006A292F">
            <w:pPr>
              <w:pStyle w:val="aa"/>
              <w:jc w:val="left"/>
            </w:pPr>
            <w:r>
              <w:t>2520.0119. Электрослесарь по ремонту электрических машин 3 разряда</w:t>
            </w:r>
          </w:p>
        </w:tc>
        <w:tc>
          <w:tcPr>
            <w:tcW w:w="3537" w:type="dxa"/>
            <w:vAlign w:val="center"/>
          </w:tcPr>
          <w:p w:rsidR="006A292F" w:rsidRDefault="006A292F" w:rsidP="006A292F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A292F" w:rsidRDefault="006A292F" w:rsidP="006A292F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6A292F" w:rsidRPr="00063DF1" w:rsidRDefault="006A292F" w:rsidP="006A292F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A292F" w:rsidRPr="00063DF1" w:rsidRDefault="006A292F" w:rsidP="006A292F">
            <w:pPr>
              <w:pStyle w:val="aa"/>
            </w:pPr>
          </w:p>
        </w:tc>
        <w:tc>
          <w:tcPr>
            <w:tcW w:w="1311" w:type="dxa"/>
            <w:vAlign w:val="center"/>
          </w:tcPr>
          <w:p w:rsidR="006A292F" w:rsidRPr="00063DF1" w:rsidRDefault="006A292F" w:rsidP="006A292F">
            <w:pPr>
              <w:pStyle w:val="aa"/>
            </w:pPr>
            <w:r>
              <w:t>Выполнено</w:t>
            </w:r>
          </w:p>
        </w:tc>
      </w:tr>
      <w:tr w:rsidR="006A292F" w:rsidRPr="00AF49A3" w:rsidTr="00B32090">
        <w:trPr>
          <w:jc w:val="center"/>
        </w:trPr>
        <w:tc>
          <w:tcPr>
            <w:tcW w:w="2979" w:type="dxa"/>
            <w:vAlign w:val="center"/>
          </w:tcPr>
          <w:p w:rsidR="006A292F" w:rsidRDefault="006A292F" w:rsidP="006A292F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A292F" w:rsidRDefault="006A292F" w:rsidP="006A292F">
            <w:pPr>
              <w:pStyle w:val="aa"/>
            </w:pPr>
            <w:r>
              <w:t>Микроклимат: В целях профилактики неблагоприятного воздействия микроклимата должны быть использованы защитные мероприятия, направленные на нормализацию теплового состояния организма работающего (спецодежда, средства индивидуальной защиты, помещения для отдыха с нормируемыми показателями микроклимата, регламентация времени непрерывного пребывания в неблагоприятном микроклимате)</w:t>
            </w:r>
          </w:p>
        </w:tc>
        <w:tc>
          <w:tcPr>
            <w:tcW w:w="2723" w:type="dxa"/>
            <w:vAlign w:val="center"/>
          </w:tcPr>
          <w:p w:rsidR="006A292F" w:rsidRDefault="006A292F" w:rsidP="006A292F">
            <w:pPr>
              <w:pStyle w:val="aa"/>
            </w:pPr>
            <w:r>
              <w:t xml:space="preserve">Снижение уровня и времени воздействия фактора </w:t>
            </w:r>
          </w:p>
        </w:tc>
        <w:tc>
          <w:tcPr>
            <w:tcW w:w="1254" w:type="dxa"/>
            <w:vAlign w:val="center"/>
          </w:tcPr>
          <w:p w:rsidR="006A292F" w:rsidRPr="00063DF1" w:rsidRDefault="006A292F" w:rsidP="006A292F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A292F" w:rsidRPr="00063DF1" w:rsidRDefault="006A292F" w:rsidP="006A292F">
            <w:pPr>
              <w:pStyle w:val="aa"/>
            </w:pPr>
          </w:p>
        </w:tc>
        <w:tc>
          <w:tcPr>
            <w:tcW w:w="1311" w:type="dxa"/>
            <w:vAlign w:val="center"/>
          </w:tcPr>
          <w:p w:rsidR="006A292F" w:rsidRPr="00063DF1" w:rsidRDefault="006A292F" w:rsidP="006A292F">
            <w:pPr>
              <w:pStyle w:val="aa"/>
            </w:pPr>
            <w:r>
              <w:t>Выполнено</w:t>
            </w:r>
          </w:p>
        </w:tc>
      </w:tr>
      <w:tr w:rsidR="006A292F" w:rsidRPr="00AF49A3" w:rsidTr="00B32090">
        <w:trPr>
          <w:jc w:val="center"/>
        </w:trPr>
        <w:tc>
          <w:tcPr>
            <w:tcW w:w="2979" w:type="dxa"/>
            <w:vAlign w:val="center"/>
          </w:tcPr>
          <w:p w:rsidR="006A292F" w:rsidRDefault="006A292F" w:rsidP="006A292F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A292F" w:rsidRDefault="006A292F" w:rsidP="006A292F">
            <w:pPr>
              <w:pStyle w:val="aa"/>
            </w:pPr>
            <w:r>
              <w:t xml:space="preserve">Тяжесть: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Установить средства механизации</w:t>
            </w:r>
          </w:p>
        </w:tc>
        <w:tc>
          <w:tcPr>
            <w:tcW w:w="2723" w:type="dxa"/>
            <w:vAlign w:val="center"/>
          </w:tcPr>
          <w:p w:rsidR="006A292F" w:rsidRDefault="006A292F" w:rsidP="006A292F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  <w:vAlign w:val="center"/>
          </w:tcPr>
          <w:p w:rsidR="006A292F" w:rsidRPr="00063DF1" w:rsidRDefault="006A292F" w:rsidP="006A292F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A292F" w:rsidRPr="00063DF1" w:rsidRDefault="006A292F" w:rsidP="006A292F">
            <w:pPr>
              <w:pStyle w:val="aa"/>
            </w:pPr>
          </w:p>
        </w:tc>
        <w:tc>
          <w:tcPr>
            <w:tcW w:w="1311" w:type="dxa"/>
            <w:vAlign w:val="center"/>
          </w:tcPr>
          <w:p w:rsidR="006A292F" w:rsidRPr="00063DF1" w:rsidRDefault="006A292F" w:rsidP="006A292F">
            <w:pPr>
              <w:pStyle w:val="aa"/>
            </w:pPr>
            <w:r>
              <w:t>Выполнено</w:t>
            </w:r>
          </w:p>
        </w:tc>
      </w:tr>
      <w:tr w:rsidR="006A292F" w:rsidRPr="00AF49A3" w:rsidTr="00B32090">
        <w:trPr>
          <w:jc w:val="center"/>
        </w:trPr>
        <w:tc>
          <w:tcPr>
            <w:tcW w:w="2979" w:type="dxa"/>
            <w:vAlign w:val="center"/>
          </w:tcPr>
          <w:p w:rsidR="006A292F" w:rsidRDefault="006A292F" w:rsidP="006A292F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A292F" w:rsidRDefault="006A292F" w:rsidP="006A292F">
            <w:pPr>
              <w:pStyle w:val="aa"/>
            </w:pPr>
            <w:r>
              <w:t>Вибрация (</w:t>
            </w:r>
            <w:proofErr w:type="spellStart"/>
            <w:r>
              <w:t>лок</w:t>
            </w:r>
            <w:proofErr w:type="spellEnd"/>
            <w:r>
              <w:t>): использовать антивибрационные средства защиты рук. Соблюдать установленные перерывы.</w:t>
            </w:r>
          </w:p>
        </w:tc>
        <w:tc>
          <w:tcPr>
            <w:tcW w:w="2723" w:type="dxa"/>
            <w:vAlign w:val="center"/>
          </w:tcPr>
          <w:p w:rsidR="006A292F" w:rsidRDefault="006A292F" w:rsidP="006A292F">
            <w:pPr>
              <w:pStyle w:val="aa"/>
            </w:pPr>
            <w:r>
              <w:t xml:space="preserve">Снижение уровня и времени воздействия вибрации </w:t>
            </w:r>
          </w:p>
        </w:tc>
        <w:tc>
          <w:tcPr>
            <w:tcW w:w="1254" w:type="dxa"/>
            <w:vAlign w:val="center"/>
          </w:tcPr>
          <w:p w:rsidR="006A292F" w:rsidRPr="00063DF1" w:rsidRDefault="006A292F" w:rsidP="006A292F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A292F" w:rsidRPr="00063DF1" w:rsidRDefault="006A292F" w:rsidP="006A292F">
            <w:pPr>
              <w:pStyle w:val="aa"/>
            </w:pPr>
          </w:p>
        </w:tc>
        <w:tc>
          <w:tcPr>
            <w:tcW w:w="1311" w:type="dxa"/>
            <w:vAlign w:val="center"/>
          </w:tcPr>
          <w:p w:rsidR="006A292F" w:rsidRPr="00063DF1" w:rsidRDefault="006A292F" w:rsidP="006A292F">
            <w:pPr>
              <w:pStyle w:val="aa"/>
            </w:pPr>
            <w:r>
              <w:t>Выполнено</w:t>
            </w:r>
          </w:p>
        </w:tc>
      </w:tr>
      <w:tr w:rsidR="006A292F" w:rsidRPr="00AF49A3" w:rsidTr="00B32090">
        <w:trPr>
          <w:jc w:val="center"/>
        </w:trPr>
        <w:tc>
          <w:tcPr>
            <w:tcW w:w="2979" w:type="dxa"/>
            <w:vAlign w:val="center"/>
          </w:tcPr>
          <w:p w:rsidR="006A292F" w:rsidRPr="00795876" w:rsidRDefault="006A292F" w:rsidP="006A292F">
            <w:pPr>
              <w:pStyle w:val="aa"/>
              <w:jc w:val="left"/>
            </w:pPr>
            <w:r>
              <w:t>2520.0120А(2520.0120-1А). Электрослесарь по ремонту электрических машин 5 разряда</w:t>
            </w:r>
          </w:p>
        </w:tc>
        <w:tc>
          <w:tcPr>
            <w:tcW w:w="3537" w:type="dxa"/>
            <w:vAlign w:val="center"/>
          </w:tcPr>
          <w:p w:rsidR="006A292F" w:rsidRDefault="006A292F" w:rsidP="006A292F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A292F" w:rsidRDefault="006A292F" w:rsidP="006A292F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6A292F" w:rsidRPr="00063DF1" w:rsidRDefault="006A292F" w:rsidP="006A292F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A292F" w:rsidRPr="00063DF1" w:rsidRDefault="006A292F" w:rsidP="006A292F">
            <w:pPr>
              <w:pStyle w:val="aa"/>
            </w:pPr>
          </w:p>
        </w:tc>
        <w:tc>
          <w:tcPr>
            <w:tcW w:w="1311" w:type="dxa"/>
            <w:vAlign w:val="center"/>
          </w:tcPr>
          <w:p w:rsidR="006A292F" w:rsidRPr="00063DF1" w:rsidRDefault="006A292F" w:rsidP="006A292F">
            <w:pPr>
              <w:pStyle w:val="aa"/>
            </w:pPr>
            <w:r>
              <w:t>Выполнено</w:t>
            </w:r>
          </w:p>
        </w:tc>
      </w:tr>
      <w:tr w:rsidR="006A292F" w:rsidRPr="00AF49A3" w:rsidTr="00B32090">
        <w:trPr>
          <w:jc w:val="center"/>
        </w:trPr>
        <w:tc>
          <w:tcPr>
            <w:tcW w:w="2979" w:type="dxa"/>
            <w:vAlign w:val="center"/>
          </w:tcPr>
          <w:p w:rsidR="006A292F" w:rsidRDefault="006A292F" w:rsidP="006A292F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A292F" w:rsidRDefault="006A292F" w:rsidP="006A292F">
            <w:pPr>
              <w:pStyle w:val="aa"/>
            </w:pPr>
            <w:r>
              <w:t>Вибрация (</w:t>
            </w:r>
            <w:proofErr w:type="spellStart"/>
            <w:r>
              <w:t>лок</w:t>
            </w:r>
            <w:proofErr w:type="spellEnd"/>
            <w:r>
              <w:t>): использовать антивибрационные средства защиты рук. Соблюдать установленные перерывы.</w:t>
            </w:r>
          </w:p>
        </w:tc>
        <w:tc>
          <w:tcPr>
            <w:tcW w:w="2723" w:type="dxa"/>
            <w:vAlign w:val="center"/>
          </w:tcPr>
          <w:p w:rsidR="006A292F" w:rsidRDefault="006A292F" w:rsidP="006A292F">
            <w:pPr>
              <w:pStyle w:val="aa"/>
            </w:pPr>
            <w:r>
              <w:t xml:space="preserve">Снижение уровня и времени воздействия вибрации </w:t>
            </w:r>
          </w:p>
        </w:tc>
        <w:tc>
          <w:tcPr>
            <w:tcW w:w="1254" w:type="dxa"/>
            <w:vAlign w:val="center"/>
          </w:tcPr>
          <w:p w:rsidR="006A292F" w:rsidRPr="00063DF1" w:rsidRDefault="006A292F" w:rsidP="006A292F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A292F" w:rsidRPr="00063DF1" w:rsidRDefault="006A292F" w:rsidP="006A292F">
            <w:pPr>
              <w:pStyle w:val="aa"/>
            </w:pPr>
          </w:p>
        </w:tc>
        <w:tc>
          <w:tcPr>
            <w:tcW w:w="1311" w:type="dxa"/>
            <w:vAlign w:val="center"/>
          </w:tcPr>
          <w:p w:rsidR="006A292F" w:rsidRPr="00063DF1" w:rsidRDefault="006A292F" w:rsidP="006A292F">
            <w:pPr>
              <w:pStyle w:val="aa"/>
            </w:pPr>
            <w:r>
              <w:t>Выполнено</w:t>
            </w:r>
          </w:p>
        </w:tc>
      </w:tr>
      <w:tr w:rsidR="006A292F" w:rsidRPr="00AF49A3" w:rsidTr="00B32090">
        <w:trPr>
          <w:jc w:val="center"/>
        </w:trPr>
        <w:tc>
          <w:tcPr>
            <w:tcW w:w="2979" w:type="dxa"/>
            <w:vAlign w:val="center"/>
          </w:tcPr>
          <w:p w:rsidR="006A292F" w:rsidRDefault="006A292F" w:rsidP="006A292F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A292F" w:rsidRDefault="006A292F" w:rsidP="006A292F">
            <w:pPr>
              <w:pStyle w:val="aa"/>
            </w:pPr>
            <w:r>
              <w:t xml:space="preserve">Микроклимат: В целях профилактики неблагоприятного воздействия микроклимата должны быть использованы защитные мероприятия, направленные на нормализацию теплового состояния организма работающего (спецодежда, средства индивидуальной защиты, помещения для отдыха с </w:t>
            </w:r>
            <w:r>
              <w:lastRenderedPageBreak/>
              <w:t>нормируемыми показателями микроклимата, регламентация времени непрерывного пребывания в неблагоприятном микроклимате)</w:t>
            </w:r>
          </w:p>
        </w:tc>
        <w:tc>
          <w:tcPr>
            <w:tcW w:w="2723" w:type="dxa"/>
            <w:vAlign w:val="center"/>
          </w:tcPr>
          <w:p w:rsidR="006A292F" w:rsidRDefault="006A292F" w:rsidP="006A292F">
            <w:pPr>
              <w:pStyle w:val="aa"/>
            </w:pPr>
            <w:r>
              <w:lastRenderedPageBreak/>
              <w:t xml:space="preserve">Снижение уровня и времени воздействия фактора </w:t>
            </w:r>
          </w:p>
        </w:tc>
        <w:tc>
          <w:tcPr>
            <w:tcW w:w="1254" w:type="dxa"/>
            <w:vAlign w:val="center"/>
          </w:tcPr>
          <w:p w:rsidR="006A292F" w:rsidRPr="00063DF1" w:rsidRDefault="006A292F" w:rsidP="006A292F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A292F" w:rsidRPr="00063DF1" w:rsidRDefault="006A292F" w:rsidP="006A292F">
            <w:pPr>
              <w:pStyle w:val="aa"/>
            </w:pPr>
          </w:p>
        </w:tc>
        <w:tc>
          <w:tcPr>
            <w:tcW w:w="1311" w:type="dxa"/>
            <w:vAlign w:val="center"/>
          </w:tcPr>
          <w:p w:rsidR="006A292F" w:rsidRPr="00063DF1" w:rsidRDefault="006A292F" w:rsidP="006A292F">
            <w:pPr>
              <w:pStyle w:val="aa"/>
            </w:pPr>
            <w:r>
              <w:t>Выполнено</w:t>
            </w:r>
          </w:p>
        </w:tc>
      </w:tr>
      <w:tr w:rsidR="000A4352" w:rsidRPr="00AF49A3" w:rsidTr="00B32090">
        <w:trPr>
          <w:jc w:val="center"/>
        </w:trPr>
        <w:tc>
          <w:tcPr>
            <w:tcW w:w="2979" w:type="dxa"/>
            <w:vAlign w:val="center"/>
          </w:tcPr>
          <w:p w:rsidR="000A4352" w:rsidRDefault="000A4352" w:rsidP="000A4352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0A4352" w:rsidRDefault="000A4352" w:rsidP="000A4352">
            <w:pPr>
              <w:pStyle w:val="aa"/>
            </w:pPr>
            <w:r>
              <w:t xml:space="preserve">Тяжесть: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Установить средства механизации</w:t>
            </w:r>
          </w:p>
        </w:tc>
        <w:tc>
          <w:tcPr>
            <w:tcW w:w="2723" w:type="dxa"/>
            <w:vAlign w:val="center"/>
          </w:tcPr>
          <w:p w:rsidR="000A4352" w:rsidRDefault="000A4352" w:rsidP="000A435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  <w:tc>
          <w:tcPr>
            <w:tcW w:w="3759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  <w:tc>
          <w:tcPr>
            <w:tcW w:w="1311" w:type="dxa"/>
            <w:vAlign w:val="center"/>
          </w:tcPr>
          <w:p w:rsidR="000A4352" w:rsidRPr="00063DF1" w:rsidRDefault="006A292F" w:rsidP="000A4352">
            <w:pPr>
              <w:pStyle w:val="aa"/>
            </w:pPr>
            <w:r>
              <w:t>Выполнено</w:t>
            </w:r>
          </w:p>
        </w:tc>
      </w:tr>
      <w:tr w:rsidR="000A4352" w:rsidRPr="00AF49A3" w:rsidTr="00B32090">
        <w:trPr>
          <w:jc w:val="center"/>
        </w:trPr>
        <w:tc>
          <w:tcPr>
            <w:tcW w:w="2979" w:type="dxa"/>
            <w:vAlign w:val="center"/>
          </w:tcPr>
          <w:p w:rsidR="000A4352" w:rsidRPr="00795876" w:rsidRDefault="000A4352" w:rsidP="000A4352">
            <w:pPr>
              <w:pStyle w:val="aa"/>
              <w:rPr>
                <w:i/>
              </w:rPr>
            </w:pPr>
            <w:r>
              <w:rPr>
                <w:i/>
              </w:rPr>
              <w:t>Группа по ремонту открытого, закрытого распределительных устройств и трансформаторов</w:t>
            </w:r>
          </w:p>
        </w:tc>
        <w:tc>
          <w:tcPr>
            <w:tcW w:w="3537" w:type="dxa"/>
            <w:vAlign w:val="center"/>
          </w:tcPr>
          <w:p w:rsidR="000A4352" w:rsidRDefault="000A4352" w:rsidP="000A4352">
            <w:pPr>
              <w:pStyle w:val="aa"/>
            </w:pPr>
          </w:p>
        </w:tc>
        <w:tc>
          <w:tcPr>
            <w:tcW w:w="2723" w:type="dxa"/>
            <w:vAlign w:val="center"/>
          </w:tcPr>
          <w:p w:rsidR="000A4352" w:rsidRDefault="000A4352" w:rsidP="000A4352">
            <w:pPr>
              <w:pStyle w:val="aa"/>
            </w:pPr>
          </w:p>
        </w:tc>
        <w:tc>
          <w:tcPr>
            <w:tcW w:w="1254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  <w:tc>
          <w:tcPr>
            <w:tcW w:w="3759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  <w:tc>
          <w:tcPr>
            <w:tcW w:w="1311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</w:tr>
      <w:tr w:rsidR="006A292F" w:rsidRPr="00AF49A3" w:rsidTr="00B32090">
        <w:trPr>
          <w:jc w:val="center"/>
        </w:trPr>
        <w:tc>
          <w:tcPr>
            <w:tcW w:w="2979" w:type="dxa"/>
            <w:vAlign w:val="center"/>
          </w:tcPr>
          <w:p w:rsidR="006A292F" w:rsidRPr="00795876" w:rsidRDefault="006A292F" w:rsidP="006A292F">
            <w:pPr>
              <w:pStyle w:val="aa"/>
              <w:jc w:val="left"/>
            </w:pPr>
            <w:r>
              <w:t>2520.0121. Мастер по ремонту оборудования</w:t>
            </w:r>
          </w:p>
        </w:tc>
        <w:tc>
          <w:tcPr>
            <w:tcW w:w="3537" w:type="dxa"/>
            <w:vAlign w:val="center"/>
          </w:tcPr>
          <w:p w:rsidR="006A292F" w:rsidRDefault="006A292F" w:rsidP="006A292F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A292F" w:rsidRDefault="006A292F" w:rsidP="006A292F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6A292F" w:rsidRPr="00063DF1" w:rsidRDefault="006A292F" w:rsidP="006A292F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A292F" w:rsidRPr="00063DF1" w:rsidRDefault="006A292F" w:rsidP="006A292F">
            <w:pPr>
              <w:pStyle w:val="aa"/>
            </w:pPr>
          </w:p>
        </w:tc>
        <w:tc>
          <w:tcPr>
            <w:tcW w:w="1311" w:type="dxa"/>
            <w:vAlign w:val="center"/>
          </w:tcPr>
          <w:p w:rsidR="006A292F" w:rsidRPr="00063DF1" w:rsidRDefault="006A292F" w:rsidP="006A292F">
            <w:pPr>
              <w:pStyle w:val="aa"/>
            </w:pPr>
            <w:r>
              <w:t>Выполнено</w:t>
            </w:r>
          </w:p>
        </w:tc>
      </w:tr>
      <w:tr w:rsidR="006A292F" w:rsidRPr="00AF49A3" w:rsidTr="00B32090">
        <w:trPr>
          <w:jc w:val="center"/>
        </w:trPr>
        <w:tc>
          <w:tcPr>
            <w:tcW w:w="2979" w:type="dxa"/>
            <w:vAlign w:val="center"/>
          </w:tcPr>
          <w:p w:rsidR="006A292F" w:rsidRDefault="006A292F" w:rsidP="006A292F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A292F" w:rsidRDefault="006A292F" w:rsidP="006A292F">
            <w:pPr>
              <w:pStyle w:val="aa"/>
            </w:pPr>
            <w:r>
              <w:t>Микроклимат: В целях профилактики неблагоприятного воздействия микроклимата должны быть использованы защитные мероприятия, направленные на нормализацию теплового состояния организма работающего (спецодежда, средства индивидуальной защиты, помещения для отдыха с нормируемыми показателями микроклимата, регламентация времени непрерывного пребывания в неблагоприятном микроклимате)</w:t>
            </w:r>
          </w:p>
        </w:tc>
        <w:tc>
          <w:tcPr>
            <w:tcW w:w="2723" w:type="dxa"/>
            <w:vAlign w:val="center"/>
          </w:tcPr>
          <w:p w:rsidR="006A292F" w:rsidRDefault="006A292F" w:rsidP="006A292F">
            <w:pPr>
              <w:pStyle w:val="aa"/>
            </w:pPr>
            <w:r>
              <w:t xml:space="preserve">Снижение уровня и времени воздействия фактора </w:t>
            </w:r>
          </w:p>
        </w:tc>
        <w:tc>
          <w:tcPr>
            <w:tcW w:w="1254" w:type="dxa"/>
            <w:vAlign w:val="center"/>
          </w:tcPr>
          <w:p w:rsidR="006A292F" w:rsidRPr="00063DF1" w:rsidRDefault="006A292F" w:rsidP="006A292F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A292F" w:rsidRPr="00063DF1" w:rsidRDefault="006A292F" w:rsidP="006A292F">
            <w:pPr>
              <w:pStyle w:val="aa"/>
            </w:pPr>
          </w:p>
        </w:tc>
        <w:tc>
          <w:tcPr>
            <w:tcW w:w="1311" w:type="dxa"/>
            <w:vAlign w:val="center"/>
          </w:tcPr>
          <w:p w:rsidR="006A292F" w:rsidRPr="00063DF1" w:rsidRDefault="006A292F" w:rsidP="006A292F">
            <w:pPr>
              <w:pStyle w:val="aa"/>
            </w:pPr>
            <w:r>
              <w:t>Выполнено</w:t>
            </w:r>
          </w:p>
        </w:tc>
      </w:tr>
      <w:tr w:rsidR="006A292F" w:rsidRPr="00AF49A3" w:rsidTr="00B32090">
        <w:trPr>
          <w:jc w:val="center"/>
        </w:trPr>
        <w:tc>
          <w:tcPr>
            <w:tcW w:w="2979" w:type="dxa"/>
            <w:vAlign w:val="center"/>
          </w:tcPr>
          <w:p w:rsidR="006A292F" w:rsidRPr="00795876" w:rsidRDefault="006A292F" w:rsidP="006A292F">
            <w:pPr>
              <w:pStyle w:val="aa"/>
              <w:jc w:val="left"/>
            </w:pPr>
            <w:r>
              <w:t>2520.0122А(2520.0122-1А). Электрослесарь по ремонту оборудования распределительных устройств 6 разряда</w:t>
            </w:r>
          </w:p>
        </w:tc>
        <w:tc>
          <w:tcPr>
            <w:tcW w:w="3537" w:type="dxa"/>
            <w:vAlign w:val="center"/>
          </w:tcPr>
          <w:p w:rsidR="006A292F" w:rsidRDefault="006A292F" w:rsidP="006A292F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A292F" w:rsidRDefault="006A292F" w:rsidP="006A292F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6A292F" w:rsidRPr="00063DF1" w:rsidRDefault="006A292F" w:rsidP="006A292F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A292F" w:rsidRPr="00063DF1" w:rsidRDefault="006A292F" w:rsidP="006A292F">
            <w:pPr>
              <w:pStyle w:val="aa"/>
            </w:pPr>
          </w:p>
        </w:tc>
        <w:tc>
          <w:tcPr>
            <w:tcW w:w="1311" w:type="dxa"/>
            <w:vAlign w:val="center"/>
          </w:tcPr>
          <w:p w:rsidR="006A292F" w:rsidRPr="00063DF1" w:rsidRDefault="006A292F" w:rsidP="006A292F">
            <w:pPr>
              <w:pStyle w:val="aa"/>
            </w:pPr>
            <w:r>
              <w:t>Выполнено</w:t>
            </w:r>
          </w:p>
        </w:tc>
      </w:tr>
      <w:tr w:rsidR="006A292F" w:rsidRPr="00AF49A3" w:rsidTr="00B32090">
        <w:trPr>
          <w:jc w:val="center"/>
        </w:trPr>
        <w:tc>
          <w:tcPr>
            <w:tcW w:w="2979" w:type="dxa"/>
            <w:vAlign w:val="center"/>
          </w:tcPr>
          <w:p w:rsidR="006A292F" w:rsidRDefault="006A292F" w:rsidP="006A292F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A292F" w:rsidRDefault="006A292F" w:rsidP="006A292F">
            <w:pPr>
              <w:pStyle w:val="aa"/>
            </w:pPr>
            <w:r>
              <w:t>Микроклимат: В целях профилактики неблагоприятного воздействия микроклимата должны быть использованы защитные мероприятия, направленные на нормализацию теплового состояния организма работающего (спецодежда, средства индивидуальной защиты, помещения для отдыха с нормируемыми показателями микроклимата, регламентация времени непрерывного пребывания в неблагоприятном микроклимате)</w:t>
            </w:r>
          </w:p>
        </w:tc>
        <w:tc>
          <w:tcPr>
            <w:tcW w:w="2723" w:type="dxa"/>
            <w:vAlign w:val="center"/>
          </w:tcPr>
          <w:p w:rsidR="006A292F" w:rsidRDefault="006A292F" w:rsidP="006A292F">
            <w:pPr>
              <w:pStyle w:val="aa"/>
            </w:pPr>
            <w:r>
              <w:t xml:space="preserve">Снижение уровня и времени воздействия фактора </w:t>
            </w:r>
          </w:p>
        </w:tc>
        <w:tc>
          <w:tcPr>
            <w:tcW w:w="1254" w:type="dxa"/>
            <w:vAlign w:val="center"/>
          </w:tcPr>
          <w:p w:rsidR="006A292F" w:rsidRPr="00063DF1" w:rsidRDefault="006A292F" w:rsidP="006A292F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A292F" w:rsidRPr="00063DF1" w:rsidRDefault="006A292F" w:rsidP="006A292F">
            <w:pPr>
              <w:pStyle w:val="aa"/>
            </w:pPr>
          </w:p>
        </w:tc>
        <w:tc>
          <w:tcPr>
            <w:tcW w:w="1311" w:type="dxa"/>
            <w:vAlign w:val="center"/>
          </w:tcPr>
          <w:p w:rsidR="006A292F" w:rsidRPr="00063DF1" w:rsidRDefault="006A292F" w:rsidP="006A292F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Pr="00795876" w:rsidRDefault="006F7708" w:rsidP="006F7708">
            <w:pPr>
              <w:pStyle w:val="aa"/>
              <w:jc w:val="left"/>
            </w:pPr>
            <w:r>
              <w:lastRenderedPageBreak/>
              <w:t>2520.0123. Электрослесарь по ремонту оборудования распределительных устройств 5 разряда</w:t>
            </w: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Default="006F7708" w:rsidP="006F7708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>Микроклимат: В целях профилактики неблагоприятного воздействия микроклимата должны быть использованы защитные мероприятия, направленные на нормализацию теплового состояния организма работающего (спецодежда, средства индивидуальной защиты, помещения для отдыха с нормируемыми показателями микроклимата, регламентация времени непрерывного пребывания в неблагоприятном микроклимате)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уровня и времени воздействия фактора </w:t>
            </w:r>
          </w:p>
        </w:tc>
        <w:tc>
          <w:tcPr>
            <w:tcW w:w="1254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Pr="00795876" w:rsidRDefault="006F7708" w:rsidP="006F7708">
            <w:pPr>
              <w:pStyle w:val="aa"/>
              <w:jc w:val="left"/>
            </w:pPr>
            <w:r>
              <w:t>2520.0124А(2520.0124-1А). Электрослесарь по ремонту оборудования распределительных устройств 4 разряда</w:t>
            </w: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Default="006F7708" w:rsidP="006F7708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>Микроклимат: В целях профилактики неблагоприятного воздействия микроклимата должны быть использованы защитные мероприятия, направленные на нормализацию теплового состояния организма работающего (спецодежда, средства индивидуальной защиты, помещения для отдыха с нормируемыми показателями микроклимата, регламентация времени непрерывного пребывания в неблагоприятном микроклимате)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уровня и времени воздействия фактора </w:t>
            </w:r>
          </w:p>
        </w:tc>
        <w:tc>
          <w:tcPr>
            <w:tcW w:w="1254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Pr="00795876" w:rsidRDefault="006F7708" w:rsidP="006F7708">
            <w:pPr>
              <w:pStyle w:val="aa"/>
              <w:rPr>
                <w:i/>
              </w:rPr>
            </w:pPr>
            <w:r>
              <w:rPr>
                <w:i/>
              </w:rPr>
              <w:t>Группа по кабельному оборудованию и воздушных линиям</w:t>
            </w: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</w:p>
        </w:tc>
        <w:tc>
          <w:tcPr>
            <w:tcW w:w="1254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Pr="00795876" w:rsidRDefault="006F7708" w:rsidP="006F7708">
            <w:pPr>
              <w:pStyle w:val="aa"/>
              <w:jc w:val="left"/>
            </w:pPr>
            <w:r>
              <w:t>2520.0125. Мастер по ремонту оборудования</w:t>
            </w: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Default="006F7708" w:rsidP="006F7708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>Микроклимат: В целях профилактики неблагоприятного воздействия микроклимата должны быть использованы защитные мероприятия, направленные на нормализацию теплового состоя</w:t>
            </w:r>
            <w:r>
              <w:lastRenderedPageBreak/>
              <w:t>ния организма работающего (спецодежда, средства индивидуальной защиты, помещения для отдыха с нормируемыми показателями микроклимата, регламентация времени непрерывного пребывания в неблагоприятном микроклимате)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lastRenderedPageBreak/>
              <w:t xml:space="preserve">Снижение уровня и времени воздействия фактора </w:t>
            </w:r>
          </w:p>
        </w:tc>
        <w:tc>
          <w:tcPr>
            <w:tcW w:w="1254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Pr="00795876" w:rsidRDefault="006F7708" w:rsidP="006F7708">
            <w:pPr>
              <w:pStyle w:val="aa"/>
              <w:jc w:val="left"/>
            </w:pPr>
            <w:r>
              <w:t>2520.0126. Электромонтер по ремонту и монтажу кабельных линий 5 разряда</w:t>
            </w: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Default="006F7708" w:rsidP="006F7708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>Вибрация (</w:t>
            </w:r>
            <w:proofErr w:type="spellStart"/>
            <w:r>
              <w:t>лок</w:t>
            </w:r>
            <w:proofErr w:type="spellEnd"/>
            <w:r>
              <w:t>): использовать антивибрационные средства защиты рук. Соблюдать установленные перерывы.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уровня и времени воздействия вибрации </w:t>
            </w:r>
          </w:p>
        </w:tc>
        <w:tc>
          <w:tcPr>
            <w:tcW w:w="1254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Default="006F7708" w:rsidP="006F7708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>Микроклимат: В целях профилактики неблагоприятного воздействия микроклимата должны быть использованы защитные мероприятия, направленные на нормализацию теплового состояния организма работающего (спецодежда, средства индивидуальной защиты, помещения для отдыха с нормируемыми показателями микроклимата, регламентация времени непрерывного пребывания в неблагоприятном микроклимате)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уровня и времени воздействия фактора </w:t>
            </w:r>
          </w:p>
        </w:tc>
        <w:tc>
          <w:tcPr>
            <w:tcW w:w="1254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Default="006F7708" w:rsidP="006F7708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Тяжесть: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Установить средства механизации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Pr="00795876" w:rsidRDefault="006F7708" w:rsidP="006F7708">
            <w:pPr>
              <w:pStyle w:val="aa"/>
              <w:jc w:val="left"/>
            </w:pPr>
            <w:r>
              <w:t>2520.0127А(2520.0127-1А). Электромонтер по ремонту и монтажу кабельных линий 4 разряда</w:t>
            </w: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Default="006F7708" w:rsidP="006F7708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>Вибрация (</w:t>
            </w:r>
            <w:proofErr w:type="spellStart"/>
            <w:r>
              <w:t>лок</w:t>
            </w:r>
            <w:proofErr w:type="spellEnd"/>
            <w:r>
              <w:t>): использовать антивибрационные средства защиты рук. Соблюдать установленные перерывы.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уровня и времени воздействия вибрации </w:t>
            </w:r>
          </w:p>
        </w:tc>
        <w:tc>
          <w:tcPr>
            <w:tcW w:w="1254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Default="006F7708" w:rsidP="006F7708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Микроклимат: В целях профилактики неблагоприятного воздействия микроклимата должны быть использованы защитные мероприятия, направленные на нормализацию теплового состояния организма работающего (спецодежда, средства индивидуальной </w:t>
            </w:r>
            <w:r>
              <w:lastRenderedPageBreak/>
              <w:t>защиты, помещения для отдыха с нормируемыми показателями микроклимата, регламентация времени непрерывного пребывания в неблагоприятном микроклимате)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lastRenderedPageBreak/>
              <w:t xml:space="preserve">Снижение уровня и времени воздействия фактора </w:t>
            </w:r>
          </w:p>
        </w:tc>
        <w:tc>
          <w:tcPr>
            <w:tcW w:w="1254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Default="006F7708" w:rsidP="006F7708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Тяжесть: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Установить средства механизации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Pr="00795876" w:rsidRDefault="006F7708" w:rsidP="006F7708">
            <w:pPr>
              <w:pStyle w:val="aa"/>
              <w:jc w:val="left"/>
            </w:pPr>
            <w:r>
              <w:t>2520.0128. Электромонтер по ремонту воздушных линий электропередачи 4 разряда</w:t>
            </w: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Default="006F7708" w:rsidP="006F7708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>Вибрация (</w:t>
            </w:r>
            <w:proofErr w:type="spellStart"/>
            <w:r>
              <w:t>лок</w:t>
            </w:r>
            <w:proofErr w:type="spellEnd"/>
            <w:r>
              <w:t>): использовать антивибрационные средства защиты рук. Соблюдать установленные перерывы.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уровня и времени воздействия вибрации </w:t>
            </w:r>
          </w:p>
        </w:tc>
        <w:tc>
          <w:tcPr>
            <w:tcW w:w="1254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Default="006F7708" w:rsidP="006F7708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>Микроклимат: В целях профилактики неблагоприятного воздействия микроклимата должны быть использованы защитные мероприятия, направленные на нормализацию теплового состояния организма работающего (спецодежда, средства индивидуальной защиты, помещения для отдыха с нормируемыми показателями микроклимата, регламентация времени непрерывного пребывания в неблагоприятном микроклимате)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уровня и времени воздействия фактора </w:t>
            </w:r>
          </w:p>
        </w:tc>
        <w:tc>
          <w:tcPr>
            <w:tcW w:w="1254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Default="006F7708" w:rsidP="006F7708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Тяжесть: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Установить средства механизации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Pr="00795876" w:rsidRDefault="006F7708" w:rsidP="006F7708">
            <w:pPr>
              <w:pStyle w:val="aa"/>
              <w:rPr>
                <w:i/>
              </w:rPr>
            </w:pPr>
            <w:r>
              <w:rPr>
                <w:i/>
              </w:rPr>
              <w:t>Группа по обслуживанию и ремонту оборудования пожарного водоснабжения</w:t>
            </w: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</w:p>
        </w:tc>
        <w:tc>
          <w:tcPr>
            <w:tcW w:w="1254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Pr="00795876" w:rsidRDefault="006F7708" w:rsidP="006F7708">
            <w:pPr>
              <w:pStyle w:val="aa"/>
              <w:jc w:val="left"/>
            </w:pPr>
            <w:r>
              <w:t>2520.0129. Мастер по ремонту оборудования</w:t>
            </w: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Default="006F7708" w:rsidP="006F7708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Микроклимат: В целях профилактики неблагоприятного воздействия микроклимата должны быть использованы защитные мероприятия, направленные на нормализацию теплового состояния организма работающего (спецодежда, средства индивидуальной </w:t>
            </w:r>
            <w:r>
              <w:lastRenderedPageBreak/>
              <w:t>защиты, помещения для отдыха с нормируемыми показателями микроклимата, регламентация времени непрерывного пребывания в неблагоприятном микроклимате)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lastRenderedPageBreak/>
              <w:t xml:space="preserve">Снижение уровня и времени воздействия фактора </w:t>
            </w:r>
          </w:p>
        </w:tc>
        <w:tc>
          <w:tcPr>
            <w:tcW w:w="1254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Pr="00795876" w:rsidRDefault="006F7708" w:rsidP="006F7708">
            <w:pPr>
              <w:pStyle w:val="aa"/>
              <w:jc w:val="left"/>
            </w:pPr>
            <w:r>
              <w:t>2520.0130. Слесарь-сантехник</w:t>
            </w: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>Микроклимат: В целях профилактики неблагоприятного воздействия микроклимата должны быть использованы защитные мероприятия, направленные на нормализацию теплового состояния организма работающего (спецодежда, средства индивидуальной защиты, помещения для отдыха с нормируемыми показателями микроклимата, регламентация времени непрерывного пребывания в неблагоприятном микроклимате)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уровня и времени воздействия фактора </w:t>
            </w:r>
          </w:p>
        </w:tc>
        <w:tc>
          <w:tcPr>
            <w:tcW w:w="1254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Default="006F7708" w:rsidP="006F7708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>Тяжесть: Соблюдать рациональные режимы труда  и отдыха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Default="006F7708" w:rsidP="006F7708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Pr="00795876" w:rsidRDefault="006F7708" w:rsidP="006F7708">
            <w:pPr>
              <w:pStyle w:val="aa"/>
              <w:jc w:val="left"/>
            </w:pPr>
            <w:r>
              <w:t>2520.0131А(2520.0131-1А). Электромонтер по ремонту аппаратуры, релейной защиты и автоматики 5 разряда</w:t>
            </w: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Default="006F7708" w:rsidP="006F7708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>Микроклимат: В целях профилактики неблагоприятного воздействия микроклимата должны быть использованы защитные мероприятия, направленные на нормализацию теплового состояния организма работающего (спецодежда, средства индивидуальной защиты, помещения для отдыха с нормируемыми показателями микроклимата, регламентация времени непрерывного пребывания в неблагоприятном микроклимате)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уровня и времени воздействия фактора </w:t>
            </w:r>
          </w:p>
        </w:tc>
        <w:tc>
          <w:tcPr>
            <w:tcW w:w="1254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Default="006F7708" w:rsidP="006F7708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>Тяжесть: Соблюдать рациональные режимы труда  и отдыха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Pr="00795876" w:rsidRDefault="006F7708" w:rsidP="006F7708">
            <w:pPr>
              <w:pStyle w:val="aa"/>
              <w:jc w:val="left"/>
            </w:pPr>
            <w:r>
              <w:t>2520.0132А(2520.0132-1А). Электромонтер охранно-</w:t>
            </w:r>
            <w:r>
              <w:lastRenderedPageBreak/>
              <w:t>пожарной сигнализации 6 разряда</w:t>
            </w: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lastRenderedPageBreak/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</w:t>
            </w:r>
            <w:r>
              <w:lastRenderedPageBreak/>
              <w:t>СИЗ органов слуха.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lastRenderedPageBreak/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Default="006F7708" w:rsidP="006F7708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>Микроклимат: В целях профилактики неблагоприятного воздействия микроклимата должны быть использованы защитные мероприятия, направленные на нормализацию теплового состояния организма работающего (спецодежда, средства индивидуальной защиты, помещения для отдыха с нормируемыми показателями микроклимата, регламентация времени непрерывного пребывания в неблагоприятном микроклимате)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уровня и времени воздействия фактора </w:t>
            </w:r>
          </w:p>
        </w:tc>
        <w:tc>
          <w:tcPr>
            <w:tcW w:w="1254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Default="006F7708" w:rsidP="006F7708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>Тяжесть: Соблюдать рациональные режимы труда  и отдыха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Pr="00795876" w:rsidRDefault="006F7708" w:rsidP="006F7708">
            <w:pPr>
              <w:pStyle w:val="aa"/>
              <w:rPr>
                <w:i/>
              </w:rPr>
            </w:pPr>
            <w:r>
              <w:rPr>
                <w:i/>
              </w:rPr>
              <w:t>Группа по ремонту освещения</w:t>
            </w: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</w:p>
        </w:tc>
        <w:tc>
          <w:tcPr>
            <w:tcW w:w="1254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Pr="00795876" w:rsidRDefault="006F7708" w:rsidP="006F7708">
            <w:pPr>
              <w:pStyle w:val="aa"/>
              <w:jc w:val="left"/>
            </w:pPr>
            <w:r>
              <w:t>2520.0133. Мастер по ремонту оборудования</w:t>
            </w: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Default="006F7708" w:rsidP="006F7708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>Микроклимат: В целях профилактики неблагоприятного воздействия микроклимата должны быть использованы защитные мероприятия, направленные на нормализацию теплового состояния организма работающего (спецодежда, средства индивидуальной защиты, помещения для отдыха с нормируемыми показателями микроклимата, регламентация времени непрерывного пребывания в неблагоприятном микроклимате)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уровня и времени воздействия фактора </w:t>
            </w:r>
          </w:p>
        </w:tc>
        <w:tc>
          <w:tcPr>
            <w:tcW w:w="1254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Pr="00795876" w:rsidRDefault="006F7708" w:rsidP="006F7708">
            <w:pPr>
              <w:pStyle w:val="aa"/>
              <w:jc w:val="left"/>
            </w:pPr>
            <w:r>
              <w:t>2520.0134А(2520.0134-1А). Электромонтер по ремонту и обслуживанию электрооборудования 4 разряда</w:t>
            </w: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Default="006F7708" w:rsidP="006F7708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>Микроклимат: В целях профилактики неблагоприятного воздействия микроклимата должны быть использованы защитные мероприятия, направленные на нормализацию теплового состояния организма работающего (спец</w:t>
            </w:r>
            <w:r>
              <w:lastRenderedPageBreak/>
              <w:t>одежда, средства индивидуальной защиты, помещения для отдыха с нормируемыми показателями микроклимата, регламентация времени непрерывного пребывания в неблагоприятном микроклимате)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lastRenderedPageBreak/>
              <w:t xml:space="preserve">Снижение уровня и времени воздействия фактора </w:t>
            </w:r>
          </w:p>
        </w:tc>
        <w:tc>
          <w:tcPr>
            <w:tcW w:w="1254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Default="006F7708" w:rsidP="006F7708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>Тяжесть: Соблюдать рациональные режимы труда  и отдыха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Default="006F7708" w:rsidP="006F7708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>Вибрация (</w:t>
            </w:r>
            <w:proofErr w:type="spellStart"/>
            <w:r>
              <w:t>лок</w:t>
            </w:r>
            <w:proofErr w:type="spellEnd"/>
            <w:r>
              <w:t>): использовать антивибрационные средства защиты рук. Соблюдать установленные перерывы.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уровня и времени воздействия вибрации </w:t>
            </w:r>
          </w:p>
        </w:tc>
        <w:tc>
          <w:tcPr>
            <w:tcW w:w="1254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Pr="00795876" w:rsidRDefault="006F7708" w:rsidP="006F7708">
            <w:pPr>
              <w:pStyle w:val="aa"/>
              <w:jc w:val="left"/>
            </w:pPr>
            <w:r>
              <w:t>2520.0135. Электромонтер по ремонту и обслуживанию электрооборудования 3 разряда</w:t>
            </w: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>Вибрация (</w:t>
            </w:r>
            <w:proofErr w:type="spellStart"/>
            <w:r>
              <w:t>лок</w:t>
            </w:r>
            <w:proofErr w:type="spellEnd"/>
            <w:r>
              <w:t>): использовать антивибрационные средства защиты рук. Соблюдать установленные перерывы.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уровня и времени воздействия вибрации </w:t>
            </w:r>
          </w:p>
        </w:tc>
        <w:tc>
          <w:tcPr>
            <w:tcW w:w="1254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Default="006F7708" w:rsidP="006F7708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>Тяжесть: Соблюдать рациональные режимы труда  и отдыха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Default="006F7708" w:rsidP="006F7708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Default="006F7708" w:rsidP="006F7708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>Микроклимат: В целях профилактики неблагоприятного воздействия микроклимата должны быть использованы защитные мероприятия, направленные на нормализацию теплового состояния организма работающего (спецодежда, средства индивидуальной защиты, помещения для отдыха с нормируемыми показателями микроклимата, регламентация времени непрерывного пребывания в неблагоприятном микроклимате)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уровня и времени воздействия фактора </w:t>
            </w:r>
          </w:p>
        </w:tc>
        <w:tc>
          <w:tcPr>
            <w:tcW w:w="1254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0A4352" w:rsidRPr="00AF49A3" w:rsidTr="00B32090">
        <w:trPr>
          <w:jc w:val="center"/>
        </w:trPr>
        <w:tc>
          <w:tcPr>
            <w:tcW w:w="2979" w:type="dxa"/>
            <w:vAlign w:val="center"/>
          </w:tcPr>
          <w:p w:rsidR="000A4352" w:rsidRPr="00795876" w:rsidRDefault="000A4352" w:rsidP="000A4352">
            <w:pPr>
              <w:pStyle w:val="aa"/>
              <w:rPr>
                <w:i/>
              </w:rPr>
            </w:pPr>
            <w:r>
              <w:rPr>
                <w:i/>
              </w:rPr>
              <w:t>ЦТАИ</w:t>
            </w:r>
          </w:p>
        </w:tc>
        <w:tc>
          <w:tcPr>
            <w:tcW w:w="3537" w:type="dxa"/>
            <w:vAlign w:val="center"/>
          </w:tcPr>
          <w:p w:rsidR="000A4352" w:rsidRDefault="000A4352" w:rsidP="000A4352">
            <w:pPr>
              <w:pStyle w:val="aa"/>
            </w:pPr>
          </w:p>
        </w:tc>
        <w:tc>
          <w:tcPr>
            <w:tcW w:w="2723" w:type="dxa"/>
            <w:vAlign w:val="center"/>
          </w:tcPr>
          <w:p w:rsidR="000A4352" w:rsidRDefault="000A4352" w:rsidP="000A4352">
            <w:pPr>
              <w:pStyle w:val="aa"/>
            </w:pPr>
          </w:p>
        </w:tc>
        <w:tc>
          <w:tcPr>
            <w:tcW w:w="1254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  <w:tc>
          <w:tcPr>
            <w:tcW w:w="3759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  <w:tc>
          <w:tcPr>
            <w:tcW w:w="1311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</w:tr>
      <w:tr w:rsidR="000A4352" w:rsidRPr="00AF49A3" w:rsidTr="00B32090">
        <w:trPr>
          <w:jc w:val="center"/>
        </w:trPr>
        <w:tc>
          <w:tcPr>
            <w:tcW w:w="2979" w:type="dxa"/>
            <w:vAlign w:val="center"/>
          </w:tcPr>
          <w:p w:rsidR="000A4352" w:rsidRPr="00795876" w:rsidRDefault="000A4352" w:rsidP="000A4352">
            <w:pPr>
              <w:pStyle w:val="aa"/>
              <w:rPr>
                <w:i/>
              </w:rPr>
            </w:pPr>
            <w:proofErr w:type="spellStart"/>
            <w:r>
              <w:rPr>
                <w:i/>
              </w:rPr>
              <w:t>Цеховый</w:t>
            </w:r>
            <w:proofErr w:type="spellEnd"/>
            <w:r>
              <w:rPr>
                <w:i/>
              </w:rPr>
              <w:t xml:space="preserve"> персонал</w:t>
            </w:r>
          </w:p>
        </w:tc>
        <w:tc>
          <w:tcPr>
            <w:tcW w:w="3537" w:type="dxa"/>
            <w:vAlign w:val="center"/>
          </w:tcPr>
          <w:p w:rsidR="000A4352" w:rsidRDefault="000A4352" w:rsidP="000A4352">
            <w:pPr>
              <w:pStyle w:val="aa"/>
            </w:pPr>
          </w:p>
        </w:tc>
        <w:tc>
          <w:tcPr>
            <w:tcW w:w="2723" w:type="dxa"/>
            <w:vAlign w:val="center"/>
          </w:tcPr>
          <w:p w:rsidR="000A4352" w:rsidRDefault="000A4352" w:rsidP="000A4352">
            <w:pPr>
              <w:pStyle w:val="aa"/>
            </w:pPr>
          </w:p>
        </w:tc>
        <w:tc>
          <w:tcPr>
            <w:tcW w:w="1254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  <w:tc>
          <w:tcPr>
            <w:tcW w:w="3759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  <w:tc>
          <w:tcPr>
            <w:tcW w:w="1311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Pr="00795876" w:rsidRDefault="006F7708" w:rsidP="006F7708">
            <w:pPr>
              <w:pStyle w:val="aa"/>
              <w:jc w:val="left"/>
            </w:pPr>
            <w:r>
              <w:t>2520.0136. Начальник цеха</w:t>
            </w: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Pr="00795876" w:rsidRDefault="006F7708" w:rsidP="006F7708">
            <w:pPr>
              <w:pStyle w:val="aa"/>
              <w:jc w:val="left"/>
            </w:pPr>
            <w:r>
              <w:t>2520.0137. Заместитель начальника цеха (по эксплуатации)</w:t>
            </w: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Default="006F7708" w:rsidP="006F7708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>Микроклимат: Соблюдать рациональные режимы труда  и отдыха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Pr="00795876" w:rsidRDefault="006F7708" w:rsidP="006F7708">
            <w:pPr>
              <w:pStyle w:val="aa"/>
              <w:jc w:val="left"/>
            </w:pPr>
            <w:r>
              <w:t>2520.0138. Заместитель началь</w:t>
            </w:r>
            <w:r>
              <w:lastRenderedPageBreak/>
              <w:t>ника цеха (по ремонту)</w:t>
            </w: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lastRenderedPageBreak/>
              <w:t>Шум: Соблюдать рациональные ре</w:t>
            </w:r>
            <w:r>
              <w:lastRenderedPageBreak/>
              <w:t xml:space="preserve">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lastRenderedPageBreak/>
              <w:t>Снижение времени  воздей</w:t>
            </w:r>
            <w:r>
              <w:lastRenderedPageBreak/>
              <w:t xml:space="preserve">ствия шума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lastRenderedPageBreak/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Default="006F7708" w:rsidP="006F7708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>Микроклимат: Соблюдать рациональные режимы труда  и отдыха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Pr="00795876" w:rsidRDefault="006F7708" w:rsidP="006F7708">
            <w:pPr>
              <w:pStyle w:val="aa"/>
              <w:jc w:val="left"/>
            </w:pPr>
            <w:r>
              <w:t>2520.0140. Инженер по метрологии</w:t>
            </w: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>Шум: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0A4352" w:rsidRPr="00AF49A3" w:rsidTr="00B32090">
        <w:trPr>
          <w:jc w:val="center"/>
        </w:trPr>
        <w:tc>
          <w:tcPr>
            <w:tcW w:w="2979" w:type="dxa"/>
            <w:vAlign w:val="center"/>
          </w:tcPr>
          <w:p w:rsidR="000A4352" w:rsidRPr="00795876" w:rsidRDefault="000A4352" w:rsidP="000A4352">
            <w:pPr>
              <w:pStyle w:val="aa"/>
              <w:rPr>
                <w:i/>
              </w:rPr>
            </w:pPr>
            <w:r>
              <w:rPr>
                <w:i/>
              </w:rPr>
              <w:t>Эксплуатационный персонал</w:t>
            </w:r>
          </w:p>
        </w:tc>
        <w:tc>
          <w:tcPr>
            <w:tcW w:w="3537" w:type="dxa"/>
            <w:vAlign w:val="center"/>
          </w:tcPr>
          <w:p w:rsidR="000A4352" w:rsidRDefault="000A4352" w:rsidP="000A4352">
            <w:pPr>
              <w:pStyle w:val="aa"/>
            </w:pPr>
          </w:p>
        </w:tc>
        <w:tc>
          <w:tcPr>
            <w:tcW w:w="2723" w:type="dxa"/>
            <w:vAlign w:val="center"/>
          </w:tcPr>
          <w:p w:rsidR="000A4352" w:rsidRDefault="000A4352" w:rsidP="000A4352">
            <w:pPr>
              <w:pStyle w:val="aa"/>
            </w:pPr>
          </w:p>
        </w:tc>
        <w:tc>
          <w:tcPr>
            <w:tcW w:w="1254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  <w:tc>
          <w:tcPr>
            <w:tcW w:w="3759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  <w:tc>
          <w:tcPr>
            <w:tcW w:w="1311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Pr="00795876" w:rsidRDefault="006F7708" w:rsidP="006F7708">
            <w:pPr>
              <w:pStyle w:val="aa"/>
              <w:jc w:val="left"/>
            </w:pPr>
            <w:r>
              <w:t>2520.0141. Электрослесарь по обслуживанию автоматики и средств измерений электростанций 5 разряда</w:t>
            </w: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Default="006F7708" w:rsidP="006F7708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>Микроклимат: В целях профилактики неблагоприятного воздействия микроклимата должны быть использованы защитные мероприятия, направленные на нормализацию теплового состояния организма работающего (спецодежда, средства индивидуальной защиты, помещения для отдыха с нормируемыми показателями микроклимата, регламентация времени непрерывного пребывания в неблагоприятном микроклимате)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уровня и времени воздействия фактора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Default="006F7708" w:rsidP="006F7708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>Тяжесть: Соблюдать рациональные режимы труда  и отдыха.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Pr="00795876" w:rsidRDefault="006F7708" w:rsidP="006F7708">
            <w:pPr>
              <w:pStyle w:val="aa"/>
              <w:jc w:val="left"/>
            </w:pPr>
            <w:r>
              <w:t>2520.0143. Уборщик производственных помещений 2 разряда</w:t>
            </w: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>Тяжесть: Соблюдать рациональные режимы труда  и отдыха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0A4352" w:rsidRPr="00AF49A3" w:rsidTr="00B32090">
        <w:trPr>
          <w:jc w:val="center"/>
        </w:trPr>
        <w:tc>
          <w:tcPr>
            <w:tcW w:w="2979" w:type="dxa"/>
            <w:vAlign w:val="center"/>
          </w:tcPr>
          <w:p w:rsidR="000A4352" w:rsidRPr="00795876" w:rsidRDefault="000A4352" w:rsidP="000A4352">
            <w:pPr>
              <w:pStyle w:val="aa"/>
              <w:rPr>
                <w:i/>
              </w:rPr>
            </w:pPr>
            <w:r>
              <w:rPr>
                <w:i/>
              </w:rPr>
              <w:t>Ремонтный персонал</w:t>
            </w:r>
          </w:p>
        </w:tc>
        <w:tc>
          <w:tcPr>
            <w:tcW w:w="3537" w:type="dxa"/>
            <w:vAlign w:val="center"/>
          </w:tcPr>
          <w:p w:rsidR="000A4352" w:rsidRDefault="000A4352" w:rsidP="000A4352">
            <w:pPr>
              <w:pStyle w:val="aa"/>
            </w:pPr>
          </w:p>
        </w:tc>
        <w:tc>
          <w:tcPr>
            <w:tcW w:w="2723" w:type="dxa"/>
            <w:vAlign w:val="center"/>
          </w:tcPr>
          <w:p w:rsidR="000A4352" w:rsidRDefault="000A4352" w:rsidP="000A4352">
            <w:pPr>
              <w:pStyle w:val="aa"/>
            </w:pPr>
          </w:p>
        </w:tc>
        <w:tc>
          <w:tcPr>
            <w:tcW w:w="1254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  <w:tc>
          <w:tcPr>
            <w:tcW w:w="3759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  <w:tc>
          <w:tcPr>
            <w:tcW w:w="1311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</w:tr>
      <w:tr w:rsidR="000A4352" w:rsidRPr="00AF49A3" w:rsidTr="00B32090">
        <w:trPr>
          <w:jc w:val="center"/>
        </w:trPr>
        <w:tc>
          <w:tcPr>
            <w:tcW w:w="2979" w:type="dxa"/>
            <w:vAlign w:val="center"/>
          </w:tcPr>
          <w:p w:rsidR="000A4352" w:rsidRPr="00795876" w:rsidRDefault="000A4352" w:rsidP="000A4352">
            <w:pPr>
              <w:pStyle w:val="aa"/>
              <w:rPr>
                <w:i/>
              </w:rPr>
            </w:pPr>
            <w:r>
              <w:rPr>
                <w:i/>
              </w:rPr>
              <w:t>Группа дистанционного управления и электропривода</w:t>
            </w:r>
          </w:p>
        </w:tc>
        <w:tc>
          <w:tcPr>
            <w:tcW w:w="3537" w:type="dxa"/>
            <w:vAlign w:val="center"/>
          </w:tcPr>
          <w:p w:rsidR="000A4352" w:rsidRDefault="000A4352" w:rsidP="000A4352">
            <w:pPr>
              <w:pStyle w:val="aa"/>
            </w:pPr>
          </w:p>
        </w:tc>
        <w:tc>
          <w:tcPr>
            <w:tcW w:w="2723" w:type="dxa"/>
            <w:vAlign w:val="center"/>
          </w:tcPr>
          <w:p w:rsidR="000A4352" w:rsidRDefault="000A4352" w:rsidP="000A4352">
            <w:pPr>
              <w:pStyle w:val="aa"/>
            </w:pPr>
          </w:p>
        </w:tc>
        <w:tc>
          <w:tcPr>
            <w:tcW w:w="1254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  <w:tc>
          <w:tcPr>
            <w:tcW w:w="3759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  <w:tc>
          <w:tcPr>
            <w:tcW w:w="1311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Pr="00795876" w:rsidRDefault="006F7708" w:rsidP="006F7708">
            <w:pPr>
              <w:pStyle w:val="aa"/>
              <w:jc w:val="left"/>
            </w:pPr>
            <w:r>
              <w:t>2520.0144. Мастер по ремонту оборудования</w:t>
            </w: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Default="006F7708" w:rsidP="006F7708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>Микроклимат: В целях профилактики неблагоприятного воздействия микроклимата должны быть использованы защитные мероприятия, направленные на нормализацию теплового состояния организма работающего (спецодежда, средства индивидуальной защиты, помещения для отдыха с нормируемыми показателями микро</w:t>
            </w:r>
            <w:r>
              <w:lastRenderedPageBreak/>
              <w:t>климата, регламентация времени непрерывного пребывания в неблагоприятном микроклимате)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lastRenderedPageBreak/>
              <w:t xml:space="preserve">Снижение уровня и времени воздействия фактора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Pr="00795876" w:rsidRDefault="006F7708" w:rsidP="006F7708">
            <w:pPr>
              <w:pStyle w:val="aa"/>
              <w:jc w:val="left"/>
            </w:pPr>
            <w:r>
              <w:t>2520.0145. Электрослесарь по ремонту и обслуживанию автоматики и средств измерений электростанций 4 разряда</w:t>
            </w: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Default="006F7708" w:rsidP="006F7708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>Вибрация (</w:t>
            </w:r>
            <w:proofErr w:type="spellStart"/>
            <w:r>
              <w:t>лок</w:t>
            </w:r>
            <w:proofErr w:type="spellEnd"/>
            <w:r>
              <w:t>): использовать антивибрационные средства защиты рук. Соблюдать установленные перерывы.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уровня и времени воздействия вибрации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Default="006F7708" w:rsidP="006F7708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>Микроклимат: В целях профилактики неблагоприятного воздействия микроклимата должны быть использованы защитные мероприятия, направленные на нормализацию теплового состояния организма работающего (спецодежда, средства индивидуальной защиты, помещения для отдыха с нормируемыми показателями микроклимата, регламентация времени непрерывного пребывания в неблагоприятном микроклимате)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уровня и времени воздействия фактора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Default="006F7708" w:rsidP="006F7708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>Тяжесть: Соблюдать рациональные режимы труда  и отдыха.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Pr="00795876" w:rsidRDefault="006F7708" w:rsidP="006F7708">
            <w:pPr>
              <w:pStyle w:val="aa"/>
              <w:jc w:val="left"/>
            </w:pPr>
            <w:r>
              <w:t>2520.0146. Электрослесарь по ремонту и обслуживанию автоматики и средств измерений электростанций 5 разряда</w:t>
            </w: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>Вибрация (</w:t>
            </w:r>
            <w:proofErr w:type="spellStart"/>
            <w:r>
              <w:t>лок</w:t>
            </w:r>
            <w:proofErr w:type="spellEnd"/>
            <w:r>
              <w:t>): использовать антивибрационные средства защиты рук. Соблюдать установленные перерывы.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уровня и времени воздействия вибрации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Default="006F7708" w:rsidP="006F7708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>Тяжесть: Соблюдать рациональные режимы труда  и отдыха.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Default="006F7708" w:rsidP="006F7708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Default="006F7708" w:rsidP="006F7708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>Микроклимат: В целях профилактики неблагоприятного воздействия микроклимата должны быть использованы защитные мероприятия, направленные на нормализацию теплового состояния организма работающего (спецодежда, средства индивидуальной защиты, помещения для отдыха с нормируемыми показателями микро</w:t>
            </w:r>
            <w:r>
              <w:lastRenderedPageBreak/>
              <w:t>климата, регламентация времени непрерывного пребывания в неблагоприятном микроклимате)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lastRenderedPageBreak/>
              <w:t xml:space="preserve">Снижение уровня и времени воздействия фактора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Pr="00795876" w:rsidRDefault="006F7708" w:rsidP="006F7708">
            <w:pPr>
              <w:pStyle w:val="aa"/>
              <w:jc w:val="left"/>
            </w:pPr>
            <w:r>
              <w:t>2520.0147. Электрослесарь по ремонту и обслуживанию автоматики и средств измерений электростанций 6 разряда</w:t>
            </w: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>Тяжесть: Соблюдать рациональные режимы труда  и отдыха.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Default="006F7708" w:rsidP="006F7708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>Вибрация (</w:t>
            </w:r>
            <w:proofErr w:type="spellStart"/>
            <w:r>
              <w:t>лок</w:t>
            </w:r>
            <w:proofErr w:type="spellEnd"/>
            <w:r>
              <w:t>): использовать антивибрационные средства защиты рук. Соблюдать установленные перерывы.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уровня и времени воздействия вибрации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Default="006F7708" w:rsidP="006F7708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>Микроклимат: В целях профилактики неблагоприятного воздействия микроклимата должны быть использованы защитные мероприятия, направленные на нормализацию теплового состояния организма работающего (спецодежда, средства индивидуальной защиты, помещения для отдыха с нормируемыми показателями микроклимата, регламентация времени непрерывного пребывания в неблагоприятном микроклимате)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уровня и времени воздействия фактора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Default="006F7708" w:rsidP="006F7708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Pr="00795876" w:rsidRDefault="006F7708" w:rsidP="006F7708">
            <w:pPr>
              <w:pStyle w:val="aa"/>
              <w:jc w:val="left"/>
            </w:pPr>
            <w:r>
              <w:t>2520.0148А(2520.0148-1А). Электрослесарь по ремонту электрооборудования электростанций 6 разряда</w:t>
            </w: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>Вибрация (</w:t>
            </w:r>
            <w:proofErr w:type="spellStart"/>
            <w:r>
              <w:t>лок</w:t>
            </w:r>
            <w:proofErr w:type="spellEnd"/>
            <w:r>
              <w:t>): использовать антивибрационные средства защиты рук. Соблюдать установленные перерывы.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уровня и времени воздействия вибрации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Default="006F7708" w:rsidP="006F7708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>Тяжесть: Соблюдать рациональные режимы труда  и отдыха.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Default="006F7708" w:rsidP="006F7708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Default="006F7708" w:rsidP="006F7708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Микроклимат: В целях профилактики неблагоприятного воздействия микроклимата должны быть использованы защитные мероприятия, направленные на нормализацию теплового состояния организма работающего (спецодежда, средства индивидуальной защиты, помещения для отдыха с </w:t>
            </w:r>
            <w:r>
              <w:lastRenderedPageBreak/>
              <w:t>нормируемыми показателями микроклимата, регламентация времени непрерывного пребывания в неблагоприятном микроклимате)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lastRenderedPageBreak/>
              <w:t xml:space="preserve">Снижение уровня и времени воздействия фактора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0A4352" w:rsidRPr="00AF49A3" w:rsidTr="00B32090">
        <w:trPr>
          <w:jc w:val="center"/>
        </w:trPr>
        <w:tc>
          <w:tcPr>
            <w:tcW w:w="2979" w:type="dxa"/>
            <w:vAlign w:val="center"/>
          </w:tcPr>
          <w:p w:rsidR="000A4352" w:rsidRPr="00795876" w:rsidRDefault="000A4352" w:rsidP="000A4352">
            <w:pPr>
              <w:pStyle w:val="aa"/>
              <w:rPr>
                <w:i/>
              </w:rPr>
            </w:pPr>
            <w:r>
              <w:rPr>
                <w:i/>
              </w:rPr>
              <w:t>Группа технологической защиты и сигнализации</w:t>
            </w:r>
          </w:p>
        </w:tc>
        <w:tc>
          <w:tcPr>
            <w:tcW w:w="3537" w:type="dxa"/>
            <w:vAlign w:val="center"/>
          </w:tcPr>
          <w:p w:rsidR="000A4352" w:rsidRDefault="000A4352" w:rsidP="000A4352">
            <w:pPr>
              <w:pStyle w:val="aa"/>
            </w:pPr>
          </w:p>
        </w:tc>
        <w:tc>
          <w:tcPr>
            <w:tcW w:w="2723" w:type="dxa"/>
            <w:vAlign w:val="center"/>
          </w:tcPr>
          <w:p w:rsidR="000A4352" w:rsidRDefault="000A4352" w:rsidP="000A4352">
            <w:pPr>
              <w:pStyle w:val="aa"/>
            </w:pPr>
          </w:p>
        </w:tc>
        <w:tc>
          <w:tcPr>
            <w:tcW w:w="1254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  <w:tc>
          <w:tcPr>
            <w:tcW w:w="3759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  <w:tc>
          <w:tcPr>
            <w:tcW w:w="1311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Pr="00795876" w:rsidRDefault="006F7708" w:rsidP="006F7708">
            <w:pPr>
              <w:pStyle w:val="aa"/>
              <w:jc w:val="left"/>
            </w:pPr>
            <w:r>
              <w:t>2520.0149. Мастер по ремонту оборудования</w:t>
            </w: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Default="006F7708" w:rsidP="006F7708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>Микроклимат: В целях профилактики неблагоприятного воздействия микроклимата должны быть использованы защитные мероприятия, направленные на нормализацию теплового состояния организма работающего (спецодежда, средства индивидуальной защиты, помещения для отдыха с нормируемыми показателями микроклимата, регламентация времени непрерывного пребывания в неблагоприятном микроклимате)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уровня и времени воздействия фактора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Pr="00795876" w:rsidRDefault="006F7708" w:rsidP="006F7708">
            <w:pPr>
              <w:pStyle w:val="aa"/>
              <w:jc w:val="left"/>
            </w:pPr>
            <w:r>
              <w:t>2520.0150. Электрослесарь по ремонту и обслуживанию автоматики и средств измерений электростанций 7 разряда</w:t>
            </w: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Default="006F7708" w:rsidP="006F7708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>Микроклимат: В целях профилактики неблагоприятного воздействия микроклимата должны быть использованы защитные мероприятия, направленные на нормализацию теплового состояния организма работающего (спецодежда, средства индивидуальной защиты, помещения для отдыха с нормируемыми показателями микроклимата, регламентация времени непрерывного пребывания в неблагоприятном микроклимате)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уровня и времени воздействия фактора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Default="006F7708" w:rsidP="006F7708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>Тяжесть: Соблюдать рациональные режимы труда  и отдыха.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Pr="00795876" w:rsidRDefault="006F7708" w:rsidP="006F7708">
            <w:pPr>
              <w:pStyle w:val="aa"/>
              <w:jc w:val="left"/>
            </w:pPr>
            <w:r>
              <w:t xml:space="preserve">2520.0151. Электрослесарь по ремонту и обслуживанию автоматики и средств измерений </w:t>
            </w:r>
            <w:r>
              <w:lastRenderedPageBreak/>
              <w:t>электростанций 6 разряда</w:t>
            </w: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lastRenderedPageBreak/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Default="006F7708" w:rsidP="006F7708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>Микроклимат: В целях профилактики неблагоприятного воздействия микроклимата должны быть использованы защитные мероприятия, направленные на нормализацию теплового состояния организма работающего (спецодежда, средства индивидуальной защиты, помещения для отдыха с нормируемыми показателями микроклимата, регламентация времени непрерывного пребывания в неблагоприятном микроклимате)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уровня и времени воздействия фактора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Default="006F7708" w:rsidP="006F7708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>Тяжесть: Соблюдать рациональные режимы труда  и отдыха.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Pr="00795876" w:rsidRDefault="006F7708" w:rsidP="006F7708">
            <w:pPr>
              <w:pStyle w:val="aa"/>
              <w:jc w:val="left"/>
            </w:pPr>
            <w:r>
              <w:t>2520.0152. Электрослесарь по ремонту и обслуживанию автоматики и средств измерений электростанций 5 разряда</w:t>
            </w: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Default="006F7708" w:rsidP="006F7708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>Микроклимат: В целях профилактики неблагоприятного воздействия микроклимата должны быть использованы защитные мероприятия, направленные на нормализацию теплового состояния организма работающего (спецодежда, средства индивидуальной защиты, помещения для отдыха с нормируемыми показателями микроклимата, регламентация времени непрерывного пребывания в неблагоприятном микроклимате)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уровня и времени воздействия фактора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Default="006F7708" w:rsidP="006F7708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>Тяжесть: Соблюдать рациональные режимы труда  и отдыха.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Pr="00795876" w:rsidRDefault="006F7708" w:rsidP="006F7708">
            <w:pPr>
              <w:pStyle w:val="aa"/>
              <w:rPr>
                <w:i/>
              </w:rPr>
            </w:pPr>
            <w:r>
              <w:rPr>
                <w:i/>
              </w:rPr>
              <w:t>Группа приборов уровня, расхода и давления</w:t>
            </w: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</w:p>
        </w:tc>
        <w:tc>
          <w:tcPr>
            <w:tcW w:w="1254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Pr="00795876" w:rsidRDefault="006F7708" w:rsidP="006F7708">
            <w:pPr>
              <w:pStyle w:val="aa"/>
              <w:jc w:val="left"/>
            </w:pPr>
            <w:r>
              <w:t>2520.0153. Мастер по ремонту оборудования</w:t>
            </w: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Default="006F7708" w:rsidP="006F7708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Микроклимат: В целях профилактики неблагоприятного воздействия микроклимата должны быть использованы защитные мероприятия, направленные </w:t>
            </w:r>
            <w:r>
              <w:lastRenderedPageBreak/>
              <w:t>на нормализацию теплового состояния организма работающего (спецодежда, средства индивидуальной защиты, помещения для отдыха с нормируемыми показателями микроклимата, регламентация времени непрерывного пребывания в неблагоприятном микроклимате)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lastRenderedPageBreak/>
              <w:t xml:space="preserve">Снижение уровня и времени воздействия фактора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Pr="00795876" w:rsidRDefault="006F7708" w:rsidP="006F7708">
            <w:pPr>
              <w:pStyle w:val="aa"/>
              <w:jc w:val="left"/>
            </w:pPr>
            <w:r>
              <w:t>2520.0154А(2520.0154-1А). Электрослесарь по ремонту и обслуживанию автоматики и средств измерений электростанций 4 разряда</w:t>
            </w: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Default="006F7708" w:rsidP="006F7708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>Микроклимат: В целях профилактики неблагоприятного воздействия микроклимата должны быть использованы защитные мероприятия, направленные на нормализацию теплового состояния организма работающего (спецодежда, средства индивидуальной защиты, помещения для отдыха с нормируемыми показателями микроклимата, регламентация времени непрерывного пребывания в неблагоприятном микроклимате)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уровня и времени воздействия фактора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Default="006F7708" w:rsidP="006F7708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>Тяжесть: Соблюдать рациональные режимы труда  и отдыха.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Default="006F7708" w:rsidP="006F7708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>Вибрация (</w:t>
            </w:r>
            <w:proofErr w:type="spellStart"/>
            <w:r>
              <w:t>лок</w:t>
            </w:r>
            <w:proofErr w:type="spellEnd"/>
            <w:r>
              <w:t>): использовать антивибрационные средства защиты рук. Соблюдать установленные перерывы.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уровня и времени воздействия вибрации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Pr="00795876" w:rsidRDefault="006F7708" w:rsidP="006F7708">
            <w:pPr>
              <w:pStyle w:val="aa"/>
              <w:jc w:val="left"/>
            </w:pPr>
            <w:r>
              <w:t>2520.0155. Электрослесарь по ремонту и обслуживанию автоматики и средств измерений электростанций 5 разряда</w:t>
            </w: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Default="006F7708" w:rsidP="006F7708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>Вибрация (</w:t>
            </w:r>
            <w:proofErr w:type="spellStart"/>
            <w:r>
              <w:t>лок</w:t>
            </w:r>
            <w:proofErr w:type="spellEnd"/>
            <w:r>
              <w:t>): использовать антивибрационные средства защиты рук. Соблюдать установленные перерывы.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уровня и времени воздействия вибрации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Default="006F7708" w:rsidP="006F7708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>Микроклимат: В целях профилактики неблагоприятного воздействия микроклимата должны быть использованы защитные мероприятия, направленные на нормализацию теплового состоя</w:t>
            </w:r>
            <w:r>
              <w:lastRenderedPageBreak/>
              <w:t>ния организма работающего (спецодежда, средства индивидуальной защиты, помещения для отдыха с нормируемыми показателями микроклимата, регламентация времени непрерывного пребывания в неблагоприятном микроклимате)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lastRenderedPageBreak/>
              <w:t xml:space="preserve">Снижение уровня и времени воздействия фактора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Default="006F7708" w:rsidP="006F7708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>Тяжесть: Соблюдать рациональные режимы труда  и отдыха.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Pr="00795876" w:rsidRDefault="006F7708" w:rsidP="006F7708">
            <w:pPr>
              <w:pStyle w:val="aa"/>
              <w:jc w:val="left"/>
            </w:pPr>
            <w:r>
              <w:t>2520.0156. Электрослесарь по ремонту и обслуживанию автоматики и средств измерений электростанций 6 разряда</w:t>
            </w: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Default="006F7708" w:rsidP="006F7708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>Вибрация(</w:t>
            </w:r>
            <w:proofErr w:type="spellStart"/>
            <w:r>
              <w:t>лок</w:t>
            </w:r>
            <w:proofErr w:type="spellEnd"/>
            <w:r>
              <w:t>): Вибрация (</w:t>
            </w:r>
            <w:proofErr w:type="spellStart"/>
            <w:r>
              <w:t>лок</w:t>
            </w:r>
            <w:proofErr w:type="spellEnd"/>
            <w:r>
              <w:t>): использовать антивибрационные средства защиты рук. Соблюдать установленные перерывы.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уровня и времени воздействия вибрации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Default="006F7708" w:rsidP="006F7708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>Микроклимат: В целях профилактики неблагоприятного воздействия микроклимата должны быть использованы защитные мероприятия, направленные на нормализацию теплового состояния организма работающего (спецодежда, средства индивидуальной защиты, помещения для отдыха с нормируемыми показателями микроклимата, регламентация времени непрерывного пребывания в неблагоприятном микроклимате)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уровня и времени воздействия фактора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Default="006F7708" w:rsidP="006F7708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>Тяжесть: Соблюдать рациональные режимы труда  и отдыха.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Pr="00795876" w:rsidRDefault="006F7708" w:rsidP="006F7708">
            <w:pPr>
              <w:pStyle w:val="aa"/>
              <w:jc w:val="left"/>
            </w:pPr>
            <w:r>
              <w:t>2520.0157. Наладчик контрольно-измерительных приборов и автоматики 7 разряда</w:t>
            </w: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Default="006F7708" w:rsidP="006F7708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>Вибрация (</w:t>
            </w:r>
            <w:proofErr w:type="spellStart"/>
            <w:r>
              <w:t>лок</w:t>
            </w:r>
            <w:proofErr w:type="spellEnd"/>
            <w:r>
              <w:t>): использовать антивибрационные средства защиты рук. Соблюдать установленные перерывы.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уровня и времени воздействия вибрации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Default="006F7708" w:rsidP="006F7708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>Микроклимат: В целях профилактики неблагоприятного воздействия микроклимата должны быть использованы защитные мероприятия, направленные на нормализацию теплового состоя</w:t>
            </w:r>
            <w:r>
              <w:lastRenderedPageBreak/>
              <w:t>ния организма работающего (спецодежда, средства индивидуальной защиты, помещения для отдыха с нормируемыми показателями микроклимата, регламентация времени непрерывного пребывания в неблагоприятном микроклимате)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lastRenderedPageBreak/>
              <w:t xml:space="preserve">Снижение уровня и времени воздействия фактора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Default="006F7708" w:rsidP="006F7708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>Тяжесть: Соблюдать рациональные режимы труда  и отдыха.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Pr="00795876" w:rsidRDefault="006F7708" w:rsidP="006F7708">
            <w:pPr>
              <w:pStyle w:val="aa"/>
              <w:rPr>
                <w:i/>
              </w:rPr>
            </w:pPr>
            <w:r>
              <w:rPr>
                <w:i/>
              </w:rPr>
              <w:t>Группа пирометрии и газового анализа</w:t>
            </w: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Pr="00795876" w:rsidRDefault="006F7708" w:rsidP="006F7708">
            <w:pPr>
              <w:pStyle w:val="aa"/>
              <w:jc w:val="left"/>
            </w:pPr>
            <w:r>
              <w:t>2520.0158. Мастер по ремонту оборудования</w:t>
            </w: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Default="006F7708" w:rsidP="006F7708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>Микроклимат: В целях профилактики неблагоприятного воздействия микроклимата должны быть использованы защитные мероприятия, направленные на нормализацию теплового состояния организма работающего (спецодежда, средства индивидуальной защиты, помещения для отдыха с нормируемыми показателями микроклимата, регламентация времени непрерывного пребывания в неблагоприятном микроклимате)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уровня и времени воздействия фактора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Pr="00795876" w:rsidRDefault="006F7708" w:rsidP="006F7708">
            <w:pPr>
              <w:pStyle w:val="aa"/>
              <w:jc w:val="left"/>
            </w:pPr>
            <w:r>
              <w:t>2520.0159. Электрослесарь по ремонту и обслуживанию автоматики и средств измерений электростанций 4 разряда</w:t>
            </w: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Default="006F7708" w:rsidP="006F7708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>Микроклимат: В целях профилактики неблагоприятного воздействия микроклимата должны быть использованы защитные мероприятия, направленные на нормализацию теплового состояния организма работающего (спецодежда, средства индивидуальной защиты, помещения для отдыха с нормируемыми показателями микроклимата, регламентация времени непрерывного пребывания в неблагоприятном микроклимате)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уровня и времени воздействия фактора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Default="006F7708" w:rsidP="006F7708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>Тяжесть: Соблюдать рациональные режимы труда  и отдыха.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Pr="00795876" w:rsidRDefault="006F7708" w:rsidP="006F7708">
            <w:pPr>
              <w:pStyle w:val="aa"/>
              <w:jc w:val="left"/>
            </w:pPr>
            <w:r>
              <w:t>2520.0160. Электрослесарь по ремонту и обслуживанию автоматики и средств измерений электростанций 5 разряда</w:t>
            </w: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Default="006F7708" w:rsidP="006F7708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>Микроклимат: В целях профилактики неблагоприятного воздействия микроклимата должны быть использованы защитные мероприятия, направленные на нормализацию теплового состояния организма работающего (спецодежда, средства индивидуальной защиты, помещения для отдыха с нормируемыми показателями микроклимата, регламентация времени непрерывного пребывания в неблагоприятном микроклимате)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уровня и времени воздействия фактора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Default="006F7708" w:rsidP="006F7708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>Тяжесть: Соблюдать рациональные режимы труда  и отдыха.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Pr="00795876" w:rsidRDefault="006F7708" w:rsidP="006F7708">
            <w:pPr>
              <w:pStyle w:val="aa"/>
              <w:jc w:val="left"/>
            </w:pPr>
            <w:r>
              <w:t>2520.0161. Электрослесарь по ремонту и обслуживанию автоматики и средств измерений электростанций 6 разряда</w:t>
            </w: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Default="006F7708" w:rsidP="006F7708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>Микроклимат: В целях профилактики неблагоприятного воздействия микроклимата должны быть использованы защитные мероприятия, направленные на нормализацию теплового состояния организма работающего (спецодежда, средства индивидуальной защиты, помещения для отдыха с нормируемыми показателями микроклимата, регламентация времени непрерывного пребывания в неблагоприятном микроклимате)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уровня и времени воздействия фактора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Default="006F7708" w:rsidP="006F7708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>Тяжесть: Соблюдать рациональные режимы труда  и отдыха.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Pr="00795876" w:rsidRDefault="006F7708" w:rsidP="006F7708">
            <w:pPr>
              <w:pStyle w:val="aa"/>
              <w:rPr>
                <w:i/>
              </w:rPr>
            </w:pPr>
            <w:r>
              <w:rPr>
                <w:i/>
              </w:rPr>
              <w:t>Группа автоматики</w:t>
            </w: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</w:p>
        </w:tc>
        <w:tc>
          <w:tcPr>
            <w:tcW w:w="1254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Pr="00795876" w:rsidRDefault="006F7708" w:rsidP="006F7708">
            <w:pPr>
              <w:pStyle w:val="aa"/>
              <w:jc w:val="left"/>
            </w:pPr>
            <w:r>
              <w:t>2520.0162. Инженер по организации эксплуатации и ремонту 2 категории</w:t>
            </w: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Default="006F7708" w:rsidP="006F7708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>Микроклимат: В целях профилактики неблагоприятного воздействия микроклимата должны быть использованы защитные мероприятия, направленные на нормализацию теплового состояния организма работающего (спецодежда, средства индивидуальной защиты, помещения для отдыха с нормируемыми показателями микроклимата, регламентация времени непрерывного пребывания в неблагоприятном микроклимате)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уровня и времени воздействия фактора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Default="006F7708" w:rsidP="006F7708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>Тяжесть: Соблюдать рациональные режимы труда  и отдыха.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Pr="00795876" w:rsidRDefault="006F7708" w:rsidP="006F7708">
            <w:pPr>
              <w:pStyle w:val="aa"/>
              <w:jc w:val="left"/>
            </w:pPr>
            <w:r>
              <w:t>2520.0163. Мастер по ремонту оборудования</w:t>
            </w: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Default="006F7708" w:rsidP="006F7708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>Микроклимат: В целях профилактики неблагоприятного воздействия микроклимата должны быть использованы защитные мероприятия, направленные на нормализацию теплового состояния организма работающего (спецодежда, средства индивидуальной защиты, помещения для отдыха с нормируемыми показателями микроклимата, регламентация времени непрерывного пребывания в неблагоприятном микроклимате)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уровня и времени воздействия фактора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Default="006F7708" w:rsidP="006F7708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>Тяжесть: Соблюдать рациональные режимы труда  и отдыха.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Pr="00795876" w:rsidRDefault="006F7708" w:rsidP="006F7708">
            <w:pPr>
              <w:pStyle w:val="aa"/>
              <w:jc w:val="left"/>
            </w:pPr>
            <w:r>
              <w:t>2520.0164. Электрослесарь по ремонту и обслуживанию автоматики и средств измерений электростанций 5 разряда</w:t>
            </w: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Default="006F7708" w:rsidP="006F7708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Микроклимат: В целях профилактики неблагоприятного воздействия микроклимата должны быть использованы защитные мероприятия, направленные на нормализацию теплового состояния организма работающего (спецодежда, средства индивидуальной </w:t>
            </w:r>
            <w:r>
              <w:lastRenderedPageBreak/>
              <w:t>защиты, помещения для отдыха с нормируемыми показателями микроклимата, регламентация времени непрерывного пребывания в неблагоприятном микроклимате)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lastRenderedPageBreak/>
              <w:t xml:space="preserve">Снижение уровня и времени воздействия фактора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Default="006F7708" w:rsidP="006F7708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>Тяжесть: Соблюдать рациональные режимы труда  и отдыха.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Pr="00795876" w:rsidRDefault="006F7708" w:rsidP="006F7708">
            <w:pPr>
              <w:pStyle w:val="aa"/>
              <w:jc w:val="left"/>
            </w:pPr>
            <w:r>
              <w:t>2520.0165. Электрослесарь по ремонту и обслуживанию автоматики и средств измерений электростанций 7 разряда</w:t>
            </w: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Default="006F7708" w:rsidP="006F7708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>Микроклимат: В целях профилактики неблагоприятного воздействия микроклимата должны быть использованы защитные мероприятия, направленные на нормализацию теплового состояния организма работающего (спецодежда, средства индивидуальной защиты, помещения для отдыха с нормируемыми показателями микроклимата, регламентация времени непрерывного пребывания в неблагоприятном микроклимате)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уровня и времени воздействия фактора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Default="006F7708" w:rsidP="006F7708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>Тяжесть: Соблюдать рациональные режимы труда  и отдыха.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Pr="00795876" w:rsidRDefault="006F7708" w:rsidP="006F7708">
            <w:pPr>
              <w:pStyle w:val="aa"/>
              <w:rPr>
                <w:i/>
              </w:rPr>
            </w:pPr>
            <w:r>
              <w:rPr>
                <w:i/>
              </w:rPr>
              <w:t>Химический цех</w:t>
            </w: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</w:p>
        </w:tc>
        <w:tc>
          <w:tcPr>
            <w:tcW w:w="1254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Pr="00795876" w:rsidRDefault="006F7708" w:rsidP="006F7708">
            <w:pPr>
              <w:pStyle w:val="aa"/>
              <w:rPr>
                <w:i/>
              </w:rPr>
            </w:pPr>
            <w:r>
              <w:rPr>
                <w:i/>
              </w:rPr>
              <w:t>Эксплуатационный персонал</w:t>
            </w: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</w:p>
        </w:tc>
        <w:tc>
          <w:tcPr>
            <w:tcW w:w="1254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Pr="00795876" w:rsidRDefault="006F7708" w:rsidP="006F7708">
            <w:pPr>
              <w:pStyle w:val="aa"/>
              <w:jc w:val="left"/>
            </w:pPr>
            <w:r>
              <w:t>2520.0166А(2520.0166-1А). Лаборант химического анализа 3 разряда (экспресс-лаборатория)</w:t>
            </w: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>Шум: 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Default="006F7708" w:rsidP="006F7708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>Тяжесть: Соблюдать рациональные режимы труда  и отдыха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Pr="00795876" w:rsidRDefault="006F7708" w:rsidP="006F7708">
            <w:pPr>
              <w:pStyle w:val="aa"/>
              <w:jc w:val="left"/>
            </w:pPr>
            <w:r>
              <w:t>2520.0167А(2520.0167-1А). Лаборант химического анализа 4 разряда (экспресс-лаборатория)</w:t>
            </w: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>Шум: 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Default="006F7708" w:rsidP="006F7708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>Тяжесть: Соблюдать рациональные режимы труда  и отдыха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Pr="00795876" w:rsidRDefault="006F7708" w:rsidP="006F7708">
            <w:pPr>
              <w:pStyle w:val="aa"/>
              <w:rPr>
                <w:i/>
              </w:rPr>
            </w:pPr>
            <w:r>
              <w:rPr>
                <w:i/>
              </w:rPr>
              <w:t>Очистные сооружения производственного назначения</w:t>
            </w: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Pr="00795876" w:rsidRDefault="006F7708" w:rsidP="006F7708">
            <w:pPr>
              <w:pStyle w:val="aa"/>
              <w:jc w:val="left"/>
            </w:pPr>
            <w:r>
              <w:t>2520.0168. Техник-лаборант 1 категории (СБК к. № 514)</w:t>
            </w: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>Шум: 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Default="006F7708" w:rsidP="006F7708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>Химический: Использовать СИЗ орга</w:t>
            </w:r>
            <w:r>
              <w:lastRenderedPageBreak/>
              <w:t>нов дыхания.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lastRenderedPageBreak/>
              <w:t>Уменьшение уровня контак</w:t>
            </w:r>
            <w:r>
              <w:lastRenderedPageBreak/>
              <w:t xml:space="preserve">та с вредными веществами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lastRenderedPageBreak/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Pr="00795876" w:rsidRDefault="006F7708" w:rsidP="006F7708">
            <w:pPr>
              <w:pStyle w:val="aa"/>
              <w:jc w:val="left"/>
            </w:pPr>
            <w:r>
              <w:t>2520.0169. Техник-лаборант 2 категории (СБК к. № 510)</w:t>
            </w: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>Шум: 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Default="006F7708" w:rsidP="006F7708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>Тяжесть: Соблюдать рациональные режимы труда  и отдыха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Default="006F7708" w:rsidP="006F7708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>Химический: Использовать СИЗ органов дыхания.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Уменьшение уровня контакта с вредными веществами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0A4352" w:rsidRPr="00AF49A3" w:rsidTr="00B32090">
        <w:trPr>
          <w:jc w:val="center"/>
        </w:trPr>
        <w:tc>
          <w:tcPr>
            <w:tcW w:w="2979" w:type="dxa"/>
            <w:vAlign w:val="center"/>
          </w:tcPr>
          <w:p w:rsidR="000A4352" w:rsidRPr="00795876" w:rsidRDefault="000A4352" w:rsidP="000A4352">
            <w:pPr>
              <w:pStyle w:val="aa"/>
              <w:rPr>
                <w:i/>
              </w:rPr>
            </w:pPr>
            <w:proofErr w:type="spellStart"/>
            <w:r>
              <w:rPr>
                <w:i/>
              </w:rPr>
              <w:t>Химлаборатория</w:t>
            </w:r>
            <w:proofErr w:type="spellEnd"/>
          </w:p>
        </w:tc>
        <w:tc>
          <w:tcPr>
            <w:tcW w:w="3537" w:type="dxa"/>
            <w:vAlign w:val="center"/>
          </w:tcPr>
          <w:p w:rsidR="000A4352" w:rsidRDefault="000A4352" w:rsidP="000A4352">
            <w:pPr>
              <w:pStyle w:val="aa"/>
            </w:pPr>
          </w:p>
        </w:tc>
        <w:tc>
          <w:tcPr>
            <w:tcW w:w="2723" w:type="dxa"/>
            <w:vAlign w:val="center"/>
          </w:tcPr>
          <w:p w:rsidR="000A4352" w:rsidRDefault="000A4352" w:rsidP="000A4352">
            <w:pPr>
              <w:pStyle w:val="aa"/>
            </w:pPr>
          </w:p>
        </w:tc>
        <w:tc>
          <w:tcPr>
            <w:tcW w:w="1254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  <w:tc>
          <w:tcPr>
            <w:tcW w:w="3759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  <w:tc>
          <w:tcPr>
            <w:tcW w:w="1311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Pr="00795876" w:rsidRDefault="006F7708" w:rsidP="006F7708">
            <w:pPr>
              <w:pStyle w:val="aa"/>
              <w:jc w:val="left"/>
            </w:pPr>
            <w:r>
              <w:t>2520.0170. Лаборант химического анализа 4 разряда (по воде и пару, СБК к. № 514)</w:t>
            </w: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>Химический: Использовать СИЗ органов дыхания.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Уменьшение уровня контакта с вредными веществами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Default="006F7708" w:rsidP="006F7708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>Шум: 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Default="006F7708" w:rsidP="006F7708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>Тяжесть: Соблюдать рациональные режимы труда  и отдыха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Pr="00795876" w:rsidRDefault="006F7708" w:rsidP="006F7708">
            <w:pPr>
              <w:pStyle w:val="aa"/>
              <w:jc w:val="left"/>
            </w:pPr>
            <w:r>
              <w:t>2520.0171. Лаборант химического анализа 4 разряда (по маслу и газу, СБК к. № 510)</w:t>
            </w: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>Шум: 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Default="006F7708" w:rsidP="006F7708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>Тяжесть: Соблюдать рациональные режимы труда  и отдыха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Default="006F7708" w:rsidP="006F7708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>Химический: Использовать СИЗ органов дыхания.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Pr="00795876" w:rsidRDefault="006F7708" w:rsidP="006F7708">
            <w:pPr>
              <w:pStyle w:val="aa"/>
              <w:jc w:val="left"/>
            </w:pPr>
            <w:r>
              <w:t>2520.0172. Лаборант химического анализа 4 разряда (по сточным водам, СБК к. 518)</w:t>
            </w: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>Химический: Использовать СИЗ органов дыхания.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Уменьшение уровня контакта с вредными веществами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Default="006F7708" w:rsidP="006F7708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>Тяжесть: Соблюдать рациональные режимы труда  и отдыха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0A4352" w:rsidRPr="00AF49A3" w:rsidTr="00B32090">
        <w:trPr>
          <w:jc w:val="center"/>
        </w:trPr>
        <w:tc>
          <w:tcPr>
            <w:tcW w:w="2979" w:type="dxa"/>
            <w:vAlign w:val="center"/>
          </w:tcPr>
          <w:p w:rsidR="000A4352" w:rsidRPr="00795876" w:rsidRDefault="000A4352" w:rsidP="000A4352">
            <w:pPr>
              <w:pStyle w:val="aa"/>
              <w:rPr>
                <w:i/>
              </w:rPr>
            </w:pPr>
            <w:r>
              <w:rPr>
                <w:i/>
              </w:rPr>
              <w:t>Цех тепловых сетей</w:t>
            </w:r>
          </w:p>
        </w:tc>
        <w:tc>
          <w:tcPr>
            <w:tcW w:w="3537" w:type="dxa"/>
            <w:vAlign w:val="center"/>
          </w:tcPr>
          <w:p w:rsidR="000A4352" w:rsidRDefault="000A4352" w:rsidP="000A4352">
            <w:pPr>
              <w:pStyle w:val="aa"/>
            </w:pPr>
          </w:p>
        </w:tc>
        <w:tc>
          <w:tcPr>
            <w:tcW w:w="2723" w:type="dxa"/>
            <w:vAlign w:val="center"/>
          </w:tcPr>
          <w:p w:rsidR="000A4352" w:rsidRDefault="000A4352" w:rsidP="000A4352">
            <w:pPr>
              <w:pStyle w:val="aa"/>
            </w:pPr>
          </w:p>
        </w:tc>
        <w:tc>
          <w:tcPr>
            <w:tcW w:w="1254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  <w:tc>
          <w:tcPr>
            <w:tcW w:w="3759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  <w:tc>
          <w:tcPr>
            <w:tcW w:w="1311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</w:tr>
      <w:tr w:rsidR="000A4352" w:rsidRPr="00AF49A3" w:rsidTr="00B32090">
        <w:trPr>
          <w:jc w:val="center"/>
        </w:trPr>
        <w:tc>
          <w:tcPr>
            <w:tcW w:w="2979" w:type="dxa"/>
            <w:vAlign w:val="center"/>
          </w:tcPr>
          <w:p w:rsidR="000A4352" w:rsidRPr="00795876" w:rsidRDefault="000A4352" w:rsidP="000A4352">
            <w:pPr>
              <w:pStyle w:val="aa"/>
              <w:rPr>
                <w:i/>
              </w:rPr>
            </w:pPr>
            <w:r>
              <w:rPr>
                <w:i/>
              </w:rPr>
              <w:t>Группа по обслуживанию подземных коммуникаций и ремонту механизмов</w:t>
            </w:r>
          </w:p>
        </w:tc>
        <w:tc>
          <w:tcPr>
            <w:tcW w:w="3537" w:type="dxa"/>
            <w:vAlign w:val="center"/>
          </w:tcPr>
          <w:p w:rsidR="000A4352" w:rsidRDefault="000A4352" w:rsidP="000A4352">
            <w:pPr>
              <w:pStyle w:val="aa"/>
            </w:pPr>
          </w:p>
        </w:tc>
        <w:tc>
          <w:tcPr>
            <w:tcW w:w="2723" w:type="dxa"/>
            <w:vAlign w:val="center"/>
          </w:tcPr>
          <w:p w:rsidR="000A4352" w:rsidRDefault="000A4352" w:rsidP="000A4352">
            <w:pPr>
              <w:pStyle w:val="aa"/>
            </w:pPr>
          </w:p>
        </w:tc>
        <w:tc>
          <w:tcPr>
            <w:tcW w:w="1254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  <w:tc>
          <w:tcPr>
            <w:tcW w:w="3759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  <w:tc>
          <w:tcPr>
            <w:tcW w:w="1311" w:type="dxa"/>
            <w:vAlign w:val="center"/>
          </w:tcPr>
          <w:p w:rsidR="000A4352" w:rsidRPr="00063DF1" w:rsidRDefault="000A4352" w:rsidP="000A4352">
            <w:pPr>
              <w:pStyle w:val="aa"/>
            </w:pP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Pr="00795876" w:rsidRDefault="006F7708" w:rsidP="006F7708">
            <w:pPr>
              <w:pStyle w:val="aa"/>
              <w:jc w:val="left"/>
            </w:pPr>
            <w:r>
              <w:t>2520.0173. Мастер</w:t>
            </w: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Pr="00795876" w:rsidRDefault="006F7708" w:rsidP="006F7708">
            <w:pPr>
              <w:pStyle w:val="aa"/>
              <w:rPr>
                <w:i/>
              </w:rPr>
            </w:pPr>
            <w:r>
              <w:rPr>
                <w:i/>
              </w:rPr>
              <w:t>Цех тяжелой техники</w:t>
            </w: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Pr="00795876" w:rsidRDefault="006F7708" w:rsidP="006F7708">
            <w:pPr>
              <w:pStyle w:val="aa"/>
              <w:rPr>
                <w:i/>
              </w:rPr>
            </w:pPr>
            <w:r>
              <w:rPr>
                <w:i/>
              </w:rPr>
              <w:t>Эксплуатационный персонал</w:t>
            </w: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Pr="00795876" w:rsidRDefault="006F7708" w:rsidP="006F7708">
            <w:pPr>
              <w:pStyle w:val="aa"/>
              <w:jc w:val="left"/>
            </w:pPr>
            <w:r>
              <w:t>2520.0174. Машинист экскаватора 6 разряда</w:t>
            </w: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Default="006F7708" w:rsidP="006F7708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Вибрация (общ): Произвести ремонт/регулировку транспортного </w:t>
            </w:r>
            <w:r>
              <w:lastRenderedPageBreak/>
              <w:t>средства. Соблюдать рациональные режимы труда  и отдыха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lastRenderedPageBreak/>
              <w:t xml:space="preserve">Снижение уровня  вибрации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Default="006F7708" w:rsidP="006F7708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>Вибрация (</w:t>
            </w:r>
            <w:proofErr w:type="spellStart"/>
            <w:r>
              <w:t>лок</w:t>
            </w:r>
            <w:proofErr w:type="spellEnd"/>
            <w:r>
              <w:t>): Произвести ремонт/регулировку транспортного средства; использовать антивибрационные средства защиты рук. Соблюдать перерывы.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уровня и времени воздействия вибрации. 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Default="006F7708" w:rsidP="006F7708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>Тяжесть: Соблюдать рациональные режимы труда  и отдыха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Pr="00795876" w:rsidRDefault="006F7708" w:rsidP="006F7708">
            <w:pPr>
              <w:pStyle w:val="aa"/>
              <w:jc w:val="left"/>
            </w:pPr>
            <w:r>
              <w:t>2520.0175А(2520.0175-1А). Машинист бульдозера 6 разряда</w:t>
            </w: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Default="006F7708" w:rsidP="006F7708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>Вибрация (общ): Произвести ремонт/регулировку транспортного средства. Соблюдать рациональные режимы труда  и отдыха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уровня  вибрации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Default="006F7708" w:rsidP="006F7708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>Вибрация (</w:t>
            </w:r>
            <w:proofErr w:type="spellStart"/>
            <w:r>
              <w:t>лок</w:t>
            </w:r>
            <w:proofErr w:type="spellEnd"/>
            <w:r>
              <w:t>): Произвести ремонт/регулировку транспортного средства; использовать антивибрационные средства защиты рук. Соблюдать перерывы.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уровня и времени воздействия вибрации.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Default="006F7708" w:rsidP="006F7708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>Тяжесть: Соблюдать рациональные режимы труда  и отдыха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Pr="00795876" w:rsidRDefault="006F7708" w:rsidP="006F7708">
            <w:pPr>
              <w:pStyle w:val="aa"/>
              <w:rPr>
                <w:i/>
              </w:rPr>
            </w:pPr>
            <w:r>
              <w:rPr>
                <w:i/>
              </w:rPr>
              <w:t>Монтажно-наладочный участок автоматики</w:t>
            </w: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</w:p>
        </w:tc>
        <w:tc>
          <w:tcPr>
            <w:tcW w:w="1254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Pr="00795876" w:rsidRDefault="006F7708" w:rsidP="006F7708">
            <w:pPr>
              <w:pStyle w:val="aa"/>
              <w:rPr>
                <w:i/>
              </w:rPr>
            </w:pPr>
            <w:r>
              <w:rPr>
                <w:i/>
              </w:rPr>
              <w:t>Руководство</w:t>
            </w: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</w:p>
        </w:tc>
        <w:tc>
          <w:tcPr>
            <w:tcW w:w="1254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Pr="00795876" w:rsidRDefault="006F7708" w:rsidP="006F7708">
            <w:pPr>
              <w:pStyle w:val="aa"/>
              <w:jc w:val="left"/>
            </w:pPr>
            <w:r>
              <w:t>2520.0176. Инженер по наладке и испытаниям 1 категории</w:t>
            </w: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Default="006F7708" w:rsidP="006F7708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>Микроклимат: В целях профилактики неблагоприятного воздействия микроклимата должны быть использованы защитные мероприятия, направленные на нормализацию теплового состояния организма работающего (спецодежда, средства индивидуальной защиты, помещения для отдыха с нормируемыми показателями микроклимата, регламентация времени непрерывного пребывания в неблагоприятном микроклимате)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уровня и времени воздействия фактора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Default="006F7708" w:rsidP="006F7708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Тяжесть: Соблюдать рациональные </w:t>
            </w:r>
            <w:r>
              <w:lastRenderedPageBreak/>
              <w:t>режимы труда  и отдыха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lastRenderedPageBreak/>
              <w:t>Снижение тяжести трудово</w:t>
            </w:r>
            <w:r>
              <w:lastRenderedPageBreak/>
              <w:t xml:space="preserve">го процесса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lastRenderedPageBreak/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Pr="00795876" w:rsidRDefault="006F7708" w:rsidP="006F7708">
            <w:pPr>
              <w:pStyle w:val="aa"/>
              <w:jc w:val="left"/>
            </w:pPr>
            <w:r>
              <w:t>2520.0177А(2520.0177-1А). Инженер по наладке и испытаниям</w:t>
            </w: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Default="006F7708" w:rsidP="006F7708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>Микроклимат: В целях профилактики неблагоприятного воздействия микроклимата должны быть использованы защитные мероприятия, направленные на нормализацию теплового состояния организма работающего (спецодежда, средства индивидуальной защиты, помещения для отдыха с нормируемыми показателями микроклимата, регламентация времени непрерывного пребывания в неблагоприятном микроклимате)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уровня и времени воздействия фактора </w:t>
            </w:r>
          </w:p>
        </w:tc>
        <w:tc>
          <w:tcPr>
            <w:tcW w:w="1254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Default="006F7708" w:rsidP="006F7708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>Тяжесть: Соблюдать рациональные режимы труда  и отдыха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Pr="00795876" w:rsidRDefault="006F7708" w:rsidP="006F7708">
            <w:pPr>
              <w:pStyle w:val="aa"/>
              <w:jc w:val="left"/>
            </w:pPr>
            <w:r>
              <w:t>2520.0178. Инженер по наладке и испытаниям 2 категории</w:t>
            </w: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Default="006F7708" w:rsidP="006F7708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>Микроклимат: В целях профилактики неблагоприятного воздействия микроклимата должны быть использованы защитные мероприятия, направленные на нормализацию теплового состояния организма работающего (спецодежда, средства индивидуальной защиты, помещения для отдыха с нормируемыми показателями микроклимата, регламентация времени непрерывного пребывания в неблагоприятном микроклимате)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уровня и времени воздействия фактора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Default="006F7708" w:rsidP="006F7708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>Тяжесть: Соблюдать рациональные режимы труда  и отдыха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Pr="00795876" w:rsidRDefault="006F7708" w:rsidP="006F7708">
            <w:pPr>
              <w:pStyle w:val="aa"/>
              <w:rPr>
                <w:i/>
              </w:rPr>
            </w:pPr>
            <w:r>
              <w:rPr>
                <w:i/>
              </w:rPr>
              <w:t>Группа по ремонту и обслуживанию АСУ ТП</w:t>
            </w: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Pr="00795876" w:rsidRDefault="006F7708" w:rsidP="006F7708">
            <w:pPr>
              <w:pStyle w:val="aa"/>
              <w:jc w:val="left"/>
            </w:pPr>
            <w:r>
              <w:t>2520.0179. Руководитель группы</w:t>
            </w: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>Шум: 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Pr="00795876" w:rsidRDefault="006F7708" w:rsidP="006F7708">
            <w:pPr>
              <w:pStyle w:val="aa"/>
              <w:jc w:val="left"/>
            </w:pPr>
            <w:r>
              <w:t>2520.0180А(2520.0180-1А). Ведущий инженер</w:t>
            </w: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Default="006F7708" w:rsidP="006F7708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>Микроклимат: В целях профилактики неблагоприятного воздействия микроклимата должны быть использованы защитные мероприятия, направленные на нормализацию теплового состояния организма работающего (спецодежда, средства индивидуальной защиты, помещения для отдыха с нормируемыми показателями микроклимата, регламентация времени непрерывного пребывания в неблагоприятном микроклимате)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уровня и времени воздействия фактора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Pr="00795876" w:rsidRDefault="006F7708" w:rsidP="006F7708">
            <w:pPr>
              <w:pStyle w:val="aa"/>
              <w:jc w:val="left"/>
            </w:pPr>
            <w:r>
              <w:t>2520.0181А(2520.0181-1А). Инженер-программист 2 категории</w:t>
            </w: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Default="006F7708" w:rsidP="006F7708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>Микроклимат: Соблюдать рациональные режимы труда  и отдыха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Default="006F7708" w:rsidP="006F7708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>Освещение: Установить дополнительные источники освещения или увеличить мощность имеющихся.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Довести показатели световой среды до санитарных норм.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Pr="00795876" w:rsidRDefault="006F7708" w:rsidP="006F7708">
            <w:pPr>
              <w:pStyle w:val="aa"/>
              <w:rPr>
                <w:i/>
              </w:rPr>
            </w:pPr>
            <w:r>
              <w:rPr>
                <w:i/>
              </w:rPr>
              <w:t>Группа автоматизированной системы управления технологическим процессом (АСУ ТП)</w:t>
            </w: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</w:p>
        </w:tc>
        <w:tc>
          <w:tcPr>
            <w:tcW w:w="1254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Pr="00795876" w:rsidRDefault="006F7708" w:rsidP="006F7708">
            <w:pPr>
              <w:pStyle w:val="aa"/>
              <w:jc w:val="left"/>
            </w:pPr>
            <w:r>
              <w:t>2520.0182. Инженер по наладке и испытаниям 1 категории</w:t>
            </w: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Default="006F7708" w:rsidP="006F7708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>Микроклимат: В целях профилактики неблагоприятного воздействия микроклимата должны быть использованы защитные мероприятия, направленные на нормализацию теплового состояния организма работающего (спецодежда, средства индивидуальной защиты, помещения для отдыха с нормируемыми показателями микроклимата, регламентация времени непрерывного пребывания в неблагоприятном микроклимате)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уровня и времени воздействия фактора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Default="006F7708" w:rsidP="006F7708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>Тяжесть: Соблюдать рациональные режимы труда  и отдыха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Pr="00795876" w:rsidRDefault="006F7708" w:rsidP="006F7708">
            <w:pPr>
              <w:pStyle w:val="aa"/>
              <w:rPr>
                <w:i/>
              </w:rPr>
            </w:pPr>
            <w:r>
              <w:rPr>
                <w:i/>
              </w:rPr>
              <w:t>Электромонтажная группа</w:t>
            </w: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Pr="00795876" w:rsidRDefault="006F7708" w:rsidP="006F7708">
            <w:pPr>
              <w:pStyle w:val="aa"/>
              <w:jc w:val="left"/>
            </w:pPr>
            <w:r>
              <w:t>2520.0183. Мастер участка</w:t>
            </w: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>Шум: Соблюдать рациональные ре</w:t>
            </w:r>
            <w:r>
              <w:lastRenderedPageBreak/>
              <w:t xml:space="preserve">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lastRenderedPageBreak/>
              <w:t>Снижение времени  воздей</w:t>
            </w:r>
            <w:r>
              <w:lastRenderedPageBreak/>
              <w:t xml:space="preserve">ствия шума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lastRenderedPageBreak/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Default="006F7708" w:rsidP="006F7708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>Микроклимат: В целях профилактики неблагоприятного воздействия микроклимата должны быть использованы защитные мероприятия, направленные на нормализацию теплового состояния организма работающего (спецодежда, регламентация времени непрерывного пребывания в неблагоприятном микроклимате)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уровня и времени воздействия фактора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Pr="00795876" w:rsidRDefault="006F7708" w:rsidP="006F7708">
            <w:pPr>
              <w:pStyle w:val="aa"/>
              <w:jc w:val="left"/>
            </w:pPr>
            <w:r>
              <w:t xml:space="preserve">2520.0184. </w:t>
            </w:r>
            <w:proofErr w:type="spellStart"/>
            <w:r>
              <w:t>Электрогазосварщик</w:t>
            </w:r>
            <w:proofErr w:type="spellEnd"/>
            <w:r>
              <w:t xml:space="preserve"> 5 разряда</w:t>
            </w: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Аэрозоли ПФД: </w:t>
            </w:r>
            <w:proofErr w:type="gramStart"/>
            <w:r>
              <w:t>Соблюдать  рациональные</w:t>
            </w:r>
            <w:proofErr w:type="gramEnd"/>
            <w:r>
              <w:t xml:space="preserve"> режимы труда  и отдыха. Использовать СИЗ органов дыхания.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Default="006F7708" w:rsidP="006F7708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Default="006F7708" w:rsidP="006F7708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>Тяжесть: Соблюдать рациональные режимы труда  и отдыха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Pr="00795876" w:rsidRDefault="006F7708" w:rsidP="006F7708">
            <w:pPr>
              <w:pStyle w:val="aa"/>
              <w:jc w:val="left"/>
            </w:pPr>
            <w:r>
              <w:t>2520.0185. Электрослесарь по ремонту и обслуживанию автоматики и средств измерений электростанций 5 разряда</w:t>
            </w: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Default="006F7708" w:rsidP="006F7708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>Вибрация (</w:t>
            </w:r>
            <w:proofErr w:type="spellStart"/>
            <w:r>
              <w:t>лок</w:t>
            </w:r>
            <w:proofErr w:type="spellEnd"/>
            <w:r>
              <w:t>): использовать антивибрационные средства защиты рук. Соблюдать установленные перерывы.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уровня и времени воздействия вибрации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Default="006F7708" w:rsidP="006F7708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>Микроклимат: В целях профилактики неблагоприятного воздействия микроклимата должны быть использованы защитные мероприятия, направленные на нормализацию теплового состояния организма работающего (спецодежда, средства индивидуальной защиты, помещения для отдыха с нормируемыми показателями микроклимата, регламентация времени непрерывного пребывания в неблагоприятном микроклимате)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уровня и времени воздействия фактора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Default="006F7708" w:rsidP="006F7708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>Тяжесть: Соблюдать рациональные режимы труда  и отдыха.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Pr="00795876" w:rsidRDefault="006F7708" w:rsidP="006F7708">
            <w:pPr>
              <w:pStyle w:val="aa"/>
              <w:rPr>
                <w:i/>
              </w:rPr>
            </w:pPr>
            <w:r>
              <w:rPr>
                <w:i/>
              </w:rPr>
              <w:t>Автотранспортный цех</w:t>
            </w: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</w:p>
        </w:tc>
        <w:tc>
          <w:tcPr>
            <w:tcW w:w="1254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Pr="00795876" w:rsidRDefault="006F7708" w:rsidP="006F7708">
            <w:pPr>
              <w:pStyle w:val="aa"/>
              <w:jc w:val="left"/>
            </w:pPr>
            <w:r>
              <w:t>2520.0188. Водитель автомоби</w:t>
            </w:r>
            <w:r>
              <w:lastRenderedPageBreak/>
              <w:t>ля 4 разряда (NISSAN DIESEL CONDOR)</w:t>
            </w: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lastRenderedPageBreak/>
              <w:t>Шум: Соблюдать рациональные ре</w:t>
            </w:r>
            <w:r>
              <w:lastRenderedPageBreak/>
              <w:t xml:space="preserve">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lastRenderedPageBreak/>
              <w:t>Снижение времени  воздей</w:t>
            </w:r>
            <w:r>
              <w:lastRenderedPageBreak/>
              <w:t xml:space="preserve">ствия шума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lastRenderedPageBreak/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Pr="00795876" w:rsidRDefault="006F7708" w:rsidP="006F7708">
            <w:pPr>
              <w:pStyle w:val="aa"/>
              <w:rPr>
                <w:i/>
              </w:rPr>
            </w:pPr>
            <w:r>
              <w:rPr>
                <w:i/>
              </w:rPr>
              <w:t>Отдел средств диспетчерского и технологического управления</w:t>
            </w: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Pr="00795876" w:rsidRDefault="006F7708" w:rsidP="006F7708">
            <w:pPr>
              <w:pStyle w:val="aa"/>
              <w:jc w:val="left"/>
            </w:pPr>
            <w:r>
              <w:t>2520.0193. Начальник отдела</w:t>
            </w: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>Шум: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Pr="00795876" w:rsidRDefault="006F7708" w:rsidP="006F7708">
            <w:pPr>
              <w:pStyle w:val="aa"/>
              <w:jc w:val="left"/>
            </w:pPr>
            <w:r>
              <w:t>2520.0194. Ведущий инженер</w:t>
            </w: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>Шум: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Pr="00795876" w:rsidRDefault="006F7708" w:rsidP="006F7708">
            <w:pPr>
              <w:pStyle w:val="aa"/>
              <w:jc w:val="left"/>
            </w:pPr>
            <w:r>
              <w:t>2520.0195. Инженер</w:t>
            </w: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>Шум: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Default="006F7708" w:rsidP="006F7708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>Освещение: Установить дополнительные источники освещения или увеличить мощность имеющихся.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Довести показатели световой среды до санитарных норм.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Pr="00795876" w:rsidRDefault="006F7708" w:rsidP="006F7708">
            <w:pPr>
              <w:pStyle w:val="aa"/>
              <w:rPr>
                <w:i/>
              </w:rPr>
            </w:pPr>
            <w:r>
              <w:rPr>
                <w:i/>
              </w:rPr>
              <w:t>Эксплуатационный персонал</w:t>
            </w: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</w:p>
        </w:tc>
        <w:tc>
          <w:tcPr>
            <w:tcW w:w="1254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Pr="00795876" w:rsidRDefault="006F7708" w:rsidP="006F7708">
            <w:pPr>
              <w:pStyle w:val="aa"/>
              <w:jc w:val="left"/>
            </w:pPr>
            <w:r>
              <w:t>2520.0196. Электромонтер диспетчерского оборудования и телеавтоматики 5 разряда</w:t>
            </w: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>Шум: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Default="006F7708" w:rsidP="006F7708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>Микроклимат: В целях профилактики неблагоприятного воздействия микроклимата должны быть использованы защитные мероприятия, направленные на нормализацию теплового состояния организма работающего (спецодежда, средства индивидуальной защиты, регламентация времени непрерывного пребывания в неблагоприятном микроклимате)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уровня и времени воздействия фактора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Pr="00795876" w:rsidRDefault="006F7708" w:rsidP="006F7708">
            <w:pPr>
              <w:pStyle w:val="aa"/>
              <w:jc w:val="left"/>
            </w:pPr>
            <w:r>
              <w:t>2520.0197. Электромонтер станционного радиооборудования 6 разряда</w:t>
            </w: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>Шум: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Default="006F7708" w:rsidP="006F7708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>Микроклимат: В целях профилактики неблагоприятного воздействия микроклимата должны быть использованы защитные мероприятия, направленные на нормализацию теплового состояния организма работающего (спецодежда, средства индивидуальной защиты, регламентация времени непрерывного пребывания в неблагоприятном микроклимате)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уровня и времени воздействия фактора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Pr="00795876" w:rsidRDefault="006F7708" w:rsidP="006F7708">
            <w:pPr>
              <w:pStyle w:val="aa"/>
              <w:rPr>
                <w:i/>
              </w:rPr>
            </w:pPr>
            <w:r>
              <w:rPr>
                <w:i/>
              </w:rPr>
              <w:t>Ремонтный персонал</w:t>
            </w: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</w:p>
        </w:tc>
        <w:tc>
          <w:tcPr>
            <w:tcW w:w="1254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Pr="00795876" w:rsidRDefault="006F7708" w:rsidP="006F7708">
            <w:pPr>
              <w:pStyle w:val="aa"/>
              <w:jc w:val="left"/>
            </w:pPr>
            <w:r>
              <w:t xml:space="preserve">2520.0198А(2520.0198-1А). </w:t>
            </w:r>
            <w:r>
              <w:lastRenderedPageBreak/>
              <w:t>Электромонтер линейных сооружений телефонной связи и радиофикации 6 разряда</w:t>
            </w: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lastRenderedPageBreak/>
              <w:t>Шум: Использовать СИЗ органов слу</w:t>
            </w:r>
            <w:r>
              <w:lastRenderedPageBreak/>
              <w:t>ха.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lastRenderedPageBreak/>
              <w:t>Снижение времени  воздей</w:t>
            </w:r>
            <w:r>
              <w:lastRenderedPageBreak/>
              <w:t xml:space="preserve">ствия шума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lastRenderedPageBreak/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Default="006F7708" w:rsidP="006F7708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>Микроклимат: В целях профилактики неблагоприятного воздействия микроклимата должны быть использованы защитные мероприятия, направленные на нормализацию теплового состояния организма работающего (спецодежда, средства индивидуальной защиты, регламентация времени непрерывного пребывания в неблагоприятном микроклимате)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уровня и времени воздействия фактора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Pr="00795876" w:rsidRDefault="006F7708" w:rsidP="006F7708">
            <w:pPr>
              <w:pStyle w:val="aa"/>
              <w:jc w:val="left"/>
            </w:pPr>
            <w:r>
              <w:t>2520.0199А(2520.0199-1А). Электромонтер линейных сооружений телефонной связи и радиофикации 5 разряда</w:t>
            </w: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>Шум: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Default="006F7708" w:rsidP="006F7708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>Микроклимат: В целях профилактики неблагоприятного воздействия микроклимата должны быть использованы защитные мероприятия, направленные на нормализацию теплового состояния организма работающего (спецодежда, средства индивидуальной защиты, регламентация времени непрерывного пребывания в неблагоприятном микроклимате)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уровня и времени воздействия фактора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Pr="00795876" w:rsidRDefault="006F7708" w:rsidP="006F7708">
            <w:pPr>
              <w:pStyle w:val="aa"/>
              <w:jc w:val="left"/>
            </w:pPr>
            <w:r>
              <w:t>2520.0200. Электромонтер линейных сооружений телефонной связи и радиофикации 4 разряда</w:t>
            </w: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>Шум: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Default="006F7708" w:rsidP="006F7708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>Микроклимат: В целях профилактики неблагоприятного воздействия микроклимата должны быть использованы защитные мероприятия, направленные на нормализацию теплового состояния организма работающего (спецодежда, средства индивидуальной защиты, регламентация времени непрерывного пребывания в неблагоприятном микроклимате)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уровня и времени воздействия фактора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Pr="00795876" w:rsidRDefault="006F7708" w:rsidP="006F7708">
            <w:pPr>
              <w:pStyle w:val="aa"/>
              <w:rPr>
                <w:i/>
              </w:rPr>
            </w:pPr>
            <w:r>
              <w:rPr>
                <w:i/>
              </w:rPr>
              <w:t>Сектор материально-</w:t>
            </w:r>
            <w:r>
              <w:rPr>
                <w:i/>
              </w:rPr>
              <w:lastRenderedPageBreak/>
              <w:t>технического снабжения</w:t>
            </w: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</w:p>
        </w:tc>
        <w:tc>
          <w:tcPr>
            <w:tcW w:w="1254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Pr="00795876" w:rsidRDefault="006F7708" w:rsidP="006F7708">
            <w:pPr>
              <w:pStyle w:val="aa"/>
              <w:jc w:val="left"/>
            </w:pPr>
            <w:r>
              <w:t>2520.0202. Машинист крана (крановщик) 6 разряда</w:t>
            </w: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>Вибрация (общ): Произвести ремонт/регулировку транспортного средства. Соблюдать рациональные режимы труда  и отдыха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уровня  вибрации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Default="006F7708" w:rsidP="006F7708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>Тяжесть: Соблюдать рациональные режимы труда  и отдыха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Pr="00795876" w:rsidRDefault="006F7708" w:rsidP="006F7708">
            <w:pPr>
              <w:pStyle w:val="aa"/>
              <w:rPr>
                <w:i/>
              </w:rPr>
            </w:pPr>
            <w:r>
              <w:rPr>
                <w:i/>
              </w:rPr>
              <w:t>Служба металлов</w:t>
            </w: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</w:p>
        </w:tc>
        <w:tc>
          <w:tcPr>
            <w:tcW w:w="1254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bookmarkStart w:id="1" w:name="_GoBack"/>
            <w:bookmarkEnd w:id="1"/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Pr="00795876" w:rsidRDefault="006F7708" w:rsidP="006F7708">
            <w:pPr>
              <w:pStyle w:val="aa"/>
              <w:jc w:val="left"/>
            </w:pPr>
            <w:r>
              <w:t>2520.0203. Начальник службы</w:t>
            </w: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>Шум: 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Pr="00795876" w:rsidRDefault="006F7708" w:rsidP="006F7708">
            <w:pPr>
              <w:pStyle w:val="aa"/>
              <w:jc w:val="left"/>
            </w:pPr>
            <w:r>
              <w:t>2520.0204. Мастер</w:t>
            </w: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Default="006F7708" w:rsidP="006F7708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>Микроклимат: Соблюдать рациональные режимы труда  и отдыха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Pr="00795876" w:rsidRDefault="006F7708" w:rsidP="006F7708">
            <w:pPr>
              <w:pStyle w:val="aa"/>
              <w:jc w:val="left"/>
            </w:pPr>
            <w:r>
              <w:t xml:space="preserve">2520.0205А(2520.0205-1А). </w:t>
            </w:r>
            <w:proofErr w:type="spellStart"/>
            <w:r>
              <w:t>Дефектоскопист</w:t>
            </w:r>
            <w:proofErr w:type="spellEnd"/>
            <w:r>
              <w:t xml:space="preserve"> по магнитному и ультразвуковому контролю 6 разряда</w:t>
            </w: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Default="006F7708" w:rsidP="006F7708">
            <w:pPr>
              <w:pStyle w:val="aa"/>
              <w:jc w:val="left"/>
            </w:pP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r>
              <w:t>Микроклимат: Соблюдать рациональные режимы труда  и отдыха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254" w:type="dxa"/>
            <w:vAlign w:val="center"/>
          </w:tcPr>
          <w:p w:rsidR="006F7708" w:rsidRPr="00DD5361" w:rsidRDefault="006F7708" w:rsidP="006F7708">
            <w:pPr>
              <w:jc w:val="center"/>
              <w:rPr>
                <w:sz w:val="20"/>
              </w:rPr>
            </w:pPr>
            <w:r w:rsidRPr="00DD5361">
              <w:rPr>
                <w:sz w:val="20"/>
              </w:rPr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Pr="00795876" w:rsidRDefault="006F7708" w:rsidP="006F7708">
            <w:pPr>
              <w:pStyle w:val="aa"/>
              <w:rPr>
                <w:i/>
              </w:rPr>
            </w:pPr>
            <w:r>
              <w:rPr>
                <w:i/>
              </w:rPr>
              <w:t>Электротехническая лаборатория</w:t>
            </w: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</w:p>
        </w:tc>
        <w:tc>
          <w:tcPr>
            <w:tcW w:w="1254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  <w:tr w:rsidR="006F7708" w:rsidRPr="00AF49A3" w:rsidTr="00B32090">
        <w:trPr>
          <w:jc w:val="center"/>
        </w:trPr>
        <w:tc>
          <w:tcPr>
            <w:tcW w:w="2979" w:type="dxa"/>
            <w:vAlign w:val="center"/>
          </w:tcPr>
          <w:p w:rsidR="006F7708" w:rsidRPr="00795876" w:rsidRDefault="006F7708" w:rsidP="006F7708">
            <w:pPr>
              <w:pStyle w:val="aa"/>
              <w:jc w:val="left"/>
            </w:pPr>
            <w:r>
              <w:t>2520.0206. Мастер по ремонту оборудования (</w:t>
            </w:r>
            <w:proofErr w:type="spellStart"/>
            <w:r>
              <w:t>высоковольные</w:t>
            </w:r>
            <w:proofErr w:type="spellEnd"/>
            <w:r>
              <w:t xml:space="preserve"> испытания)</w:t>
            </w:r>
          </w:p>
        </w:tc>
        <w:tc>
          <w:tcPr>
            <w:tcW w:w="3537" w:type="dxa"/>
            <w:vAlign w:val="center"/>
          </w:tcPr>
          <w:p w:rsidR="006F7708" w:rsidRDefault="006F7708" w:rsidP="006F7708">
            <w:pPr>
              <w:pStyle w:val="aa"/>
            </w:pPr>
            <w:proofErr w:type="gramStart"/>
            <w:r>
              <w:t>Шум:  Соблюдать</w:t>
            </w:r>
            <w:proofErr w:type="gramEnd"/>
            <w:r>
              <w:t xml:space="preserve"> рациональные режимы труда  и отдыха. Использовать СИЗ органов слуха.</w:t>
            </w:r>
          </w:p>
        </w:tc>
        <w:tc>
          <w:tcPr>
            <w:tcW w:w="2723" w:type="dxa"/>
            <w:vAlign w:val="center"/>
          </w:tcPr>
          <w:p w:rsidR="006F7708" w:rsidRDefault="006F7708" w:rsidP="006F7708">
            <w:pPr>
              <w:pStyle w:val="aa"/>
            </w:pPr>
            <w:r>
              <w:t xml:space="preserve">Снижение </w:t>
            </w:r>
            <w:proofErr w:type="gramStart"/>
            <w:r>
              <w:t>времени  воздействия</w:t>
            </w:r>
            <w:proofErr w:type="gramEnd"/>
            <w:r>
              <w:t xml:space="preserve"> шума. </w:t>
            </w:r>
          </w:p>
        </w:tc>
        <w:tc>
          <w:tcPr>
            <w:tcW w:w="1254" w:type="dxa"/>
            <w:vAlign w:val="center"/>
          </w:tcPr>
          <w:p w:rsidR="006F7708" w:rsidRPr="00063DF1" w:rsidRDefault="006F7708" w:rsidP="006F7708">
            <w:pPr>
              <w:pStyle w:val="aa"/>
            </w:pPr>
            <w:r w:rsidRPr="00DD5361">
              <w:t>Постоянно</w:t>
            </w:r>
          </w:p>
        </w:tc>
        <w:tc>
          <w:tcPr>
            <w:tcW w:w="3759" w:type="dxa"/>
            <w:vAlign w:val="center"/>
          </w:tcPr>
          <w:p w:rsidR="006F7708" w:rsidRPr="00063DF1" w:rsidRDefault="006F7708" w:rsidP="006F7708">
            <w:pPr>
              <w:pStyle w:val="aa"/>
            </w:pPr>
          </w:p>
        </w:tc>
        <w:tc>
          <w:tcPr>
            <w:tcW w:w="1311" w:type="dxa"/>
            <w:vAlign w:val="center"/>
          </w:tcPr>
          <w:p w:rsidR="006F7708" w:rsidRPr="00063DF1" w:rsidRDefault="006F7708" w:rsidP="006F7708">
            <w:pPr>
              <w:pStyle w:val="aa"/>
            </w:pPr>
            <w:r>
              <w:t>Выполнено</w:t>
            </w:r>
          </w:p>
        </w:tc>
      </w:tr>
    </w:tbl>
    <w:p w:rsidR="00DB70BA" w:rsidRPr="009A50C5" w:rsidRDefault="009A50C5" w:rsidP="00DB70BA">
      <w:r>
        <w:t>Дата</w:t>
      </w:r>
      <w:r>
        <w:rPr>
          <w:lang w:val="en-US"/>
        </w:rPr>
        <w:t xml:space="preserve">: </w:t>
      </w:r>
      <w:r>
        <w:t>01.06.2017</w:t>
      </w:r>
    </w:p>
    <w:sectPr w:rsidR="00DB70BA" w:rsidRPr="009A50C5" w:rsidSect="00020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352" w:rsidRPr="00795876" w:rsidRDefault="000A4352" w:rsidP="00795876">
      <w:r>
        <w:separator/>
      </w:r>
    </w:p>
  </w:endnote>
  <w:endnote w:type="continuationSeparator" w:id="0">
    <w:p w:rsidR="000A4352" w:rsidRPr="00795876" w:rsidRDefault="000A4352" w:rsidP="00795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352" w:rsidRDefault="000A4352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352" w:rsidRDefault="000A4352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352" w:rsidRDefault="000A435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352" w:rsidRPr="00795876" w:rsidRDefault="000A4352" w:rsidP="00795876">
      <w:r>
        <w:separator/>
      </w:r>
    </w:p>
  </w:footnote>
  <w:footnote w:type="continuationSeparator" w:id="0">
    <w:p w:rsidR="000A4352" w:rsidRPr="00795876" w:rsidRDefault="000A4352" w:rsidP="00795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352" w:rsidRDefault="000A4352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352" w:rsidRDefault="000A4352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352" w:rsidRDefault="000A4352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eh_info" w:val=" Акционерное общество &quot;Дальневосточная генерирующая компания&quot; филиал &quot;Амурская генерация&quot;  "/>
    <w:docVar w:name="fill_date" w:val="       "/>
    <w:docVar w:name="org_name" w:val="     "/>
    <w:docVar w:name="pers_guids" w:val="F0BA797FB80444DEA9A8AA4195374093@136-989-608 29"/>
    <w:docVar w:name="pers_snils" w:val="F0BA797FB80444DEA9A8AA4195374093@136-989-608 29"/>
    <w:docVar w:name="rbtd_name" w:val="Акционерное общество &quot;Дальневосточная генерирующая компания&quot; филиал &quot;Амурская генерация&quot; "/>
    <w:docVar w:name="sv_docs" w:val="1"/>
  </w:docVars>
  <w:rsids>
    <w:rsidRoot w:val="00795876"/>
    <w:rsid w:val="00004C12"/>
    <w:rsid w:val="0002033E"/>
    <w:rsid w:val="00056BFC"/>
    <w:rsid w:val="0007776A"/>
    <w:rsid w:val="00093D2E"/>
    <w:rsid w:val="000A4352"/>
    <w:rsid w:val="000C5130"/>
    <w:rsid w:val="000E5484"/>
    <w:rsid w:val="00115C61"/>
    <w:rsid w:val="00196135"/>
    <w:rsid w:val="001A7AC3"/>
    <w:rsid w:val="001B06AD"/>
    <w:rsid w:val="00237B32"/>
    <w:rsid w:val="003A1C01"/>
    <w:rsid w:val="003A2259"/>
    <w:rsid w:val="003C79E5"/>
    <w:rsid w:val="003F7022"/>
    <w:rsid w:val="00483A6A"/>
    <w:rsid w:val="00495D50"/>
    <w:rsid w:val="004B7161"/>
    <w:rsid w:val="004C604A"/>
    <w:rsid w:val="004C6BD0"/>
    <w:rsid w:val="004D3FF5"/>
    <w:rsid w:val="004D551A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75672"/>
    <w:rsid w:val="006A292F"/>
    <w:rsid w:val="006D4399"/>
    <w:rsid w:val="006E40F2"/>
    <w:rsid w:val="006E662C"/>
    <w:rsid w:val="006F7708"/>
    <w:rsid w:val="00725C51"/>
    <w:rsid w:val="00785C42"/>
    <w:rsid w:val="00795876"/>
    <w:rsid w:val="00820552"/>
    <w:rsid w:val="00894AF6"/>
    <w:rsid w:val="008A3FB1"/>
    <w:rsid w:val="008B4051"/>
    <w:rsid w:val="008C0968"/>
    <w:rsid w:val="009647F7"/>
    <w:rsid w:val="009A1326"/>
    <w:rsid w:val="009A50C5"/>
    <w:rsid w:val="009D6532"/>
    <w:rsid w:val="00A026A4"/>
    <w:rsid w:val="00A20CDB"/>
    <w:rsid w:val="00A567D1"/>
    <w:rsid w:val="00B12F45"/>
    <w:rsid w:val="00B1405F"/>
    <w:rsid w:val="00B32090"/>
    <w:rsid w:val="00B3448B"/>
    <w:rsid w:val="00B5534B"/>
    <w:rsid w:val="00BA560A"/>
    <w:rsid w:val="00BD0A92"/>
    <w:rsid w:val="00BF2320"/>
    <w:rsid w:val="00C0355B"/>
    <w:rsid w:val="00C45714"/>
    <w:rsid w:val="00C93056"/>
    <w:rsid w:val="00CA2E96"/>
    <w:rsid w:val="00CD2568"/>
    <w:rsid w:val="00D11966"/>
    <w:rsid w:val="00D57BC3"/>
    <w:rsid w:val="00DB70BA"/>
    <w:rsid w:val="00DC0F74"/>
    <w:rsid w:val="00DD5361"/>
    <w:rsid w:val="00DD6622"/>
    <w:rsid w:val="00DE3B9C"/>
    <w:rsid w:val="00E25119"/>
    <w:rsid w:val="00E37E6F"/>
    <w:rsid w:val="00E458F1"/>
    <w:rsid w:val="00EB7BDE"/>
    <w:rsid w:val="00EC5373"/>
    <w:rsid w:val="00EC710B"/>
    <w:rsid w:val="00F262EE"/>
    <w:rsid w:val="00F835B0"/>
    <w:rsid w:val="00FC6B51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63E259"/>
  <w15:docId w15:val="{6EB91EDC-5EBE-430A-8024-4F41FF9E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79587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95876"/>
    <w:rPr>
      <w:sz w:val="24"/>
    </w:rPr>
  </w:style>
  <w:style w:type="paragraph" w:styleId="ad">
    <w:name w:val="footer"/>
    <w:basedOn w:val="a"/>
    <w:link w:val="ae"/>
    <w:rsid w:val="0079587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9587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697A1-9396-4045-A2FE-38B2F6674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105</TotalTime>
  <Pages>57</Pages>
  <Words>16264</Words>
  <Characters>92705</Characters>
  <Application>Microsoft Office Word</Application>
  <DocSecurity>0</DocSecurity>
  <Lines>772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>SPecialiST RePack</Company>
  <LinksUpToDate>false</LinksUpToDate>
  <CharactersWithSpaces>108752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Shtreinberger</dc:creator>
  <cp:lastModifiedBy>Никоненко Ольга Анатольевна</cp:lastModifiedBy>
  <cp:revision>21</cp:revision>
  <cp:lastPrinted>2017-06-07T00:00:00Z</cp:lastPrinted>
  <dcterms:created xsi:type="dcterms:W3CDTF">2017-05-20T08:27:00Z</dcterms:created>
  <dcterms:modified xsi:type="dcterms:W3CDTF">2019-10-03T01:57:00Z</dcterms:modified>
</cp:coreProperties>
</file>