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F22A6E" w:rsidRDefault="00B3448B" w:rsidP="00B3448B"/>
    <w:p w:rsidR="00F22A6E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</w:p>
    <w:p w:rsidR="00B3448B" w:rsidRPr="00710271" w:rsidRDefault="00B3448B" w:rsidP="00B3448B">
      <w:r w:rsidRPr="00883461">
        <w:rPr>
          <w:rStyle w:val="a9"/>
        </w:rPr>
        <w:t xml:space="preserve"> </w:t>
      </w:r>
      <w:fldSimple w:instr=" DOCVARIABLE ceh_info \* MERGEFORMAT ">
        <w:r w:rsidR="00F22A6E" w:rsidRPr="00F22A6E">
          <w:rPr>
            <w:rStyle w:val="a9"/>
          </w:rPr>
          <w:t>Акционерное общество "ДАЛЬНЕВОСТОЧНАЯ ГЕНЕРИРУЮЩАЯ КОМПАНИЯ" Филиал "Хабаровская генерация"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3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669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669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3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669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669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118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063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377C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377C3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22A6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2A6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1227"/>
        <w:gridCol w:w="284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C144C5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409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C144C5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122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284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C144C5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22A6E" w:rsidRPr="00F06873" w:rsidTr="00C144C5">
        <w:tc>
          <w:tcPr>
            <w:tcW w:w="959" w:type="dxa"/>
            <w:shd w:val="clear" w:color="auto" w:fill="auto"/>
            <w:vAlign w:val="center"/>
          </w:tcPr>
          <w:p w:rsidR="00F22A6E" w:rsidRPr="00F06873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F22A6E" w:rsidRDefault="00F22A6E" w:rsidP="001B19D8">
            <w:pPr>
              <w:jc w:val="center"/>
              <w:rPr>
                <w:b/>
                <w:sz w:val="18"/>
                <w:szCs w:val="18"/>
              </w:rPr>
            </w:pPr>
            <w:r w:rsidRPr="00F22A6E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F06873" w:rsidTr="00C144C5">
        <w:tc>
          <w:tcPr>
            <w:tcW w:w="959" w:type="dxa"/>
            <w:shd w:val="clear" w:color="auto" w:fill="auto"/>
            <w:vAlign w:val="center"/>
          </w:tcPr>
          <w:p w:rsidR="00F22A6E" w:rsidRPr="00F06873" w:rsidRDefault="00F22A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F22A6E" w:rsidRDefault="00F22A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Пресс-секретарь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F06873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2A6E" w:rsidRPr="00F06873" w:rsidTr="00C144C5">
        <w:tc>
          <w:tcPr>
            <w:tcW w:w="959" w:type="dxa"/>
            <w:shd w:val="clear" w:color="auto" w:fill="auto"/>
            <w:vAlign w:val="center"/>
          </w:tcPr>
          <w:p w:rsidR="00F22A6E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F22A6E" w:rsidRDefault="00F22A6E" w:rsidP="001B19D8">
            <w:pPr>
              <w:jc w:val="center"/>
              <w:rPr>
                <w:b/>
                <w:sz w:val="18"/>
                <w:szCs w:val="18"/>
              </w:rPr>
            </w:pPr>
            <w:r w:rsidRPr="00F22A6E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F06873" w:rsidTr="00C144C5">
        <w:tc>
          <w:tcPr>
            <w:tcW w:w="959" w:type="dxa"/>
            <w:shd w:val="clear" w:color="auto" w:fill="auto"/>
            <w:vAlign w:val="center"/>
          </w:tcPr>
          <w:p w:rsidR="00F22A6E" w:rsidRDefault="00F22A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F22A6E" w:rsidRDefault="00F22A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2A6E" w:rsidRPr="00F06873" w:rsidTr="00C144C5">
        <w:tc>
          <w:tcPr>
            <w:tcW w:w="959" w:type="dxa"/>
            <w:shd w:val="clear" w:color="auto" w:fill="auto"/>
            <w:vAlign w:val="center"/>
          </w:tcPr>
          <w:p w:rsidR="00F22A6E" w:rsidRDefault="00F22A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F22A6E" w:rsidRDefault="00F22A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2A6E" w:rsidRPr="00F06873" w:rsidTr="00C144C5">
        <w:tc>
          <w:tcPr>
            <w:tcW w:w="959" w:type="dxa"/>
            <w:shd w:val="clear" w:color="auto" w:fill="auto"/>
            <w:vAlign w:val="center"/>
          </w:tcPr>
          <w:p w:rsidR="00F22A6E" w:rsidRDefault="00F22A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F22A6E" w:rsidRDefault="00F22A6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Электромонтер по обслужива</w:t>
            </w:r>
            <w:r w:rsidRPr="00A06035">
              <w:rPr>
                <w:sz w:val="18"/>
                <w:szCs w:val="18"/>
              </w:rPr>
              <w:lastRenderedPageBreak/>
              <w:t>нию электроустановок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Комендант здания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Электромонтер по обслуживанию электроустановок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Отдел налогового планирования, учёта и отчётности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Отдел учёта активов и обязательств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Отдел учёта денежных средств и расчётов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lastRenderedPageBreak/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Отдел учёта производственных затрат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Отдел учёта расчётов по оплате труда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Группа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Медицинский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центра-главный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Врач-</w:t>
            </w:r>
            <w:proofErr w:type="spellStart"/>
            <w:r w:rsidRPr="00A06035"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2 категории (по эксплуатации и ремонту медицинской техники)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F22A6E" w:rsidRPr="00A06035" w:rsidTr="00C144C5">
        <w:tc>
          <w:tcPr>
            <w:tcW w:w="959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22A6E" w:rsidRPr="00A06035" w:rsidRDefault="00F22A6E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22A6E" w:rsidRPr="00A06035" w:rsidRDefault="00F22A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C144C5" w:rsidRPr="00A06035" w:rsidRDefault="00C144C5" w:rsidP="00C144C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C144C5" w:rsidRPr="00A06035" w:rsidRDefault="00C144C5" w:rsidP="00C144C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144C5" w:rsidRPr="00A06035" w:rsidRDefault="00C144C5" w:rsidP="00C144C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144C5" w:rsidRPr="00A06035" w:rsidRDefault="00C144C5" w:rsidP="00C144C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C144C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D542E8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C144C5" w:rsidRPr="00A06035" w:rsidRDefault="00C144C5" w:rsidP="00C144C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C144C5" w:rsidRPr="00A06035" w:rsidRDefault="00C144C5" w:rsidP="005C5AE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144C5" w:rsidRPr="00A06035" w:rsidRDefault="00C144C5" w:rsidP="005C5AE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144C5" w:rsidRPr="00A06035" w:rsidRDefault="00C144C5" w:rsidP="005C5AE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5C5AE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lastRenderedPageBreak/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Отдел безопасности и специальных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Отдел подготовки и проведения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Группа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Группа металлов и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Отдел телекоммуникаций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Группа корпоративных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 (руководитель группы)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Отдел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 xml:space="preserve">Отдел управления </w:t>
            </w:r>
          </w:p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 xml:space="preserve">Планово-экономический </w:t>
            </w:r>
          </w:p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Производственно-аналитическая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Сектор организации работы на ОРЭМ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lastRenderedPageBreak/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Экологическая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 xml:space="preserve">Пункт подготовки персонала в </w:t>
            </w:r>
            <w:proofErr w:type="spellStart"/>
            <w:r w:rsidRPr="00A06035">
              <w:rPr>
                <w:b/>
                <w:sz w:val="18"/>
                <w:szCs w:val="18"/>
              </w:rPr>
              <w:t>п.Среднехорский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Служба промышленной безопасности и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Сектор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Сектор промышленной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Служба средств измерений и стандартизации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Служба эксплуатации электротехнического оборудования и устройства РЗА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Финансово-бюджетный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lastRenderedPageBreak/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i/>
                <w:sz w:val="18"/>
                <w:szCs w:val="18"/>
              </w:rPr>
            </w:pPr>
            <w:r w:rsidRPr="00A06035">
              <w:rPr>
                <w:i/>
                <w:sz w:val="18"/>
                <w:szCs w:val="18"/>
              </w:rPr>
              <w:t>Казначейство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 xml:space="preserve">Центр подготовки персонала </w:t>
            </w:r>
            <w:proofErr w:type="spellStart"/>
            <w:r w:rsidRPr="00A06035">
              <w:rPr>
                <w:b/>
                <w:sz w:val="18"/>
                <w:szCs w:val="18"/>
              </w:rPr>
              <w:t>им.Долженко</w:t>
            </w:r>
            <w:proofErr w:type="spellEnd"/>
            <w:r w:rsidRPr="00A06035">
              <w:rPr>
                <w:b/>
                <w:sz w:val="18"/>
                <w:szCs w:val="18"/>
              </w:rPr>
              <w:t xml:space="preserve"> И.Н.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Заведующий учебной частью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Инструктор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Инструктор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Электромонтер по обслуживанию электроустановок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Центральная 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b/>
                <w:sz w:val="18"/>
                <w:szCs w:val="18"/>
              </w:rPr>
            </w:pPr>
            <w:r w:rsidRPr="00A06035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Помощник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Юрисконсульт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  <w:tr w:rsidR="00C144C5" w:rsidRPr="00A06035" w:rsidTr="00C144C5">
        <w:tc>
          <w:tcPr>
            <w:tcW w:w="959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144C5" w:rsidRPr="00A06035" w:rsidRDefault="00C144C5" w:rsidP="001B19D8">
            <w:pPr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Юрисконсульт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144C5" w:rsidRPr="00A06035" w:rsidRDefault="00C144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6035">
              <w:rPr>
                <w:sz w:val="18"/>
                <w:szCs w:val="18"/>
              </w:rPr>
              <w:t>Нет</w:t>
            </w:r>
          </w:p>
        </w:tc>
      </w:tr>
    </w:tbl>
    <w:p w:rsidR="0065289A" w:rsidRPr="00A06035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 w:rsidRPr="00A06035">
        <w:t>Дата составления:</w:t>
      </w:r>
      <w:r w:rsidR="00765041" w:rsidRPr="00A06035">
        <w:t xml:space="preserve"> 01.09.2016</w:t>
      </w:r>
    </w:p>
    <w:p w:rsidR="008E4661" w:rsidRPr="008E4661" w:rsidRDefault="008E4661" w:rsidP="009D6532">
      <w:r>
        <w:t>Дата утверждения</w:t>
      </w:r>
      <w:r>
        <w:rPr>
          <w:lang w:val="en-US"/>
        </w:rPr>
        <w:t>:</w:t>
      </w:r>
      <w:r>
        <w:t xml:space="preserve"> 01.12.2016</w:t>
      </w:r>
      <w:bookmarkStart w:id="7" w:name="_GoBack"/>
      <w:bookmarkEnd w:id="7"/>
    </w:p>
    <w:p w:rsidR="004654AF" w:rsidRPr="00A06035" w:rsidRDefault="004654AF" w:rsidP="009D6532"/>
    <w:sectPr w:rsidR="004654AF" w:rsidRPr="00A0603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ceh_info" w:val="Акционерное общество &quot;ДАЛЬНЕВОСТОЧНАЯ ГЕНЕРИРУЮЩАЯ КОМПАНИЯ&quot; Филиал &quot;Хабаровская генерация&quot;"/>
    <w:docVar w:name="doc_name" w:val="Документ3"/>
    <w:docVar w:name="org_name" w:val="     "/>
    <w:docVar w:name="pers_guids" w:val="11169E8013E74695BE1141698B5CB583@034-161-573 23"/>
    <w:docVar w:name="pers_snils" w:val="11169E8013E74695BE1141698B5CB583@034-161-573 23"/>
    <w:docVar w:name="sv_docs" w:val="1"/>
  </w:docVars>
  <w:rsids>
    <w:rsidRoot w:val="00F22A6E"/>
    <w:rsid w:val="0002033E"/>
    <w:rsid w:val="000C5130"/>
    <w:rsid w:val="000D3760"/>
    <w:rsid w:val="000F0714"/>
    <w:rsid w:val="00177086"/>
    <w:rsid w:val="00196135"/>
    <w:rsid w:val="001A7AC3"/>
    <w:rsid w:val="001B19D8"/>
    <w:rsid w:val="00237B32"/>
    <w:rsid w:val="002743B5"/>
    <w:rsid w:val="002761BA"/>
    <w:rsid w:val="003011B4"/>
    <w:rsid w:val="00377C3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65041"/>
    <w:rsid w:val="00820552"/>
    <w:rsid w:val="008E4661"/>
    <w:rsid w:val="009647F7"/>
    <w:rsid w:val="009A1326"/>
    <w:rsid w:val="009D6532"/>
    <w:rsid w:val="00A026A4"/>
    <w:rsid w:val="00A06035"/>
    <w:rsid w:val="00AF1EDF"/>
    <w:rsid w:val="00B12F45"/>
    <w:rsid w:val="00B2089E"/>
    <w:rsid w:val="00B3448B"/>
    <w:rsid w:val="00B669FD"/>
    <w:rsid w:val="00B874F5"/>
    <w:rsid w:val="00BA560A"/>
    <w:rsid w:val="00C0355B"/>
    <w:rsid w:val="00C144C5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2A6E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968C0"/>
  <w15:docId w15:val="{7FB135AC-7F72-4D20-A155-4DDCD8F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22</TotalTime>
  <Pages>7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Золотарёв</dc:creator>
  <cp:lastModifiedBy>Никоненко Ольга Анатольевна</cp:lastModifiedBy>
  <cp:revision>9</cp:revision>
  <dcterms:created xsi:type="dcterms:W3CDTF">2016-08-23T00:57:00Z</dcterms:created>
  <dcterms:modified xsi:type="dcterms:W3CDTF">2019-10-31T05:44:00Z</dcterms:modified>
</cp:coreProperties>
</file>