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776F2" w:rsidRPr="001776F2">
          <w:rPr>
            <w:rStyle w:val="a9"/>
          </w:rPr>
          <w:t>Акционерное общество "Дальневосточная генерирующая компания" филиал "Хабаровская генерация" Структурное подразделение "Майская ГРЭС"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18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3118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776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6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776F2" w:rsidRPr="00F06873" w:rsidTr="004654AF">
        <w:tc>
          <w:tcPr>
            <w:tcW w:w="959" w:type="dxa"/>
            <w:shd w:val="clear" w:color="auto" w:fill="auto"/>
            <w:vAlign w:val="center"/>
          </w:tcPr>
          <w:p w:rsidR="001776F2" w:rsidRPr="00F06873" w:rsidRDefault="001776F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776F2" w:rsidRPr="001776F2" w:rsidRDefault="001776F2" w:rsidP="001B19D8">
            <w:pPr>
              <w:jc w:val="center"/>
              <w:rPr>
                <w:b/>
                <w:sz w:val="18"/>
                <w:szCs w:val="18"/>
              </w:rPr>
            </w:pPr>
            <w:r w:rsidRPr="001776F2">
              <w:rPr>
                <w:b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776F2" w:rsidRPr="00F06873" w:rsidTr="004654AF">
        <w:tc>
          <w:tcPr>
            <w:tcW w:w="959" w:type="dxa"/>
            <w:shd w:val="clear" w:color="auto" w:fill="auto"/>
            <w:vAlign w:val="center"/>
          </w:tcPr>
          <w:p w:rsidR="001776F2" w:rsidRPr="00F06873" w:rsidRDefault="001776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776F2" w:rsidRPr="001776F2" w:rsidRDefault="001776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0D12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0D12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0D12B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776F2" w:rsidRPr="00F06873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6F2" w:rsidRPr="00F06873" w:rsidTr="004654AF">
        <w:tc>
          <w:tcPr>
            <w:tcW w:w="959" w:type="dxa"/>
            <w:shd w:val="clear" w:color="auto" w:fill="auto"/>
            <w:vAlign w:val="center"/>
          </w:tcPr>
          <w:p w:rsidR="001776F2" w:rsidRDefault="001776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776F2" w:rsidRPr="001776F2" w:rsidRDefault="001776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6F2" w:rsidRPr="00F06873" w:rsidTr="004654AF">
        <w:tc>
          <w:tcPr>
            <w:tcW w:w="959" w:type="dxa"/>
            <w:shd w:val="clear" w:color="auto" w:fill="auto"/>
            <w:vAlign w:val="center"/>
          </w:tcPr>
          <w:p w:rsidR="001776F2" w:rsidRDefault="001776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776F2" w:rsidRPr="001776F2" w:rsidRDefault="001776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776F2" w:rsidRDefault="001776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1776F2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  <w:bookmarkStart w:id="7" w:name="_GoBack"/>
      <w:bookmarkEnd w:id="7"/>
    </w:p>
    <w:sectPr w:rsidR="00936F48" w:rsidRPr="00FD5E7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4C" w:rsidRPr="00DF28FD" w:rsidRDefault="00FB074C" w:rsidP="001776F2">
      <w:r>
        <w:separator/>
      </w:r>
    </w:p>
  </w:endnote>
  <w:endnote w:type="continuationSeparator" w:id="0">
    <w:p w:rsidR="00FB074C" w:rsidRPr="00DF28FD" w:rsidRDefault="00FB074C" w:rsidP="0017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F2" w:rsidRDefault="001776F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F2" w:rsidRDefault="001776F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F2" w:rsidRDefault="001776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4C" w:rsidRPr="00DF28FD" w:rsidRDefault="00FB074C" w:rsidP="001776F2">
      <w:r>
        <w:separator/>
      </w:r>
    </w:p>
  </w:footnote>
  <w:footnote w:type="continuationSeparator" w:id="0">
    <w:p w:rsidR="00FB074C" w:rsidRPr="00DF28FD" w:rsidRDefault="00FB074C" w:rsidP="0017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F2" w:rsidRDefault="001776F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F2" w:rsidRDefault="001776F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F2" w:rsidRDefault="001776F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Майская ГРЭС&quot;"/>
    <w:docVar w:name="close_doc_flag" w:val="0"/>
    <w:docVar w:name="doc_name" w:val="Документ6"/>
    <w:docVar w:name="doc_type" w:val="5"/>
    <w:docVar w:name="fill_date" w:val="       "/>
    <w:docVar w:name="org_guid" w:val="C0C7394052CF416A8C6C9E5DCB4B025A"/>
    <w:docVar w:name="org_id" w:val="367"/>
    <w:docVar w:name="org_name" w:val="     "/>
    <w:docVar w:name="pers_guids" w:val="86E10E286BC742C89FB9F905323A0E44@040-318-642 14"/>
    <w:docVar w:name="pers_snils" w:val="86E10E286BC742C89FB9F905323A0E44@040-318-642 14"/>
    <w:docVar w:name="podr_id" w:val="org_367"/>
    <w:docVar w:name="pred_dolg" w:val="Директор"/>
    <w:docVar w:name="pred_fio" w:val="Павленко Владимир Юрь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Майская ГРЭС&quot;"/>
    <w:docVar w:name="step_test" w:val="6"/>
    <w:docVar w:name="sv_docs" w:val="1"/>
  </w:docVars>
  <w:rsids>
    <w:rsidRoot w:val="001776F2"/>
    <w:rsid w:val="0002033E"/>
    <w:rsid w:val="000C5130"/>
    <w:rsid w:val="000D3760"/>
    <w:rsid w:val="000F0714"/>
    <w:rsid w:val="001776F2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76D3C"/>
    <w:rsid w:val="006E4DFC"/>
    <w:rsid w:val="00725C51"/>
    <w:rsid w:val="00820552"/>
    <w:rsid w:val="00936F48"/>
    <w:rsid w:val="009647F7"/>
    <w:rsid w:val="009660BC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B074C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B1D461-08AD-4308-8565-FB21A5D9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77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776F2"/>
    <w:rPr>
      <w:sz w:val="24"/>
    </w:rPr>
  </w:style>
  <w:style w:type="paragraph" w:styleId="ad">
    <w:name w:val="footer"/>
    <w:basedOn w:val="a"/>
    <w:link w:val="ae"/>
    <w:rsid w:val="001776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776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3</cp:revision>
  <dcterms:created xsi:type="dcterms:W3CDTF">2022-11-18T07:06:00Z</dcterms:created>
  <dcterms:modified xsi:type="dcterms:W3CDTF">2023-02-06T23:40:00Z</dcterms:modified>
</cp:coreProperties>
</file>