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АО «Дальневосточная генерирующая компания» СП «Благовещенская ТЭЦ»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подготовки и проведения ремонтов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Котельный цех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6606.0094 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компрессорных установок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2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Химический цех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6606.0099 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2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6606.0100 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обслуживанию оборудования электростанций 4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6606.0102 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смены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6606.0103 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химводоочистки электростанции 5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6606.0105 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насосных установок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6606.0104 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приготовлению химреагентов 3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Химический цех / Участок по обслуживанию и ремонту оборудования химводоочистки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6606.0107 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Электрогазосварщик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6606.0108 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парогазотурбинного оборудования 5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Химический цех / Участок централизованного ремонта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6606.0110 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6606.0111 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Химический цех / Химлаборатория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6606.0115 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химического анализа (входное топливо)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6606.0116 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химического анализа (эксплуатационное топливо)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Монтажно-наладочный участок автоматики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6606.0158 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Автотранспортный цех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6606.0164 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автомобилей 5 разряда (вулканизаторщик)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6606.0165 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автомобилей 5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6606.0166 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автомобилей 5 разряда (аккумуляторщик)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6606.0173 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4 разряда (ГАЗ-377710 гос. номер Т 541 НА)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6606.0179 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4 разряда (ГАЗ-330700 - бортовой гос. номер А 439 АК)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6606.0180 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4 разряда (ЗИЛ-43412 - бортовой гос. номер А 404 АК)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6606.0181 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4 разряда (КАМАЗ-5511 - самосвал гос. номер О 736 АС)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6606.0182 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4 разряда (ГАЗ-САЗ 350701013 - самосвал гос. номер О 289 АС)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25007 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4 разряда (Специализированный автомобиль самосвал ГАЗ-САЗ 2507 гос. номер Н 628 КС)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тяжелой техники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6606.0196 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складом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6606.0197 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дорожно-строительных машин и тракторов 4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6606.0198 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Слесарь-электрик по ремонту электрооборудования 5 разряда (с выполнением работ аккумуляторщика)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6606.0199 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дорожно-строительных машин и тракторов 3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6606.0200 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эксплуатации и ремонту машин и механизмов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25008 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6 разряда (Четра Т-25.01 ЯБР-1 № 1 гос. номер АР 7002)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25009 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6 разряда (Четра Т-25.01 ЯБР-1 № 2 гос. номер АР 7003)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25010 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6 разряда (Четра Т-25.01 ЯБР-1 № 3 гос. номер АВ 9918)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25011 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6 разряда (Четра Т-25.01 ЯБР-1 № 4 гос. номер АР 8082)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25012 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бульдозера 6 разряда (Четра Т-25.01 ЯБР-1 № 5 гос. номер АР 8726)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6606.0201 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дорожно-строительных машин и тракто</w:t>
            </w:r>
            <w:r>
              <w:rPr>
                <w:sz w:val="18"/>
                <w:szCs w:val="18"/>
              </w:rPr>
              <w:t xml:space="preserve">ров 6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6606.0202 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дорожно-строительных машин и тракторов 5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топливоподачи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6606.0213 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насосных установок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6606.0214 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Приемосдатчик груза и багажа 2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хозяйственного обеспечения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25001 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комплексному обслуживанию и ремонту зданий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Турбинный цех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парогазотурбинного оборудования 4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25003 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1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Электрический цех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7399.0137 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электромонтер по обслуживанию электрооборудования электростанций 7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7399.0138А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электрооборудования электростанций 5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7399.0139А (7399.0138А)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электрооборудования электростанций 5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nikonenko_oa</cp:lastModifiedBy>
  <cp:revision>3</cp:revision>
  <dcterms:created xsi:type="dcterms:W3CDTF">2025-11-25T17:56:00Z</dcterms:created>
  <dcterms:modified xsi:type="dcterms:W3CDTF">2025-12-18T22:31:44Z</dcterms:modified>
</cp:coreProperties>
</file>