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F32AD3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F32AD3" w:rsidRPr="00F32AD3">
        <w:rPr>
          <w:rStyle w:val="a9"/>
        </w:rPr>
        <w:t xml:space="preserve"> Акционерное общество "Дальневосточная генерирующая компания" филиал "Хабаровская генерация" Структурное подразделение "Комсомольская ТЭЦ-3"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2933"/>
        <w:gridCol w:w="1676"/>
      </w:tblGrid>
      <w:tr w:rsidR="00DB70BA" w:rsidRPr="00AF49A3" w:rsidTr="00E15D34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2933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67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E15D34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2933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67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F32AD3" w:rsidRPr="00AF49A3" w:rsidTr="00E15D34">
        <w:trPr>
          <w:jc w:val="center"/>
        </w:trPr>
        <w:tc>
          <w:tcPr>
            <w:tcW w:w="3049" w:type="dxa"/>
            <w:vAlign w:val="center"/>
          </w:tcPr>
          <w:p w:rsidR="00F32AD3" w:rsidRPr="00F32AD3" w:rsidRDefault="00F32AD3" w:rsidP="0085222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ТТУ </w:t>
            </w:r>
            <w:r w:rsidR="00852220">
              <w:rPr>
                <w:b/>
                <w:i/>
              </w:rPr>
              <w:t>КТЦ</w:t>
            </w:r>
          </w:p>
        </w:tc>
        <w:tc>
          <w:tcPr>
            <w:tcW w:w="3686" w:type="dxa"/>
            <w:vAlign w:val="center"/>
          </w:tcPr>
          <w:p w:rsidR="00F32AD3" w:rsidRPr="00063DF1" w:rsidRDefault="00F32AD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32AD3" w:rsidRPr="00063DF1" w:rsidRDefault="00F32AD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32AD3" w:rsidRPr="00063DF1" w:rsidRDefault="00F32AD3" w:rsidP="00DB70BA">
            <w:pPr>
              <w:pStyle w:val="aa"/>
            </w:pPr>
          </w:p>
        </w:tc>
        <w:tc>
          <w:tcPr>
            <w:tcW w:w="2933" w:type="dxa"/>
            <w:vAlign w:val="center"/>
          </w:tcPr>
          <w:p w:rsidR="00F32AD3" w:rsidRPr="00063DF1" w:rsidRDefault="00F32AD3" w:rsidP="00DB70BA">
            <w:pPr>
              <w:pStyle w:val="aa"/>
            </w:pPr>
          </w:p>
        </w:tc>
        <w:tc>
          <w:tcPr>
            <w:tcW w:w="1676" w:type="dxa"/>
            <w:vAlign w:val="center"/>
          </w:tcPr>
          <w:p w:rsidR="00F32AD3" w:rsidRPr="00063DF1" w:rsidRDefault="00F32AD3" w:rsidP="00DB70BA">
            <w:pPr>
              <w:pStyle w:val="aa"/>
            </w:pPr>
          </w:p>
        </w:tc>
      </w:tr>
      <w:tr w:rsidR="00885003" w:rsidRPr="00AF49A3" w:rsidTr="00E15D34">
        <w:trPr>
          <w:jc w:val="center"/>
        </w:trPr>
        <w:tc>
          <w:tcPr>
            <w:tcW w:w="3049" w:type="dxa"/>
            <w:vAlign w:val="center"/>
          </w:tcPr>
          <w:p w:rsidR="00885003" w:rsidRPr="00F32AD3" w:rsidRDefault="00885003" w:rsidP="00885003">
            <w:pPr>
              <w:pStyle w:val="aa"/>
              <w:jc w:val="left"/>
            </w:pPr>
            <w:r>
              <w:t>200. Слесарь-ремонтник</w:t>
            </w:r>
          </w:p>
        </w:tc>
        <w:tc>
          <w:tcPr>
            <w:tcW w:w="3686" w:type="dxa"/>
            <w:vAlign w:val="center"/>
          </w:tcPr>
          <w:p w:rsidR="00885003" w:rsidRPr="00063DF1" w:rsidRDefault="00885003" w:rsidP="00BC26FD">
            <w:pPr>
              <w:pStyle w:val="aa"/>
            </w:pPr>
            <w:r>
              <w:t xml:space="preserve">Шум: </w:t>
            </w:r>
            <w:r w:rsidRPr="003D1A07">
              <w:t xml:space="preserve">Использовать средства </w:t>
            </w:r>
            <w:r w:rsidR="00BC26FD">
              <w:t>индивидуаль</w:t>
            </w:r>
            <w:r w:rsidRPr="003D1A07">
              <w:t>ной защиты органов слуха – Вкладыш «Беруши» ЗМ 1110 на шнурке.</w:t>
            </w:r>
          </w:p>
        </w:tc>
        <w:tc>
          <w:tcPr>
            <w:tcW w:w="2835" w:type="dxa"/>
            <w:vAlign w:val="center"/>
          </w:tcPr>
          <w:p w:rsidR="00885003" w:rsidRPr="00063DF1" w:rsidRDefault="00885003" w:rsidP="00885003">
            <w:pPr>
              <w:pStyle w:val="aa"/>
            </w:pPr>
            <w:r>
              <w:t>Снижение уровня воздействия на органы слуха.</w:t>
            </w:r>
          </w:p>
        </w:tc>
        <w:tc>
          <w:tcPr>
            <w:tcW w:w="1384" w:type="dxa"/>
          </w:tcPr>
          <w:p w:rsidR="00885003" w:rsidRPr="00BA4149" w:rsidRDefault="00885003" w:rsidP="00885003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2933" w:type="dxa"/>
            <w:vAlign w:val="center"/>
          </w:tcPr>
          <w:p w:rsidR="00885003" w:rsidRPr="008B1840" w:rsidRDefault="00852220" w:rsidP="00885003">
            <w:pPr>
              <w:pStyle w:val="aa"/>
            </w:pPr>
            <w:r>
              <w:t xml:space="preserve">ТТУ </w:t>
            </w:r>
            <w:r w:rsidR="00885003">
              <w:t>КТЦ</w:t>
            </w:r>
            <w:r w:rsidR="00885003" w:rsidRPr="008B1840">
              <w:t>, СОП</w:t>
            </w:r>
          </w:p>
        </w:tc>
        <w:tc>
          <w:tcPr>
            <w:tcW w:w="1676" w:type="dxa"/>
            <w:vAlign w:val="center"/>
          </w:tcPr>
          <w:p w:rsidR="00885003" w:rsidRPr="00BA4149" w:rsidRDefault="00ED15F6" w:rsidP="00885003">
            <w:pPr>
              <w:pStyle w:val="aa"/>
            </w:pPr>
            <w:r>
              <w:t>Выполня</w:t>
            </w:r>
            <w:r w:rsidR="00885003" w:rsidRPr="00BA4149">
              <w:t>ется</w:t>
            </w:r>
          </w:p>
        </w:tc>
      </w:tr>
      <w:tr w:rsidR="006816C6" w:rsidRPr="00AF49A3" w:rsidTr="00E15D34">
        <w:trPr>
          <w:jc w:val="center"/>
        </w:trPr>
        <w:tc>
          <w:tcPr>
            <w:tcW w:w="3049" w:type="dxa"/>
            <w:vAlign w:val="center"/>
          </w:tcPr>
          <w:p w:rsidR="006816C6" w:rsidRDefault="006816C6" w:rsidP="006816C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816C6" w:rsidRDefault="006816C6" w:rsidP="006816C6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816C6" w:rsidRDefault="006816C6" w:rsidP="006816C6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6816C6" w:rsidRPr="00063DF1" w:rsidRDefault="006816C6" w:rsidP="006816C6">
            <w:pPr>
              <w:pStyle w:val="aa"/>
            </w:pPr>
            <w:r>
              <w:t>постоянно</w:t>
            </w:r>
          </w:p>
        </w:tc>
        <w:tc>
          <w:tcPr>
            <w:tcW w:w="2933" w:type="dxa"/>
            <w:vAlign w:val="center"/>
          </w:tcPr>
          <w:p w:rsidR="006816C6" w:rsidRPr="00063DF1" w:rsidRDefault="00852220" w:rsidP="006816C6">
            <w:pPr>
              <w:pStyle w:val="aa"/>
            </w:pPr>
            <w:r>
              <w:t xml:space="preserve"> ТТУ </w:t>
            </w:r>
            <w:r w:rsidR="006816C6">
              <w:t>КТЦ</w:t>
            </w:r>
          </w:p>
        </w:tc>
        <w:tc>
          <w:tcPr>
            <w:tcW w:w="1676" w:type="dxa"/>
            <w:vAlign w:val="center"/>
          </w:tcPr>
          <w:p w:rsidR="006816C6" w:rsidRPr="00BA4149" w:rsidRDefault="006816C6" w:rsidP="006816C6">
            <w:pPr>
              <w:pStyle w:val="aa"/>
            </w:pPr>
            <w:r w:rsidRPr="00BA4149">
              <w:t>Выполняется</w:t>
            </w:r>
          </w:p>
        </w:tc>
      </w:tr>
      <w:tr w:rsidR="006816C6" w:rsidRPr="00AF49A3" w:rsidTr="00E15D34">
        <w:trPr>
          <w:jc w:val="center"/>
        </w:trPr>
        <w:tc>
          <w:tcPr>
            <w:tcW w:w="3049" w:type="dxa"/>
            <w:vAlign w:val="center"/>
          </w:tcPr>
          <w:p w:rsidR="006816C6" w:rsidRDefault="006816C6" w:rsidP="006816C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816C6" w:rsidRDefault="006816C6" w:rsidP="006816C6">
            <w:pPr>
              <w:pStyle w:val="aa"/>
            </w:pPr>
            <w:r>
              <w:t>Вибрация(общ):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816C6" w:rsidRDefault="006816C6" w:rsidP="006816C6">
            <w:pPr>
              <w:pStyle w:val="aa"/>
            </w:pPr>
            <w:r>
              <w:t xml:space="preserve">Снижение уровня вибрации. Снижение времени воздействия вибрации </w:t>
            </w:r>
          </w:p>
        </w:tc>
        <w:tc>
          <w:tcPr>
            <w:tcW w:w="1384" w:type="dxa"/>
            <w:vAlign w:val="center"/>
          </w:tcPr>
          <w:p w:rsidR="006816C6" w:rsidRPr="00063DF1" w:rsidRDefault="006816C6" w:rsidP="006816C6">
            <w:pPr>
              <w:pStyle w:val="aa"/>
            </w:pPr>
            <w:r>
              <w:t>постоянно</w:t>
            </w:r>
          </w:p>
        </w:tc>
        <w:tc>
          <w:tcPr>
            <w:tcW w:w="2933" w:type="dxa"/>
            <w:vAlign w:val="center"/>
          </w:tcPr>
          <w:p w:rsidR="006816C6" w:rsidRPr="00063DF1" w:rsidRDefault="00852220" w:rsidP="006816C6">
            <w:pPr>
              <w:pStyle w:val="aa"/>
            </w:pPr>
            <w:r>
              <w:t xml:space="preserve">ТТУ </w:t>
            </w:r>
            <w:r w:rsidR="006816C6">
              <w:t>КТЦ</w:t>
            </w:r>
          </w:p>
        </w:tc>
        <w:tc>
          <w:tcPr>
            <w:tcW w:w="1676" w:type="dxa"/>
            <w:vAlign w:val="center"/>
          </w:tcPr>
          <w:p w:rsidR="006816C6" w:rsidRPr="00BA4149" w:rsidRDefault="006816C6" w:rsidP="006816C6">
            <w:pPr>
              <w:pStyle w:val="aa"/>
            </w:pPr>
            <w:r w:rsidRPr="00BA4149">
              <w:t>Выполняется</w:t>
            </w:r>
          </w:p>
        </w:tc>
      </w:tr>
      <w:tr w:rsidR="006816C6" w:rsidRPr="00AF49A3" w:rsidTr="00E15D34">
        <w:trPr>
          <w:jc w:val="center"/>
        </w:trPr>
        <w:tc>
          <w:tcPr>
            <w:tcW w:w="3049" w:type="dxa"/>
            <w:vAlign w:val="center"/>
          </w:tcPr>
          <w:p w:rsidR="006816C6" w:rsidRPr="00F32AD3" w:rsidRDefault="006816C6" w:rsidP="006816C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ВК "Дземги"</w:t>
            </w:r>
          </w:p>
        </w:tc>
        <w:tc>
          <w:tcPr>
            <w:tcW w:w="3686" w:type="dxa"/>
            <w:vAlign w:val="center"/>
          </w:tcPr>
          <w:p w:rsidR="006816C6" w:rsidRDefault="006816C6" w:rsidP="006816C6">
            <w:pPr>
              <w:pStyle w:val="aa"/>
            </w:pPr>
          </w:p>
        </w:tc>
        <w:tc>
          <w:tcPr>
            <w:tcW w:w="2835" w:type="dxa"/>
            <w:vAlign w:val="center"/>
          </w:tcPr>
          <w:p w:rsidR="006816C6" w:rsidRDefault="006816C6" w:rsidP="006816C6">
            <w:pPr>
              <w:pStyle w:val="aa"/>
            </w:pPr>
          </w:p>
        </w:tc>
        <w:tc>
          <w:tcPr>
            <w:tcW w:w="1384" w:type="dxa"/>
            <w:vAlign w:val="center"/>
          </w:tcPr>
          <w:p w:rsidR="006816C6" w:rsidRPr="00063DF1" w:rsidRDefault="006816C6" w:rsidP="006816C6">
            <w:pPr>
              <w:pStyle w:val="aa"/>
            </w:pPr>
          </w:p>
        </w:tc>
        <w:tc>
          <w:tcPr>
            <w:tcW w:w="2933" w:type="dxa"/>
            <w:vAlign w:val="center"/>
          </w:tcPr>
          <w:p w:rsidR="006816C6" w:rsidRPr="00063DF1" w:rsidRDefault="006816C6" w:rsidP="006816C6">
            <w:pPr>
              <w:pStyle w:val="aa"/>
            </w:pPr>
          </w:p>
        </w:tc>
        <w:tc>
          <w:tcPr>
            <w:tcW w:w="1676" w:type="dxa"/>
            <w:vAlign w:val="center"/>
          </w:tcPr>
          <w:p w:rsidR="006816C6" w:rsidRPr="00063DF1" w:rsidRDefault="006816C6" w:rsidP="006816C6">
            <w:pPr>
              <w:pStyle w:val="aa"/>
            </w:pPr>
          </w:p>
        </w:tc>
      </w:tr>
      <w:tr w:rsidR="00852220" w:rsidRPr="00AF49A3" w:rsidTr="00E15D34">
        <w:trPr>
          <w:jc w:val="center"/>
        </w:trPr>
        <w:tc>
          <w:tcPr>
            <w:tcW w:w="3049" w:type="dxa"/>
            <w:vAlign w:val="center"/>
          </w:tcPr>
          <w:p w:rsidR="00852220" w:rsidRPr="00F32AD3" w:rsidRDefault="00852220" w:rsidP="00852220">
            <w:pPr>
              <w:pStyle w:val="aa"/>
              <w:jc w:val="left"/>
            </w:pPr>
            <w:r>
              <w:t>201. Слесарь-ремонтник</w:t>
            </w:r>
          </w:p>
        </w:tc>
        <w:tc>
          <w:tcPr>
            <w:tcW w:w="3686" w:type="dxa"/>
            <w:vAlign w:val="center"/>
          </w:tcPr>
          <w:p w:rsidR="00852220" w:rsidRDefault="00852220" w:rsidP="00852220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52220" w:rsidRDefault="00852220" w:rsidP="00852220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852220" w:rsidRPr="00063DF1" w:rsidRDefault="00852220" w:rsidP="00852220">
            <w:pPr>
              <w:pStyle w:val="aa"/>
            </w:pPr>
            <w:r>
              <w:t>постоянно</w:t>
            </w:r>
          </w:p>
        </w:tc>
        <w:tc>
          <w:tcPr>
            <w:tcW w:w="2933" w:type="dxa"/>
            <w:vAlign w:val="center"/>
          </w:tcPr>
          <w:p w:rsidR="00852220" w:rsidRPr="00063DF1" w:rsidRDefault="00852220" w:rsidP="00852220">
            <w:pPr>
              <w:pStyle w:val="aa"/>
            </w:pPr>
            <w:r>
              <w:t>ВК «Дземги»</w:t>
            </w:r>
          </w:p>
        </w:tc>
        <w:tc>
          <w:tcPr>
            <w:tcW w:w="1676" w:type="dxa"/>
            <w:vAlign w:val="center"/>
          </w:tcPr>
          <w:p w:rsidR="00852220" w:rsidRPr="00BA4149" w:rsidRDefault="00852220" w:rsidP="00852220">
            <w:pPr>
              <w:pStyle w:val="aa"/>
            </w:pPr>
            <w:r w:rsidRPr="00BA4149">
              <w:t>Выполняется</w:t>
            </w:r>
          </w:p>
        </w:tc>
      </w:tr>
      <w:tr w:rsidR="00852220" w:rsidRPr="00AF49A3" w:rsidTr="00E15D34">
        <w:trPr>
          <w:jc w:val="center"/>
        </w:trPr>
        <w:tc>
          <w:tcPr>
            <w:tcW w:w="3049" w:type="dxa"/>
            <w:vAlign w:val="center"/>
          </w:tcPr>
          <w:p w:rsidR="00852220" w:rsidRDefault="00852220" w:rsidP="0085222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52220" w:rsidRPr="00063DF1" w:rsidRDefault="00852220" w:rsidP="00BC26FD">
            <w:pPr>
              <w:pStyle w:val="aa"/>
            </w:pPr>
            <w:r>
              <w:t xml:space="preserve">Шум: </w:t>
            </w:r>
            <w:r w:rsidR="00BC26FD">
              <w:t>Использовать средства индивиду</w:t>
            </w:r>
            <w:r w:rsidRPr="003D1A07">
              <w:t>альной защиты органов слуха – Вкладыш «Беруши» ЗМ 1110 на шнурке.</w:t>
            </w:r>
          </w:p>
        </w:tc>
        <w:tc>
          <w:tcPr>
            <w:tcW w:w="2835" w:type="dxa"/>
            <w:vAlign w:val="center"/>
          </w:tcPr>
          <w:p w:rsidR="00852220" w:rsidRPr="00063DF1" w:rsidRDefault="00852220" w:rsidP="00852220">
            <w:pPr>
              <w:pStyle w:val="aa"/>
            </w:pPr>
            <w:r>
              <w:t>Снижение уровня воздействия на органы слуха.</w:t>
            </w:r>
          </w:p>
        </w:tc>
        <w:tc>
          <w:tcPr>
            <w:tcW w:w="1384" w:type="dxa"/>
            <w:vAlign w:val="center"/>
          </w:tcPr>
          <w:p w:rsidR="00852220" w:rsidRPr="00063DF1" w:rsidRDefault="00852220" w:rsidP="00852220">
            <w:pPr>
              <w:pStyle w:val="aa"/>
            </w:pPr>
            <w:r>
              <w:t>постоянно</w:t>
            </w:r>
          </w:p>
        </w:tc>
        <w:tc>
          <w:tcPr>
            <w:tcW w:w="2933" w:type="dxa"/>
            <w:vAlign w:val="center"/>
          </w:tcPr>
          <w:p w:rsidR="00852220" w:rsidRPr="00063DF1" w:rsidRDefault="00852220" w:rsidP="00852220">
            <w:pPr>
              <w:pStyle w:val="aa"/>
            </w:pPr>
            <w:r>
              <w:t>ВК «Дземги», СОП</w:t>
            </w:r>
          </w:p>
        </w:tc>
        <w:tc>
          <w:tcPr>
            <w:tcW w:w="1676" w:type="dxa"/>
            <w:vAlign w:val="center"/>
          </w:tcPr>
          <w:p w:rsidR="00852220" w:rsidRPr="00BA4149" w:rsidRDefault="00852220" w:rsidP="00852220">
            <w:pPr>
              <w:pStyle w:val="aa"/>
            </w:pPr>
            <w:r w:rsidRPr="00BA4149">
              <w:t>Выполняется</w:t>
            </w:r>
          </w:p>
        </w:tc>
      </w:tr>
      <w:tr w:rsidR="00852220" w:rsidRPr="00AF49A3" w:rsidTr="00E15D34">
        <w:trPr>
          <w:jc w:val="center"/>
        </w:trPr>
        <w:tc>
          <w:tcPr>
            <w:tcW w:w="3049" w:type="dxa"/>
            <w:vAlign w:val="center"/>
          </w:tcPr>
          <w:p w:rsidR="00852220" w:rsidRDefault="00852220" w:rsidP="0085222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52220" w:rsidRDefault="00852220" w:rsidP="00852220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52220" w:rsidRDefault="00852220" w:rsidP="00852220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852220" w:rsidRPr="00063DF1" w:rsidRDefault="00852220" w:rsidP="00852220">
            <w:pPr>
              <w:pStyle w:val="aa"/>
            </w:pPr>
            <w:r>
              <w:t>постоянно</w:t>
            </w:r>
          </w:p>
        </w:tc>
        <w:tc>
          <w:tcPr>
            <w:tcW w:w="2933" w:type="dxa"/>
            <w:vAlign w:val="center"/>
          </w:tcPr>
          <w:p w:rsidR="00852220" w:rsidRPr="00063DF1" w:rsidRDefault="00852220" w:rsidP="00852220">
            <w:pPr>
              <w:pStyle w:val="aa"/>
            </w:pPr>
            <w:r>
              <w:t>ВК «Дземги»</w:t>
            </w:r>
          </w:p>
        </w:tc>
        <w:tc>
          <w:tcPr>
            <w:tcW w:w="1676" w:type="dxa"/>
            <w:vAlign w:val="center"/>
          </w:tcPr>
          <w:p w:rsidR="00852220" w:rsidRPr="00BA4149" w:rsidRDefault="00852220" w:rsidP="00852220">
            <w:pPr>
              <w:pStyle w:val="aa"/>
            </w:pPr>
            <w:r w:rsidRPr="00BA4149">
              <w:t>Выполняется</w:t>
            </w:r>
          </w:p>
        </w:tc>
      </w:tr>
      <w:tr w:rsidR="00852220" w:rsidRPr="00AF49A3" w:rsidTr="00E15D34">
        <w:trPr>
          <w:jc w:val="center"/>
        </w:trPr>
        <w:tc>
          <w:tcPr>
            <w:tcW w:w="3049" w:type="dxa"/>
            <w:vAlign w:val="center"/>
          </w:tcPr>
          <w:p w:rsidR="00852220" w:rsidRDefault="00852220" w:rsidP="0085222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52220" w:rsidRDefault="00852220" w:rsidP="00852220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52220" w:rsidRDefault="00852220" w:rsidP="00852220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52220" w:rsidRPr="00063DF1" w:rsidRDefault="00852220" w:rsidP="00852220">
            <w:pPr>
              <w:pStyle w:val="aa"/>
            </w:pPr>
            <w:r>
              <w:t>постоянно</w:t>
            </w:r>
          </w:p>
        </w:tc>
        <w:tc>
          <w:tcPr>
            <w:tcW w:w="2933" w:type="dxa"/>
            <w:vAlign w:val="center"/>
          </w:tcPr>
          <w:p w:rsidR="00852220" w:rsidRPr="00063DF1" w:rsidRDefault="00852220" w:rsidP="00852220">
            <w:pPr>
              <w:pStyle w:val="aa"/>
            </w:pPr>
            <w:r>
              <w:t>ВК «Дземги»</w:t>
            </w:r>
          </w:p>
        </w:tc>
        <w:tc>
          <w:tcPr>
            <w:tcW w:w="1676" w:type="dxa"/>
            <w:vAlign w:val="center"/>
          </w:tcPr>
          <w:p w:rsidR="00852220" w:rsidRPr="00BA4149" w:rsidRDefault="00852220" w:rsidP="00852220">
            <w:pPr>
              <w:pStyle w:val="aa"/>
            </w:pPr>
            <w:r w:rsidRPr="00BA4149">
              <w:t>Выполняется</w:t>
            </w:r>
          </w:p>
        </w:tc>
      </w:tr>
      <w:tr w:rsidR="00852220" w:rsidRPr="00AF49A3" w:rsidTr="00E15D34">
        <w:trPr>
          <w:jc w:val="center"/>
        </w:trPr>
        <w:tc>
          <w:tcPr>
            <w:tcW w:w="3049" w:type="dxa"/>
            <w:vAlign w:val="center"/>
          </w:tcPr>
          <w:p w:rsidR="00852220" w:rsidRPr="00F32AD3" w:rsidRDefault="00852220" w:rsidP="00852220">
            <w:pPr>
              <w:pStyle w:val="aa"/>
              <w:jc w:val="left"/>
            </w:pPr>
            <w:r>
              <w:t>202. Сливщик-разливщик</w:t>
            </w:r>
          </w:p>
        </w:tc>
        <w:tc>
          <w:tcPr>
            <w:tcW w:w="3686" w:type="dxa"/>
            <w:vAlign w:val="center"/>
          </w:tcPr>
          <w:p w:rsidR="00852220" w:rsidRDefault="00852220" w:rsidP="00852220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52220" w:rsidRDefault="00852220" w:rsidP="00852220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52220" w:rsidRPr="00063DF1" w:rsidRDefault="00852220" w:rsidP="00852220">
            <w:pPr>
              <w:pStyle w:val="aa"/>
            </w:pPr>
            <w:r>
              <w:t>постоянно</w:t>
            </w:r>
          </w:p>
        </w:tc>
        <w:tc>
          <w:tcPr>
            <w:tcW w:w="2933" w:type="dxa"/>
            <w:vAlign w:val="center"/>
          </w:tcPr>
          <w:p w:rsidR="00852220" w:rsidRPr="00063DF1" w:rsidRDefault="00852220" w:rsidP="00852220">
            <w:pPr>
              <w:pStyle w:val="aa"/>
            </w:pPr>
            <w:r>
              <w:t>ВК «Дземги»</w:t>
            </w:r>
          </w:p>
        </w:tc>
        <w:tc>
          <w:tcPr>
            <w:tcW w:w="1676" w:type="dxa"/>
            <w:vAlign w:val="center"/>
          </w:tcPr>
          <w:p w:rsidR="00852220" w:rsidRPr="00BA4149" w:rsidRDefault="00852220" w:rsidP="00852220">
            <w:pPr>
              <w:pStyle w:val="aa"/>
            </w:pPr>
            <w:r w:rsidRPr="00BA4149">
              <w:t>Выполняется</w:t>
            </w:r>
          </w:p>
        </w:tc>
      </w:tr>
      <w:tr w:rsidR="00597B35" w:rsidRPr="00AF49A3" w:rsidTr="00E15D34">
        <w:trPr>
          <w:jc w:val="center"/>
        </w:trPr>
        <w:tc>
          <w:tcPr>
            <w:tcW w:w="3049" w:type="dxa"/>
            <w:vAlign w:val="center"/>
          </w:tcPr>
          <w:p w:rsidR="00597B35" w:rsidRDefault="00597B35" w:rsidP="00597B3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97B35" w:rsidRPr="00063DF1" w:rsidRDefault="00597B35" w:rsidP="00597B35">
            <w:pPr>
              <w:pStyle w:val="aa"/>
            </w:pPr>
            <w:r>
              <w:t xml:space="preserve">Шум: </w:t>
            </w:r>
            <w:r w:rsidRPr="003D1A07">
              <w:t>Использовать средства индивидуальной защиты органов слуха – Вкладыш «Беруши» ЗМ 1110 на шнурке.</w:t>
            </w:r>
          </w:p>
        </w:tc>
        <w:tc>
          <w:tcPr>
            <w:tcW w:w="2835" w:type="dxa"/>
            <w:vAlign w:val="center"/>
          </w:tcPr>
          <w:p w:rsidR="00597B35" w:rsidRPr="00063DF1" w:rsidRDefault="00597B35" w:rsidP="00597B35">
            <w:pPr>
              <w:pStyle w:val="aa"/>
            </w:pPr>
            <w:r>
              <w:t>Снижение уровня воздействия на органы слуха.</w:t>
            </w:r>
          </w:p>
        </w:tc>
        <w:tc>
          <w:tcPr>
            <w:tcW w:w="1384" w:type="dxa"/>
            <w:vAlign w:val="center"/>
          </w:tcPr>
          <w:p w:rsidR="00597B35" w:rsidRPr="00063DF1" w:rsidRDefault="00597B35" w:rsidP="00597B35">
            <w:pPr>
              <w:pStyle w:val="aa"/>
            </w:pPr>
            <w:r>
              <w:t>постоянно</w:t>
            </w:r>
          </w:p>
        </w:tc>
        <w:tc>
          <w:tcPr>
            <w:tcW w:w="2933" w:type="dxa"/>
            <w:vAlign w:val="center"/>
          </w:tcPr>
          <w:p w:rsidR="00597B35" w:rsidRPr="00063DF1" w:rsidRDefault="00597B35" w:rsidP="00597B35">
            <w:pPr>
              <w:pStyle w:val="aa"/>
            </w:pPr>
            <w:r>
              <w:t>ВК «Дземги», СОП</w:t>
            </w:r>
          </w:p>
        </w:tc>
        <w:tc>
          <w:tcPr>
            <w:tcW w:w="1676" w:type="dxa"/>
            <w:vAlign w:val="center"/>
          </w:tcPr>
          <w:p w:rsidR="00597B35" w:rsidRPr="00BA4149" w:rsidRDefault="00597B35" w:rsidP="00597B35">
            <w:pPr>
              <w:pStyle w:val="aa"/>
            </w:pPr>
            <w:r w:rsidRPr="00BA4149">
              <w:t>Выполняется</w:t>
            </w:r>
          </w:p>
        </w:tc>
      </w:tr>
    </w:tbl>
    <w:p w:rsidR="00DB70BA" w:rsidRDefault="00DB70BA" w:rsidP="00DB70BA">
      <w:bookmarkStart w:id="1" w:name="_GoBack"/>
      <w:bookmarkEnd w:id="1"/>
    </w:p>
    <w:sectPr w:rsidR="00DB70B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758" w:rsidRDefault="008F0758" w:rsidP="00F32AD3">
      <w:r>
        <w:separator/>
      </w:r>
    </w:p>
  </w:endnote>
  <w:endnote w:type="continuationSeparator" w:id="0">
    <w:p w:rsidR="008F0758" w:rsidRDefault="008F0758" w:rsidP="00F32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758" w:rsidRDefault="008F0758" w:rsidP="00F32AD3">
      <w:r>
        <w:separator/>
      </w:r>
    </w:p>
  </w:footnote>
  <w:footnote w:type="continuationSeparator" w:id="0">
    <w:p w:rsidR="008F0758" w:rsidRDefault="008F0758" w:rsidP="00F32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115409, г. Москва, вн. тер. г. муниципальный округ Москворечье-Сабурово,  Каширское ш., д. 33 к. 6, этаж цокольный, помещ./комн. I/7"/>
    <w:docVar w:name="att_org_dop" w:val="Юридический адрес: 115682, г. Москва, ул. Шипиловская, д. 64, корп. 1, эт. 1, пом. 147, ком. 1, РМ3Д_x000d__x000a_Адрес места осуществления деятельности: 115409,  г. Москва,  Каширское шоссе,  дом 33, корп. 6_x000d__x000a_Тел. 8-499-3243333  E-mail: 3243333@mail.ru_x000d__x000a__x000d__x000a_УТВЕРЖДАЮ_x000d__x000a_Руководитель лаборатории_x000d__x000a_____________   П.А.Галкин_x000d__x000a_«___»  _________ 2022г._x000d__x000a_"/>
    <w:docVar w:name="att_org_name" w:val="Общество с ограниченной ответственностью «ЭКОТЕСТ»"/>
    <w:docVar w:name="att_org_reg_date" w:val="08.04.2016"/>
    <w:docVar w:name="att_org_reg_num" w:val="264"/>
    <w:docVar w:name="boss_fio" w:val="Иванова Е.С."/>
    <w:docVar w:name="ceh_info" w:val=" Акционерное общество &quot;Дальневосточная генерирующая компания&quot; филиал &quot;Хабаровская генерация&quot; Структурное подразделение &quot;Комсомольская ТЭЦ-3&quot; "/>
    <w:docVar w:name="close_doc_flag" w:val="0"/>
    <w:docVar w:name="doc_type" w:val="6"/>
    <w:docVar w:name="fill_date" w:val="12.01.2023"/>
    <w:docVar w:name="org_guid" w:val="63C3C6852EE5460C937ED50EA3FB29B5"/>
    <w:docVar w:name="org_id" w:val="77"/>
    <w:docVar w:name="org_name" w:val="     "/>
    <w:docVar w:name="pers_guids" w:val="EAAE126BF54448B18A4E6C7823957BE4@055-912-271 55"/>
    <w:docVar w:name="pers_snils" w:val="EAAE126BF54448B18A4E6C7823957BE4@055-912-271 55"/>
    <w:docVar w:name="podr_id" w:val="org_77"/>
    <w:docVar w:name="pred_dolg" w:val="Директор"/>
    <w:docVar w:name="pred_fio" w:val="Евдокимов А.Н"/>
    <w:docVar w:name="rbtd_adr" w:val="     "/>
    <w:docVar w:name="rbtd_name" w:val="Акционерное общество &quot;Дальневосточная генерирующая компания&quot; филиал &quot;Хабаровская генерация&quot; Структурное подразделение &quot;Комсомольская ТЭЦ-3&quot;"/>
    <w:docVar w:name="sv_docs" w:val="1"/>
  </w:docVars>
  <w:rsids>
    <w:rsidRoot w:val="00F32AD3"/>
    <w:rsid w:val="0002033E"/>
    <w:rsid w:val="00047198"/>
    <w:rsid w:val="00056BFC"/>
    <w:rsid w:val="000678F0"/>
    <w:rsid w:val="0007776A"/>
    <w:rsid w:val="00093D2E"/>
    <w:rsid w:val="000C5130"/>
    <w:rsid w:val="00196135"/>
    <w:rsid w:val="001A7AC3"/>
    <w:rsid w:val="001B06AD"/>
    <w:rsid w:val="002015FC"/>
    <w:rsid w:val="00237B32"/>
    <w:rsid w:val="003313AE"/>
    <w:rsid w:val="003A1C01"/>
    <w:rsid w:val="003A2259"/>
    <w:rsid w:val="003C79E5"/>
    <w:rsid w:val="003D1A07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8670D"/>
    <w:rsid w:val="00597B35"/>
    <w:rsid w:val="005A2C9E"/>
    <w:rsid w:val="005D3936"/>
    <w:rsid w:val="005F64E6"/>
    <w:rsid w:val="0065289A"/>
    <w:rsid w:val="0067226F"/>
    <w:rsid w:val="006816C6"/>
    <w:rsid w:val="006E662C"/>
    <w:rsid w:val="00725C51"/>
    <w:rsid w:val="00820552"/>
    <w:rsid w:val="00852220"/>
    <w:rsid w:val="00885003"/>
    <w:rsid w:val="008B4051"/>
    <w:rsid w:val="008C0968"/>
    <w:rsid w:val="008F0758"/>
    <w:rsid w:val="00922677"/>
    <w:rsid w:val="009647F7"/>
    <w:rsid w:val="009A1326"/>
    <w:rsid w:val="009D0BCF"/>
    <w:rsid w:val="009D6532"/>
    <w:rsid w:val="00A026A4"/>
    <w:rsid w:val="00A567D1"/>
    <w:rsid w:val="00B12F45"/>
    <w:rsid w:val="00B1405F"/>
    <w:rsid w:val="00B2527A"/>
    <w:rsid w:val="00B3448B"/>
    <w:rsid w:val="00B5534B"/>
    <w:rsid w:val="00BA560A"/>
    <w:rsid w:val="00BC26FD"/>
    <w:rsid w:val="00BD0A92"/>
    <w:rsid w:val="00C0355B"/>
    <w:rsid w:val="00C45714"/>
    <w:rsid w:val="00C93056"/>
    <w:rsid w:val="00CA2E96"/>
    <w:rsid w:val="00CD2568"/>
    <w:rsid w:val="00D11966"/>
    <w:rsid w:val="00D3258C"/>
    <w:rsid w:val="00DB0CA9"/>
    <w:rsid w:val="00DB70BA"/>
    <w:rsid w:val="00DB7EAB"/>
    <w:rsid w:val="00DC0F74"/>
    <w:rsid w:val="00DD6622"/>
    <w:rsid w:val="00E15D34"/>
    <w:rsid w:val="00E25119"/>
    <w:rsid w:val="00E33675"/>
    <w:rsid w:val="00E458F1"/>
    <w:rsid w:val="00EB7BDE"/>
    <w:rsid w:val="00EC5373"/>
    <w:rsid w:val="00ED15F6"/>
    <w:rsid w:val="00F262EE"/>
    <w:rsid w:val="00F32AD3"/>
    <w:rsid w:val="00F4745C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836CE53-37B2-405C-9844-A32D4181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32AD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F32AD3"/>
    <w:rPr>
      <w:sz w:val="24"/>
    </w:rPr>
  </w:style>
  <w:style w:type="paragraph" w:styleId="ad">
    <w:name w:val="footer"/>
    <w:basedOn w:val="a"/>
    <w:link w:val="ae"/>
    <w:rsid w:val="00F32AD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32AD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10</TotalTime>
  <Pages>1</Pages>
  <Words>221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1</dc:creator>
  <cp:keywords/>
  <dc:description/>
  <cp:lastModifiedBy>Никоненко Ольга Анатольевна</cp:lastModifiedBy>
  <cp:revision>18</cp:revision>
  <dcterms:created xsi:type="dcterms:W3CDTF">2023-02-10T03:47:00Z</dcterms:created>
  <dcterms:modified xsi:type="dcterms:W3CDTF">2023-02-14T07:02:00Z</dcterms:modified>
</cp:coreProperties>
</file>