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jc w:val="center"/>
      </w:pPr>
      <w:r/>
      <w:bookmarkStart w:id="0" w:name="_GoBack"/>
      <w:r/>
      <w:bookmarkEnd w:id="0"/>
      <w:r>
        <w:t xml:space="preserve">Сводная ведомость результатов </w:t>
      </w:r>
      <w:r>
        <w:t xml:space="preserve">проведения </w:t>
      </w:r>
      <w:r>
        <w:t xml:space="preserve">специальной оценки условий труда</w:t>
      </w:r>
      <w:r/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665"/>
        </w:rPr>
        <w:t xml:space="preserve"> </w:t>
      </w:r>
      <w:r>
        <w:rPr>
          <w:rStyle w:val="665"/>
        </w:rPr>
        <w:fldChar w:fldCharType="begin"/>
      </w:r>
      <w:r>
        <w:rPr>
          <w:rStyle w:val="665"/>
        </w:rPr>
        <w:instrText xml:space="preserve"> DOCVARIABLE </w:instrText>
      </w:r>
      <w:r>
        <w:rPr>
          <w:rStyle w:val="665"/>
          <w:lang w:val="en-US"/>
        </w:rPr>
        <w:instrText xml:space="preserve">ceh</w:instrText>
      </w:r>
      <w:r>
        <w:rPr>
          <w:rStyle w:val="665"/>
        </w:rPr>
        <w:instrText xml:space="preserve">_</w:instrText>
      </w:r>
      <w:r>
        <w:rPr>
          <w:rStyle w:val="665"/>
          <w:lang w:val="en-US"/>
        </w:rPr>
        <w:instrText xml:space="preserve">info</w:instrText>
      </w:r>
      <w:r>
        <w:rPr>
          <w:rStyle w:val="665"/>
        </w:rPr>
        <w:instrText xml:space="preserve"> \* MERGEFORMAT </w:instrText>
      </w:r>
      <w:r>
        <w:rPr>
          <w:rStyle w:val="665"/>
        </w:rPr>
        <w:fldChar w:fldCharType="separate"/>
      </w:r>
      <w:r>
        <w:rPr>
          <w:rStyle w:val="665"/>
        </w:rPr>
        <w:t xml:space="preserve">Акционерное общество "Дальневосточная генерирующая компания" Структурное подразделение "ТЭЦ в г. Советская Гавань"</w:t>
      </w:r>
      <w:r>
        <w:rPr>
          <w:rStyle w:val="665"/>
        </w:rPr>
        <w:fldChar w:fldCharType="end"/>
      </w:r>
      <w:r>
        <w:rPr>
          <w:rStyle w:val="665"/>
        </w:rPr>
        <w:t xml:space="preserve"> </w:t>
      </w:r>
      <w:r/>
    </w:p>
    <w:p>
      <w:pPr>
        <w:jc w:val="right"/>
      </w:pPr>
      <w:r>
        <w:t xml:space="preserve">Таблица 1</w:t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>
        <w:tblPrEx/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1" w:name="table1"/>
            <w:r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которых проведена специальная оценка условий труда</w:t>
            </w:r>
            <w:r>
              <w:rPr>
                <w:sz w:val="24"/>
                <w:szCs w:val="24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2" w:name="pos1"/>
            <w:r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3" w:name="pos2"/>
            <w:r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тах (чел.)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4" w:name="pos3"/>
            <w:r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5" w:name="pos4"/>
            <w:r/>
            <w:bookmarkEnd w:id="5"/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6" w:name="pos5"/>
            <w:r/>
            <w:bookmarkEnd w:id="6"/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6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right"/>
      </w:pPr>
      <w:r>
        <w:t xml:space="preserve">Таблица 2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>
        <w:tblPrEx/>
        <w:trPr>
          <w:cantSplit/>
          <w:trHeight w:val="245"/>
        </w:trPr>
        <w:tc>
          <w:tcPr>
            <w:shd w:val="clear" w:color="auto" w:fill="auto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Инд</w:t>
            </w:r>
            <w:r>
              <w:rPr>
                <w:color w:val="000000"/>
                <w:sz w:val="20"/>
              </w:rPr>
              <w:t xml:space="preserve">и</w:t>
            </w:r>
            <w:r>
              <w:rPr>
                <w:color w:val="000000"/>
                <w:sz w:val="20"/>
              </w:rPr>
              <w:t xml:space="preserve">ви</w:t>
            </w:r>
            <w:r>
              <w:rPr>
                <w:color w:val="000000"/>
                <w:sz w:val="20"/>
              </w:rPr>
              <w:t xml:space="preserve">дуал</w:t>
            </w:r>
            <w:r>
              <w:rPr>
                <w:color w:val="000000"/>
                <w:sz w:val="20"/>
              </w:rPr>
              <w:t xml:space="preserve">ь</w:t>
            </w:r>
            <w:r>
              <w:rPr>
                <w:color w:val="000000"/>
                <w:sz w:val="20"/>
              </w:rPr>
              <w:t xml:space="preserve">ный номер рабоч</w:t>
            </w:r>
            <w:r>
              <w:rPr>
                <w:color w:val="000000"/>
                <w:sz w:val="20"/>
              </w:rPr>
              <w:t xml:space="preserve">е</w:t>
            </w:r>
            <w:r>
              <w:rPr>
                <w:color w:val="000000"/>
                <w:sz w:val="20"/>
              </w:rPr>
              <w:t xml:space="preserve">го ме</w:t>
            </w:r>
            <w:r>
              <w:rPr>
                <w:color w:val="000000"/>
                <w:sz w:val="20"/>
              </w:rPr>
              <w:t xml:space="preserve">с</w:t>
            </w:r>
            <w:r>
              <w:rPr>
                <w:color w:val="000000"/>
                <w:sz w:val="20"/>
              </w:rPr>
              <w:t xml:space="preserve">та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Профессия/</w:t>
            </w:r>
            <w:r>
              <w:rPr>
                <w:color w:val="000000"/>
                <w:sz w:val="20"/>
              </w:rPr>
              <w:br/>
              <w:t xml:space="preserve"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</w:t>
            </w:r>
            <w:r>
              <w:rPr>
                <w:color w:val="000000"/>
                <w:sz w:val="20"/>
              </w:rPr>
              <w:t xml:space="preserve">т</w:t>
            </w:r>
            <w:r>
              <w:rPr>
                <w:color w:val="000000"/>
                <w:sz w:val="20"/>
              </w:rPr>
              <w:t xml:space="preserve">ника </w:t>
            </w:r>
            <w:r>
              <w:rPr>
                <w:color w:val="000000"/>
                <w:sz w:val="20"/>
              </w:rPr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14"/>
            <w:shd w:val="clear" w:color="auto" w:fill="auto"/>
            <w:tcW w:w="712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(подклассы)</w:t>
            </w:r>
            <w:r>
              <w:rPr>
                <w:sz w:val="20"/>
              </w:rPr>
              <w:t xml:space="preserve"> условий труда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вый класс (подкласс) у</w:t>
            </w:r>
            <w:r>
              <w:rPr>
                <w:color w:val="000000"/>
                <w:sz w:val="16"/>
                <w:szCs w:val="16"/>
              </w:rPr>
              <w:t xml:space="preserve">с</w:t>
            </w:r>
            <w:r>
              <w:rPr>
                <w:color w:val="000000"/>
                <w:sz w:val="16"/>
                <w:szCs w:val="16"/>
              </w:rPr>
              <w:t xml:space="preserve">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вий труда с учетом эффективн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го прим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 СИЗ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Повышенный размер оплаты труда (да,нет)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Сокращенная продолжительность рабочего времени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другие равноценные пищевые продукт</w:t>
            </w:r>
            <w:r>
              <w:rPr>
                <w:sz w:val="16"/>
                <w:szCs w:val="16"/>
              </w:rPr>
              <w:t xml:space="preserve">ы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Лечебно</w:t>
            </w:r>
            <w:r>
              <w:rPr>
                <w:sz w:val="16"/>
                <w:szCs w:val="16"/>
              </w:rPr>
              <w:t xml:space="preserve">-профилактическое питание 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0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 xml:space="preserve">Право на досрочное назначение страховой пенсии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(да/нет)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2254"/>
        </w:trPr>
        <w:tc>
          <w:tcPr>
            <w:shd w:val="clear" w:color="auto" w:fill="auto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</w:t>
            </w:r>
            <w:r>
              <w:rPr>
                <w:color w:val="000000"/>
                <w:sz w:val="16"/>
                <w:szCs w:val="16"/>
              </w:rPr>
              <w:t xml:space="preserve">имический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иологический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эрозоли преимущественно фиброгенного действия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</w:t>
            </w:r>
            <w:r>
              <w:rPr>
                <w:color w:val="000000"/>
                <w:sz w:val="16"/>
                <w:szCs w:val="16"/>
              </w:rPr>
              <w:t xml:space="preserve">ум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нфразвук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</w:t>
            </w:r>
            <w:r>
              <w:rPr>
                <w:color w:val="000000"/>
                <w:sz w:val="16"/>
                <w:szCs w:val="16"/>
              </w:rPr>
              <w:t xml:space="preserve">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воздушный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общая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локальная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еионизирующие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микроклимата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световой среды</w:t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</w:t>
            </w:r>
            <w:r>
              <w:rPr>
                <w:color w:val="000000"/>
                <w:sz w:val="16"/>
                <w:szCs w:val="16"/>
              </w:rPr>
              <w:t xml:space="preserve">яжесть трудового процесса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пряже</w:t>
            </w: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ность труд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вого 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0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bookmarkStart w:id="7" w:name="table2"/>
            <w:r/>
            <w:bookmarkEnd w:id="7"/>
            <w:r/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правового сопровождения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Юрисконсульт 1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2/24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Юрисконсульт 2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Аппарат управления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3/24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управлению активами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4/24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воинскому уче</w:t>
            </w:r>
            <w:r>
              <w:rPr>
                <w:sz w:val="18"/>
                <w:szCs w:val="18"/>
              </w:rPr>
              <w:t xml:space="preserve">ту и бронированию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учета персонала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5/24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капитального строительства и реконструкции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6/24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Инженер-сметчик 1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Топливно-транспортный цех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бульдозера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вагоноопрокидывателя 4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вагоноопрокидывателя 5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Котельная п. Майский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7/24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котельной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8/24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контрольно-измерительным приборам и автоматике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p>
      <w:pPr>
        <w:rPr>
          <w:lang w:val="en-US"/>
        </w:rPr>
      </w:pPr>
      <w:r>
        <w:t xml:space="preserve">Дата составления:</w:t>
      </w:r>
      <w:r>
        <w:rPr>
          <w:rStyle w:val="665"/>
        </w:rPr>
        <w:t xml:space="preserve">18.10.2024</w:t>
      </w:r>
      <w:r>
        <w:rPr>
          <w:lang w:val="en-US"/>
        </w:rPr>
      </w:r>
    </w:p>
    <w:p>
      <w:r/>
      <w:r/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7"/>
    <w:uiPriority w:val="99"/>
  </w:style>
  <w:style w:type="character" w:styleId="45">
    <w:name w:val="Footer Char"/>
    <w:basedOn w:val="655"/>
    <w:link w:val="669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sz w:val="24"/>
    </w:rPr>
  </w:style>
  <w:style w:type="paragraph" w:styleId="654">
    <w:name w:val="Heading 1"/>
    <w:basedOn w:val="653"/>
    <w:next w:val="653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55" w:default="1">
    <w:name w:val="Default Paragraph Font"/>
    <w:semiHidden/>
  </w:style>
  <w:style w:type="table" w:styleId="65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semiHidden/>
  </w:style>
  <w:style w:type="table" w:styleId="658">
    <w:name w:val="Table Grid"/>
    <w:basedOn w:val="65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9">
    <w:name w:val="Hyperlink"/>
    <w:basedOn w:val="655"/>
    <w:rPr>
      <w:color w:val="0000ff"/>
      <w:u w:val="single"/>
    </w:rPr>
  </w:style>
  <w:style w:type="paragraph" w:styleId="660" w:customStyle="1">
    <w:name w:val="Готовый"/>
    <w:basedOn w:val="653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66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62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663" w:customStyle="1">
    <w:name w:val="Раздел"/>
    <w:basedOn w:val="653"/>
    <w:link w:val="664"/>
    <w:pPr>
      <w:spacing w:before="60"/>
    </w:pPr>
    <w:rPr>
      <w:b/>
      <w:color w:val="000000"/>
      <w:szCs w:val="24"/>
    </w:rPr>
  </w:style>
  <w:style w:type="character" w:styleId="664" w:customStyle="1">
    <w:name w:val="Раздел Знак"/>
    <w:basedOn w:val="655"/>
    <w:link w:val="663"/>
    <w:rPr>
      <w:b/>
      <w:color w:val="000000"/>
      <w:sz w:val="24"/>
      <w:szCs w:val="24"/>
      <w:lang w:val="ru-RU" w:eastAsia="ru-RU" w:bidi="ar-SA"/>
    </w:rPr>
  </w:style>
  <w:style w:type="character" w:styleId="665" w:customStyle="1">
    <w:name w:val="Поле"/>
    <w:basedOn w:val="655"/>
    <w:rPr>
      <w:rFonts w:ascii="Times New Roman" w:hAnsi="Times New Roman"/>
      <w:sz w:val="24"/>
      <w:u w:val="single"/>
    </w:rPr>
  </w:style>
  <w:style w:type="paragraph" w:styleId="666" w:customStyle="1">
    <w:name w:val="Табличный"/>
    <w:basedOn w:val="653"/>
    <w:pPr>
      <w:jc w:val="center"/>
    </w:pPr>
    <w:rPr>
      <w:sz w:val="20"/>
    </w:rPr>
  </w:style>
  <w:style w:type="paragraph" w:styleId="667">
    <w:name w:val="Header"/>
    <w:basedOn w:val="653"/>
    <w:link w:val="668"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5"/>
    <w:link w:val="667"/>
    <w:rPr>
      <w:sz w:val="24"/>
    </w:rPr>
  </w:style>
  <w:style w:type="paragraph" w:styleId="669">
    <w:name w:val="Footer"/>
    <w:basedOn w:val="653"/>
    <w:link w:val="670"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5"/>
    <w:link w:val="669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F753-8184-4E67-ADA9-055CA98E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Анастасия Сергеевна Крутова</dc:creator>
  <cp:keywords/>
  <dc:description/>
  <cp:lastModifiedBy>nikonenko_oa</cp:lastModifiedBy>
  <cp:revision>2</cp:revision>
  <dcterms:created xsi:type="dcterms:W3CDTF">2024-10-28T23:56:00Z</dcterms:created>
  <dcterms:modified xsi:type="dcterms:W3CDTF">2024-11-27T01:24:46Z</dcterms:modified>
</cp:coreProperties>
</file>