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D854B9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D854B9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854B9" w:rsidRPr="00D854B9">
        <w:rPr>
          <w:rStyle w:val="a9"/>
        </w:rPr>
        <w:t xml:space="preserve"> Открытое акционерное общество "Дальневосточная генерирующая компания" филиал "Хабаровская генерация" структурное подразделение "Хабаровская ТЭЦ-1"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854B9" w:rsidRPr="00AF49A3" w:rsidTr="008B4051">
        <w:trPr>
          <w:jc w:val="center"/>
        </w:trPr>
        <w:tc>
          <w:tcPr>
            <w:tcW w:w="3049" w:type="dxa"/>
            <w:vAlign w:val="center"/>
          </w:tcPr>
          <w:p w:rsidR="00D854B9" w:rsidRPr="00D854B9" w:rsidRDefault="00D854B9" w:rsidP="00D854B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</w:tr>
      <w:tr w:rsidR="00D854B9" w:rsidRPr="00AF49A3" w:rsidTr="008B4051">
        <w:trPr>
          <w:jc w:val="center"/>
        </w:trPr>
        <w:tc>
          <w:tcPr>
            <w:tcW w:w="3049" w:type="dxa"/>
            <w:vAlign w:val="center"/>
          </w:tcPr>
          <w:p w:rsidR="00D854B9" w:rsidRPr="00D854B9" w:rsidRDefault="00D854B9" w:rsidP="00D854B9">
            <w:pPr>
              <w:pStyle w:val="aa"/>
              <w:jc w:val="left"/>
            </w:pPr>
            <w:r>
              <w:t>4. Начальник смены электростанции</w:t>
            </w:r>
          </w:p>
        </w:tc>
        <w:tc>
          <w:tcPr>
            <w:tcW w:w="3686" w:type="dxa"/>
            <w:vAlign w:val="center"/>
          </w:tcPr>
          <w:p w:rsidR="00D854B9" w:rsidRPr="00063DF1" w:rsidRDefault="00D854B9" w:rsidP="00DB70BA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D854B9" w:rsidRPr="00063DF1" w:rsidRDefault="00D854B9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D854B9" w:rsidRPr="00063DF1" w:rsidRDefault="00E60443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854B9" w:rsidRPr="00063DF1" w:rsidRDefault="00984BE7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854B9" w:rsidRPr="00063DF1" w:rsidRDefault="00984BE7" w:rsidP="00DB70BA">
            <w:pPr>
              <w:pStyle w:val="aa"/>
            </w:pPr>
            <w:r>
              <w:t>Выполнено</w:t>
            </w:r>
          </w:p>
        </w:tc>
      </w:tr>
      <w:tr w:rsidR="00D854B9" w:rsidRPr="00AF49A3" w:rsidTr="008B4051">
        <w:trPr>
          <w:jc w:val="center"/>
        </w:trPr>
        <w:tc>
          <w:tcPr>
            <w:tcW w:w="3049" w:type="dxa"/>
            <w:vAlign w:val="center"/>
          </w:tcPr>
          <w:p w:rsidR="00D854B9" w:rsidRPr="00D854B9" w:rsidRDefault="00D854B9" w:rsidP="00D854B9">
            <w:pPr>
              <w:pStyle w:val="aa"/>
              <w:rPr>
                <w:i/>
              </w:rPr>
            </w:pPr>
            <w:r>
              <w:rPr>
                <w:i/>
              </w:rPr>
              <w:t>Сектор технического сопровождения</w:t>
            </w:r>
          </w:p>
        </w:tc>
        <w:tc>
          <w:tcPr>
            <w:tcW w:w="3686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</w:tr>
      <w:tr w:rsidR="00D854B9" w:rsidRPr="00AF49A3" w:rsidTr="008B4051">
        <w:trPr>
          <w:jc w:val="center"/>
        </w:trPr>
        <w:tc>
          <w:tcPr>
            <w:tcW w:w="3049" w:type="dxa"/>
            <w:vAlign w:val="center"/>
          </w:tcPr>
          <w:p w:rsidR="00D854B9" w:rsidRPr="00D854B9" w:rsidRDefault="00D854B9" w:rsidP="00D854B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Производственно-технический отдел</w:t>
            </w:r>
          </w:p>
        </w:tc>
        <w:tc>
          <w:tcPr>
            <w:tcW w:w="3686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</w:tr>
      <w:tr w:rsidR="00D854B9" w:rsidRPr="00AF49A3" w:rsidTr="008B4051">
        <w:trPr>
          <w:jc w:val="center"/>
        </w:trPr>
        <w:tc>
          <w:tcPr>
            <w:tcW w:w="3049" w:type="dxa"/>
            <w:vAlign w:val="center"/>
          </w:tcPr>
          <w:p w:rsidR="00D854B9" w:rsidRPr="00D854B9" w:rsidRDefault="00D854B9" w:rsidP="00D854B9">
            <w:pPr>
              <w:pStyle w:val="aa"/>
              <w:rPr>
                <w:i/>
              </w:rPr>
            </w:pPr>
            <w:r>
              <w:rPr>
                <w:i/>
              </w:rPr>
              <w:t>Группа учета</w:t>
            </w:r>
          </w:p>
        </w:tc>
        <w:tc>
          <w:tcPr>
            <w:tcW w:w="3686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</w:tr>
      <w:tr w:rsidR="00D854B9" w:rsidRPr="00AF49A3" w:rsidTr="008B4051">
        <w:trPr>
          <w:jc w:val="center"/>
        </w:trPr>
        <w:tc>
          <w:tcPr>
            <w:tcW w:w="3049" w:type="dxa"/>
            <w:vAlign w:val="center"/>
          </w:tcPr>
          <w:p w:rsidR="00D854B9" w:rsidRPr="00D854B9" w:rsidRDefault="00D854B9" w:rsidP="00D854B9">
            <w:pPr>
              <w:pStyle w:val="aa"/>
              <w:rPr>
                <w:i/>
              </w:rPr>
            </w:pPr>
            <w:r>
              <w:rPr>
                <w:i/>
              </w:rPr>
              <w:t>Группа режимов</w:t>
            </w:r>
          </w:p>
        </w:tc>
        <w:tc>
          <w:tcPr>
            <w:tcW w:w="3686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</w:tr>
      <w:tr w:rsidR="00D854B9" w:rsidRPr="00AF49A3" w:rsidTr="008B4051">
        <w:trPr>
          <w:jc w:val="center"/>
        </w:trPr>
        <w:tc>
          <w:tcPr>
            <w:tcW w:w="3049" w:type="dxa"/>
            <w:vAlign w:val="center"/>
          </w:tcPr>
          <w:p w:rsidR="00D854B9" w:rsidRPr="00D854B9" w:rsidRDefault="00D854B9" w:rsidP="00D854B9">
            <w:pPr>
              <w:pStyle w:val="aa"/>
              <w:rPr>
                <w:i/>
              </w:rPr>
            </w:pPr>
            <w:r>
              <w:rPr>
                <w:i/>
              </w:rPr>
              <w:t>Экологическая группа</w:t>
            </w:r>
          </w:p>
        </w:tc>
        <w:tc>
          <w:tcPr>
            <w:tcW w:w="3686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</w:tr>
      <w:tr w:rsidR="00D854B9" w:rsidRPr="00AF49A3" w:rsidTr="008B4051">
        <w:trPr>
          <w:jc w:val="center"/>
        </w:trPr>
        <w:tc>
          <w:tcPr>
            <w:tcW w:w="3049" w:type="dxa"/>
            <w:vAlign w:val="center"/>
          </w:tcPr>
          <w:p w:rsidR="00D854B9" w:rsidRPr="00D854B9" w:rsidRDefault="00D854B9" w:rsidP="00D854B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подготовки и проведения ремонтов</w:t>
            </w:r>
          </w:p>
        </w:tc>
        <w:tc>
          <w:tcPr>
            <w:tcW w:w="3686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</w:tr>
      <w:tr w:rsidR="00D854B9" w:rsidRPr="00AF49A3" w:rsidTr="008B4051">
        <w:trPr>
          <w:jc w:val="center"/>
        </w:trPr>
        <w:tc>
          <w:tcPr>
            <w:tcW w:w="3049" w:type="dxa"/>
            <w:vAlign w:val="center"/>
          </w:tcPr>
          <w:p w:rsidR="00D854B9" w:rsidRPr="00D854B9" w:rsidRDefault="00D854B9" w:rsidP="00D854B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</w:tr>
      <w:tr w:rsidR="00D854B9" w:rsidRPr="00AF49A3" w:rsidTr="008B4051">
        <w:trPr>
          <w:jc w:val="center"/>
        </w:trPr>
        <w:tc>
          <w:tcPr>
            <w:tcW w:w="3049" w:type="dxa"/>
            <w:vAlign w:val="center"/>
          </w:tcPr>
          <w:p w:rsidR="00D854B9" w:rsidRPr="00D854B9" w:rsidRDefault="00D854B9" w:rsidP="00D854B9">
            <w:pPr>
              <w:pStyle w:val="aa"/>
              <w:jc w:val="left"/>
            </w:pPr>
            <w:r>
              <w:t>31. Грузчик</w:t>
            </w:r>
          </w:p>
        </w:tc>
        <w:tc>
          <w:tcPr>
            <w:tcW w:w="3686" w:type="dxa"/>
            <w:vAlign w:val="center"/>
          </w:tcPr>
          <w:p w:rsidR="00D854B9" w:rsidRDefault="00D854B9" w:rsidP="00DB70BA">
            <w:pPr>
              <w:pStyle w:val="aa"/>
            </w:pPr>
            <w:r>
              <w:t>Автоматизация производственных процессов.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D854B9" w:rsidRDefault="00D854B9" w:rsidP="00D854B9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D854B9" w:rsidRPr="00063DF1" w:rsidRDefault="00E60443" w:rsidP="00DB70BA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D854B9" w:rsidRPr="00063DF1" w:rsidRDefault="00984BE7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854B9" w:rsidRPr="00063DF1" w:rsidRDefault="00984BE7" w:rsidP="00DB70BA">
            <w:pPr>
              <w:pStyle w:val="aa"/>
            </w:pPr>
            <w:r>
              <w:t>Выполнено</w:t>
            </w:r>
          </w:p>
        </w:tc>
      </w:tr>
      <w:tr w:rsidR="00D854B9" w:rsidRPr="00AF49A3" w:rsidTr="008B4051">
        <w:trPr>
          <w:jc w:val="center"/>
        </w:trPr>
        <w:tc>
          <w:tcPr>
            <w:tcW w:w="3049" w:type="dxa"/>
            <w:vAlign w:val="center"/>
          </w:tcPr>
          <w:p w:rsidR="00D854B9" w:rsidRPr="00D854B9" w:rsidRDefault="00D854B9" w:rsidP="00D854B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промышленной безопасности и охраны труда</w:t>
            </w:r>
          </w:p>
        </w:tc>
        <w:tc>
          <w:tcPr>
            <w:tcW w:w="3686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</w:tr>
      <w:tr w:rsidR="00D854B9" w:rsidRPr="00AF49A3" w:rsidTr="008B4051">
        <w:trPr>
          <w:jc w:val="center"/>
        </w:trPr>
        <w:tc>
          <w:tcPr>
            <w:tcW w:w="3049" w:type="dxa"/>
            <w:vAlign w:val="center"/>
          </w:tcPr>
          <w:p w:rsidR="00D854B9" w:rsidRPr="00D854B9" w:rsidRDefault="00D854B9" w:rsidP="00D854B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средств диспетчерского и технологического управления</w:t>
            </w:r>
          </w:p>
        </w:tc>
        <w:tc>
          <w:tcPr>
            <w:tcW w:w="3686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854B9" w:rsidRDefault="00D854B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54B9" w:rsidRPr="00063DF1" w:rsidRDefault="00D854B9" w:rsidP="00DB70BA">
            <w:pPr>
              <w:pStyle w:val="aa"/>
            </w:pP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38. Электромонтер линейных сооружений телефонной связи и радиофикации 5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>Снижение тяжести трудового процесса.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39. Электромонтер линейных сооружений телефонной связи и радиофикации 4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>Снижение тяжести трудового процесса.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40. Электромонтер диспетчерского оборудования и телеавтоматики 4-5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>Снижение тяжести трудового процесса.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44. Электромонтер диспетчерского оборудования и телеавтоматики 6 разряда (радист)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работы с персоналом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хозяйственного обеспечения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50. Машинист по стирке и ремонту одежды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Автоматизация производственных процессов.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51.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52. Дворник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Канцелярия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безопасности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капитального строительства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металлов и сварки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59. Начальник лаборатории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60. Ведущий инженер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Рационализация рабочих мест и рабочей позы.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61. Ведущий инженер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 xml:space="preserve">62. </w:t>
            </w:r>
            <w:proofErr w:type="spellStart"/>
            <w:r>
              <w:t>Дефектоскопист</w:t>
            </w:r>
            <w:proofErr w:type="spellEnd"/>
            <w:r>
              <w:t xml:space="preserve"> по ультразвуковому контролю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 xml:space="preserve">63. </w:t>
            </w:r>
            <w:proofErr w:type="spellStart"/>
            <w:r>
              <w:t>Дефектоскопист</w:t>
            </w:r>
            <w:proofErr w:type="spellEnd"/>
            <w:r>
              <w:t xml:space="preserve"> по ультразвуковому контролю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Химический цех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64. Начальник цеха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рациональную планировку оборудования  в помещении.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65. Заместитель начальника цеха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Организовать рациональную планировку оборудования  в помещении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66. Начальник смены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рациональную планировку оборудования  в помещении.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68. Инженер 1 категории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71. Инженер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72. Инженер 2 категории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74. Техник 1 категории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75. Техник 1 категории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рациональную планировку оборудования  в помещении.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76. Техник 1 категории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 xml:space="preserve">77. Аппаратчик по приготовлению </w:t>
            </w:r>
            <w:proofErr w:type="spellStart"/>
            <w:r>
              <w:t>химреагентов</w:t>
            </w:r>
            <w:proofErr w:type="spellEnd"/>
            <w:r>
              <w:t xml:space="preserve"> 3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процессов.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 xml:space="preserve">78. Аппаратчик </w:t>
            </w:r>
            <w:proofErr w:type="spellStart"/>
            <w:r>
              <w:t>химводоочистки</w:t>
            </w:r>
            <w:proofErr w:type="spellEnd"/>
            <w:r>
              <w:t xml:space="preserve"> электростанции 4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Организовать рациональную планировку оборудования  в помещении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 xml:space="preserve">79. Аппаратчик </w:t>
            </w:r>
            <w:proofErr w:type="spellStart"/>
            <w:r>
              <w:t>химводоочитски</w:t>
            </w:r>
            <w:proofErr w:type="spellEnd"/>
            <w:r>
              <w:t xml:space="preserve"> электростанции 3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Автоматизация производственных процессов.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lastRenderedPageBreak/>
              <w:t xml:space="preserve">80. Аппаратчик </w:t>
            </w:r>
            <w:proofErr w:type="spellStart"/>
            <w:r>
              <w:t>химводоочистки</w:t>
            </w:r>
            <w:proofErr w:type="spellEnd"/>
            <w:r>
              <w:t xml:space="preserve"> электростанции 3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 xml:space="preserve">81. Аппаратчик </w:t>
            </w:r>
            <w:proofErr w:type="spellStart"/>
            <w:r>
              <w:t>химводоочистки</w:t>
            </w:r>
            <w:proofErr w:type="spellEnd"/>
            <w:r>
              <w:t xml:space="preserve"> электростанции 2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82. Лаборант химического анализа 3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звукопоглощения. 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83. Лаборант химического анализа 4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84. Лаборант химического анализа 4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Установить лампы другой мощности. Увеличить количество светильников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Увеличение искусственной освещенности.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85. Лаборант химического анализа 4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86. Лаборант химического анализа 4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87. Лаборант по анализу газов и пыли 4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88. Слесарь по обслуживанию оборудования электростанций 4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89. Мастер по ремонту оборудования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90. Слесарь-ремонтник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Увеличить количество светильников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Увеличение искусственной освещенности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lastRenderedPageBreak/>
              <w:t>91. Пробоотборщик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 xml:space="preserve">92.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94.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Автоматизация производственных процессов.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95.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  <w:r>
              <w:t xml:space="preserve"> 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Ремонтно-строительный цех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  <w:jc w:val="left"/>
            </w:pP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102. Кладовщик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Модернизировать систему искусственного освещения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Улучшение качества  освещения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</w:t>
            </w:r>
            <w:r>
              <w:t>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103.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104. Плотник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звукопоглощения. Организовать рациональные режимы труда  и отдыха. Организовать рациональную планировку оборудования  в помещении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Снижение времени  воздействия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Модернизировать систему искусственного освещения. Увеличить количество светильников. Установить лампы другой мощности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Улучшение качества  освещения. Увеличение искусственной освещенности.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105. Маляр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106. Слесарь-сантехник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 xml:space="preserve">107.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Установить средства механизации.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Уменьшение времени контакта с вредными веществами.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108. Тракторист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Совершенствование технологического процесса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цех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113. Водитель автомобиля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114. Водитель автомобиля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115. Водитель автомобиля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напряженности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116. Водитель автомобиля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117. Водитель автомобиля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  <w:r>
              <w:t xml:space="preserve"> </w:t>
            </w:r>
            <w:proofErr w:type="spellStart"/>
            <w:r>
              <w:t>Постоянно</w:t>
            </w:r>
            <w:proofErr w:type="spellEnd"/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118. Водитель автомобиля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119. Водитель автомобиля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lastRenderedPageBreak/>
              <w:t>120. Водитель автомобиля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121. Водитель автомобиля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122. Машинист экскаватора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123. Тракторист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125. Слесарь по ремонту автомобилей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Установить средства механизации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126. Начальник цеха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127. Заместитель начальника цеха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130. Ведущий инженер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131. Электрослесарь по обслуживанию автоматики и средств измерений 7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132. Электрослесарь по обслуживанию автоматики и средств измерений 7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Автоматизация производственных процессов.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133. Электрослесарь по обслуживанию автоматики и средств измерений электростанций 6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134. Электрослесарь по обслуживанию автоматики и средств измерений электростанций 4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рациональную планировку оборудования  в помещении.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135. Электрослесарь по обслуживанию автоматики и средств измерений электростанций 6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рациональную планировку оборудования  в помещении.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lastRenderedPageBreak/>
              <w:t>136. Электрослесарь по обслуживанию автоматики и средств измерений электростанций 6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рациональную планировку оборудования  в помещении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137.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139. Старший мастер по ремонту приборов и аппаратуры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Организовать рациональную планировку оборудования  в помещении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140. Старший мастер по ремонту приборов и аппаратуры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141. Старший мастер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142. Мастер по ремонту приборов и аппаратуры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143. Мастер по ремонту приборов и аппаратуры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144. Мастер по ремонту приборов и аппаратуры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lastRenderedPageBreak/>
              <w:t>145. Мастер по ремонту приборов и аппаратуры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вентиляции.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зоны. 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146. Мастер по ремонту приборов и аппаратуры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147. Мастер по ремонту приборов и аппаратуры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148. Ведущий инженер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150. Электрослесарь по ремонту и обслуживанию автоматики и средств измерений электростанций 7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151. Электрослесарь по ремонту и обслуживанию автоматики и средств измерений электростанций 7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вентиляции.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152. 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lastRenderedPageBreak/>
              <w:t>153. 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154. Электрослесарь по ремонту и обслуживанию автоматики и средств измерений электростанций 6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155. 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156. 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Установка звукоизолирующих ограждений.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шума. 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157. Электрослесарь по ремонту и обслуживанию автоматики и средств измерений электростанций 5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lastRenderedPageBreak/>
              <w:t>158. Электрослесарь по ремонту и обслуживанию автоматики и средств измерения электростанций 5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159. 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Pr="00D854B9" w:rsidRDefault="00984BE7" w:rsidP="00984BE7">
            <w:pPr>
              <w:pStyle w:val="aa"/>
              <w:jc w:val="left"/>
            </w:pPr>
            <w:r>
              <w:t>160. 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Организовать рациональные режимы труда  и отдыха. Автоматизация производственных процессов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  <w:tr w:rsidR="00984BE7" w:rsidRPr="00AF49A3" w:rsidTr="008B4051">
        <w:trPr>
          <w:jc w:val="center"/>
        </w:trPr>
        <w:tc>
          <w:tcPr>
            <w:tcW w:w="3049" w:type="dxa"/>
            <w:vAlign w:val="center"/>
          </w:tcPr>
          <w:p w:rsidR="00984BE7" w:rsidRDefault="00984BE7" w:rsidP="00984B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84BE7" w:rsidRDefault="00984BE7" w:rsidP="00984BE7">
            <w:pPr>
              <w:pStyle w:val="aa"/>
            </w:pPr>
            <w:r>
              <w:t>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984BE7" w:rsidRDefault="00984BE7" w:rsidP="00984BE7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984BE7" w:rsidRPr="00063DF1" w:rsidRDefault="00984BE7" w:rsidP="00984BE7">
            <w:pPr>
              <w:pStyle w:val="aa"/>
            </w:pPr>
            <w:r>
              <w:t>Выполнено</w:t>
            </w:r>
          </w:p>
        </w:tc>
      </w:tr>
    </w:tbl>
    <w:p w:rsidR="00DB70BA" w:rsidRDefault="00DB70BA" w:rsidP="00DB70BA">
      <w:bookmarkStart w:id="1" w:name="_GoBack"/>
      <w:bookmarkEnd w:id="1"/>
    </w:p>
    <w:p w:rsidR="00DB70BA" w:rsidRPr="00DB70BA" w:rsidRDefault="00DB70BA" w:rsidP="00DB70BA">
      <w:r w:rsidRPr="00DB70BA">
        <w:t>Дата составления:</w:t>
      </w:r>
      <w:r>
        <w:t xml:space="preserve"> </w:t>
      </w:r>
      <w:r w:rsidR="005A5B9F">
        <w:t>01.03.2015.</w:t>
      </w:r>
    </w:p>
    <w:p w:rsidR="0065289A" w:rsidRPr="00984BE7" w:rsidRDefault="0065289A" w:rsidP="009A1326">
      <w:pPr>
        <w:rPr>
          <w:sz w:val="18"/>
          <w:szCs w:val="18"/>
        </w:rPr>
      </w:pPr>
    </w:p>
    <w:sectPr w:rsidR="0065289A" w:rsidRPr="00984BE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Открытое 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 "/>
    <w:docVar w:name="org_name" w:val="     "/>
    <w:docVar w:name="sv_docs" w:val="1"/>
  </w:docVars>
  <w:rsids>
    <w:rsidRoot w:val="00D854B9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5B9F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84BE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854B9"/>
    <w:rsid w:val="00DB70BA"/>
    <w:rsid w:val="00DC0F74"/>
    <w:rsid w:val="00DD6622"/>
    <w:rsid w:val="00E25119"/>
    <w:rsid w:val="00E458F1"/>
    <w:rsid w:val="00E60443"/>
    <w:rsid w:val="00EB7BDE"/>
    <w:rsid w:val="00EC5373"/>
    <w:rsid w:val="00F068EE"/>
    <w:rsid w:val="00F262EE"/>
    <w:rsid w:val="00F7401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0CB35"/>
  <w15:docId w15:val="{0AF83A67-42BE-48A6-A930-AC60CA75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FEB45-6D53-4363-9F1D-BDDCBE65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sv_docs.dot</Template>
  <TotalTime>16</TotalTime>
  <Pages>12</Pages>
  <Words>2977</Words>
  <Characters>23657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26581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Анастасия Клигунова</dc:creator>
  <cp:lastModifiedBy>Никоненко Ольга Анатольевна</cp:lastModifiedBy>
  <cp:revision>7</cp:revision>
  <dcterms:created xsi:type="dcterms:W3CDTF">2019-10-31T03:08:00Z</dcterms:created>
  <dcterms:modified xsi:type="dcterms:W3CDTF">2019-10-31T04:30:00Z</dcterms:modified>
</cp:coreProperties>
</file>