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>
        <w:t xml:space="preserve">Перечень рекомендуемых мероприятий по улучшению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  <w:lang w:val="en-US"/>
        </w:rPr>
        <w:instrText xml:space="preserve">ceh</w:instrText>
      </w:r>
      <w:r>
        <w:rPr>
          <w:rStyle w:val="838"/>
        </w:rPr>
        <w:instrText xml:space="preserve">_</w:instrText>
      </w:r>
      <w:r>
        <w:rPr>
          <w:rStyle w:val="838"/>
          <w:lang w:val="en-US"/>
        </w:rPr>
        <w:instrText xml:space="preserve">info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 Акционерное общество «Дальневосточная генерирующая компания» </w:t>
      </w:r>
      <w:r>
        <w:rPr>
          <w:rStyle w:val="838"/>
        </w:rPr>
        <w:fldChar w:fldCharType="end"/>
      </w:r>
      <w:r>
        <w:rPr>
          <w:rStyle w:val="838"/>
        </w:rPr>
        <w:t xml:space="preserve"> </w:t>
      </w:r>
      <w:r/>
    </w:p>
    <w:p>
      <w:pPr>
        <w:pStyle w:val="8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99"/>
        <w:gridCol w:w="3549"/>
        <w:gridCol w:w="2742"/>
        <w:gridCol w:w="1376"/>
        <w:gridCol w:w="3185"/>
        <w:gridCol w:w="1312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bookmarkStart w:id="0" w:name="main_table"/>
            <w:r/>
            <w:bookmarkEnd w:id="0"/>
            <w:r>
              <w:t xml:space="preserve">Наименование структурного подразделения, рабочего места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Наименование меропри</w:t>
            </w:r>
            <w:r>
              <w:t xml:space="preserve">я</w:t>
            </w:r>
            <w:r>
              <w:t xml:space="preserve">тия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Цель мер</w:t>
            </w:r>
            <w:r>
              <w:t xml:space="preserve">о</w:t>
            </w:r>
            <w:r>
              <w:t xml:space="preserve">приятия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Срок</w:t>
            </w:r>
            <w:r>
              <w:rPr>
                <w:lang w:val="en-US"/>
              </w:rPr>
              <w:br/>
            </w:r>
            <w:r>
              <w:t xml:space="preserve">выпо</w:t>
            </w:r>
            <w:r>
              <w:t xml:space="preserve">л</w:t>
            </w:r>
            <w:r>
              <w:t xml:space="preserve">нения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Структурные подразделения, пр</w:t>
            </w:r>
            <w:r>
              <w:t xml:space="preserve">и</w:t>
            </w:r>
            <w:r>
              <w:t xml:space="preserve">влека</w:t>
            </w:r>
            <w:r>
              <w:t xml:space="preserve">е</w:t>
            </w:r>
            <w:r>
              <w:t xml:space="preserve">мые для выполнения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Отметка о в</w:t>
            </w:r>
            <w:r>
              <w:t xml:space="preserve">ы</w:t>
            </w:r>
            <w:r>
              <w:t xml:space="preserve">полнении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1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3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4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5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6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ИСПОЛНИТЕЛЬНЫЙ АППАРАТ (680000, Хабаровский край, г. Хабаровск, ул. Фрунзе, 49)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1-560/23 25. Заместитель Генерального директора по корпоративно-правовому управлению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2-560/23 25. Заместитель Генерального директора по управлению ресурсами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ИСПОЛНИТЕЛЬНЫЙ АППАРАТ (680000, Хабаровский край, г. Хабаровск, ул. Шеронова, 65)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3-560/23 25. Главный специалист по защите государственной тайны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ИСПОЛНИТЕЛЬНЫЙ АППАРАТ/ПРОИЗВОДСТВЕННО-ТЕХНИЧЕСКОЕ УПРАВЛНИЕ (680000, Хабаровский край, г. Хабаровск, ул. Фрунзе, 49)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Отдел планирования и анализа ТЭП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4-560/23 25.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Группа сопровождения производственных программ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5-560/23 25.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6-560/23 25. Ведущий инженер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7-560/23 25. Ведущий инженер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Группа сводной отчетности</w:t>
            </w:r>
            <w:r>
              <w:rPr>
                <w:i/>
              </w:rPr>
              <w:tab/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8-560/23 25.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9-560/23 25.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10-560/23 25. Ведущий инженер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ИСПОЛНИТЕЛЬНЫЙ АППАРАТ/УПРАВЛЕНИЕ ТОПЛИВООБЕСПЕЧЕНИЯ  (680000, Хабаровский край, г. Хабаровск, ул. Фрунзе, 49)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11-560/23 25. Заместитель начальника управления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Отдел поставок угольной продукции и контроля качества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12-560/23 25. Ведущий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ИСПОЛНИТЕЛЬНЫЙ АППАРАТ/УПРАВЛЕНИЕ НАДЕЖНОСТИ, ПРОМЫШЛЕННОЙ БЕЗОПАСНОСТИ И ОХРАНЫ ТРУДА  (680000, Хабаровский край, г. Хабаровск, ул. Фрунзе, 49)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13-560/23 25. Начальник управления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Отдел промышленной безопасности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14-560/23 25. Заместитель начальника управления-начальник отдела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Отдел экологии (680000, Хабаровский край, г. Хабаровск, ул. Шеронова,65)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15-560/23 25. Начальник отдела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16-560/23 25.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17-560/23 25. Ведущий инженер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18-560/23 25. Ведущий инженер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ИСПОЛНИТЕЛЬНЫЙ АППАРАТ/УПРАВЛЕНИЕ ДЕЛАМИ (680000, Хабаровский край, г. Хабаровск, ул. Фрунзе, 49)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Отдел хозяйственного обеспечения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19-560/23 25.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Отдел хозяйственного обеспечения/ Группа бытового обслуживания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20-560/23 25. Главный специалист-заведующий хозяйством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Отдел организации документооборота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21-560/23 25.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22-560/23 25.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23-560/23 25.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24-560/23 25.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25-560/23 25. Ведущий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ИСПОЛНИТЕЛЬНЫЙ АППАРАТ/ГРУППА МОБИЛИЗАЦИОННОЙ РАБОТЫ (680000, Хабаровский край, г. Хабаровск, ул. Шеронова,65)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26-560/23 25.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27-560/23 25. Ведущий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ИСПОЛНИТЕЛЬНЫЙ АППАРАТ/УПРАВЛЕНИЕ МАТЕРИАЛЬНО-ТЕХНИЧЕСКОГО ОБЕСПЕЧЕНИЯ (680000, Хабаровский край, г. Хабаровск, ул. Шеронова,65)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Отдел материально-технического снабжения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28-560/23 25. Заместитель начальника управления- начальник отдела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29-560/23 25.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30-560/23 25. Специалист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Отдел учета и реализации МТР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31-560/23 25. Специалист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32-560/23 25.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ИСПОЛНИТЕЛЬНЫЙ АППАРАТ/УПРАВЛЕНИЕ ЗАКУПОК (680000, Хабаровский край, г. Хабаровск, ул. Фрунзе, 49)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33-560/23 25. Заместитель начальника управления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Отдел проведения закупок материалов и оборудования (680000, Хабаровский край, г. Хабаровск, ул. Фрунзе, 49)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34-560/23 25. Ведущий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Отдел проведения закупок работ и услуг (680000, Хабаровский край, г. Хабаровск, ул. Фрунзе, 49)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35-560/23 25.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ИСПОЛНИТЕЛЬНЫЙ АППАРАТ/УПРАВЛЕНИЕ ЗАКУПОК (680000, Хабаровский край, г. Хабаровск, ул. Фрунзе, 49)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Отдел планирования закупок и отчетности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36-560/23 25. Ведущий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ИСПОЛНИТЕЛЬНЫЙ АППАРАТ/УПРАВЛЕНИЕ ИНВЕСТИЦИОННОЙ ДЕЯТЕЛЬНОСТИ (680000, Хабаровский край, г. Хабаровск, ул. Фрунзе, 49)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Отдел инвестиционного планирования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37-560/23 25.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38-560/23 25. Ведущий экономист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ИСПОЛНИТЕЛЬНЫЙ АППАРАТ/УПРАВЛЕНИЕ ИНВЕСТИЦИОННОЙ ДЕЯТЕЛЬНОСТИ (680000, Хабаровский край, г. Хабаровск, ул. Фрунзе, 49)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Группа сопровождения инвестиционных проектов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39-560/23 25.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ИСПОЛНИТЕЛЬНЫЙ АППАРАТ/УПРАВЛЕНИЕ ИНФОРМАЦИОННЫХ ТЕХНОЛОГИЙ И СВЯЗИ (680000, Хабаровский край, г. Хабаровск, ул. Фрунзе, 49)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Отдел сопровождения производственных информационных систем</w:t>
            </w:r>
            <w:r>
              <w:rPr>
                <w:i/>
              </w:rPr>
              <w:tab/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40-560/23 25.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41-560/23 25.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42-560/23 25. Инженер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43-560/23 25. Техник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ИСПОЛНИТЕЛЬНЫЙ АППАРАТ/УПРАВЛЕНИЕ КОРПОРАТИВНЫХ КОММУНИКАЦИЙ (680000, Хабаровский край, г. Хабаровск, ул. Фрунзе, 49)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Группа по взаимодействию с органами власти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44-560/23 25.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ИСПОЛНИТЕЛЬНЫЙ АППАРАТ/УПРАВЛЕНИЕ ТРАНСПОРТА И УЧЕТА ТЕПЛОВОЙ ЭНЕРГИИ (680000, Хабаровский край, г. Хабаровск, ул. Шеронова, 65)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Отдел по работе с транспортировщиками и приборами учета тепловой энергии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45-560/23 25. Ведущий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ИСПОЛНИТЕЛЬНЫЙ АППАРАТ/УПРАВЛЕНИЕ ЭКСПЛУАТАЦИИ  (680000, Хабаровский край, г. Хабаровск, ул. Фрунзе, 49)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 Отдел эксплуатации тепломеханического оборудования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46-560/23 25. Заместитель начальника управления-начальник отдела 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ИСПОЛНИТЕЛЬНЫЫЙЙ АППАРАТ/УПРАВЛЕНИЕ ПО РАБОТЕ С ПЕРСОНАЛОМ И ОРГАНИЗАЦИОННОМУ РАЗВИТИЮ  (680000, Хабаровский край, г. Хабаровск, ул. Фрунзе, 49)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Отдел учета кадров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47-560/23 25. Заместитель начальника управления-начальник отдела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Отдел социальных программ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48-560/23 25. Начальник отдела 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ИСПОЛНИТЕЛЬНЫЙ АППАРАТ/ОТДЕЛ ГАЗООБЕСПЕЧЕНИЯ И ПОСТАВОК РЕЗЕРВНОГО ТОПЛИВА (680000, Хабаровский край, г. Хабаровск, ул. Шеронова, 65)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49-560/23 25.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50-560/23 25.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ИСПОЛНИТЕЛЬНЫЙ АППАРАТ/АВТОТРАНСПОРТНАЯ ГРУППА (680000, Хабаровский край, г. Хабаровск, ул. Шеронова, 65)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51-560/23 25. Ведущий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52-560/23 25. Специалист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</w:tbl>
    <w:p>
      <w:r/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8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semiHidden/>
  </w:style>
  <w:style w:type="table" w:styleId="82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semiHidden/>
  </w:style>
  <w:style w:type="table" w:styleId="831">
    <w:name w:val="Table Grid"/>
    <w:basedOn w:val="8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Hyperlink"/>
    <w:basedOn w:val="828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basedOn w:val="828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basedOn w:val="828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28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28"/>
    <w:link w:val="84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Azerty</dc:creator>
  <cp:keywords/>
  <dc:description/>
  <cp:lastModifiedBy>nikonenko_oa</cp:lastModifiedBy>
  <cp:revision>3</cp:revision>
  <dcterms:created xsi:type="dcterms:W3CDTF">2025-11-17T01:28:00Z</dcterms:created>
  <dcterms:modified xsi:type="dcterms:W3CDTF">2025-12-09T05:52:25Z</dcterms:modified>
</cp:coreProperties>
</file>