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6A3FE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A3FE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A3FE2" w:rsidRPr="006A3FE2">
        <w:rPr>
          <w:rStyle w:val="a9"/>
        </w:rPr>
        <w:t xml:space="preserve"> Акционерное общество "Дальневосточная Генерирующая Компания" филиал "</w:t>
      </w:r>
      <w:proofErr w:type="spellStart"/>
      <w:r w:rsidR="006A3FE2" w:rsidRPr="006A3FE2">
        <w:rPr>
          <w:rStyle w:val="a9"/>
        </w:rPr>
        <w:t>Нерюнгринская</w:t>
      </w:r>
      <w:proofErr w:type="spellEnd"/>
      <w:r w:rsidR="006A3FE2" w:rsidRPr="006A3FE2">
        <w:rPr>
          <w:rStyle w:val="a9"/>
        </w:rPr>
        <w:t xml:space="preserve"> ГРЭС"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материально-технического снабжения 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i/>
              </w:rPr>
            </w:pPr>
            <w:r>
              <w:rPr>
                <w:i/>
              </w:rPr>
              <w:t xml:space="preserve">Сектор </w:t>
            </w:r>
            <w:proofErr w:type="spellStart"/>
            <w:r>
              <w:rPr>
                <w:i/>
              </w:rPr>
              <w:t>топливообеспечения</w:t>
            </w:r>
            <w:proofErr w:type="spellEnd"/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i/>
              </w:rPr>
            </w:pPr>
            <w:r>
              <w:rPr>
                <w:i/>
              </w:rPr>
              <w:t>Группа закупок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i/>
              </w:rPr>
            </w:pPr>
            <w:r>
              <w:rPr>
                <w:i/>
              </w:rPr>
              <w:t>Сектор технического сопр</w:t>
            </w:r>
            <w:r>
              <w:rPr>
                <w:i/>
              </w:rPr>
              <w:t>о</w:t>
            </w:r>
            <w:r>
              <w:rPr>
                <w:i/>
              </w:rPr>
              <w:t>вождения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8B4051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хозяйственного обесп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чения 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6A3FE2" w:rsidRPr="00AF49A3" w:rsidTr="00C02098">
        <w:trPr>
          <w:jc w:val="center"/>
        </w:trPr>
        <w:tc>
          <w:tcPr>
            <w:tcW w:w="3049" w:type="dxa"/>
            <w:vAlign w:val="center"/>
          </w:tcPr>
          <w:p w:rsidR="006A3FE2" w:rsidRPr="006A3FE2" w:rsidRDefault="006A3FE2" w:rsidP="006A3FE2">
            <w:pPr>
              <w:pStyle w:val="aa"/>
              <w:jc w:val="left"/>
            </w:pPr>
            <w:r>
              <w:t>2073.0024А.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3686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6A3FE2" w:rsidRPr="00063DF1" w:rsidRDefault="006A3FE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A3FE2" w:rsidRPr="00C02098" w:rsidRDefault="006F47F8" w:rsidP="00C02098">
            <w:pPr>
              <w:pStyle w:val="aa"/>
            </w:pPr>
            <w:r w:rsidRPr="00C02098">
              <w:t>постоянно</w:t>
            </w:r>
          </w:p>
        </w:tc>
        <w:tc>
          <w:tcPr>
            <w:tcW w:w="3294" w:type="dxa"/>
            <w:vAlign w:val="center"/>
          </w:tcPr>
          <w:p w:rsidR="006A3FE2" w:rsidRPr="00C02098" w:rsidRDefault="006F47F8" w:rsidP="00C02098">
            <w:pPr>
              <w:pStyle w:val="aa"/>
            </w:pPr>
            <w:r w:rsidRPr="00C02098">
              <w:t>Начальник ГХО Боярова Н.Д.</w:t>
            </w:r>
          </w:p>
        </w:tc>
        <w:tc>
          <w:tcPr>
            <w:tcW w:w="1315" w:type="dxa"/>
            <w:vAlign w:val="center"/>
          </w:tcPr>
          <w:p w:rsidR="006A3FE2" w:rsidRPr="00063DF1" w:rsidRDefault="006A3FE2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2073.0026А.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pStyle w:val="aa"/>
            </w:pPr>
            <w:r w:rsidRPr="00C02098"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ГХО Боярова Н.Д.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складского обслуж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 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2073.0031. Мастер по ремонту оборудования 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2073.0032. Старший мастер по ремонту оборудования (котел</w:t>
            </w:r>
            <w:r>
              <w:t>ь</w:t>
            </w:r>
            <w:r>
              <w:t>ному)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2073.0033. Старший мастер по ремонту оборудования (турби</w:t>
            </w:r>
            <w:r>
              <w:t>н</w:t>
            </w:r>
            <w:r>
              <w:t>ному)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и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2073.0035А. Старший машинист котлотурбинного цеха (VIII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2073.0037А. Машинист-обходчик по котельному обор</w:t>
            </w:r>
            <w:r>
              <w:t>у</w:t>
            </w:r>
            <w:r>
              <w:t>дованию (VI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2073.0039А. Машинист-обходчик по турбинному обор</w:t>
            </w:r>
            <w:r>
              <w:t>у</w:t>
            </w:r>
            <w:r>
              <w:t>дованию (VI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2073.0041А. Машинист-обходчик по котельному обор</w:t>
            </w:r>
            <w:r>
              <w:t>у</w:t>
            </w:r>
            <w:r>
              <w:t>дованию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2073.0043А. Слесарь по обсл</w:t>
            </w:r>
            <w:r>
              <w:t>у</w:t>
            </w:r>
            <w:r>
              <w:t>живанию оборудования электр</w:t>
            </w:r>
            <w:r>
              <w:t>о</w:t>
            </w:r>
            <w:r>
              <w:t>станций (V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п</w:t>
            </w:r>
            <w:r>
              <w:rPr>
                <w:i/>
              </w:rPr>
              <w:t>и</w:t>
            </w:r>
            <w:r>
              <w:rPr>
                <w:i/>
              </w:rPr>
              <w:t>ковой котельной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2073.0045А. Машинист-обходчик по котельному обор</w:t>
            </w:r>
            <w:r>
              <w:t>у</w:t>
            </w:r>
            <w:r>
              <w:t>дованию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котлочистов</w:t>
            </w:r>
            <w:proofErr w:type="spellEnd"/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2073.0047. Мастер (2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2073.0048А. </w:t>
            </w:r>
            <w:proofErr w:type="spellStart"/>
            <w:r>
              <w:t>Котлочист</w:t>
            </w:r>
            <w:proofErr w:type="spellEnd"/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наладки и испытаний </w:t>
            </w:r>
            <w:r>
              <w:rPr>
                <w:i/>
              </w:rPr>
              <w:lastRenderedPageBreak/>
              <w:t>котельного и турбинного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оборудования вод</w:t>
            </w:r>
            <w:r>
              <w:rPr>
                <w:i/>
              </w:rPr>
              <w:t>о</w:t>
            </w:r>
            <w:r>
              <w:rPr>
                <w:i/>
              </w:rPr>
              <w:t>грейной котельной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2073.0056А. Машинист-обходчик по котельному обор</w:t>
            </w:r>
            <w:r>
              <w:t>у</w:t>
            </w:r>
            <w:r>
              <w:t>дованию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2073.0058А. Машинист-обходчик по котельному обор</w:t>
            </w:r>
            <w:r>
              <w:t>у</w:t>
            </w:r>
            <w:r>
              <w:t>дованию (III группы ЗУ)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оборудования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2073.0060. Мастер по ремонту оборудования 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2073.0061. Слесарь по обслуж</w:t>
            </w:r>
            <w:r>
              <w:t>и</w:t>
            </w:r>
            <w:r>
              <w:t>ванию оборудования электр</w:t>
            </w:r>
            <w:r>
              <w:t>о</w:t>
            </w:r>
            <w:r>
              <w:t xml:space="preserve">станций (V группы) 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2073.0062А. Слесарь по обсл</w:t>
            </w:r>
            <w:r>
              <w:t>у</w:t>
            </w:r>
            <w:r>
              <w:t>живанию оборудования электр</w:t>
            </w:r>
            <w:r>
              <w:t>о</w:t>
            </w:r>
            <w:r>
              <w:t>станций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КТЦ Красовский Э.Н.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эксплуатации об</w:t>
            </w:r>
            <w:r>
              <w:rPr>
                <w:b/>
                <w:i/>
              </w:rPr>
              <w:t>ъ</w:t>
            </w:r>
            <w:r>
              <w:rPr>
                <w:b/>
                <w:i/>
              </w:rPr>
              <w:t>ектов гидротехнических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оружений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2073.0064А. Машинист насо</w:t>
            </w:r>
            <w:r>
              <w:t>с</w:t>
            </w:r>
            <w:r>
              <w:t>ных установок (III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2073.0066А. Слесарь по обсл</w:t>
            </w:r>
            <w:r>
              <w:t>у</w:t>
            </w:r>
            <w:r>
              <w:t>живанию тепловых сетей 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2073.0068А. Слесарь по обсл</w:t>
            </w:r>
            <w:r>
              <w:t>у</w:t>
            </w:r>
            <w:r>
              <w:t xml:space="preserve">живанию тепловых сетей  (V </w:t>
            </w:r>
            <w:r>
              <w:lastRenderedPageBreak/>
              <w:t>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</w:t>
            </w:r>
            <w:r>
              <w:lastRenderedPageBreak/>
              <w:t>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2073.0070. Слесарь по обслуж</w:t>
            </w:r>
            <w:r>
              <w:t>и</w:t>
            </w:r>
            <w:r>
              <w:t>ванию тепловых сетей  (VI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2073.0071.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(V 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2073.0072. Слесарь-сантехник (III разряда СОК)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2073.0073. Слесарь по ремонту гидротурбинного оборудования (V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2073.0074. Слесарь-сантехник (IV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УЭОГТС Рязанцев С.И.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топливоподачи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2073.0078А. Машинист </w:t>
            </w:r>
            <w:proofErr w:type="spellStart"/>
            <w:r>
              <w:t>вагон</w:t>
            </w:r>
            <w:r>
              <w:t>о</w:t>
            </w:r>
            <w:r>
              <w:t>опрокидывателя</w:t>
            </w:r>
            <w:proofErr w:type="spellEnd"/>
            <w:r>
              <w:t xml:space="preserve"> (V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Освещение: Провести мероприятия по восстановлению источников освещения. Установить дополнительные источники освещения или увеличить мощность </w:t>
            </w:r>
            <w:proofErr w:type="gramStart"/>
            <w:r>
              <w:t>имеющихся</w:t>
            </w:r>
            <w:proofErr w:type="gramEnd"/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0C1333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  <w:r w:rsidRPr="000C1333">
              <w:rPr>
                <w:sz w:val="20"/>
              </w:rPr>
              <w:t>/</w:t>
            </w:r>
          </w:p>
          <w:p w:rsidR="000C1333" w:rsidRPr="000C1333" w:rsidRDefault="000C1333" w:rsidP="00C02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2073.0080А. Машинист </w:t>
            </w:r>
            <w:proofErr w:type="spellStart"/>
            <w:r>
              <w:t>вагон</w:t>
            </w:r>
            <w:r>
              <w:t>о</w:t>
            </w:r>
            <w:r>
              <w:t>опрокидывателя</w:t>
            </w:r>
            <w:proofErr w:type="spellEnd"/>
            <w:r>
              <w:t xml:space="preserve">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Освещение: Провести мероприятия по восстановлению источников освещения. Установить дополнительные источники освещения или увеличить мощность </w:t>
            </w:r>
            <w:proofErr w:type="gramStart"/>
            <w:r>
              <w:t>имеющихся</w:t>
            </w:r>
            <w:proofErr w:type="gramEnd"/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0C1333" w:rsidRDefault="000C1333" w:rsidP="000C1333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  <w:r w:rsidRPr="000C1333">
              <w:rPr>
                <w:sz w:val="20"/>
              </w:rPr>
              <w:t>/</w:t>
            </w:r>
          </w:p>
          <w:p w:rsidR="000C1333" w:rsidRPr="000C1333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2073.0082А. Машинист топл</w:t>
            </w:r>
            <w:r>
              <w:t>и</w:t>
            </w:r>
            <w:r>
              <w:lastRenderedPageBreak/>
              <w:t>воподачи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lastRenderedPageBreak/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Аэрозоли </w:t>
            </w:r>
            <w:proofErr w:type="spellStart"/>
            <w:r>
              <w:t>ПФД</w:t>
            </w:r>
            <w:proofErr w:type="gramStart"/>
            <w:r>
              <w:t>:С</w:t>
            </w:r>
            <w:proofErr w:type="gramEnd"/>
            <w:r>
              <w:t>облюдать</w:t>
            </w:r>
            <w:proofErr w:type="spellEnd"/>
            <w:r>
              <w:t xml:space="preserve">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2073.0084А. Слесарь по обсл</w:t>
            </w:r>
            <w:r>
              <w:t>у</w:t>
            </w:r>
            <w:r>
              <w:t>живанию оборудования электр</w:t>
            </w:r>
            <w:r>
              <w:t>о</w:t>
            </w:r>
            <w:r>
              <w:t>станций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слуха.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вр</w:t>
            </w:r>
            <w:r>
              <w:t>е</w:t>
            </w:r>
            <w:r>
              <w:t xml:space="preserve">мени  воздействия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2073.0086. Грузчик (2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слуха.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>ствия шума. Снижение вр</w:t>
            </w:r>
            <w:r>
              <w:t>е</w:t>
            </w:r>
            <w:r>
              <w:t xml:space="preserve">мени  воздействия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2073.0087А. Пробоотборщик (2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2073.0089. Машинист экскав</w:t>
            </w:r>
            <w:r>
              <w:t>а</w:t>
            </w:r>
            <w:r>
              <w:t>тора  (VI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Произвести диагност</w:t>
            </w:r>
            <w:r>
              <w:t>и</w:t>
            </w:r>
            <w:r>
              <w:t>ку и ремонт или регулировку технол</w:t>
            </w:r>
            <w:r>
              <w:t>о</w:t>
            </w:r>
            <w:r>
              <w:t>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воздействия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2073.0092. Машинист бульдоз</w:t>
            </w:r>
            <w:r>
              <w:t>е</w:t>
            </w:r>
            <w:r>
              <w:t>ра (VI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lastRenderedPageBreak/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Произвести диагност</w:t>
            </w:r>
            <w:r>
              <w:t>и</w:t>
            </w:r>
            <w:r>
              <w:t>ку и ремонт или регулировку технол</w:t>
            </w:r>
            <w:r>
              <w:t>о</w:t>
            </w:r>
            <w:r>
              <w:t>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воздействия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2073.0093. Машинист бульдоз</w:t>
            </w:r>
            <w:r>
              <w:t>е</w:t>
            </w:r>
            <w:r>
              <w:t>ра (VI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2073.0094. Машинист бульдоз</w:t>
            </w:r>
            <w:r>
              <w:t>е</w:t>
            </w:r>
            <w:r>
              <w:t>ра (VI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Произвести диагност</w:t>
            </w:r>
            <w:r>
              <w:t>и</w:t>
            </w:r>
            <w:r>
              <w:t>ку и ремонт или регулировку технол</w:t>
            </w:r>
            <w:r>
              <w:t>о</w:t>
            </w:r>
            <w:r>
              <w:t>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воздействия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2073.0095. Машинист бульдоз</w:t>
            </w:r>
            <w:r>
              <w:t>е</w:t>
            </w:r>
            <w:r>
              <w:t>ра (VI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топливоподачи вод</w:t>
            </w:r>
            <w:r>
              <w:rPr>
                <w:i/>
              </w:rPr>
              <w:t>о</w:t>
            </w:r>
            <w:r>
              <w:rPr>
                <w:i/>
              </w:rPr>
              <w:t>грейной котельной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2073.0099А. Машинист топл</w:t>
            </w:r>
            <w:r>
              <w:t>и</w:t>
            </w:r>
            <w:r>
              <w:t>воподачи (III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ТТЦ Лысенко Е.Н.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2073.0103. Электрослесарь по ремонту оборудования распр</w:t>
            </w:r>
            <w:r>
              <w:t>е</w:t>
            </w:r>
            <w:r>
              <w:t>делительных устройств (5 ра</w:t>
            </w:r>
            <w:r>
              <w:t>з</w:t>
            </w:r>
            <w:r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  <w:r w:rsidRPr="00C02098"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2073.0104. Аккумуляторщик (V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Освещение: Провести мероприятия по восстановлению источников освещения. Установить дополнительные источники освещения или увеличить мощность </w:t>
            </w:r>
            <w:proofErr w:type="gramStart"/>
            <w:r>
              <w:t>имеющихся</w:t>
            </w:r>
            <w:proofErr w:type="gramEnd"/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21.12.16г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</w:t>
            </w:r>
            <w:r>
              <w:rPr>
                <w:i/>
              </w:rPr>
              <w:t>о</w:t>
            </w:r>
            <w:r>
              <w:rPr>
                <w:i/>
              </w:rPr>
              <w:t>рия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го, турбинного оборудования и оборудования топливоподачи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2073.0106. Старший мастер по ремонту оборудования (I гру</w:t>
            </w:r>
            <w:r>
              <w:t>п</w:t>
            </w:r>
            <w:r>
              <w:t xml:space="preserve">пы) (СН </w:t>
            </w:r>
            <w:proofErr w:type="spellStart"/>
            <w:r>
              <w:t>гл</w:t>
            </w:r>
            <w:proofErr w:type="gramStart"/>
            <w:r>
              <w:t>.к</w:t>
            </w:r>
            <w:proofErr w:type="gramEnd"/>
            <w:r>
              <w:t>орпуса</w:t>
            </w:r>
            <w:proofErr w:type="spellEnd"/>
            <w:r>
              <w:t xml:space="preserve"> и т/п)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2073.0107. Старший мастер по ремонту оборудования (I гру</w:t>
            </w:r>
            <w:r>
              <w:t>п</w:t>
            </w:r>
            <w:r>
              <w:t>пы) (ПТСВ и ВВИ)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2073.0108. Мастер по ремонту оборудования (I группы ПТСВ)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2073.0109. Мастер по ремонту оборудования (I группы ВВИ)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2073.0110. Мастер по ремонту оборудования (I группы группа измерений)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2073.0111. Мастер по ремонту оборудования (I группы СН главного корпуса)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2073.0112. Инженер (группа и</w:t>
            </w:r>
            <w:r>
              <w:t>з</w:t>
            </w:r>
            <w:r>
              <w:t>мерений)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2073.0113. Инженер по наладке, совершенствованию технологии и эксплуатации электрических станций и сетей (2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2073.0114А. Электромонтер по ремонту аппаратуры, релейной защиты и автоматики (VI разр</w:t>
            </w:r>
            <w:r>
              <w:t>я</w:t>
            </w:r>
            <w:r>
              <w:t>да (ПТСВ))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2073.0116. Электромонтер по испытаниям и измерениям (VI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2073.0117. Электромонтер по испытаниям и измерениям (V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2073.0118. Электромонтер по испытаниям и измерениям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2073.0119. Электрослесарь по обслуживанию автоматики и средств измерений электроста</w:t>
            </w:r>
            <w:r>
              <w:t>н</w:t>
            </w:r>
            <w:r>
              <w:t>ций (V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ОРУ и блоков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тельного,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и оборудования топлив</w:t>
            </w:r>
            <w:r>
              <w:rPr>
                <w:i/>
              </w:rPr>
              <w:t>о</w:t>
            </w:r>
            <w:r>
              <w:rPr>
                <w:i/>
              </w:rPr>
              <w:t>подачи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2073.0122. Инженер по ремонту (2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2073.0123А. Старший электр</w:t>
            </w:r>
            <w:r>
              <w:t>о</w:t>
            </w:r>
            <w:r>
              <w:lastRenderedPageBreak/>
              <w:t>монтер по обслуживанию эле</w:t>
            </w:r>
            <w:r>
              <w:t>к</w:t>
            </w:r>
            <w:r>
              <w:t>трооборудования электроста</w:t>
            </w:r>
            <w:r>
              <w:t>н</w:t>
            </w:r>
            <w:r>
              <w:t>ций  (VI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lastRenderedPageBreak/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lastRenderedPageBreak/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2073.0125А. Электромонтер по обслуживанию электрооборуд</w:t>
            </w:r>
            <w:r>
              <w:t>о</w:t>
            </w:r>
            <w:r>
              <w:t>вания электростанций (V гру</w:t>
            </w:r>
            <w:r>
              <w:t>п</w:t>
            </w:r>
            <w:r>
              <w:t>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Соблюдать рационал</w:t>
            </w:r>
            <w:r>
              <w:t>ь</w:t>
            </w:r>
            <w:r>
              <w:t>ные режимы труда  и отдыха.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Группа противопожарной а</w:t>
            </w:r>
            <w:r>
              <w:rPr>
                <w:i/>
              </w:rPr>
              <w:t>в</w:t>
            </w:r>
            <w:r>
              <w:rPr>
                <w:i/>
              </w:rPr>
              <w:t>томатики и сигнализации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2073.0128. Мастер по ремонту (I группы ППА и 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2073.0129.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2073.0130.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2073.0131. Электрослесарь по ремонту и обслуживанию авт</w:t>
            </w:r>
            <w:r>
              <w:t>о</w:t>
            </w:r>
            <w:r>
              <w:t>матики и средств измерений электростанций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3760CC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 водогрейной котельной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2073.0132. Старший мастер (I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2073.0133. Инженер по наладке, совершенствованию технологии и эксплуатации электрических станций и сетей  (II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 xml:space="preserve">2073.0134. Электромонтер по </w:t>
            </w:r>
            <w:proofErr w:type="spellStart"/>
            <w:r>
              <w:t>обслужив</w:t>
            </w:r>
            <w:proofErr w:type="gramStart"/>
            <w:r>
              <w:t>a</w:t>
            </w:r>
            <w:proofErr w:type="gramEnd"/>
            <w:r>
              <w:t>нию</w:t>
            </w:r>
            <w:proofErr w:type="spellEnd"/>
            <w:r>
              <w:t xml:space="preserve"> подстанции (V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02098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2073.0135. Электромонтер по ремонту аппаратуры, релейной защиты и автоматики (VI разр</w:t>
            </w:r>
            <w:r>
              <w:t>я</w:t>
            </w:r>
            <w:r>
              <w:t>дов)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02098" w:rsidRDefault="000C1333" w:rsidP="00C02098">
            <w:pPr>
              <w:jc w:val="center"/>
              <w:rPr>
                <w:sz w:val="20"/>
              </w:rPr>
            </w:pPr>
            <w:r w:rsidRPr="00C02098">
              <w:rPr>
                <w:sz w:val="20"/>
              </w:rPr>
              <w:t>Начальник ЭЦ Богданов В.В.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котельного, турби</w:t>
            </w:r>
            <w:r>
              <w:rPr>
                <w:i/>
              </w:rPr>
              <w:t>н</w:t>
            </w:r>
            <w:r>
              <w:rPr>
                <w:i/>
              </w:rPr>
              <w:t>ного оборудования и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топливоподачи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2073.0138. Мастер по ремонту оборудования (1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pStyle w:val="aa"/>
            </w:pPr>
            <w:r w:rsidRPr="00C83B35"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2073.0139. Мастер по ремонту оборудования (1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2073.0140. Инженер по наладке и испытаниям (1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2073.0141. Инженер по наладке и испытаниям (1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2073.0142. Инженер по наладке и испытаниям (1 категории)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котельного и турби</w:t>
            </w:r>
            <w:r>
              <w:rPr>
                <w:i/>
              </w:rPr>
              <w:t>н</w:t>
            </w:r>
            <w:r>
              <w:rPr>
                <w:i/>
              </w:rPr>
              <w:t>ного оборудования,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топливоподачи (ЧТЭЦ)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2073.0145А. Электрослесарь по обслуживанию автоматики и средств измерений электроста</w:t>
            </w:r>
            <w:r>
              <w:t>н</w:t>
            </w:r>
            <w:r>
              <w:t>ций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2073.0147. Электрослесарь по обслуживанию автоматики и средств измерений электроста</w:t>
            </w:r>
            <w:r>
              <w:t>н</w:t>
            </w:r>
            <w:r>
              <w:t>ций (V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ЦТАИ Богомолов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2073.0149. Инженер-технолог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  <w:r w:rsidRPr="006F47F8"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  <w:r w:rsidRPr="00C83B35">
              <w:t xml:space="preserve">Начальник </w:t>
            </w:r>
            <w:r>
              <w:t>Х</w:t>
            </w:r>
            <w:r w:rsidRPr="00C83B35">
              <w:t>Ц</w:t>
            </w:r>
            <w:r>
              <w:t xml:space="preserve">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2073.0150. Инженер по качеству (водная лаборатория)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2073.0151. Лаборант химическ</w:t>
            </w:r>
            <w:r>
              <w:t>о</w:t>
            </w:r>
            <w:r>
              <w:t>го анализа (IV разряда водная лаборатория)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2073.0152. Лаборант химическ</w:t>
            </w:r>
            <w:r>
              <w:t>о</w:t>
            </w:r>
            <w:r>
              <w:t>го анализа (V разряда водная лаборатория)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2073.0153. Лаборант химическ</w:t>
            </w:r>
            <w:r>
              <w:t>о</w:t>
            </w:r>
            <w:r>
              <w:t>го анализа (IV разряда масло)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2073.0154. Лаборант химическ</w:t>
            </w:r>
            <w:r>
              <w:t>о</w:t>
            </w:r>
            <w:r>
              <w:t>го анализа (V разряда масло)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Лаборатория топлива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2073.0155. Инженер по качеству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2073.0156. Лаборант химическ</w:t>
            </w:r>
            <w:r>
              <w:t>о</w:t>
            </w:r>
            <w:r>
              <w:t>го анализа (III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Санитарно-промышленная л</w:t>
            </w:r>
            <w:r>
              <w:rPr>
                <w:i/>
              </w:rPr>
              <w:t>а</w:t>
            </w:r>
            <w:r>
              <w:rPr>
                <w:i/>
              </w:rPr>
              <w:t>боратория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2073.0157. Инженер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</w:t>
            </w:r>
            <w:r>
              <w:lastRenderedPageBreak/>
              <w:t>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2073.0158. Лаборант химическ</w:t>
            </w:r>
            <w:r>
              <w:t>о</w:t>
            </w:r>
            <w:r>
              <w:t>го анализа  (IV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обслуживанию в</w:t>
            </w:r>
            <w:r>
              <w:rPr>
                <w:i/>
              </w:rPr>
              <w:t>о</w:t>
            </w:r>
            <w:r>
              <w:rPr>
                <w:i/>
              </w:rPr>
              <w:t>доподготовительной установки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2073.0159. Начальник смены 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2073.0161А. Аппаратчик </w:t>
            </w:r>
            <w:proofErr w:type="spellStart"/>
            <w:r>
              <w:t>химв</w:t>
            </w:r>
            <w:r>
              <w:t>о</w:t>
            </w:r>
            <w:r>
              <w:t>доочистки</w:t>
            </w:r>
            <w:proofErr w:type="spellEnd"/>
            <w:r>
              <w:t xml:space="preserve"> электростанции (III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2073.0163А. Аппаратчик </w:t>
            </w:r>
            <w:proofErr w:type="spellStart"/>
            <w:r>
              <w:t>химв</w:t>
            </w:r>
            <w:r>
              <w:t>о</w:t>
            </w:r>
            <w:r>
              <w:t>доочистки</w:t>
            </w:r>
            <w:proofErr w:type="spellEnd"/>
            <w:r>
              <w:t xml:space="preserve"> электростанции (IV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2073.0165. Лаборант химическ</w:t>
            </w:r>
            <w:r>
              <w:t>о</w:t>
            </w:r>
            <w:r>
              <w:t>го анализа (III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Химический: Соблюдать рациональные режимы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C83B35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C83B35" w:rsidRDefault="000C1333" w:rsidP="00C83B35">
            <w:pPr>
              <w:jc w:val="center"/>
              <w:rPr>
                <w:sz w:val="20"/>
              </w:rPr>
            </w:pPr>
            <w:r w:rsidRPr="00C83B35">
              <w:rPr>
                <w:sz w:val="20"/>
              </w:rPr>
              <w:t>Начальник ХЦ Снижевская В.П.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грузоподъемных 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ханизмов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2073.0166. Мастер (II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2073.0167. Электромеханик по лифтам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2073.0168. Электромеханик по лифтам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2073.0169А. Лифтер (1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2073.0171. Слесарь по ремонту и обслуживанию перегрузочных машин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2073.0172. Слесарь по ремонту и обслуживанию перегрузочных </w:t>
            </w:r>
            <w:r>
              <w:lastRenderedPageBreak/>
              <w:t>машин (3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</w:t>
            </w:r>
            <w:r>
              <w:lastRenderedPageBreak/>
              <w:t>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2073.0173. Слесарь по ремонту и обслуживанию перегрузочных машин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2073.0174. Электрослесарь по ремонту электрооборудования электростанций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2073.0175. Электрослесарь по ремонту электрооборудования электростанций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2073.0176. Электрослесарь по ремонту электрооборудования электростанций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УГПМ Котелкин В.А.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ки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2073.0178. Инженер по сварке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 xml:space="preserve">Начальник </w:t>
            </w:r>
            <w:proofErr w:type="spellStart"/>
            <w:r w:rsidRPr="005D6EB7">
              <w:t>ЛМиС</w:t>
            </w:r>
            <w:proofErr w:type="spellEnd"/>
            <w:r w:rsidRPr="005D6EB7">
              <w:t xml:space="preserve"> </w:t>
            </w:r>
            <w:proofErr w:type="spellStart"/>
            <w:r w:rsidRPr="005D6EB7">
              <w:t>Куделя</w:t>
            </w:r>
            <w:proofErr w:type="spellEnd"/>
            <w:r w:rsidRPr="005D6EB7">
              <w:t xml:space="preserve">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2073.0179.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 xml:space="preserve">Начальник </w:t>
            </w:r>
            <w:proofErr w:type="spellStart"/>
            <w:r w:rsidRPr="005D6EB7">
              <w:t>ЛМиС</w:t>
            </w:r>
            <w:proofErr w:type="spellEnd"/>
            <w:r w:rsidRPr="005D6EB7">
              <w:t xml:space="preserve"> </w:t>
            </w:r>
            <w:proofErr w:type="spellStart"/>
            <w:r w:rsidRPr="005D6EB7">
              <w:t>Куделя</w:t>
            </w:r>
            <w:proofErr w:type="spellEnd"/>
            <w:r w:rsidRPr="005D6EB7">
              <w:t xml:space="preserve">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2073.0180.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 xml:space="preserve">Начальник </w:t>
            </w:r>
            <w:proofErr w:type="spellStart"/>
            <w:r w:rsidRPr="005D6EB7">
              <w:t>ЛМиС</w:t>
            </w:r>
            <w:proofErr w:type="spellEnd"/>
            <w:r w:rsidRPr="005D6EB7">
              <w:t xml:space="preserve"> </w:t>
            </w:r>
            <w:proofErr w:type="spellStart"/>
            <w:r w:rsidRPr="005D6EB7">
              <w:t>Куделя</w:t>
            </w:r>
            <w:proofErr w:type="spellEnd"/>
            <w:r w:rsidRPr="005D6EB7">
              <w:t xml:space="preserve">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2073.0181.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 xml:space="preserve">Начальник </w:t>
            </w:r>
            <w:proofErr w:type="spellStart"/>
            <w:r w:rsidRPr="005D6EB7">
              <w:t>ЛМиС</w:t>
            </w:r>
            <w:proofErr w:type="spellEnd"/>
            <w:r w:rsidRPr="005D6EB7">
              <w:t xml:space="preserve"> </w:t>
            </w:r>
            <w:proofErr w:type="spellStart"/>
            <w:r w:rsidRPr="005D6EB7">
              <w:t>Куделя</w:t>
            </w:r>
            <w:proofErr w:type="spellEnd"/>
            <w:r w:rsidRPr="005D6EB7">
              <w:t xml:space="preserve"> А.А.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(НГРЭС)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2073.0186. Плотник (IV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2073.0187А. Плотник (V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2073.0189А. Бетонщик (5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2073.0191А. Стекольщик (4 ра</w:t>
            </w:r>
            <w:r>
              <w:t>з</w:t>
            </w:r>
            <w:r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 xml:space="preserve">зовать </w:t>
            </w:r>
            <w:proofErr w:type="gramStart"/>
            <w:r>
              <w:t>антивибрационные</w:t>
            </w:r>
            <w:proofErr w:type="gramEnd"/>
            <w:r>
              <w:t xml:space="preserve">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2073.0193А. Кровельщик по р</w:t>
            </w:r>
            <w:r>
              <w:t>у</w:t>
            </w:r>
            <w:r>
              <w:t>лонным кровлям и по кровлям из штучных материалов (4 ра</w:t>
            </w:r>
            <w:r>
              <w:t>з</w:t>
            </w:r>
            <w:r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2073.0195А. Каменщик (5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2073.0197. Столяр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2073.0198. Столяр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2073.0199А. Станочник дерев</w:t>
            </w:r>
            <w:r>
              <w:t>о</w:t>
            </w:r>
            <w:r>
              <w:t>обрабатывающих станков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2073.0201А. Маляр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2073.0203А. Штукатур (4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2073.0205А. Облицовщик-плиточник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2073.0207. Обойщик (2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2073.0208. Электросварщик ручной сварки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Соблюдать рационал</w:t>
            </w:r>
            <w:r>
              <w:t>ь</w:t>
            </w:r>
            <w:r>
              <w:lastRenderedPageBreak/>
              <w:t>ные режимы труда  и отдыха. Испол</w:t>
            </w:r>
            <w:r>
              <w:t>ь</w:t>
            </w:r>
            <w:r>
              <w:t>зовать СИЗ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(ЧТЭЦ)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2073.0211. Маляр (3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2073.0212. Плотник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2073.0213. Облицовщик-плиточник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2073.0214. Бетонщик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2073.0215. Столяр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  <w:r w:rsidRPr="005D6EB7">
              <w:rPr>
                <w:sz w:val="20"/>
              </w:rPr>
              <w:t>Начальник РСЦ Коломейцев В.Э.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ж</w:t>
            </w:r>
            <w:r>
              <w:rPr>
                <w:i/>
              </w:rPr>
              <w:t>е</w:t>
            </w:r>
            <w:r>
              <w:rPr>
                <w:i/>
              </w:rPr>
              <w:t>лезнодорожной станции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2073.0221. Машинист-инструктор локомотивных бр</w:t>
            </w:r>
            <w:r>
              <w:t>и</w:t>
            </w:r>
            <w:r>
              <w:t>гад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pStyle w:val="aa"/>
            </w:pPr>
            <w:r w:rsidRPr="00AE2236"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2073.0222. Машинист тепловоза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2073.0223. Помощник машин</w:t>
            </w:r>
            <w:r>
              <w:t>и</w:t>
            </w:r>
            <w:r>
              <w:t>ста тепловоза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2073.0224. Составитель поездов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Использовать СИЗ </w:t>
            </w:r>
            <w:r>
              <w:lastRenderedPageBreak/>
              <w:t>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2073.0225. Осмотрщик-ремонтник вагонов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железнодорожной станции и железнодорожных путей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2073.0230. Монтер пути (2 ра</w:t>
            </w:r>
            <w:r>
              <w:t>з</w:t>
            </w:r>
            <w:r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2073.0231А. Монтер пути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2073.0233. Слесарь по ремонту подвижного состава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2073.0235. </w:t>
            </w:r>
            <w:proofErr w:type="spellStart"/>
            <w:r>
              <w:t>Электрогазосварщик</w:t>
            </w:r>
            <w:proofErr w:type="spellEnd"/>
            <w:r>
              <w:t xml:space="preserve">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Использовать СИЗ органов дыхания.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ЖДЦ Алевский Е.В.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2073.0246А. Мойщик-уборщик подвижного состава (2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pStyle w:val="aa"/>
            </w:pPr>
            <w:r w:rsidRPr="005D6EB7">
              <w:t>постоянно</w:t>
            </w:r>
          </w:p>
          <w:p w:rsidR="000C1333" w:rsidRPr="005D6EB7" w:rsidRDefault="000C1333" w:rsidP="005D6EB7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AE2236">
            <w:pPr>
              <w:pStyle w:val="aa"/>
            </w:pPr>
            <w:r>
              <w:t>Начальник АТ</w:t>
            </w:r>
            <w:r w:rsidRPr="00AE2236">
              <w:t>Ц</w:t>
            </w:r>
            <w:r>
              <w:t xml:space="preserve">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5D6EB7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автомобилей и мех</w:t>
            </w:r>
            <w:r>
              <w:rPr>
                <w:i/>
              </w:rPr>
              <w:t>а</w:t>
            </w:r>
            <w:r>
              <w:rPr>
                <w:i/>
              </w:rPr>
              <w:t>низмов всех назначений п. С</w:t>
            </w:r>
            <w:r>
              <w:rPr>
                <w:i/>
              </w:rPr>
              <w:t>е</w:t>
            </w:r>
            <w:r>
              <w:rPr>
                <w:i/>
              </w:rPr>
              <w:t>ребряный Бор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5D6EB7" w:rsidRDefault="000C1333" w:rsidP="005D6EB7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2073.0262. Водитель автомобиля (ЗИЛ-131 "Н", </w:t>
            </w:r>
            <w:proofErr w:type="spellStart"/>
            <w:r>
              <w:t>тех.пом</w:t>
            </w:r>
            <w:proofErr w:type="spellEnd"/>
            <w:r>
              <w:t>., В 597 ВР)</w:t>
            </w:r>
          </w:p>
        </w:tc>
        <w:tc>
          <w:tcPr>
            <w:tcW w:w="3686" w:type="dxa"/>
            <w:vAlign w:val="center"/>
          </w:tcPr>
          <w:p w:rsidR="000C1333" w:rsidRDefault="000C1333" w:rsidP="000C1333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 xml:space="preserve">2073.0266. Водитель автомобиля (ЗИЛ-130,  </w:t>
            </w:r>
            <w:proofErr w:type="spellStart"/>
            <w:r>
              <w:t>тех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  <w:r>
              <w:t>., Е 985 ВР)</w:t>
            </w:r>
          </w:p>
        </w:tc>
        <w:tc>
          <w:tcPr>
            <w:tcW w:w="3686" w:type="dxa"/>
            <w:vAlign w:val="center"/>
          </w:tcPr>
          <w:p w:rsidR="000C1333" w:rsidRDefault="000C1333" w:rsidP="000C1333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 xml:space="preserve">мы труда  и отдыха. 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2073.0278. Машинист экскав</w:t>
            </w:r>
            <w:r>
              <w:t>а</w:t>
            </w:r>
            <w:r>
              <w:t>тора (ЭО-2621 "Беларусь")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2073.0279. Машинист экскав</w:t>
            </w:r>
            <w:r>
              <w:t>а</w:t>
            </w:r>
            <w:r>
              <w:t>тора (ЭО-3323)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2073.0282. Машинист автогре</w:t>
            </w:r>
            <w:r>
              <w:t>й</w:t>
            </w:r>
            <w:r>
              <w:t>дера (ДЗ-98 0892)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Вибрация(общ): Произвести диагност</w:t>
            </w:r>
            <w:r>
              <w:t>и</w:t>
            </w:r>
            <w:r>
              <w:t>ку и ремонт или регулировку тран</w:t>
            </w:r>
            <w:r>
              <w:t>с</w:t>
            </w:r>
            <w:r>
              <w:t>портного средства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автомобилей и мех</w:t>
            </w:r>
            <w:r>
              <w:rPr>
                <w:i/>
              </w:rPr>
              <w:t>а</w:t>
            </w:r>
            <w:r>
              <w:rPr>
                <w:i/>
              </w:rPr>
              <w:t>низмов всех назначений п. Чул</w:t>
            </w:r>
            <w:r>
              <w:rPr>
                <w:i/>
              </w:rPr>
              <w:t>ь</w:t>
            </w:r>
            <w:r>
              <w:rPr>
                <w:i/>
              </w:rPr>
              <w:t>ман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2073.0287. Водитель автомобиля (ЗИЛ-130, В 544 ВР)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Произвести диагностику и ремонт или регулировку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0C13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pStyle w:val="aa"/>
            </w:pPr>
            <w:r w:rsidRPr="00AE2236"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автомоб</w:t>
            </w:r>
            <w:r>
              <w:rPr>
                <w:i/>
              </w:rPr>
              <w:t>и</w:t>
            </w:r>
            <w:r>
              <w:rPr>
                <w:i/>
              </w:rPr>
              <w:t>лей и механизмов всех назнач</w:t>
            </w:r>
            <w:r>
              <w:rPr>
                <w:i/>
              </w:rPr>
              <w:t>е</w:t>
            </w:r>
            <w:r>
              <w:rPr>
                <w:i/>
              </w:rPr>
              <w:t>ний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2073.0290А. Слесарь по ремонту автомобилей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0C1333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2073.0292. Слесарь по ремонту автомобилей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C172BF" w:rsidRPr="00AF49A3" w:rsidTr="00AE2236">
        <w:trPr>
          <w:jc w:val="center"/>
        </w:trPr>
        <w:tc>
          <w:tcPr>
            <w:tcW w:w="3049" w:type="dxa"/>
            <w:vAlign w:val="center"/>
          </w:tcPr>
          <w:p w:rsidR="00C172BF" w:rsidRDefault="00C172BF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72BF" w:rsidRDefault="00C172BF" w:rsidP="00DB70BA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35" w:type="dxa"/>
            <w:vAlign w:val="center"/>
          </w:tcPr>
          <w:p w:rsidR="00C172BF" w:rsidRDefault="00C172BF" w:rsidP="00DB70BA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4" w:type="dxa"/>
            <w:vAlign w:val="center"/>
          </w:tcPr>
          <w:p w:rsidR="00C172BF" w:rsidRPr="00AE2236" w:rsidRDefault="00C172BF" w:rsidP="00681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C172BF" w:rsidRPr="00AE2236" w:rsidRDefault="00C172BF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C172BF" w:rsidRPr="00063DF1" w:rsidRDefault="00C172BF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2073.0293. Шлифовщик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2073.0294.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2073.0295. Вулканизаторщик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2073.0296. Слесарь-сантехник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Соблюдать рационал</w:t>
            </w:r>
            <w:r>
              <w:t>ь</w:t>
            </w:r>
            <w:r>
              <w:t>ные режимы труда  и отдыха. Испол</w:t>
            </w:r>
            <w:r>
              <w:t>ь</w:t>
            </w:r>
            <w:r>
              <w:t>зовать антивибрационные СИЗ рук.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AE2236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2073.0297. Электромонтер по ремонту и обслуживанию эле</w:t>
            </w:r>
            <w:r>
              <w:t>к</w:t>
            </w:r>
            <w:r>
              <w:t>трооборудования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Соблюдать рациональные реж</w:t>
            </w:r>
            <w:r>
              <w:t>и</w:t>
            </w:r>
            <w:r>
              <w:t>мы труда  и отдыха.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AE2236" w:rsidRDefault="000C1333" w:rsidP="00AE2236">
            <w:pPr>
              <w:jc w:val="center"/>
              <w:rPr>
                <w:sz w:val="20"/>
              </w:rPr>
            </w:pPr>
            <w:r w:rsidRPr="00AE2236">
              <w:rPr>
                <w:sz w:val="20"/>
              </w:rPr>
              <w:t>Начальник АТЦ Кононыхин Р.И.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Чульманская</w:t>
            </w:r>
            <w:proofErr w:type="spellEnd"/>
            <w:r>
              <w:rPr>
                <w:b/>
                <w:i/>
              </w:rPr>
              <w:t xml:space="preserve"> ТЭЦ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8B4051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2073.0308. Старший мастер (2 группы, КО)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  <w:r w:rsidRPr="00B83F74"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2073.0309. Мастер по ремонту оборудования (2 группы, ТО)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C172BF" w:rsidRPr="00AF49A3" w:rsidTr="00B83F74">
        <w:trPr>
          <w:jc w:val="center"/>
        </w:trPr>
        <w:tc>
          <w:tcPr>
            <w:tcW w:w="3049" w:type="dxa"/>
            <w:vAlign w:val="center"/>
          </w:tcPr>
          <w:p w:rsidR="00C172BF" w:rsidRPr="006A3FE2" w:rsidRDefault="00C172BF" w:rsidP="006A3FE2">
            <w:pPr>
              <w:pStyle w:val="aa"/>
              <w:jc w:val="left"/>
            </w:pPr>
            <w:r>
              <w:t>2073.0310. Мастер по ремонту оборудования (2 группы, КО)</w:t>
            </w:r>
          </w:p>
        </w:tc>
        <w:tc>
          <w:tcPr>
            <w:tcW w:w="3686" w:type="dxa"/>
            <w:vAlign w:val="center"/>
          </w:tcPr>
          <w:p w:rsidR="00C172BF" w:rsidRDefault="00C172BF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C172BF" w:rsidRDefault="00C172BF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C172BF" w:rsidRPr="00B83F74" w:rsidRDefault="00C172BF" w:rsidP="00681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</w:t>
            </w:r>
          </w:p>
        </w:tc>
        <w:tc>
          <w:tcPr>
            <w:tcW w:w="3294" w:type="dxa"/>
            <w:vAlign w:val="center"/>
          </w:tcPr>
          <w:p w:rsidR="00C172BF" w:rsidRPr="00B83F74" w:rsidRDefault="00C172BF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C172BF" w:rsidRPr="00063DF1" w:rsidRDefault="00C172BF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2073.0311. Мастер участка (2 </w:t>
            </w:r>
            <w:r>
              <w:lastRenderedPageBreak/>
              <w:t>группы, ТТУ)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Аэрозоли ПФД: Использовать СИЗ о</w:t>
            </w:r>
            <w:r>
              <w:t>р</w:t>
            </w:r>
            <w:r>
              <w:lastRenderedPageBreak/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2073.0312. Мастер участка (2 группы, КО)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2073.0313. Мастер участка (2 группы, ТП)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</w:t>
            </w:r>
            <w:proofErr w:type="gramStart"/>
            <w:r>
              <w:t xml:space="preserve">.. </w:t>
            </w:r>
            <w:proofErr w:type="gramEnd"/>
            <w:r>
              <w:t>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</w:t>
            </w:r>
            <w:proofErr w:type="gramStart"/>
            <w:r>
              <w:t xml:space="preserve"> .</w:t>
            </w:r>
            <w:proofErr w:type="gramEnd"/>
            <w:r>
              <w:t xml:space="preserve">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2073.0314. Мастер участка (2 группы, ТО)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и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2073.0321А. Старший машинист турбинного отделения (5 гру</w:t>
            </w:r>
            <w:r>
              <w:t>п</w:t>
            </w:r>
            <w:r>
              <w:t>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</w:t>
            </w:r>
            <w:proofErr w:type="gramStart"/>
            <w:r>
              <w:t xml:space="preserve">.. </w:t>
            </w:r>
            <w:proofErr w:type="gramEnd"/>
            <w:r>
              <w:t>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</w:t>
            </w:r>
            <w:proofErr w:type="gramStart"/>
            <w:r>
              <w:t xml:space="preserve"> .</w:t>
            </w:r>
            <w:proofErr w:type="gramEnd"/>
            <w:r>
              <w:t xml:space="preserve">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2073.0323А. Машинист паровых турбин (4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</w:t>
            </w:r>
            <w:proofErr w:type="gramStart"/>
            <w:r>
              <w:t xml:space="preserve">.. </w:t>
            </w:r>
            <w:proofErr w:type="gramEnd"/>
            <w:r>
              <w:t>Орг</w:t>
            </w:r>
            <w:r>
              <w:t>а</w:t>
            </w:r>
            <w:r>
              <w:t>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</w:t>
            </w:r>
            <w:proofErr w:type="gramStart"/>
            <w:r>
              <w:t xml:space="preserve"> .</w:t>
            </w:r>
            <w:proofErr w:type="gramEnd"/>
            <w:r>
              <w:t xml:space="preserve"> Снижение уровня 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2073.0325А. Машинист-обходчик по турбинному обор</w:t>
            </w:r>
            <w:r>
              <w:t>у</w:t>
            </w:r>
            <w:r>
              <w:t>дованию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2073.0327. Слесарь по обслуж</w:t>
            </w:r>
            <w:r>
              <w:t>и</w:t>
            </w:r>
            <w:r>
              <w:t>ванию оборудования электр</w:t>
            </w:r>
            <w:r>
              <w:t>о</w:t>
            </w:r>
            <w:r>
              <w:t>станций (4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2073.0328. Слесарь по обслуж</w:t>
            </w:r>
            <w:r>
              <w:t>и</w:t>
            </w:r>
            <w:r>
              <w:t>ванию оборудования электр</w:t>
            </w:r>
            <w:r>
              <w:t>о</w:t>
            </w:r>
            <w:r>
              <w:t>станций (4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2073.0329А. Старший машинист котельного оборудования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2073.0331А. Машинист котлов (5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Снижение уровня 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Организовать раци</w:t>
            </w:r>
            <w:r>
              <w:t>о</w:t>
            </w:r>
            <w:r>
              <w:t>нальные режимы труда  и отдыха. И</w:t>
            </w:r>
            <w:r>
              <w:t>с</w:t>
            </w:r>
            <w:r>
              <w:t>пользовать СИЗ органов дыхания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2073.0333А. Машинист-обходчик по котельному обор</w:t>
            </w:r>
            <w:r>
              <w:t>у</w:t>
            </w:r>
            <w:r>
              <w:t>дованию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2073.0335А. Машинист-обходчик по котельному обор</w:t>
            </w:r>
            <w:r>
              <w:t>у</w:t>
            </w:r>
            <w:r>
              <w:t>дованию (по золоудалению)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2073.0337А. Моторист автом</w:t>
            </w:r>
            <w:r>
              <w:t>а</w:t>
            </w:r>
            <w:r>
              <w:t>тизированной топливоподачи (3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2073.0339А. Машинист топл</w:t>
            </w:r>
            <w:r>
              <w:t>и</w:t>
            </w:r>
            <w:r>
              <w:t>воподачи (3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2073.0343. Машинист бульдоз</w:t>
            </w:r>
            <w:r>
              <w:t>е</w:t>
            </w:r>
            <w:r>
              <w:t>ра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Вибрация(общ):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2073.0344. Машинист бульдоз</w:t>
            </w:r>
            <w:r>
              <w:t>е</w:t>
            </w:r>
            <w:r>
              <w:t>ра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C172BF" w:rsidRPr="00AF49A3" w:rsidTr="00B83F74">
        <w:trPr>
          <w:jc w:val="center"/>
        </w:trPr>
        <w:tc>
          <w:tcPr>
            <w:tcW w:w="3049" w:type="dxa"/>
            <w:vAlign w:val="center"/>
          </w:tcPr>
          <w:p w:rsidR="00C172BF" w:rsidRDefault="00C172BF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172BF" w:rsidRDefault="00C172BF" w:rsidP="00DB70BA">
            <w:pPr>
              <w:pStyle w:val="aa"/>
            </w:pPr>
            <w:r>
              <w:t>Вибрация(общ): Произвести р</w:t>
            </w:r>
            <w:r>
              <w:t>е</w:t>
            </w:r>
            <w:r>
              <w:t>монт/регулировку технологического оборудования</w:t>
            </w:r>
          </w:p>
        </w:tc>
        <w:tc>
          <w:tcPr>
            <w:tcW w:w="2835" w:type="dxa"/>
            <w:vAlign w:val="center"/>
          </w:tcPr>
          <w:p w:rsidR="00C172BF" w:rsidRDefault="00C172BF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C172BF" w:rsidRPr="00B83F74" w:rsidRDefault="00C172BF" w:rsidP="00681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т/о</w:t>
            </w:r>
          </w:p>
        </w:tc>
        <w:tc>
          <w:tcPr>
            <w:tcW w:w="3294" w:type="dxa"/>
            <w:vAlign w:val="center"/>
          </w:tcPr>
          <w:p w:rsidR="00C172BF" w:rsidRPr="00B83F74" w:rsidRDefault="00C172BF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C172BF" w:rsidRPr="00063DF1" w:rsidRDefault="00C172BF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2073.0345А. Лаборант химич</w:t>
            </w:r>
            <w:r>
              <w:t>е</w:t>
            </w:r>
            <w:r>
              <w:t>ского анализа (3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2073.0347. Лаборант химическ</w:t>
            </w:r>
            <w:r>
              <w:t>о</w:t>
            </w:r>
            <w:r>
              <w:t>го анализа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2073.0348. Бункеровщик (3 ра</w:t>
            </w:r>
            <w:r>
              <w:t>з</w:t>
            </w:r>
            <w:r>
              <w:lastRenderedPageBreak/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Аэрозоли ПФД: Использовать СИЗ о</w:t>
            </w:r>
            <w:r>
              <w:t>р</w:t>
            </w:r>
            <w:r>
              <w:lastRenderedPageBreak/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2073.0349А. Моторист по убо</w:t>
            </w:r>
            <w:r>
              <w:t>р</w:t>
            </w:r>
            <w:r>
              <w:t>ке оборудования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2073.0351. </w:t>
            </w:r>
            <w:proofErr w:type="spellStart"/>
            <w:r>
              <w:t>Котлочист</w:t>
            </w:r>
            <w:proofErr w:type="spellEnd"/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 и турбинного оборудования, оборудования топливоподачи</w:t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2073.0352А.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t>леприготовительных</w:t>
            </w:r>
            <w:proofErr w:type="spellEnd"/>
            <w:r>
              <w:t xml:space="preserve"> цехов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2073.0354А.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lastRenderedPageBreak/>
              <w:t>леприготовительных</w:t>
            </w:r>
            <w:proofErr w:type="spellEnd"/>
            <w:r>
              <w:t xml:space="preserve"> цехов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2073.0356. Слесарь по ремонту оборудования котельных и </w:t>
            </w:r>
            <w:proofErr w:type="spellStart"/>
            <w:r>
              <w:t>п</w:t>
            </w:r>
            <w:r>
              <w:t>ы</w:t>
            </w:r>
            <w:r>
              <w:t>леприготовительных</w:t>
            </w:r>
            <w:proofErr w:type="spellEnd"/>
            <w:r>
              <w:t xml:space="preserve"> цехов (3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2073.0357А. Слесарь по ремонту парогазотурбинного оборудов</w:t>
            </w:r>
            <w:r>
              <w:t>а</w:t>
            </w:r>
            <w:r>
              <w:t>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2073.0359. </w:t>
            </w:r>
            <w:proofErr w:type="spellStart"/>
            <w:r>
              <w:t>Огнеупорщик</w:t>
            </w:r>
            <w:proofErr w:type="spellEnd"/>
            <w:r>
              <w:t xml:space="preserve"> (4 ра</w:t>
            </w:r>
            <w:r>
              <w:t>з</w:t>
            </w:r>
            <w:r>
              <w:t>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2073.0360. Изолировщик на те</w:t>
            </w:r>
            <w:r>
              <w:t>р</w:t>
            </w:r>
            <w:r>
              <w:t>моизоляции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2073.0361А. Электросварщик ручной сварки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Использовать средства индивидуальной защиты органов дых</w:t>
            </w:r>
            <w:r>
              <w:t>а</w:t>
            </w:r>
            <w:r>
              <w:t>ния. Организовать рациональные реж</w:t>
            </w:r>
            <w:r>
              <w:t>и</w:t>
            </w:r>
            <w:r>
              <w:t>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2073.0366. Мастер по ремонту оборудования (2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2073.0368. Электрослесарь по ремонту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Уча</w:t>
            </w:r>
            <w:proofErr w:type="gramStart"/>
            <w:r>
              <w:rPr>
                <w:i/>
              </w:rPr>
              <w:t>c</w:t>
            </w:r>
            <w:proofErr w:type="gramEnd"/>
            <w:r>
              <w:rPr>
                <w:i/>
              </w:rPr>
              <w:t>ток</w:t>
            </w:r>
            <w:proofErr w:type="spellEnd"/>
            <w:r>
              <w:rPr>
                <w:i/>
              </w:rPr>
              <w:t xml:space="preserve">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тельного, турбинного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вания, оборудования топливоп</w:t>
            </w:r>
            <w:r>
              <w:rPr>
                <w:i/>
              </w:rPr>
              <w:t>о</w:t>
            </w:r>
            <w:r>
              <w:rPr>
                <w:i/>
              </w:rPr>
              <w:t>дачи и оборудования ОРУ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2073.0371А. Электромонтер по обслуживанию электрооборуд</w:t>
            </w:r>
            <w:r>
              <w:t>о</w:t>
            </w:r>
            <w:r>
              <w:t>вания электростанций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2073.0373. Слесарь по обслуж</w:t>
            </w:r>
            <w:r>
              <w:t>и</w:t>
            </w:r>
            <w:r>
              <w:t>ванию оборудования электр</w:t>
            </w:r>
            <w:r>
              <w:t>о</w:t>
            </w:r>
            <w:r>
              <w:t>станций (2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2073.0374. Аккумуляторщик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Использовать сре</w:t>
            </w:r>
            <w:r>
              <w:t>д</w:t>
            </w:r>
            <w:r>
              <w:t>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оперативно-выездной </w:t>
            </w:r>
            <w:r>
              <w:rPr>
                <w:i/>
              </w:rPr>
              <w:lastRenderedPageBreak/>
              <w:t>бригады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lastRenderedPageBreak/>
              <w:t>2073.0376А. Электромонтер по обслуживанию электрооборуд</w:t>
            </w:r>
            <w:r>
              <w:t>о</w:t>
            </w:r>
            <w:r>
              <w:t>вания электростанций (4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уровня  шума. Снижение уровня 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  <w:r w:rsidRPr="00B83F74"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 и турбинного оборудования, оборудования топливоподачи, оборудования ОРУ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2073.0378. Электромонтер по ремонту аппаратуры релейной защиты и автоматики (6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2073.0379. Электромонтер по ремонту аппаратуры релейной защиты и автоматики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2073.0380. Электромонтер по ремонту аппаратуры релейной защиты и автоматики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Цех тепловых сетей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2073.0388. Слесарь по ремонту оборудования тепловых сетей (4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2073.0389. Электросварщик ручной сварки (4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Использовать средства индивидуальной защиты органов дых</w:t>
            </w:r>
            <w:r>
              <w:t>а</w:t>
            </w:r>
            <w:r>
              <w:t>ния. Усовершенствовать систему ве</w:t>
            </w:r>
            <w:r>
              <w:t>н</w:t>
            </w:r>
            <w:r>
              <w:lastRenderedPageBreak/>
              <w:t>тиляции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lastRenderedPageBreak/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Аэрозоли ПФД: Использовать </w:t>
            </w:r>
            <w:proofErr w:type="gramStart"/>
            <w:r>
              <w:t>СИЗ</w:t>
            </w:r>
            <w:proofErr w:type="gramEnd"/>
            <w:r>
              <w:t xml:space="preserve"> о</w:t>
            </w:r>
            <w:r>
              <w:t>р</w:t>
            </w:r>
            <w:r>
              <w:t>ганов дыхания.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2073.0390. Электросварщик ручной сварки (5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Химический: Использовать средства индивидуальной защиты органов дых</w:t>
            </w:r>
            <w:r>
              <w:t>а</w:t>
            </w:r>
            <w:r>
              <w:t>ния. Усовершенствовать систему ве</w:t>
            </w:r>
            <w:r>
              <w:t>н</w:t>
            </w:r>
            <w:r>
              <w:t>тиляции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Аэрозоли ПФД: Использовать СИЗ о</w:t>
            </w:r>
            <w:r>
              <w:t>р</w:t>
            </w:r>
            <w:r>
              <w:t>ганов дыхания.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теплоснабжения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2073.0391. Слесарь по обслуж</w:t>
            </w:r>
            <w:r>
              <w:t>и</w:t>
            </w:r>
            <w:r>
              <w:t>ванию тепловых сетей (4 разр</w:t>
            </w:r>
            <w:r>
              <w:t>я</w:t>
            </w:r>
            <w:r>
              <w:t>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2073.0392. Слесарь по обслуж</w:t>
            </w:r>
            <w:r>
              <w:t>и</w:t>
            </w:r>
            <w:r>
              <w:t>ванию тепловых пунктов (5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Произвести диагност</w:t>
            </w:r>
            <w:r>
              <w:t>и</w:t>
            </w:r>
            <w:r>
              <w:t>ку и ремонт или регулировку технол</w:t>
            </w:r>
            <w:r>
              <w:t>о</w:t>
            </w:r>
            <w:r>
              <w:t>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2073.0393. Слесарь по обслуж</w:t>
            </w:r>
            <w:r>
              <w:t>и</w:t>
            </w:r>
            <w:r>
              <w:t>ванию тепловых пунктов (4 группы)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Произвести диагност</w:t>
            </w:r>
            <w:r>
              <w:t>и</w:t>
            </w:r>
            <w:r>
              <w:t>ку и ремонт или регулировку технол</w:t>
            </w:r>
            <w:r>
              <w:t>о</w:t>
            </w:r>
            <w:r>
              <w:t>гического оборудования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вибрации.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 и кан</w:t>
            </w:r>
            <w:r>
              <w:rPr>
                <w:i/>
              </w:rPr>
              <w:t>а</w:t>
            </w:r>
            <w:r>
              <w:rPr>
                <w:i/>
              </w:rPr>
              <w:t>лизации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 xml:space="preserve">2073.0396А. Аппаратчик </w:t>
            </w:r>
            <w:proofErr w:type="spellStart"/>
            <w:r>
              <w:t>химв</w:t>
            </w:r>
            <w:r>
              <w:t>о</w:t>
            </w:r>
            <w:r>
              <w:t>доочистки</w:t>
            </w:r>
            <w:proofErr w:type="spellEnd"/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Освещение: 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 xml:space="preserve">ния </w:t>
            </w:r>
          </w:p>
        </w:tc>
        <w:tc>
          <w:tcPr>
            <w:tcW w:w="1384" w:type="dxa"/>
            <w:vAlign w:val="center"/>
          </w:tcPr>
          <w:p w:rsidR="000C1333" w:rsidRPr="00B83F74" w:rsidRDefault="00C172BF" w:rsidP="00B83F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12.12.16г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2073.0398А. Оператор очистных сооружений (2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Шум: Использование средств индив</w:t>
            </w:r>
            <w:r>
              <w:t>и</w:t>
            </w:r>
            <w:r>
              <w:t>дуальной защиты органов слуха. Орг</w:t>
            </w:r>
            <w:r>
              <w:t>а</w:t>
            </w:r>
            <w:r>
              <w:t>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>Снижение уровня  шума. 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Default="000C1333" w:rsidP="006A3FE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  <w:tr w:rsidR="000C1333" w:rsidRPr="00AF49A3" w:rsidTr="00B83F74">
        <w:trPr>
          <w:jc w:val="center"/>
        </w:trPr>
        <w:tc>
          <w:tcPr>
            <w:tcW w:w="3049" w:type="dxa"/>
            <w:vAlign w:val="center"/>
          </w:tcPr>
          <w:p w:rsidR="000C1333" w:rsidRPr="006A3FE2" w:rsidRDefault="000C1333" w:rsidP="006A3FE2">
            <w:pPr>
              <w:pStyle w:val="aa"/>
              <w:jc w:val="left"/>
            </w:pPr>
            <w:r>
              <w:t>2073.0400. Лаборант химическ</w:t>
            </w:r>
            <w:r>
              <w:t>о</w:t>
            </w:r>
            <w:r>
              <w:t>го анализа (3 разряда)</w:t>
            </w:r>
          </w:p>
        </w:tc>
        <w:tc>
          <w:tcPr>
            <w:tcW w:w="3686" w:type="dxa"/>
            <w:vAlign w:val="center"/>
          </w:tcPr>
          <w:p w:rsidR="000C1333" w:rsidRDefault="000C1333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C1333" w:rsidRDefault="000C133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C1333" w:rsidRPr="00B83F74" w:rsidRDefault="000C1333" w:rsidP="00B83F74">
            <w:pPr>
              <w:jc w:val="center"/>
              <w:rPr>
                <w:sz w:val="20"/>
              </w:rPr>
            </w:pPr>
            <w:r w:rsidRPr="00B83F74">
              <w:rPr>
                <w:sz w:val="20"/>
              </w:rPr>
              <w:t>Начальник ЧТЭЦ Князев С.В.</w:t>
            </w:r>
          </w:p>
        </w:tc>
        <w:tc>
          <w:tcPr>
            <w:tcW w:w="1315" w:type="dxa"/>
            <w:vAlign w:val="center"/>
          </w:tcPr>
          <w:p w:rsidR="000C1333" w:rsidRPr="00063DF1" w:rsidRDefault="000C1333" w:rsidP="00DB70BA">
            <w:pPr>
              <w:pStyle w:val="aa"/>
            </w:pPr>
          </w:p>
        </w:tc>
      </w:tr>
    </w:tbl>
    <w:p w:rsidR="00DB70BA" w:rsidRDefault="00DB70BA" w:rsidP="00DB70BA"/>
    <w:p w:rsidR="00DB70BA" w:rsidRPr="000C1333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6A3FE2">
          <w:rPr>
            <w:rStyle w:val="a9"/>
          </w:rPr>
          <w:t>24.10.2016</w:t>
        </w:r>
      </w:fldSimple>
      <w:r w:rsidR="00FD5E7D">
        <w:rPr>
          <w:rStyle w:val="a9"/>
          <w:lang w:val="en-US"/>
        </w:rPr>
        <w:t> </w:t>
      </w:r>
    </w:p>
    <w:p w:rsidR="0065289A" w:rsidRPr="000C1333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0C133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кционерное общество &quot;Дальневосточная Генерирующая Компания&quot; филиал &quot;Нерюнгринская ГРЭС&quot; "/>
    <w:docVar w:name="fill_date" w:val="24.10.2016"/>
    <w:docVar w:name="org_name" w:val="     "/>
    <w:docVar w:name="pers_guids" w:val="AA9AC1DB2A9F4960AD17E2EC11C9C972@140-449-011 23"/>
    <w:docVar w:name="pers_snils" w:val="AA9AC1DB2A9F4960AD17E2EC11C9C972@140-449-011 23"/>
    <w:docVar w:name="sv_docs" w:val="1"/>
  </w:docVars>
  <w:rsids>
    <w:rsidRoot w:val="006A3FE2"/>
    <w:rsid w:val="0002033E"/>
    <w:rsid w:val="00056BFC"/>
    <w:rsid w:val="0007776A"/>
    <w:rsid w:val="00093D2E"/>
    <w:rsid w:val="000C1333"/>
    <w:rsid w:val="000C5130"/>
    <w:rsid w:val="0011484E"/>
    <w:rsid w:val="00196135"/>
    <w:rsid w:val="001A7AC3"/>
    <w:rsid w:val="001B06AD"/>
    <w:rsid w:val="00237B32"/>
    <w:rsid w:val="003760CC"/>
    <w:rsid w:val="00396A22"/>
    <w:rsid w:val="003A1C01"/>
    <w:rsid w:val="003A2259"/>
    <w:rsid w:val="003C79E5"/>
    <w:rsid w:val="003F6488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6EB7"/>
    <w:rsid w:val="005F64E6"/>
    <w:rsid w:val="0065289A"/>
    <w:rsid w:val="0067226F"/>
    <w:rsid w:val="006A3FE2"/>
    <w:rsid w:val="006E662C"/>
    <w:rsid w:val="006F47F8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AE2236"/>
    <w:rsid w:val="00B12F45"/>
    <w:rsid w:val="00B1405F"/>
    <w:rsid w:val="00B3448B"/>
    <w:rsid w:val="00B5534B"/>
    <w:rsid w:val="00B83F74"/>
    <w:rsid w:val="00BA560A"/>
    <w:rsid w:val="00BB67EB"/>
    <w:rsid w:val="00BD0A92"/>
    <w:rsid w:val="00C02098"/>
    <w:rsid w:val="00C0355B"/>
    <w:rsid w:val="00C15ABB"/>
    <w:rsid w:val="00C172BF"/>
    <w:rsid w:val="00C45714"/>
    <w:rsid w:val="00C83B35"/>
    <w:rsid w:val="00C93056"/>
    <w:rsid w:val="00C95891"/>
    <w:rsid w:val="00CA2E96"/>
    <w:rsid w:val="00CD2568"/>
    <w:rsid w:val="00D11966"/>
    <w:rsid w:val="00DB70BA"/>
    <w:rsid w:val="00DC0F74"/>
    <w:rsid w:val="00DC596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927-B493-4182-94B7-D0E304E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27</Pages>
  <Words>8367</Words>
  <Characters>62630</Characters>
  <Application>Microsoft Office Word</Application>
  <DocSecurity>0</DocSecurity>
  <Lines>521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RePack by SPecialiST</Company>
  <LinksUpToDate>false</LinksUpToDate>
  <CharactersWithSpaces>70856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labaall</dc:creator>
  <cp:lastModifiedBy>Никоненко</cp:lastModifiedBy>
  <cp:revision>3</cp:revision>
  <dcterms:created xsi:type="dcterms:W3CDTF">2017-02-16T23:17:00Z</dcterms:created>
  <dcterms:modified xsi:type="dcterms:W3CDTF">2017-02-16T23:20:00Z</dcterms:modified>
</cp:coreProperties>
</file>