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>
        <w:t xml:space="preserve">Перечень рекомендуемых мероприятий по улучшению условий труда</w:t>
      </w:r>
      <w:r/>
    </w:p>
    <w:p>
      <w:r/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ceh</w:instrText>
      </w:r>
      <w:r>
        <w:rPr>
          <w:rStyle w:val="838"/>
        </w:rPr>
        <w:instrText xml:space="preserve">_</w:instrText>
      </w:r>
      <w:r>
        <w:rPr>
          <w:rStyle w:val="838"/>
          <w:lang w:val="en-US"/>
        </w:rPr>
        <w:instrText xml:space="preserve">info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 Акционерное Общество "Дальневосточная генерирующая компания" Структурное подразделение "Теплоэлектроцентраль Восточная" </w:t>
      </w:r>
      <w:r>
        <w:rPr>
          <w:rStyle w:val="838"/>
        </w:rPr>
        <w:fldChar w:fldCharType="end"/>
      </w:r>
      <w:r>
        <w:rPr>
          <w:rStyle w:val="838"/>
        </w:rPr>
        <w:t xml:space="preserve"> </w:t>
      </w:r>
      <w:r/>
    </w:p>
    <w:p>
      <w:pPr>
        <w:pStyle w:val="8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bookmarkStart w:id="0" w:name="main_table"/>
            <w:r/>
            <w:bookmarkEnd w:id="0"/>
            <w:r>
              <w:t xml:space="preserve">Наименование структурного подразделения, рабочего места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Наименование меропри</w:t>
            </w:r>
            <w:r>
              <w:t xml:space="preserve">я</w:t>
            </w:r>
            <w:r>
              <w:t xml:space="preserve">тия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Цель мер</w:t>
            </w:r>
            <w:r>
              <w:t xml:space="preserve">о</w:t>
            </w:r>
            <w:r>
              <w:t xml:space="preserve">приятия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Срок</w:t>
            </w:r>
            <w:r>
              <w:rPr>
                <w:lang w:val="en-US"/>
              </w:rPr>
              <w:br/>
            </w:r>
            <w:r>
              <w:t xml:space="preserve">выпо</w:t>
            </w:r>
            <w:r>
              <w:t xml:space="preserve">л</w:t>
            </w:r>
            <w:r>
              <w:t xml:space="preserve">нения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Структурные подразделения, пр</w:t>
            </w:r>
            <w:r>
              <w:t xml:space="preserve">и</w:t>
            </w:r>
            <w:r>
              <w:t xml:space="preserve">влека</w:t>
            </w:r>
            <w:r>
              <w:t xml:space="preserve">е</w:t>
            </w:r>
            <w:r>
              <w:t xml:space="preserve">мые для выполнения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Отметка о в</w:t>
            </w:r>
            <w:r>
              <w:t xml:space="preserve">ы</w:t>
            </w:r>
            <w:r>
              <w:t xml:space="preserve">полнении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Производственно-технический отдел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highlight w:val="none"/>
              </w:rPr>
            </w:pPr>
            <w:r>
              <w:rPr>
                <w:highlight w:val="none"/>
              </w:rPr>
              <w:t xml:space="preserve">133-</w:t>
            </w:r>
            <w:r>
              <w:rPr>
                <w:highlight w:val="none"/>
              </w:rPr>
              <w:t xml:space="preserve">270</w:t>
            </w:r>
            <w:r>
              <w:rPr>
                <w:highlight w:val="none"/>
              </w:rPr>
              <w:t xml:space="preserve">. Ведущий инженер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  <w:t xml:space="preserve">Рекомендации по улучшению условий труда: не требуются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b/>
                <w:i/>
                <w:strike/>
                <w:highlight w:val="none"/>
              </w:rPr>
            </w:pPr>
            <w:r>
              <w:rPr>
                <w:b/>
                <w:i/>
                <w:strike w:val="0"/>
                <w:highlight w:val="none"/>
              </w:rPr>
              <w:t xml:space="preserve">Электрический цех</w:t>
            </w:r>
            <w:r>
              <w:rPr>
                <w:b/>
                <w:i/>
                <w:strike/>
                <w:highlight w:val="none"/>
              </w:rPr>
            </w:r>
            <w:r>
              <w:rPr>
                <w:b/>
                <w:i/>
                <w:strike/>
                <w:highlight w:val="none"/>
              </w:rPr>
            </w:r>
          </w:p>
        </w:tc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29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15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  <w:strike/>
                <w:highlight w:val="none"/>
              </w:rPr>
            </w:pPr>
            <w:r>
              <w:rPr>
                <w:i/>
                <w:highlight w:val="none"/>
              </w:rPr>
              <w:t xml:space="preserve">Лаборатория РЗА и высоковольтных испытаний</w:t>
            </w:r>
            <w:r>
              <w:rPr>
                <w:i/>
                <w:strike/>
                <w:highlight w:val="none"/>
              </w:rPr>
            </w:r>
            <w:r>
              <w:rPr>
                <w:i/>
                <w:strike/>
                <w:highlight w:val="none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highlight w:val="none"/>
              </w:rPr>
            </w:pPr>
            <w:r>
              <w:rPr>
                <w:highlight w:val="none"/>
              </w:rPr>
              <w:t xml:space="preserve">134-</w:t>
            </w:r>
            <w:r>
              <w:rPr>
                <w:highlight w:val="none"/>
              </w:rPr>
              <w:t xml:space="preserve">270</w:t>
            </w:r>
            <w:r>
              <w:rPr>
                <w:highlight w:val="none"/>
              </w:rPr>
              <w:t xml:space="preserve">. Инженер по релейной защите и автоматике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  <w:t xml:space="preserve">Шум</w:t>
            </w:r>
            <w:r>
              <w:rPr>
                <w:highlight w:val="none"/>
              </w:rPr>
              <w:t xml:space="preserve">: Применять</w:t>
            </w:r>
            <w:r>
              <w:rPr>
                <w:highlight w:val="none"/>
              </w:rPr>
              <w:t xml:space="preserve"> эффективные средства индивидуальной защиты органов слуха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  <w:t xml:space="preserve">Снижение уровня воздействия производственного шума на органы слуха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  <w:t xml:space="preserve">Постоянно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  <w:t xml:space="preserve">Руководитель подразделения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  <w:t xml:space="preserve">Выполняется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highlight w:val="none"/>
              </w:rPr>
            </w:pPr>
            <w:r>
              <w:rPr>
                <w:highlight w:val="none"/>
              </w:rPr>
              <w:t xml:space="preserve">135-</w:t>
            </w:r>
            <w:r>
              <w:rPr>
                <w:highlight w:val="none"/>
              </w:rPr>
              <w:t xml:space="preserve">270</w:t>
            </w:r>
            <w:r>
              <w:rPr>
                <w:highlight w:val="none"/>
              </w:rPr>
              <w:t xml:space="preserve">. Инженер по релейной защите и автоматике 1 категории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  <w:t xml:space="preserve">Шум</w:t>
            </w:r>
            <w:r>
              <w:rPr>
                <w:highlight w:val="none"/>
              </w:rPr>
              <w:t xml:space="preserve">: Применять</w:t>
            </w:r>
            <w:r>
              <w:rPr>
                <w:highlight w:val="none"/>
              </w:rPr>
              <w:t xml:space="preserve"> эффективные средства индивидуальной защиты органов слуха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  <w:t xml:space="preserve">Снижение уровня воздействия производственного шума на органы слуха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  <w:t xml:space="preserve">Постоянно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  <w:t xml:space="preserve">Руководитель подразделения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  <w:t xml:space="preserve">Выполняется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highlight w:val="none"/>
              </w:rPr>
            </w:pPr>
            <w:r>
              <w:rPr>
                <w:highlight w:val="none"/>
              </w:rPr>
              <w:t xml:space="preserve">136-</w:t>
            </w:r>
            <w:r>
              <w:rPr>
                <w:highlight w:val="none"/>
              </w:rPr>
              <w:t xml:space="preserve">270.</w:t>
            </w:r>
            <w:r>
              <w:rPr>
                <w:highlight w:val="none"/>
              </w:rPr>
              <w:t xml:space="preserve"> Электромонтер по ремонту аппаратуры релейной защиты и автоматики 2 разряда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  <w:t xml:space="preserve">Рекомендации по улучшению условий труда: не требуются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  <w:rPr>
                <w:highlight w:val="none"/>
              </w:rPr>
            </w:pPr>
            <w:r>
              <w:rPr>
                <w:highlight w:val="none"/>
              </w:rPr>
              <w:t xml:space="preserve">137-</w:t>
            </w:r>
            <w:r>
              <w:rPr>
                <w:highlight w:val="none"/>
              </w:rPr>
              <w:t xml:space="preserve">270</w:t>
            </w:r>
            <w:r>
              <w:rPr>
                <w:highlight w:val="none"/>
              </w:rPr>
              <w:t xml:space="preserve">. Электромонтер по ремонту и обслуживанию электрооборудования 2 разряда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  <w:t xml:space="preserve">Рекомендации по улучшению условий труда: не требуются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semiHidden/>
  </w:style>
  <w:style w:type="table" w:styleId="82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semiHidden/>
  </w:style>
  <w:style w:type="table" w:styleId="831">
    <w:name w:val="Table Grid"/>
    <w:basedOn w:val="82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2">
    <w:name w:val="Hyperlink"/>
    <w:basedOn w:val="828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basedOn w:val="828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basedOn w:val="828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28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28"/>
    <w:link w:val="84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Azerty</dc:creator>
  <cp:keywords/>
  <dc:description/>
  <cp:lastModifiedBy>nikonenko_oa</cp:lastModifiedBy>
  <cp:revision>7</cp:revision>
  <dcterms:created xsi:type="dcterms:W3CDTF">2025-12-19T03:18:00Z</dcterms:created>
  <dcterms:modified xsi:type="dcterms:W3CDTF">2026-01-27T00:15:26Z</dcterms:modified>
</cp:coreProperties>
</file>