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645FF" w:rsidRDefault="00B3448B" w:rsidP="00B3448B"/>
    <w:p w:rsidR="00B3448B" w:rsidRPr="00766D93" w:rsidRDefault="00B3448B" w:rsidP="00B3448B">
      <w:pPr>
        <w:rPr>
          <w:u w:val="single"/>
        </w:rPr>
      </w:pPr>
      <w:r w:rsidRPr="00710271">
        <w:t xml:space="preserve">Наименование </w:t>
      </w:r>
      <w:proofErr w:type="gramStart"/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766D93">
        <w:t xml:space="preserve"> </w:t>
      </w:r>
      <w:r w:rsidR="00463AB7">
        <w:rPr>
          <w:rStyle w:val="a9"/>
        </w:rPr>
        <w:t>СП</w:t>
      </w:r>
      <w:proofErr w:type="gramEnd"/>
      <w:r w:rsidR="00463AB7">
        <w:rPr>
          <w:rStyle w:val="a9"/>
        </w:rPr>
        <w:t xml:space="preserve"> Майская ГРЭС ф</w:t>
      </w:r>
      <w:r w:rsidR="003D1B2C">
        <w:rPr>
          <w:rStyle w:val="a9"/>
        </w:rPr>
        <w:t xml:space="preserve">илиала "Хабаровская генерация" </w:t>
      </w:r>
      <w:r w:rsidR="00463AB7">
        <w:rPr>
          <w:rStyle w:val="a9"/>
        </w:rPr>
        <w:t>АО "Дальневосточная генерирующая компания"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71ABB" w:rsidRPr="00F06873" w:rsidTr="004654AF">
        <w:trPr>
          <w:jc w:val="center"/>
        </w:trPr>
        <w:tc>
          <w:tcPr>
            <w:tcW w:w="3518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471ABB" w:rsidRPr="00F06873" w:rsidRDefault="00C73886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471ABB" w:rsidRPr="00F06873" w:rsidRDefault="00FE3AC9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71ABB" w:rsidRPr="00F06873" w:rsidRDefault="00FE3AC9" w:rsidP="00F70D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471ABB" w:rsidRPr="00F06873" w:rsidRDefault="00FE3AC9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FE3AC9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ABB" w:rsidRPr="00F06873" w:rsidTr="004654AF">
        <w:trPr>
          <w:jc w:val="center"/>
        </w:trPr>
        <w:tc>
          <w:tcPr>
            <w:tcW w:w="3518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471ABB" w:rsidRPr="00F06873" w:rsidRDefault="00FE3AC9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471ABB" w:rsidRPr="00F06873" w:rsidRDefault="00FE3AC9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71ABB" w:rsidRPr="00F06873" w:rsidRDefault="00FE3AC9" w:rsidP="00F70D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471ABB" w:rsidRPr="00F06873" w:rsidRDefault="00FE3AC9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FE3AC9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ABB" w:rsidRPr="00F06873" w:rsidTr="004654AF">
        <w:trPr>
          <w:jc w:val="center"/>
        </w:trPr>
        <w:tc>
          <w:tcPr>
            <w:tcW w:w="3518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471ABB" w:rsidRPr="00F06873" w:rsidRDefault="00FE3AC9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471ABB" w:rsidRPr="00F06873" w:rsidRDefault="00FE3AC9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71ABB" w:rsidRPr="00F06873" w:rsidRDefault="00FE3AC9" w:rsidP="00F70D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ABB" w:rsidRPr="00F06873" w:rsidTr="004654AF">
        <w:trPr>
          <w:jc w:val="center"/>
        </w:trPr>
        <w:tc>
          <w:tcPr>
            <w:tcW w:w="3518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71ABB" w:rsidRPr="00F06873" w:rsidRDefault="00471ABB" w:rsidP="00F70D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1ABB" w:rsidRPr="00F06873" w:rsidTr="004654AF">
        <w:trPr>
          <w:jc w:val="center"/>
        </w:trPr>
        <w:tc>
          <w:tcPr>
            <w:tcW w:w="3518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71ABB" w:rsidRPr="00F06873" w:rsidRDefault="00471ABB" w:rsidP="00F70D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71ABB" w:rsidRPr="00F06873" w:rsidRDefault="00471ABB" w:rsidP="002524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2323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FE3AC9">
        <w:trPr>
          <w:cantSplit/>
          <w:trHeight w:val="245"/>
          <w:tblHeader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3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697" w:type="dxa"/>
            <w:vMerge w:val="restart"/>
            <w:shd w:val="clear" w:color="auto" w:fill="auto"/>
            <w:textDirection w:val="btLr"/>
            <w:vAlign w:val="center"/>
          </w:tcPr>
          <w:p w:rsidR="00F06873" w:rsidRPr="008E4CA7" w:rsidRDefault="00F06873" w:rsidP="00F06873">
            <w:pPr>
              <w:ind w:left="113" w:right="113"/>
              <w:rPr>
                <w:color w:val="000000"/>
                <w:sz w:val="16"/>
                <w:szCs w:val="16"/>
                <w:highlight w:val="yellow"/>
              </w:rPr>
            </w:pPr>
            <w:r w:rsidRPr="00F50479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FE3AC9">
        <w:trPr>
          <w:cantSplit/>
          <w:trHeight w:val="2254"/>
          <w:tblHeader/>
        </w:trPr>
        <w:tc>
          <w:tcPr>
            <w:tcW w:w="1220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103819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параметры </w:t>
            </w:r>
            <w:r w:rsidR="00F06873" w:rsidRPr="00F06873">
              <w:rPr>
                <w:color w:val="000000"/>
                <w:sz w:val="16"/>
                <w:szCs w:val="16"/>
              </w:rPr>
              <w:t>микроклимат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F06873" w:rsidRDefault="00103819" w:rsidP="00103819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2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FE3AC9">
        <w:trPr>
          <w:tblHeader/>
        </w:trPr>
        <w:tc>
          <w:tcPr>
            <w:tcW w:w="1220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323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E3AC9" w:rsidRPr="00F06873" w:rsidTr="00FE3AC9">
        <w:tc>
          <w:tcPr>
            <w:tcW w:w="1220" w:type="dxa"/>
            <w:shd w:val="clear" w:color="auto" w:fill="auto"/>
          </w:tcPr>
          <w:p w:rsidR="00FE3AC9" w:rsidRDefault="00FE3AC9" w:rsidP="002524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</w:tcPr>
          <w:p w:rsidR="00FE3AC9" w:rsidRPr="00FE3AC9" w:rsidRDefault="00FE3AC9" w:rsidP="00FE3AC9">
            <w:pPr>
              <w:jc w:val="center"/>
              <w:rPr>
                <w:b/>
                <w:sz w:val="18"/>
                <w:szCs w:val="18"/>
              </w:rPr>
            </w:pPr>
            <w:r w:rsidRPr="00FE3AC9">
              <w:rPr>
                <w:b/>
                <w:sz w:val="18"/>
                <w:szCs w:val="18"/>
              </w:rPr>
              <w:t>Управление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E3AC9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FE3AC9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FE3AC9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FE3AC9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FE3AC9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FE3AC9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FE3AC9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FE3AC9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FE3AC9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FE3AC9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FE3AC9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FE3AC9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FE3AC9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E3AC9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FE3AC9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E3AC9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FE3AC9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FE3AC9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FE3AC9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FE3AC9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FE3AC9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FE3AC9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4BB" w:rsidRPr="00F06873" w:rsidTr="00FE3AC9">
        <w:tc>
          <w:tcPr>
            <w:tcW w:w="1220" w:type="dxa"/>
            <w:shd w:val="clear" w:color="auto" w:fill="auto"/>
          </w:tcPr>
          <w:p w:rsidR="002524BB" w:rsidRPr="00A703B3" w:rsidRDefault="00463AB7" w:rsidP="00252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:rsidR="002524BB" w:rsidRPr="00034B9C" w:rsidRDefault="00FE3AC9" w:rsidP="00FE3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524BB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524BB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524BB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524BB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524BB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524BB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524BB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2524BB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524BB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2524BB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524BB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2524BB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524BB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524BB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524BB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524BB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524BB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524BB" w:rsidRPr="00F06873" w:rsidRDefault="00034B9C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524BB" w:rsidRPr="00F06873" w:rsidRDefault="00034B9C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524BB" w:rsidRPr="00F06873" w:rsidRDefault="00034B9C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524BB" w:rsidRPr="00F06873" w:rsidRDefault="00034B9C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524BB" w:rsidRPr="00F06873" w:rsidRDefault="00FE3AC9" w:rsidP="002524B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20"/>
        </w:rPr>
      </w:pPr>
    </w:p>
    <w:p w:rsidR="00FE3AC9" w:rsidRDefault="004654AF" w:rsidP="009D6532">
      <w:pPr>
        <w:rPr>
          <w:sz w:val="22"/>
          <w:szCs w:val="22"/>
        </w:rPr>
      </w:pPr>
      <w:r w:rsidRPr="00717C45">
        <w:rPr>
          <w:sz w:val="22"/>
          <w:szCs w:val="22"/>
        </w:rPr>
        <w:t>Дата составления:</w:t>
      </w:r>
      <w:r w:rsidR="00FE3AC9">
        <w:rPr>
          <w:sz w:val="22"/>
          <w:szCs w:val="22"/>
        </w:rPr>
        <w:t xml:space="preserve"> 25.04.2017</w:t>
      </w:r>
      <w:r w:rsidR="00454408">
        <w:rPr>
          <w:sz w:val="22"/>
          <w:szCs w:val="22"/>
        </w:rPr>
        <w:t xml:space="preserve"> </w:t>
      </w:r>
      <w:r w:rsidR="00FE3AC9">
        <w:rPr>
          <w:sz w:val="22"/>
          <w:szCs w:val="22"/>
        </w:rPr>
        <w:t>г</w:t>
      </w:r>
    </w:p>
    <w:p w:rsidR="008F13EF" w:rsidRDefault="008F13EF" w:rsidP="009D6532">
      <w:pPr>
        <w:rPr>
          <w:sz w:val="22"/>
          <w:szCs w:val="22"/>
        </w:rPr>
      </w:pPr>
      <w:r>
        <w:rPr>
          <w:sz w:val="22"/>
          <w:szCs w:val="22"/>
        </w:rPr>
        <w:t>Дата утверждения</w:t>
      </w:r>
      <w:r w:rsidRPr="00717C4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01.09.2019</w:t>
      </w:r>
    </w:p>
    <w:p w:rsidR="004654AF" w:rsidRPr="00717C45" w:rsidRDefault="006645FF" w:rsidP="009D6532">
      <w:pPr>
        <w:rPr>
          <w:sz w:val="22"/>
          <w:szCs w:val="22"/>
        </w:rPr>
      </w:pPr>
      <w:r w:rsidRPr="00717C45">
        <w:rPr>
          <w:sz w:val="22"/>
          <w:szCs w:val="22"/>
        </w:rPr>
        <w:t xml:space="preserve"> </w:t>
      </w:r>
      <w:bookmarkStart w:id="7" w:name="_GoBack"/>
      <w:bookmarkEnd w:id="7"/>
    </w:p>
    <w:sectPr w:rsidR="004654AF" w:rsidRPr="00717C45" w:rsidSect="00FE3AC9">
      <w:pgSz w:w="16838" w:h="11906" w:orient="landscape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eh_info" w:val="ООО &quot;Лекарь&quot;"/>
    <w:docVar w:name="pers_guids" w:val="6900EB4A235446E99FE9F7977E484FBF@028-592-772-91-39~184B330149C14249877578D6B98952DC@040-318-642-14"/>
    <w:docVar w:name="pers_snils" w:val="6900EB4A235446E99FE9F7977E484FBF@028-592-772-91-39~184B330149C14249877578D6B98952DC@040-318-642-14"/>
    <w:docVar w:name="sv_docs" w:val="1"/>
  </w:docVars>
  <w:rsids>
    <w:rsidRoot w:val="006645FF"/>
    <w:rsid w:val="00003029"/>
    <w:rsid w:val="0002033E"/>
    <w:rsid w:val="00034766"/>
    <w:rsid w:val="00034B9C"/>
    <w:rsid w:val="00077ED9"/>
    <w:rsid w:val="00082D31"/>
    <w:rsid w:val="00085D6A"/>
    <w:rsid w:val="000B2752"/>
    <w:rsid w:val="000C5130"/>
    <w:rsid w:val="000D3760"/>
    <w:rsid w:val="000F0714"/>
    <w:rsid w:val="00103819"/>
    <w:rsid w:val="00107C0B"/>
    <w:rsid w:val="00116CD5"/>
    <w:rsid w:val="001240FB"/>
    <w:rsid w:val="0015199E"/>
    <w:rsid w:val="00152699"/>
    <w:rsid w:val="00173B08"/>
    <w:rsid w:val="001763DC"/>
    <w:rsid w:val="00196135"/>
    <w:rsid w:val="001A1475"/>
    <w:rsid w:val="001A7AC3"/>
    <w:rsid w:val="001B19D8"/>
    <w:rsid w:val="001D67C6"/>
    <w:rsid w:val="0020763D"/>
    <w:rsid w:val="00237B32"/>
    <w:rsid w:val="002524BB"/>
    <w:rsid w:val="00263150"/>
    <w:rsid w:val="002743B5"/>
    <w:rsid w:val="002761BA"/>
    <w:rsid w:val="002C6B61"/>
    <w:rsid w:val="002D2984"/>
    <w:rsid w:val="002F528E"/>
    <w:rsid w:val="0032791A"/>
    <w:rsid w:val="00337D40"/>
    <w:rsid w:val="003A1C01"/>
    <w:rsid w:val="003A2259"/>
    <w:rsid w:val="003C2C0E"/>
    <w:rsid w:val="003C3080"/>
    <w:rsid w:val="003C79E5"/>
    <w:rsid w:val="003D1B2C"/>
    <w:rsid w:val="003D26BA"/>
    <w:rsid w:val="003F4B55"/>
    <w:rsid w:val="00414D4A"/>
    <w:rsid w:val="00423CAD"/>
    <w:rsid w:val="0042605D"/>
    <w:rsid w:val="00450E3E"/>
    <w:rsid w:val="00454408"/>
    <w:rsid w:val="00463AB7"/>
    <w:rsid w:val="004654AF"/>
    <w:rsid w:val="004676FF"/>
    <w:rsid w:val="00467E10"/>
    <w:rsid w:val="00471ABB"/>
    <w:rsid w:val="004806A0"/>
    <w:rsid w:val="00495D50"/>
    <w:rsid w:val="004B7161"/>
    <w:rsid w:val="004C6BD0"/>
    <w:rsid w:val="004D3FF5"/>
    <w:rsid w:val="004E5CB1"/>
    <w:rsid w:val="00502BAD"/>
    <w:rsid w:val="00525B17"/>
    <w:rsid w:val="00547088"/>
    <w:rsid w:val="005567D6"/>
    <w:rsid w:val="005645F0"/>
    <w:rsid w:val="00572AE0"/>
    <w:rsid w:val="00584289"/>
    <w:rsid w:val="005A23B4"/>
    <w:rsid w:val="005C2E74"/>
    <w:rsid w:val="005F64E6"/>
    <w:rsid w:val="00645840"/>
    <w:rsid w:val="0065289A"/>
    <w:rsid w:val="006645FF"/>
    <w:rsid w:val="00664E2B"/>
    <w:rsid w:val="0067226F"/>
    <w:rsid w:val="006E4743"/>
    <w:rsid w:val="006E4DFC"/>
    <w:rsid w:val="00717C45"/>
    <w:rsid w:val="00725C51"/>
    <w:rsid w:val="00754C2D"/>
    <w:rsid w:val="00766D93"/>
    <w:rsid w:val="008110AC"/>
    <w:rsid w:val="00820552"/>
    <w:rsid w:val="00844D29"/>
    <w:rsid w:val="008643E7"/>
    <w:rsid w:val="00891DC7"/>
    <w:rsid w:val="008965C6"/>
    <w:rsid w:val="008E4CA7"/>
    <w:rsid w:val="008F13EF"/>
    <w:rsid w:val="0094283C"/>
    <w:rsid w:val="009460F8"/>
    <w:rsid w:val="009647F7"/>
    <w:rsid w:val="00991065"/>
    <w:rsid w:val="009A1326"/>
    <w:rsid w:val="009D6532"/>
    <w:rsid w:val="00A026A4"/>
    <w:rsid w:val="00A25033"/>
    <w:rsid w:val="00A703B3"/>
    <w:rsid w:val="00A72C1F"/>
    <w:rsid w:val="00AF1EDF"/>
    <w:rsid w:val="00B12F45"/>
    <w:rsid w:val="00B17ED5"/>
    <w:rsid w:val="00B2089E"/>
    <w:rsid w:val="00B3448B"/>
    <w:rsid w:val="00B96EE8"/>
    <w:rsid w:val="00BA27CA"/>
    <w:rsid w:val="00BA560A"/>
    <w:rsid w:val="00C0355B"/>
    <w:rsid w:val="00C73886"/>
    <w:rsid w:val="00C93056"/>
    <w:rsid w:val="00CA2E96"/>
    <w:rsid w:val="00CD2568"/>
    <w:rsid w:val="00D11966"/>
    <w:rsid w:val="00D17860"/>
    <w:rsid w:val="00DC0F74"/>
    <w:rsid w:val="00DC1A91"/>
    <w:rsid w:val="00DD6622"/>
    <w:rsid w:val="00E25119"/>
    <w:rsid w:val="00E458F1"/>
    <w:rsid w:val="00E83A8E"/>
    <w:rsid w:val="00E87009"/>
    <w:rsid w:val="00E97E58"/>
    <w:rsid w:val="00EA3306"/>
    <w:rsid w:val="00EB7BDE"/>
    <w:rsid w:val="00EC5373"/>
    <w:rsid w:val="00F06873"/>
    <w:rsid w:val="00F262EE"/>
    <w:rsid w:val="00F42A4F"/>
    <w:rsid w:val="00F470B6"/>
    <w:rsid w:val="00F50479"/>
    <w:rsid w:val="00F70D30"/>
    <w:rsid w:val="00F806BC"/>
    <w:rsid w:val="00F835B0"/>
    <w:rsid w:val="00FB2727"/>
    <w:rsid w:val="00FC4351"/>
    <w:rsid w:val="00FD4EE4"/>
    <w:rsid w:val="00FE3AC9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ADB5E"/>
  <w15:docId w15:val="{2CCBD678-9AC1-44B1-B89F-B2E6D3B9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6645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64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3A603-4DCC-4C84-9387-44CEFDC9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sv_docs.dot</Template>
  <TotalTime>11</TotalTime>
  <Pages>1</Pages>
  <Words>303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веществ</vt:lpstr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creator>User</dc:creator>
  <cp:lastModifiedBy>Никоненко Ольга Анатольевна</cp:lastModifiedBy>
  <cp:revision>7</cp:revision>
  <cp:lastPrinted>2015-01-23T05:05:00Z</cp:lastPrinted>
  <dcterms:created xsi:type="dcterms:W3CDTF">2019-10-31T01:10:00Z</dcterms:created>
  <dcterms:modified xsi:type="dcterms:W3CDTF">2019-10-31T03:53:00Z</dcterms:modified>
</cp:coreProperties>
</file>