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76841" w:rsidRPr="00976841">
          <w:rPr>
            <w:rStyle w:val="a9"/>
          </w:rPr>
          <w:t xml:space="preserve"> Акционерное общество "Дальневосточная генерирующая компания" филиал "Хабаровская генерация" Структурное подразделение "Комсомольская ТЭЦ-2"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976841" w:rsidRPr="00AF49A3" w:rsidTr="008B4051">
        <w:trPr>
          <w:jc w:val="center"/>
        </w:trPr>
        <w:tc>
          <w:tcPr>
            <w:tcW w:w="3049" w:type="dxa"/>
            <w:vAlign w:val="center"/>
          </w:tcPr>
          <w:p w:rsidR="00976841" w:rsidRPr="00976841" w:rsidRDefault="00976841" w:rsidP="0097684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</w:t>
            </w:r>
          </w:p>
        </w:tc>
        <w:tc>
          <w:tcPr>
            <w:tcW w:w="3686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</w:tr>
      <w:tr w:rsidR="00976841" w:rsidRPr="00AF49A3" w:rsidTr="008B4051">
        <w:trPr>
          <w:jc w:val="center"/>
        </w:trPr>
        <w:tc>
          <w:tcPr>
            <w:tcW w:w="3049" w:type="dxa"/>
            <w:vAlign w:val="center"/>
          </w:tcPr>
          <w:p w:rsidR="00976841" w:rsidRPr="00976841" w:rsidRDefault="00976841" w:rsidP="00976841">
            <w:pPr>
              <w:pStyle w:val="aa"/>
              <w:rPr>
                <w:i/>
              </w:rPr>
            </w:pPr>
            <w:r>
              <w:rPr>
                <w:i/>
              </w:rPr>
              <w:t>Группа экономики и финансов</w:t>
            </w:r>
          </w:p>
        </w:tc>
        <w:tc>
          <w:tcPr>
            <w:tcW w:w="3686" w:type="dxa"/>
            <w:vAlign w:val="center"/>
          </w:tcPr>
          <w:p w:rsidR="00976841" w:rsidRPr="00063DF1" w:rsidRDefault="00976841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</w:tr>
      <w:tr w:rsidR="00976841" w:rsidRPr="00AF49A3" w:rsidTr="008B4051">
        <w:trPr>
          <w:jc w:val="center"/>
        </w:trPr>
        <w:tc>
          <w:tcPr>
            <w:tcW w:w="3049" w:type="dxa"/>
            <w:vAlign w:val="center"/>
          </w:tcPr>
          <w:p w:rsidR="00976841" w:rsidRPr="00976841" w:rsidRDefault="00976841" w:rsidP="00976841">
            <w:pPr>
              <w:pStyle w:val="aa"/>
              <w:rPr>
                <w:i/>
              </w:rPr>
            </w:pPr>
            <w:r>
              <w:rPr>
                <w:i/>
              </w:rPr>
              <w:t>Группа капитального стро</w:t>
            </w:r>
            <w:r>
              <w:rPr>
                <w:i/>
              </w:rPr>
              <w:t>и</w:t>
            </w:r>
            <w:r>
              <w:rPr>
                <w:i/>
              </w:rPr>
              <w:t>тельства и реконструкции</w:t>
            </w:r>
          </w:p>
        </w:tc>
        <w:tc>
          <w:tcPr>
            <w:tcW w:w="3686" w:type="dxa"/>
            <w:vAlign w:val="center"/>
          </w:tcPr>
          <w:p w:rsidR="00976841" w:rsidRPr="00063DF1" w:rsidRDefault="00976841" w:rsidP="0065483E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</w:tr>
      <w:tr w:rsidR="00976841" w:rsidRPr="00AF49A3" w:rsidTr="008B4051">
        <w:trPr>
          <w:jc w:val="center"/>
        </w:trPr>
        <w:tc>
          <w:tcPr>
            <w:tcW w:w="3049" w:type="dxa"/>
            <w:vAlign w:val="center"/>
          </w:tcPr>
          <w:p w:rsidR="00976841" w:rsidRPr="00976841" w:rsidRDefault="00976841" w:rsidP="00976841">
            <w:pPr>
              <w:pStyle w:val="aa"/>
              <w:rPr>
                <w:i/>
              </w:rPr>
            </w:pPr>
            <w:r>
              <w:rPr>
                <w:i/>
              </w:rPr>
              <w:t>Отдел подготовки и проведения ремонтов</w:t>
            </w:r>
          </w:p>
        </w:tc>
        <w:tc>
          <w:tcPr>
            <w:tcW w:w="3686" w:type="dxa"/>
            <w:vAlign w:val="center"/>
          </w:tcPr>
          <w:p w:rsidR="00976841" w:rsidRPr="00063DF1" w:rsidRDefault="00976841" w:rsidP="0065483E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</w:tr>
      <w:tr w:rsidR="00976841" w:rsidRPr="00AF49A3" w:rsidTr="008B4051">
        <w:trPr>
          <w:jc w:val="center"/>
        </w:trPr>
        <w:tc>
          <w:tcPr>
            <w:tcW w:w="3049" w:type="dxa"/>
            <w:vAlign w:val="center"/>
          </w:tcPr>
          <w:p w:rsidR="00976841" w:rsidRPr="00976841" w:rsidRDefault="00976841" w:rsidP="0097684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Турбинный цех</w:t>
            </w:r>
          </w:p>
        </w:tc>
        <w:tc>
          <w:tcPr>
            <w:tcW w:w="3686" w:type="dxa"/>
            <w:vAlign w:val="center"/>
          </w:tcPr>
          <w:p w:rsidR="00976841" w:rsidRPr="00063DF1" w:rsidRDefault="00976841" w:rsidP="0065483E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</w:tr>
      <w:tr w:rsidR="00976841" w:rsidRPr="00AF49A3" w:rsidTr="008B4051">
        <w:trPr>
          <w:jc w:val="center"/>
        </w:trPr>
        <w:tc>
          <w:tcPr>
            <w:tcW w:w="3049" w:type="dxa"/>
            <w:vAlign w:val="center"/>
          </w:tcPr>
          <w:p w:rsidR="00976841" w:rsidRPr="00976841" w:rsidRDefault="00976841" w:rsidP="0097684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Котельный цех</w:t>
            </w:r>
          </w:p>
        </w:tc>
        <w:tc>
          <w:tcPr>
            <w:tcW w:w="3686" w:type="dxa"/>
            <w:vAlign w:val="center"/>
          </w:tcPr>
          <w:p w:rsidR="00976841" w:rsidRPr="00063DF1" w:rsidRDefault="00976841" w:rsidP="0065483E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</w:tr>
      <w:tr w:rsidR="00976841" w:rsidRPr="00AF49A3" w:rsidTr="008B4051">
        <w:trPr>
          <w:jc w:val="center"/>
        </w:trPr>
        <w:tc>
          <w:tcPr>
            <w:tcW w:w="3049" w:type="dxa"/>
            <w:vAlign w:val="center"/>
          </w:tcPr>
          <w:p w:rsidR="00976841" w:rsidRPr="00976841" w:rsidRDefault="00976841" w:rsidP="0097684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</w:t>
            </w:r>
          </w:p>
        </w:tc>
        <w:tc>
          <w:tcPr>
            <w:tcW w:w="3686" w:type="dxa"/>
            <w:vAlign w:val="center"/>
          </w:tcPr>
          <w:p w:rsidR="00976841" w:rsidRPr="00063DF1" w:rsidRDefault="00976841" w:rsidP="0065483E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76841" w:rsidRPr="00063DF1" w:rsidRDefault="00976841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976841">
          <w:rPr>
            <w:rStyle w:val="a9"/>
          </w:rPr>
          <w:t xml:space="preserve">       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76841" w:rsidP="009D6532">
            <w:pPr>
              <w:pStyle w:val="aa"/>
            </w:pPr>
            <w:r>
              <w:t xml:space="preserve">Главный инженер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76841" w:rsidP="009D6532">
            <w:pPr>
              <w:pStyle w:val="aa"/>
            </w:pPr>
            <w:proofErr w:type="spellStart"/>
            <w:r>
              <w:t>Дущенко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768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7684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76841" w:rsidRPr="000905BE" w:rsidTr="00F43B2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976841" w:rsidRPr="00976841" w:rsidRDefault="00976841" w:rsidP="00976841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Секретарь председателя комиссии по проведению специальной оценки условий труда:</w:t>
            </w:r>
          </w:p>
        </w:tc>
      </w:tr>
      <w:tr w:rsidR="00976841" w:rsidRPr="00976841" w:rsidTr="009768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  <w:r>
              <w:t xml:space="preserve">И.о. начальника </w:t>
            </w:r>
            <w:proofErr w:type="spellStart"/>
            <w:r>
              <w:t>СПБиОТ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  <w:r>
              <w:t>Волков Андрей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</w:tr>
      <w:tr w:rsidR="00976841" w:rsidRPr="00976841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768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76841" w:rsidP="009D6532">
            <w:pPr>
              <w:pStyle w:val="aa"/>
            </w:pPr>
            <w:r>
              <w:t>Ведущий специалист ГУП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76841" w:rsidRDefault="00976841" w:rsidP="009D6532">
            <w:pPr>
              <w:pStyle w:val="aa"/>
            </w:pPr>
            <w:r>
              <w:t xml:space="preserve">Дементьева Наталья </w:t>
            </w:r>
          </w:p>
          <w:p w:rsidR="009D6532" w:rsidRPr="004E51DC" w:rsidRDefault="00976841" w:rsidP="009D6532">
            <w:pPr>
              <w:pStyle w:val="aa"/>
            </w:pPr>
            <w:r>
              <w:t>Александро</w:t>
            </w:r>
            <w:r>
              <w:t>в</w:t>
            </w:r>
            <w:r>
              <w:t>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768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7684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76841" w:rsidRPr="00976841" w:rsidTr="009768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  <w:proofErr w:type="spellStart"/>
            <w:r>
              <w:t>Гречкин</w:t>
            </w:r>
            <w:proofErr w:type="spellEnd"/>
            <w:r>
              <w:t xml:space="preserve"> Николай Алексеевич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</w:tr>
      <w:tr w:rsidR="00976841" w:rsidRPr="00976841" w:rsidTr="009768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(дата)</w:t>
            </w:r>
          </w:p>
        </w:tc>
      </w:tr>
      <w:tr w:rsidR="00976841" w:rsidRPr="00976841" w:rsidTr="009768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  <w:r>
              <w:t>Техник СПЛ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  <w:proofErr w:type="spellStart"/>
            <w:r>
              <w:t>Гречкина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</w:tr>
      <w:tr w:rsidR="00976841" w:rsidRPr="00976841" w:rsidTr="009768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(дата)</w:t>
            </w:r>
          </w:p>
        </w:tc>
      </w:tr>
      <w:tr w:rsidR="00976841" w:rsidRPr="00976841" w:rsidTr="009768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  <w:r>
              <w:t>Начальник КЦ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  <w:r>
              <w:t>Жук Владислав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</w:tr>
      <w:tr w:rsidR="00976841" w:rsidRPr="00976841" w:rsidTr="009768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(дата)</w:t>
            </w:r>
          </w:p>
        </w:tc>
      </w:tr>
      <w:tr w:rsidR="00976841" w:rsidRPr="00976841" w:rsidTr="009768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  <w:r>
              <w:lastRenderedPageBreak/>
              <w:t>Начальник ТЦ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  <w:proofErr w:type="spellStart"/>
            <w:r>
              <w:t>Крузман</w:t>
            </w:r>
            <w:proofErr w:type="spellEnd"/>
            <w:r>
              <w:t xml:space="preserve"> Иван Иванович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</w:tr>
      <w:tr w:rsidR="00976841" w:rsidRPr="00976841" w:rsidTr="009768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(дата)</w:t>
            </w:r>
          </w:p>
        </w:tc>
      </w:tr>
      <w:tr w:rsidR="00976841" w:rsidRPr="00976841" w:rsidTr="009768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  <w:r>
              <w:t>Начальник ЭЦ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  <w:proofErr w:type="spellStart"/>
            <w:r>
              <w:t>Лынник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</w:tr>
      <w:tr w:rsidR="00976841" w:rsidRPr="00976841" w:rsidTr="009768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(дата)</w:t>
            </w:r>
          </w:p>
        </w:tc>
      </w:tr>
      <w:tr w:rsidR="00976841" w:rsidRPr="00976841" w:rsidTr="009768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  <w:r>
              <w:t>Начальник ОППР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  <w:proofErr w:type="spellStart"/>
            <w:r>
              <w:t>Близнецова</w:t>
            </w:r>
            <w:proofErr w:type="spellEnd"/>
            <w:r>
              <w:t xml:space="preserve"> Лариса Дмитриевна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Pr="00976841" w:rsidRDefault="00976841" w:rsidP="009D6532">
            <w:pPr>
              <w:pStyle w:val="aa"/>
            </w:pPr>
          </w:p>
        </w:tc>
      </w:tr>
      <w:tr w:rsidR="00976841" w:rsidRPr="00976841" w:rsidTr="009768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76841" w:rsidRPr="00976841" w:rsidRDefault="00976841" w:rsidP="009D6532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976841" w:rsidTr="0097684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76841" w:rsidRDefault="00976841" w:rsidP="00C45714">
            <w:pPr>
              <w:pStyle w:val="aa"/>
            </w:pPr>
            <w:r w:rsidRPr="00976841">
              <w:t>5743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76841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76841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76841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841" w:rsidRDefault="00976841" w:rsidP="00C45714">
            <w:pPr>
              <w:pStyle w:val="aa"/>
            </w:pPr>
            <w:r w:rsidRPr="00976841">
              <w:t xml:space="preserve">Колмогоров Валерий </w:t>
            </w:r>
          </w:p>
          <w:p w:rsidR="00C45714" w:rsidRPr="00976841" w:rsidRDefault="00976841" w:rsidP="00C45714">
            <w:pPr>
              <w:pStyle w:val="aa"/>
            </w:pPr>
            <w:r w:rsidRPr="00976841">
              <w:t>Владимир</w:t>
            </w:r>
            <w:r w:rsidRPr="00976841">
              <w:t>о</w:t>
            </w:r>
            <w:r w:rsidRPr="00976841">
              <w:t>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76841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76841" w:rsidRDefault="00C45714" w:rsidP="00C45714">
            <w:pPr>
              <w:pStyle w:val="aa"/>
            </w:pPr>
          </w:p>
        </w:tc>
      </w:tr>
      <w:tr w:rsidR="00C45714" w:rsidRPr="00976841" w:rsidTr="0097684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976841" w:rsidRDefault="00976841" w:rsidP="00C45714">
            <w:pPr>
              <w:pStyle w:val="aa"/>
              <w:rPr>
                <w:b/>
                <w:vertAlign w:val="superscript"/>
              </w:rPr>
            </w:pPr>
            <w:r w:rsidRPr="0097684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976841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976841" w:rsidRDefault="00976841" w:rsidP="00C45714">
            <w:pPr>
              <w:pStyle w:val="aa"/>
              <w:rPr>
                <w:b/>
                <w:vertAlign w:val="superscript"/>
              </w:rPr>
            </w:pPr>
            <w:r w:rsidRPr="009768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976841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976841" w:rsidRDefault="00976841" w:rsidP="00C45714">
            <w:pPr>
              <w:pStyle w:val="aa"/>
              <w:rPr>
                <w:b/>
                <w:vertAlign w:val="superscript"/>
              </w:rPr>
            </w:pPr>
            <w:r w:rsidRPr="009768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976841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976841" w:rsidRDefault="00976841" w:rsidP="00C45714">
            <w:pPr>
              <w:pStyle w:val="aa"/>
              <w:rPr>
                <w:vertAlign w:val="superscript"/>
              </w:rPr>
            </w:pPr>
            <w:r w:rsidRPr="00976841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841" w:rsidRPr="00976841" w:rsidRDefault="00976841" w:rsidP="00976841">
      <w:r>
        <w:separator/>
      </w:r>
    </w:p>
  </w:endnote>
  <w:endnote w:type="continuationSeparator" w:id="0">
    <w:p w:rsidR="00976841" w:rsidRPr="00976841" w:rsidRDefault="00976841" w:rsidP="00976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41" w:rsidRDefault="0097684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41" w:rsidRDefault="0097684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41" w:rsidRDefault="0097684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841" w:rsidRPr="00976841" w:rsidRDefault="00976841" w:rsidP="00976841">
      <w:r>
        <w:separator/>
      </w:r>
    </w:p>
  </w:footnote>
  <w:footnote w:type="continuationSeparator" w:id="0">
    <w:p w:rsidR="00976841" w:rsidRPr="00976841" w:rsidRDefault="00976841" w:rsidP="00976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41" w:rsidRDefault="0097684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41" w:rsidRDefault="0097684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41" w:rsidRDefault="0097684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2&quot; "/>
    <w:docVar w:name="close_doc_flag" w:val="0"/>
    <w:docVar w:name="doc_type" w:val="6"/>
    <w:docVar w:name="fill_date" w:val="       "/>
    <w:docVar w:name="org_guid" w:val="45BEDA7578AB474BA6C61AE822DA21F1"/>
    <w:docVar w:name="org_id" w:val="374"/>
    <w:docVar w:name="org_name" w:val="     "/>
    <w:docVar w:name="pers_guids" w:val="86E10E286BC742C89FB9F905323A0E44@040-318-642 14"/>
    <w:docVar w:name="pers_snils" w:val="86E10E286BC742C89FB9F905323A0E44@040-318-642 14"/>
    <w:docVar w:name="podr_id" w:val="org_374"/>
    <w:docVar w:name="pred_dolg" w:val="Главный инженер "/>
    <w:docVar w:name="pred_fio" w:val="Дущенко Сергей Владимир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2&quot;"/>
    <w:docVar w:name="sv_docs" w:val="1"/>
  </w:docVars>
  <w:rsids>
    <w:rsidRoot w:val="00976841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76841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768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76841"/>
    <w:rPr>
      <w:sz w:val="24"/>
    </w:rPr>
  </w:style>
  <w:style w:type="paragraph" w:styleId="ad">
    <w:name w:val="footer"/>
    <w:basedOn w:val="a"/>
    <w:link w:val="ae"/>
    <w:rsid w:val="0097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768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2</Pages>
  <Words>202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lastModifiedBy>комп</cp:lastModifiedBy>
  <cp:revision>1</cp:revision>
  <dcterms:created xsi:type="dcterms:W3CDTF">2022-12-17T08:02:00Z</dcterms:created>
  <dcterms:modified xsi:type="dcterms:W3CDTF">2022-12-17T08:05:00Z</dcterms:modified>
</cp:coreProperties>
</file>