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37694E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  <w:r w:rsidR="0037694E">
        <w:t>.</w:t>
      </w:r>
      <w:bookmarkStart w:id="0" w:name="_GoBack"/>
      <w:bookmarkEnd w:id="0"/>
    </w:p>
    <w:p w:rsidR="00B3448B" w:rsidRPr="00EB056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B056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B0565" w:rsidRPr="00EB0565">
        <w:rPr>
          <w:rStyle w:val="a9"/>
        </w:rPr>
        <w:t>Акционерное общество "Дальневосточная Генерирующая Компания" филиал "</w:t>
      </w:r>
      <w:proofErr w:type="spellStart"/>
      <w:r w:rsidR="00EB0565" w:rsidRPr="00EB0565">
        <w:rPr>
          <w:rStyle w:val="a9"/>
        </w:rPr>
        <w:t>Нерюнгринская</w:t>
      </w:r>
      <w:proofErr w:type="spellEnd"/>
      <w:r w:rsidR="00EB0565" w:rsidRPr="00EB0565">
        <w:rPr>
          <w:rStyle w:val="a9"/>
        </w:rPr>
        <w:t xml:space="preserve"> ГРЭС"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B05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EB05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63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B05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EB05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063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B05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B05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63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B05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B05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B05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B05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B05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F13F0F">
        <w:trPr>
          <w:cantSplit/>
          <w:trHeight w:val="24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F13F0F">
        <w:trPr>
          <w:cantSplit/>
          <w:trHeight w:val="2254"/>
        </w:trPr>
        <w:tc>
          <w:tcPr>
            <w:tcW w:w="1101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F13F0F">
        <w:tc>
          <w:tcPr>
            <w:tcW w:w="1101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Pr="00F06873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 xml:space="preserve">Отдел материально-технического снабжения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Pr="00F06873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Pr="00F06873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материально-техническому снабжению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комплектации оборудования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2F3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  <w:r w:rsidR="00083414">
              <w:rPr>
                <w:sz w:val="18"/>
                <w:szCs w:val="18"/>
              </w:rPr>
              <w:t xml:space="preserve">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 xml:space="preserve">Сектор </w:t>
            </w:r>
            <w:proofErr w:type="spellStart"/>
            <w:r w:rsidRPr="00EB0565">
              <w:rPr>
                <w:i/>
                <w:sz w:val="18"/>
                <w:szCs w:val="18"/>
              </w:rPr>
              <w:t>топливообеспечения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Группа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2F3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Отдел информационных те</w:t>
            </w:r>
            <w:r w:rsidRPr="00EB0565">
              <w:rPr>
                <w:b/>
                <w:sz w:val="18"/>
                <w:szCs w:val="18"/>
              </w:rPr>
              <w:t>х</w:t>
            </w:r>
            <w:r w:rsidRPr="00EB0565">
              <w:rPr>
                <w:b/>
                <w:sz w:val="18"/>
                <w:szCs w:val="18"/>
              </w:rPr>
              <w:t>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083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</w:t>
            </w:r>
            <w:r w:rsidR="0008341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Сектор технического сопр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2F3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(2 категории)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Группа хозяйственного обе</w:t>
            </w:r>
            <w:r w:rsidRPr="00EB0565">
              <w:rPr>
                <w:b/>
                <w:sz w:val="18"/>
                <w:szCs w:val="18"/>
              </w:rPr>
              <w:t>с</w:t>
            </w:r>
            <w:r w:rsidRPr="00EB0565">
              <w:rPr>
                <w:b/>
                <w:sz w:val="18"/>
                <w:szCs w:val="18"/>
              </w:rPr>
              <w:t xml:space="preserve">печения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группы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2073.0024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  <w:r w:rsidR="002F3E49">
              <w:rPr>
                <w:sz w:val="18"/>
                <w:szCs w:val="18"/>
              </w:rPr>
              <w:t xml:space="preserve"> </w:t>
            </w:r>
            <w:r w:rsidR="002F3E49">
              <w:rPr>
                <w:sz w:val="18"/>
                <w:szCs w:val="18"/>
                <w:lang w:val="en-US"/>
              </w:rPr>
              <w:t>2</w:t>
            </w:r>
            <w:r w:rsidR="002F3E49"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2073.0025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2F3E49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  <w:r w:rsidR="002F3E49">
              <w:rPr>
                <w:sz w:val="18"/>
                <w:szCs w:val="18"/>
                <w:lang w:val="en-US"/>
              </w:rPr>
              <w:t xml:space="preserve"> 2</w:t>
            </w:r>
            <w:r w:rsidR="002F3E49"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2073.0026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  <w:r w:rsidR="002F3E49">
              <w:rPr>
                <w:sz w:val="18"/>
                <w:szCs w:val="18"/>
              </w:rPr>
              <w:t xml:space="preserve"> </w:t>
            </w:r>
            <w:r w:rsidR="002F3E49">
              <w:rPr>
                <w:sz w:val="18"/>
                <w:szCs w:val="18"/>
                <w:lang w:val="en-US"/>
              </w:rPr>
              <w:t>2</w:t>
            </w:r>
            <w:r w:rsidR="002F3E49"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2073.0027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  <w:r w:rsidR="002F3E49">
              <w:rPr>
                <w:sz w:val="18"/>
                <w:szCs w:val="18"/>
              </w:rPr>
              <w:t xml:space="preserve"> </w:t>
            </w:r>
            <w:r w:rsidR="002F3E49">
              <w:rPr>
                <w:sz w:val="18"/>
                <w:szCs w:val="18"/>
                <w:lang w:val="en-US"/>
              </w:rPr>
              <w:t>2</w:t>
            </w:r>
            <w:r w:rsidR="002F3E49"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(1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Участок складского обсл</w:t>
            </w:r>
            <w:r w:rsidRPr="00EB0565">
              <w:rPr>
                <w:b/>
                <w:sz w:val="18"/>
                <w:szCs w:val="18"/>
              </w:rPr>
              <w:t>у</w:t>
            </w:r>
            <w:r w:rsidRPr="00EB0565">
              <w:rPr>
                <w:b/>
                <w:sz w:val="18"/>
                <w:szCs w:val="18"/>
              </w:rPr>
              <w:t>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 xml:space="preserve">Котлотурбинный цех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ния </w:t>
            </w:r>
            <w:r w:rsidR="00083414">
              <w:rPr>
                <w:sz w:val="18"/>
                <w:szCs w:val="18"/>
                <w:lang w:val="en-US"/>
              </w:rPr>
              <w:t>I</w:t>
            </w:r>
            <w:r w:rsidR="00083414">
              <w:rPr>
                <w:sz w:val="18"/>
                <w:szCs w:val="18"/>
              </w:rPr>
              <w:t xml:space="preserve">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2F3E49" w:rsidRDefault="00EB0565" w:rsidP="002F3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мастер по ремонту оборудования </w:t>
            </w:r>
            <w:r w:rsidR="002F3E49">
              <w:rPr>
                <w:sz w:val="18"/>
                <w:szCs w:val="18"/>
                <w:lang w:val="en-US"/>
              </w:rPr>
              <w:t>I</w:t>
            </w:r>
            <w:r w:rsidR="002F3E49">
              <w:rPr>
                <w:sz w:val="18"/>
                <w:szCs w:val="18"/>
              </w:rPr>
              <w:t xml:space="preserve">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2F3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мастер по ремонту оборудования </w:t>
            </w:r>
            <w:r w:rsidR="002F3E49">
              <w:rPr>
                <w:sz w:val="18"/>
                <w:szCs w:val="18"/>
              </w:rPr>
              <w:t xml:space="preserve"> </w:t>
            </w:r>
            <w:r w:rsidR="002F3E49">
              <w:rPr>
                <w:sz w:val="18"/>
                <w:szCs w:val="18"/>
                <w:lang w:val="en-US"/>
              </w:rPr>
              <w:t>I</w:t>
            </w:r>
            <w:r w:rsidR="002F3E49">
              <w:rPr>
                <w:sz w:val="18"/>
                <w:szCs w:val="18"/>
              </w:rPr>
              <w:t xml:space="preserve">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обслуживанию котельного и турбинного об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2073.0035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котлоту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бинного цеха (VIII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2073.0036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котлоту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бинного цеха (VIII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2073.0037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(VI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2073.0038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(VI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2073.0039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бинному оборудованию (VI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2073.0040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бинному оборудованию (VI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2073.0041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2073.0042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2073.0043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2073.0044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обслуживанию пиковой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2073.0045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2073.0046</w:t>
            </w:r>
            <w:proofErr w:type="gramStart"/>
            <w:r>
              <w:rPr>
                <w:sz w:val="18"/>
                <w:szCs w:val="18"/>
              </w:rPr>
              <w:lastRenderedPageBreak/>
              <w:t>А</w:t>
            </w:r>
            <w:proofErr w:type="gramEnd"/>
            <w:r>
              <w:rPr>
                <w:sz w:val="18"/>
                <w:szCs w:val="18"/>
              </w:rPr>
              <w:t xml:space="preserve"> (2073.0045А)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тельному оборудованию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EB0565">
              <w:rPr>
                <w:i/>
                <w:sz w:val="18"/>
                <w:szCs w:val="18"/>
              </w:rPr>
              <w:t>котлочистов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(2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2073.0048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2073.0049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Группа наладки и испытаний котельного и турбинного об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083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ниям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  <w:r w:rsidR="00083414"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анализу газов и пыли</w:t>
            </w:r>
            <w:r w:rsidR="00083414"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эксплуатации к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тельного оборудования вод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грейной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E2E69" w:rsidRPr="00F06873" w:rsidTr="00F13F0F">
        <w:tc>
          <w:tcPr>
            <w:tcW w:w="1101" w:type="dxa"/>
            <w:shd w:val="clear" w:color="auto" w:fill="auto"/>
            <w:vAlign w:val="center"/>
          </w:tcPr>
          <w:p w:rsidR="008E2E69" w:rsidRDefault="008E2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2073.0054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E2E69" w:rsidRPr="00EB0565" w:rsidRDefault="008E2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E2E69" w:rsidRDefault="008E2E69" w:rsidP="00FF0E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2E69" w:rsidRPr="00F06873" w:rsidTr="00F13F0F">
        <w:tc>
          <w:tcPr>
            <w:tcW w:w="1101" w:type="dxa"/>
            <w:shd w:val="clear" w:color="auto" w:fill="auto"/>
            <w:vAlign w:val="center"/>
          </w:tcPr>
          <w:p w:rsidR="008E2E69" w:rsidRDefault="008E2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2073.0055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E2E69" w:rsidRPr="00EB0565" w:rsidRDefault="008E2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E2E69" w:rsidRDefault="008E2E69" w:rsidP="00FF0E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2E69" w:rsidRPr="00F06873" w:rsidTr="00F13F0F">
        <w:tc>
          <w:tcPr>
            <w:tcW w:w="1101" w:type="dxa"/>
            <w:shd w:val="clear" w:color="auto" w:fill="auto"/>
            <w:vAlign w:val="center"/>
          </w:tcPr>
          <w:p w:rsidR="008E2E69" w:rsidRDefault="008E2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2073.0056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E2E69" w:rsidRPr="00EB0565" w:rsidRDefault="008E2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E2E69" w:rsidRDefault="008E2E69" w:rsidP="00FF0E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2E69" w:rsidRPr="00F06873" w:rsidTr="00F13F0F">
        <w:tc>
          <w:tcPr>
            <w:tcW w:w="1101" w:type="dxa"/>
            <w:shd w:val="clear" w:color="auto" w:fill="auto"/>
            <w:vAlign w:val="center"/>
          </w:tcPr>
          <w:p w:rsidR="008E2E69" w:rsidRDefault="008E2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2073.0057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E2E69" w:rsidRPr="00EB0565" w:rsidRDefault="008E2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E2E69" w:rsidRDefault="008E2E69" w:rsidP="00FF0E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2E69" w:rsidRPr="00F06873" w:rsidTr="00F13F0F">
        <w:tc>
          <w:tcPr>
            <w:tcW w:w="1101" w:type="dxa"/>
            <w:shd w:val="clear" w:color="auto" w:fill="auto"/>
            <w:vAlign w:val="center"/>
          </w:tcPr>
          <w:p w:rsidR="008E2E69" w:rsidRDefault="008E2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2073.0058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E2E69" w:rsidRPr="00EB0565" w:rsidRDefault="008E2E69" w:rsidP="005D7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E2E69" w:rsidRDefault="008E2E69" w:rsidP="00FF0E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E2E69" w:rsidRPr="00F06873" w:rsidTr="00F13F0F">
        <w:tc>
          <w:tcPr>
            <w:tcW w:w="1101" w:type="dxa"/>
            <w:shd w:val="clear" w:color="auto" w:fill="auto"/>
            <w:vAlign w:val="center"/>
          </w:tcPr>
          <w:p w:rsidR="008E2E69" w:rsidRDefault="008E2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2073.0059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E2E69" w:rsidRPr="00EB0565" w:rsidRDefault="008E2E69" w:rsidP="00083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E69" w:rsidRDefault="008E2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E2E69" w:rsidRDefault="008E2E69" w:rsidP="00FF0E1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обслуживанию котельного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 xml:space="preserve">ния </w:t>
            </w:r>
            <w:r w:rsidR="00083414">
              <w:rPr>
                <w:sz w:val="18"/>
                <w:szCs w:val="18"/>
              </w:rPr>
              <w:t>1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обслуживанию оборудования электростанций (V группы)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2073.0062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2073.0063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Участок по эксплуатации объектов гидротехнических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2073.0064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(III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2073.0065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(III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2073.0066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2073.0067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2073.0068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 (V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2073.0069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 (V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 (VI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(V 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2F3E49" w:rsidP="00083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(I</w:t>
            </w:r>
            <w:r w:rsidR="00083414">
              <w:rPr>
                <w:sz w:val="18"/>
                <w:szCs w:val="18"/>
                <w:lang w:val="en-US"/>
              </w:rPr>
              <w:t>I</w:t>
            </w:r>
            <w:r w:rsidR="00EB0565">
              <w:rPr>
                <w:sz w:val="18"/>
                <w:szCs w:val="18"/>
              </w:rPr>
              <w:t xml:space="preserve">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гидроту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бинного оборудования (V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374B0D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74B0D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Pr="00374B0D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74B0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(IV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Pr="00374B0D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74B0D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Pr="00374B0D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74B0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Топливно-транспортный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обслуживанию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2073.0078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вагоноопрокидыв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теля</w:t>
            </w:r>
            <w:proofErr w:type="spellEnd"/>
            <w:r>
              <w:rPr>
                <w:sz w:val="18"/>
                <w:szCs w:val="18"/>
              </w:rPr>
              <w:t xml:space="preserve"> (V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2073.0079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вагоноопрокидыв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теля</w:t>
            </w:r>
            <w:proofErr w:type="spellEnd"/>
            <w:r>
              <w:rPr>
                <w:sz w:val="18"/>
                <w:szCs w:val="18"/>
              </w:rPr>
              <w:t xml:space="preserve"> (V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2073.0080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вагоноопрокидыв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теля</w:t>
            </w:r>
            <w:proofErr w:type="spellEnd"/>
            <w:r>
              <w:rPr>
                <w:sz w:val="18"/>
                <w:szCs w:val="18"/>
              </w:rPr>
              <w:t xml:space="preserve">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2073.0081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вагоноопрокидыв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теля</w:t>
            </w:r>
            <w:proofErr w:type="spellEnd"/>
            <w:r>
              <w:rPr>
                <w:sz w:val="18"/>
                <w:szCs w:val="18"/>
              </w:rPr>
              <w:t xml:space="preserve">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2073.0082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2073.0083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2073.0084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2073.0085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2073.0087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2073.0088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 (VI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2073.0090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 (1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2073.0091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 (1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(VI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(VI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(VI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(VI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эксплуатации об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рудования топливоподачи в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догрейной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(2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2073.0097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автоматизированной топливоподачи (III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2073.0098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автоматизированной топливоподачи (III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2073.0099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2073.0100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(2073.0099А)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ремонту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устройств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 (V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электролиза (III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Электротехническая лабор</w:t>
            </w:r>
            <w:r w:rsidRPr="00EB0565">
              <w:rPr>
                <w:i/>
                <w:sz w:val="18"/>
                <w:szCs w:val="18"/>
              </w:rPr>
              <w:t>а</w:t>
            </w:r>
            <w:r w:rsidRPr="00EB0565">
              <w:rPr>
                <w:i/>
                <w:sz w:val="18"/>
                <w:szCs w:val="18"/>
              </w:rPr>
              <w:t>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ремонту котел</w:t>
            </w:r>
            <w:r w:rsidRPr="00EB0565">
              <w:rPr>
                <w:i/>
                <w:sz w:val="18"/>
                <w:szCs w:val="18"/>
              </w:rPr>
              <w:t>ь</w:t>
            </w:r>
            <w:r w:rsidRPr="00EB0565">
              <w:rPr>
                <w:i/>
                <w:sz w:val="18"/>
                <w:szCs w:val="18"/>
              </w:rPr>
              <w:t>ного, турбинного оборудования и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мастер по ремонту оборудования (I группы)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мастер по ремонту оборудования (I группы)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(I</w:t>
            </w:r>
            <w:r w:rsidR="00FE456A" w:rsidRPr="00FE456A">
              <w:rPr>
                <w:sz w:val="18"/>
                <w:szCs w:val="18"/>
              </w:rPr>
              <w:t xml:space="preserve"> </w:t>
            </w:r>
            <w:r w:rsidR="00FE456A">
              <w:rPr>
                <w:sz w:val="18"/>
                <w:szCs w:val="18"/>
              </w:rPr>
              <w:t>группы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rPr>
          <w:trHeight w:val="328"/>
        </w:trPr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наладке, сове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шенствованию технологии и </w:t>
            </w:r>
            <w:r>
              <w:rPr>
                <w:sz w:val="18"/>
                <w:szCs w:val="18"/>
              </w:rPr>
              <w:lastRenderedPageBreak/>
              <w:t>эксплуатации электрических станций и сетей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2073.0114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(VI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2073.0115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(VI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(VI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(V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</w:t>
            </w:r>
            <w:r w:rsidR="00F1649F">
              <w:rPr>
                <w:sz w:val="18"/>
                <w:szCs w:val="18"/>
              </w:rPr>
              <w:t xml:space="preserve">ремонту и </w:t>
            </w:r>
            <w:r>
              <w:rPr>
                <w:sz w:val="18"/>
                <w:szCs w:val="18"/>
              </w:rPr>
              <w:t>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(V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ремонту оборуд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вания ОРУ и блоков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</w:t>
            </w:r>
            <w:r w:rsidR="00083414">
              <w:rPr>
                <w:sz w:val="18"/>
                <w:szCs w:val="18"/>
              </w:rPr>
              <w:t>оборудов</w:t>
            </w:r>
            <w:r w:rsidR="00083414">
              <w:rPr>
                <w:sz w:val="18"/>
                <w:szCs w:val="18"/>
              </w:rPr>
              <w:t>а</w:t>
            </w:r>
            <w:r w:rsidR="00083414">
              <w:rPr>
                <w:sz w:val="18"/>
                <w:szCs w:val="18"/>
              </w:rPr>
              <w:t xml:space="preserve">ния </w:t>
            </w:r>
            <w:r>
              <w:rPr>
                <w:sz w:val="18"/>
                <w:szCs w:val="18"/>
              </w:rPr>
              <w:t>(I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наладке, сове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шенствованию технологии и эксплуатации электрических станций и сетей</w:t>
            </w:r>
            <w:r w:rsidR="00FE456A">
              <w:rPr>
                <w:sz w:val="18"/>
                <w:szCs w:val="18"/>
              </w:rPr>
              <w:t xml:space="preserve">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rPr>
          <w:trHeight w:val="339"/>
        </w:trPr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5C59B7" w:rsidP="005C59B7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 xml:space="preserve">Участок по </w:t>
            </w:r>
            <w:r>
              <w:rPr>
                <w:i/>
                <w:sz w:val="18"/>
                <w:szCs w:val="18"/>
              </w:rPr>
              <w:t xml:space="preserve">ремонту </w:t>
            </w:r>
            <w:r w:rsidRPr="00EB0565">
              <w:rPr>
                <w:i/>
                <w:sz w:val="18"/>
                <w:szCs w:val="18"/>
              </w:rPr>
              <w:t>котел</w:t>
            </w:r>
            <w:r w:rsidRPr="00EB0565">
              <w:rPr>
                <w:i/>
                <w:sz w:val="18"/>
                <w:szCs w:val="18"/>
              </w:rPr>
              <w:t>ь</w:t>
            </w:r>
            <w:r w:rsidRPr="00EB0565">
              <w:rPr>
                <w:i/>
                <w:sz w:val="18"/>
                <w:szCs w:val="18"/>
              </w:rPr>
              <w:t>ного, турбинного об</w:t>
            </w:r>
            <w:r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рудования и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59B7" w:rsidRPr="00F06873" w:rsidTr="00F13F0F">
        <w:trPr>
          <w:trHeight w:val="264"/>
        </w:trPr>
        <w:tc>
          <w:tcPr>
            <w:tcW w:w="1101" w:type="dxa"/>
            <w:shd w:val="clear" w:color="auto" w:fill="auto"/>
            <w:vAlign w:val="center"/>
          </w:tcPr>
          <w:p w:rsidR="005C59B7" w:rsidRPr="0067477D" w:rsidRDefault="005C59B7" w:rsidP="00B53C31">
            <w:pPr>
              <w:jc w:val="center"/>
              <w:rPr>
                <w:sz w:val="18"/>
                <w:szCs w:val="18"/>
              </w:rPr>
            </w:pPr>
            <w:r w:rsidRPr="0067477D">
              <w:rPr>
                <w:sz w:val="18"/>
                <w:szCs w:val="18"/>
              </w:rPr>
              <w:t>2073.0122 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59B7" w:rsidRPr="0067477D" w:rsidRDefault="005C59B7" w:rsidP="00B53C31">
            <w:pPr>
              <w:jc w:val="center"/>
              <w:rPr>
                <w:sz w:val="18"/>
                <w:szCs w:val="18"/>
              </w:rPr>
            </w:pPr>
            <w:r w:rsidRPr="0067477D">
              <w:rPr>
                <w:sz w:val="18"/>
                <w:szCs w:val="18"/>
              </w:rPr>
              <w:t>Инженер по ремонту (2 катег</w:t>
            </w:r>
            <w:r w:rsidRPr="0067477D">
              <w:rPr>
                <w:sz w:val="18"/>
                <w:szCs w:val="18"/>
              </w:rPr>
              <w:t>о</w:t>
            </w:r>
            <w:r w:rsidRPr="0067477D">
              <w:rPr>
                <w:sz w:val="18"/>
                <w:szCs w:val="18"/>
              </w:rPr>
              <w:t>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59B7" w:rsidRDefault="005C59B7" w:rsidP="00B53C3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59B7" w:rsidRPr="00F06873" w:rsidTr="00F13F0F">
        <w:trPr>
          <w:trHeight w:val="212"/>
        </w:trPr>
        <w:tc>
          <w:tcPr>
            <w:tcW w:w="1101" w:type="dxa"/>
            <w:shd w:val="clear" w:color="auto" w:fill="auto"/>
            <w:vAlign w:val="center"/>
          </w:tcPr>
          <w:p w:rsidR="005C59B7" w:rsidRDefault="005C59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59B7" w:rsidRPr="00EB0565" w:rsidRDefault="005C59B7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обслуживанию котельного, турбинного об</w:t>
            </w:r>
            <w:r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рудования и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59B7" w:rsidRDefault="005C59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73C6F" w:rsidRPr="00F06873" w:rsidTr="00F13F0F">
        <w:tc>
          <w:tcPr>
            <w:tcW w:w="1101" w:type="dxa"/>
            <w:shd w:val="clear" w:color="auto" w:fill="auto"/>
            <w:vAlign w:val="center"/>
          </w:tcPr>
          <w:p w:rsidR="00773C6F" w:rsidRDefault="00773C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2073.0123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73C6F" w:rsidRPr="00EB0565" w:rsidRDefault="00773C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электростанций  (VI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73C6F" w:rsidRDefault="00773C6F" w:rsidP="00464D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73C6F" w:rsidRPr="00F06873" w:rsidTr="00F13F0F">
        <w:tc>
          <w:tcPr>
            <w:tcW w:w="1101" w:type="dxa"/>
            <w:shd w:val="clear" w:color="auto" w:fill="auto"/>
            <w:vAlign w:val="center"/>
          </w:tcPr>
          <w:p w:rsidR="00773C6F" w:rsidRDefault="00773C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2073.0124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73C6F" w:rsidRPr="00EB0565" w:rsidRDefault="00773C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электростанций  (VI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73C6F" w:rsidRDefault="00773C6F" w:rsidP="00464D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73C6F" w:rsidRPr="00F06873" w:rsidTr="00F13F0F">
        <w:tc>
          <w:tcPr>
            <w:tcW w:w="1101" w:type="dxa"/>
            <w:shd w:val="clear" w:color="auto" w:fill="auto"/>
            <w:vAlign w:val="center"/>
          </w:tcPr>
          <w:p w:rsidR="00773C6F" w:rsidRDefault="00773C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2073.0125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73C6F" w:rsidRPr="00EB0565" w:rsidRDefault="00773C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электростанций (V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73C6F" w:rsidRDefault="00773C6F" w:rsidP="00464D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73C6F" w:rsidRPr="00F06873" w:rsidTr="00F13F0F">
        <w:tc>
          <w:tcPr>
            <w:tcW w:w="1101" w:type="dxa"/>
            <w:shd w:val="clear" w:color="auto" w:fill="auto"/>
            <w:vAlign w:val="center"/>
          </w:tcPr>
          <w:p w:rsidR="00773C6F" w:rsidRDefault="00773C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2073.0126</w:t>
            </w:r>
            <w:proofErr w:type="gramStart"/>
            <w:r>
              <w:rPr>
                <w:sz w:val="18"/>
                <w:szCs w:val="18"/>
              </w:rPr>
              <w:lastRenderedPageBreak/>
              <w:t>А</w:t>
            </w:r>
            <w:proofErr w:type="gramEnd"/>
            <w:r>
              <w:rPr>
                <w:sz w:val="18"/>
                <w:szCs w:val="18"/>
              </w:rPr>
              <w:t xml:space="preserve"> (2073.0125А)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73C6F" w:rsidRPr="00EB0565" w:rsidRDefault="00773C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нию электрооборудования электростанций (V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3C6F" w:rsidRDefault="00773C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73C6F" w:rsidRDefault="00773C6F" w:rsidP="00464DC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16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</w:t>
            </w:r>
            <w:r w:rsidR="002F1C6C">
              <w:rPr>
                <w:sz w:val="18"/>
                <w:szCs w:val="18"/>
              </w:rPr>
              <w:t>рооборудования электростанций (</w:t>
            </w:r>
            <w:r>
              <w:rPr>
                <w:sz w:val="18"/>
                <w:szCs w:val="18"/>
              </w:rPr>
              <w:t>V</w:t>
            </w:r>
            <w:r w:rsidR="002F1C6C">
              <w:rPr>
                <w:sz w:val="18"/>
                <w:szCs w:val="18"/>
              </w:rPr>
              <w:t xml:space="preserve">, </w:t>
            </w:r>
            <w:r w:rsidR="002F1C6C">
              <w:rPr>
                <w:sz w:val="18"/>
                <w:szCs w:val="18"/>
                <w:lang w:val="en-US"/>
              </w:rPr>
              <w:t>V</w:t>
            </w:r>
            <w:r w:rsidR="00F1649F">
              <w:rPr>
                <w:sz w:val="18"/>
                <w:szCs w:val="18"/>
                <w:lang w:val="en-US"/>
              </w:rPr>
              <w:t>I</w:t>
            </w:r>
            <w:r w:rsidR="002F1C6C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 xml:space="preserve">руппы)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Группа противопожарной автоматики и сигнализации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98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ремонту и обсл</w:t>
            </w:r>
            <w:r w:rsidRPr="00EB0565">
              <w:rPr>
                <w:i/>
                <w:sz w:val="18"/>
                <w:szCs w:val="18"/>
              </w:rPr>
              <w:t>у</w:t>
            </w:r>
            <w:r w:rsidRPr="00EB0565">
              <w:rPr>
                <w:i/>
                <w:sz w:val="18"/>
                <w:szCs w:val="18"/>
              </w:rPr>
              <w:t>живанию котельного оборуд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вания, оборудования топлив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подачи водогрейной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наладке, сове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шенствованию технологии и эксплуатации электрических станций и сетей  (II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нию</w:t>
            </w:r>
            <w:proofErr w:type="spellEnd"/>
            <w:r>
              <w:rPr>
                <w:sz w:val="18"/>
                <w:szCs w:val="18"/>
              </w:rPr>
              <w:t xml:space="preserve"> подстанции (V гру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(V разряд</w:t>
            </w:r>
            <w:r w:rsidR="00FE456A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Цех тепловой автоматики и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(1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ремонту и обсл</w:t>
            </w:r>
            <w:r w:rsidRPr="00EB0565">
              <w:rPr>
                <w:i/>
                <w:sz w:val="18"/>
                <w:szCs w:val="18"/>
              </w:rPr>
              <w:t>у</w:t>
            </w:r>
            <w:r w:rsidRPr="00EB0565">
              <w:rPr>
                <w:i/>
                <w:sz w:val="18"/>
                <w:szCs w:val="18"/>
              </w:rPr>
              <w:t>живанию котельного, турби</w:t>
            </w:r>
            <w:r w:rsidRPr="00EB0565">
              <w:rPr>
                <w:i/>
                <w:sz w:val="18"/>
                <w:szCs w:val="18"/>
              </w:rPr>
              <w:t>н</w:t>
            </w:r>
            <w:r w:rsidRPr="00EB0565">
              <w:rPr>
                <w:i/>
                <w:sz w:val="18"/>
                <w:szCs w:val="18"/>
              </w:rPr>
              <w:t>ного оборудования и оборуд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(1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ремонту и обсл</w:t>
            </w:r>
            <w:r w:rsidRPr="00EB0565">
              <w:rPr>
                <w:i/>
                <w:sz w:val="18"/>
                <w:szCs w:val="18"/>
              </w:rPr>
              <w:t>у</w:t>
            </w:r>
            <w:r w:rsidRPr="00EB0565">
              <w:rPr>
                <w:i/>
                <w:sz w:val="18"/>
                <w:szCs w:val="18"/>
              </w:rPr>
              <w:t>живанию котельного и ту</w:t>
            </w:r>
            <w:r w:rsidRPr="00EB0565">
              <w:rPr>
                <w:i/>
                <w:sz w:val="18"/>
                <w:szCs w:val="18"/>
              </w:rPr>
              <w:t>р</w:t>
            </w:r>
            <w:r w:rsidRPr="00EB0565">
              <w:rPr>
                <w:i/>
                <w:sz w:val="18"/>
                <w:szCs w:val="18"/>
              </w:rPr>
              <w:t>бинного оборудования, обор</w:t>
            </w:r>
            <w:r w:rsidRPr="00EB0565">
              <w:rPr>
                <w:i/>
                <w:sz w:val="18"/>
                <w:szCs w:val="18"/>
              </w:rPr>
              <w:t>у</w:t>
            </w:r>
            <w:r w:rsidRPr="00EB0565">
              <w:rPr>
                <w:i/>
                <w:sz w:val="18"/>
                <w:szCs w:val="18"/>
              </w:rPr>
              <w:t>дования топливоподачи (ЧТЭЦ)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2073.0145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2073.0146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 (V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(2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качеству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(IV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(V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(IV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(V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Лаборатория топлива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(III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Санитарно-промышленная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 (IV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обслуживанию водоподготовительной уст</w:t>
            </w:r>
            <w:r w:rsidRPr="00EB0565">
              <w:rPr>
                <w:i/>
                <w:sz w:val="18"/>
                <w:szCs w:val="18"/>
              </w:rPr>
              <w:t>а</w:t>
            </w:r>
            <w:r w:rsidRPr="00EB0565">
              <w:rPr>
                <w:i/>
                <w:sz w:val="18"/>
                <w:szCs w:val="18"/>
              </w:rPr>
              <w:t>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(I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2073.0161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(III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2073.0162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(III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2073.0163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2073.0164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(IV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(III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Участок грузоподъемных механизмов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2073.0169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 (1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2073.0170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 (1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перегрузочных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0E19" w:rsidRPr="00F06873" w:rsidTr="00F13F0F">
        <w:tc>
          <w:tcPr>
            <w:tcW w:w="1101" w:type="dxa"/>
            <w:shd w:val="clear" w:color="auto" w:fill="auto"/>
            <w:vAlign w:val="center"/>
          </w:tcPr>
          <w:p w:rsidR="00490E19" w:rsidRDefault="00490E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90E19" w:rsidRPr="005D7226" w:rsidRDefault="00490E19" w:rsidP="00490E19">
            <w:pPr>
              <w:jc w:val="center"/>
              <w:rPr>
                <w:sz w:val="18"/>
                <w:szCs w:val="18"/>
              </w:rPr>
            </w:pPr>
            <w:r w:rsidRPr="005D7226">
              <w:rPr>
                <w:sz w:val="18"/>
                <w:szCs w:val="18"/>
              </w:rPr>
              <w:t>Слесарь по ремонту и обсл</w:t>
            </w:r>
            <w:r w:rsidRPr="005D7226">
              <w:rPr>
                <w:sz w:val="18"/>
                <w:szCs w:val="18"/>
              </w:rPr>
              <w:t>у</w:t>
            </w:r>
            <w:r w:rsidRPr="005D7226">
              <w:rPr>
                <w:sz w:val="18"/>
                <w:szCs w:val="18"/>
              </w:rPr>
              <w:t>живанию перегрузочных м</w:t>
            </w:r>
            <w:r w:rsidRPr="005D7226">
              <w:rPr>
                <w:sz w:val="18"/>
                <w:szCs w:val="18"/>
              </w:rPr>
              <w:t>а</w:t>
            </w:r>
            <w:r w:rsidRPr="005D7226">
              <w:rPr>
                <w:sz w:val="18"/>
                <w:szCs w:val="18"/>
              </w:rPr>
              <w:t>шин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0E19" w:rsidRPr="00490E19" w:rsidRDefault="00490E1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E19" w:rsidRPr="00490E19" w:rsidRDefault="00490E19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E19" w:rsidRDefault="00490E19" w:rsidP="00490E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E19" w:rsidRDefault="00490E19" w:rsidP="00490E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90E19" w:rsidRDefault="00490E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перегрузочных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Лаборатория металлов и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и ультразвуковому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лю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и ультразвуковому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лю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и ультразвуковому контр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лю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Ремонтно-строительный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нормированию труда (2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  <w:r w:rsidR="00083414"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ремонту (НГРЭС)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 (III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 (III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(IV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2073.0187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(V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2073.0188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(V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2073.0189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Бетонщик (</w:t>
            </w:r>
            <w:r w:rsidR="00FE456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2073.0190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Бетонщик (</w:t>
            </w:r>
            <w:r w:rsidR="00FE456A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2073.0191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Стекольщик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2073.0192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Стекольщик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2073.0193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Кровельщик по рулонным кровлям и по кровлям из штучных материалов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2073.0194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Кровельщик по рулонным кровлям и по кровлям из штучных материалов (4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2073.0195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2073.0196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2073.0199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деревообрабатыв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ющих станков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2073.0200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(2073.0199А)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деревообрабатыв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ющих станков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2073.0201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2073.0202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(2073.0201А)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2073.0203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2073.0204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2073.0205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Облицовщик-плиточник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2073.0206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Облицовщик-плиточник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Обойщик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(</w:t>
            </w:r>
            <w:r w:rsidR="00FE456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ремонту (ЧТЭЦ)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(III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Облицовщик-плиточник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Бетонщик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Железнодорожный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эксплуатации ж</w:t>
            </w:r>
            <w:r w:rsidRPr="00EB0565">
              <w:rPr>
                <w:i/>
                <w:sz w:val="18"/>
                <w:szCs w:val="18"/>
              </w:rPr>
              <w:t>е</w:t>
            </w:r>
            <w:r w:rsidRPr="00EB0565">
              <w:rPr>
                <w:i/>
                <w:sz w:val="18"/>
                <w:szCs w:val="18"/>
              </w:rPr>
              <w:t>лезнодорожной 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железнодоро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ной станции (1 класса</w:t>
            </w:r>
            <w:r w:rsidR="00FE456A">
              <w:rPr>
                <w:sz w:val="18"/>
                <w:szCs w:val="18"/>
              </w:rPr>
              <w:t xml:space="preserve"> и вн</w:t>
            </w:r>
            <w:r w:rsidR="00FE456A">
              <w:rPr>
                <w:sz w:val="18"/>
                <w:szCs w:val="18"/>
              </w:rPr>
              <w:t>е</w:t>
            </w:r>
            <w:r w:rsidR="00FE456A">
              <w:rPr>
                <w:sz w:val="18"/>
                <w:szCs w:val="18"/>
              </w:rPr>
              <w:t>классной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C6F42" w:rsidRPr="00F06873" w:rsidTr="00F13F0F">
        <w:tc>
          <w:tcPr>
            <w:tcW w:w="1101" w:type="dxa"/>
            <w:shd w:val="clear" w:color="auto" w:fill="auto"/>
            <w:vAlign w:val="center"/>
          </w:tcPr>
          <w:p w:rsidR="008C6F42" w:rsidRDefault="008C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C6F42" w:rsidRPr="00EB0565" w:rsidRDefault="008C6F4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Машинист-инструктор лок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мотивных бригад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F42" w:rsidRDefault="008C6F4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C6F42" w:rsidRDefault="008C6F42" w:rsidP="00AD18C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машиниста тепл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FE456A" w:rsidRDefault="00EB0565" w:rsidP="00FE4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Составитель поездов</w:t>
            </w:r>
            <w:r w:rsidR="00FE456A">
              <w:rPr>
                <w:sz w:val="18"/>
                <w:szCs w:val="18"/>
              </w:rPr>
              <w:t xml:space="preserve"> (</w:t>
            </w:r>
            <w:r w:rsidR="00FE456A">
              <w:rPr>
                <w:sz w:val="18"/>
                <w:szCs w:val="18"/>
                <w:lang w:val="en-US"/>
              </w:rPr>
              <w:t>IV</w:t>
            </w:r>
            <w:r w:rsidR="00FE456A" w:rsidRPr="00FE456A">
              <w:rPr>
                <w:sz w:val="18"/>
                <w:szCs w:val="18"/>
              </w:rPr>
              <w:t xml:space="preserve"> </w:t>
            </w:r>
            <w:r w:rsidR="00FE456A">
              <w:rPr>
                <w:sz w:val="18"/>
                <w:szCs w:val="18"/>
              </w:rPr>
              <w:t>ра</w:t>
            </w:r>
            <w:r w:rsidR="00FE456A">
              <w:rPr>
                <w:sz w:val="18"/>
                <w:szCs w:val="18"/>
              </w:rPr>
              <w:t>з</w:t>
            </w:r>
            <w:r w:rsidR="00FE456A"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5D7226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Осмотрщик-ремонтник вагонов</w:t>
            </w:r>
            <w:r w:rsidR="005D7226">
              <w:rPr>
                <w:sz w:val="18"/>
                <w:szCs w:val="18"/>
                <w:lang w:val="en-US"/>
              </w:rPr>
              <w:t xml:space="preserve"> </w:t>
            </w:r>
            <w:r w:rsidR="005D7226">
              <w:rPr>
                <w:sz w:val="18"/>
                <w:szCs w:val="18"/>
              </w:rPr>
              <w:t>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FE456A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приемосдатчик груза и багажа</w:t>
            </w:r>
            <w:r w:rsidR="00FE456A">
              <w:rPr>
                <w:sz w:val="18"/>
                <w:szCs w:val="18"/>
              </w:rPr>
              <w:t xml:space="preserve"> </w:t>
            </w:r>
            <w:r w:rsidR="00FE456A">
              <w:rPr>
                <w:sz w:val="18"/>
                <w:szCs w:val="18"/>
                <w:lang w:val="en-US"/>
              </w:rPr>
              <w:t>II</w:t>
            </w:r>
            <w:r w:rsidR="00FE456A"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Приемосдатчик груза и багажа</w:t>
            </w:r>
            <w:r w:rsidR="006069C8" w:rsidRPr="006069C8">
              <w:rPr>
                <w:sz w:val="18"/>
                <w:szCs w:val="18"/>
              </w:rPr>
              <w:t xml:space="preserve"> </w:t>
            </w:r>
            <w:r w:rsidR="006069C8">
              <w:rPr>
                <w:sz w:val="18"/>
                <w:szCs w:val="18"/>
                <w:lang w:val="en-US"/>
              </w:rPr>
              <w:t>II</w:t>
            </w:r>
            <w:r w:rsidR="006069C8"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ремонту оборуд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вания железнодорожной станции и железнодорожных путей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транспорта (2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путевых работ (2 гру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2073.0231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606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(</w:t>
            </w:r>
            <w:r w:rsidR="006069C8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 xml:space="preserve">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2073.0232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(2073.0231А)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состава</w:t>
            </w:r>
            <w:r w:rsidR="006069C8">
              <w:rPr>
                <w:sz w:val="18"/>
                <w:szCs w:val="18"/>
              </w:rPr>
              <w:t xml:space="preserve"> </w:t>
            </w:r>
            <w:r w:rsidR="006069C8" w:rsidRPr="006069C8">
              <w:rPr>
                <w:sz w:val="18"/>
                <w:szCs w:val="18"/>
              </w:rPr>
              <w:t xml:space="preserve">6  </w:t>
            </w:r>
            <w:r w:rsidR="006069C8">
              <w:rPr>
                <w:sz w:val="18"/>
                <w:szCs w:val="18"/>
              </w:rPr>
              <w:t>и</w:t>
            </w:r>
            <w:r w:rsidR="006069C8" w:rsidRPr="006069C8">
              <w:rPr>
                <w:sz w:val="18"/>
                <w:szCs w:val="18"/>
              </w:rPr>
              <w:t xml:space="preserve"> 5</w:t>
            </w:r>
            <w:r w:rsidR="006069C8"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6069C8" w:rsidRDefault="00EB0565" w:rsidP="00606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  <w:r w:rsidR="006069C8" w:rsidRPr="006069C8">
              <w:rPr>
                <w:sz w:val="18"/>
                <w:szCs w:val="18"/>
              </w:rPr>
              <w:t xml:space="preserve"> </w:t>
            </w:r>
            <w:r w:rsidR="006069C8">
              <w:rPr>
                <w:sz w:val="18"/>
                <w:szCs w:val="18"/>
                <w:lang w:val="en-US"/>
              </w:rPr>
              <w:t>V</w:t>
            </w:r>
            <w:r w:rsidR="006069C8"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  <w:r w:rsidR="00083414"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r w:rsidRPr="00EB0565">
              <w:rPr>
                <w:b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безопасности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технического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стояния автомототранспор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транспорту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(3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2073.0246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Мойщик-уборщик подвижного состава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2073.0247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(2073.0246А)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Мойщик-уборщик подвижного состава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автомобилей и мех</w:t>
            </w:r>
            <w:r w:rsidRPr="00EB0565">
              <w:rPr>
                <w:i/>
                <w:sz w:val="18"/>
                <w:szCs w:val="18"/>
              </w:rPr>
              <w:t>а</w:t>
            </w:r>
            <w:r w:rsidRPr="00EB0565">
              <w:rPr>
                <w:i/>
                <w:sz w:val="18"/>
                <w:szCs w:val="18"/>
              </w:rPr>
              <w:t>низмов всех назначений п. С</w:t>
            </w:r>
            <w:r w:rsidRPr="00EB0565">
              <w:rPr>
                <w:i/>
                <w:sz w:val="18"/>
                <w:szCs w:val="18"/>
              </w:rPr>
              <w:t>е</w:t>
            </w:r>
            <w:r w:rsidRPr="00EB0565">
              <w:rPr>
                <w:i/>
                <w:sz w:val="18"/>
                <w:szCs w:val="18"/>
              </w:rPr>
              <w:t>ребряный Бор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Toyota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Cruiser</w:t>
            </w:r>
            <w:proofErr w:type="spellEnd"/>
            <w:r>
              <w:rPr>
                <w:sz w:val="18"/>
                <w:szCs w:val="18"/>
              </w:rPr>
              <w:t>, легковая, Т 989 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Toyota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Cruiser</w:t>
            </w:r>
            <w:proofErr w:type="spellEnd"/>
            <w:r>
              <w:rPr>
                <w:sz w:val="18"/>
                <w:szCs w:val="18"/>
              </w:rPr>
              <w:t>, легковая, В 484 ЕО)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(ПАЗ-423400, автобус, С 117 ВМ)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(УАЗ-3909, </w:t>
            </w:r>
            <w:proofErr w:type="spellStart"/>
            <w:r>
              <w:rPr>
                <w:sz w:val="18"/>
                <w:szCs w:val="18"/>
              </w:rPr>
              <w:t>грузопассажир</w:t>
            </w:r>
            <w:proofErr w:type="spellEnd"/>
            <w:r>
              <w:rPr>
                <w:sz w:val="18"/>
                <w:szCs w:val="18"/>
              </w:rPr>
              <w:t>., Т 990 АО)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Hino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борт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ран.уст</w:t>
            </w:r>
            <w:proofErr w:type="spellEnd"/>
            <w:r>
              <w:rPr>
                <w:sz w:val="18"/>
                <w:szCs w:val="18"/>
              </w:rPr>
              <w:t>., Е 972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(ЛАЗ- 695, автобус, Е 928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(ЛАЗ-699Р, автобус, Т 918 ЕВ)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(ЛАЗ-695, автобус, Е 974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(ПАЗ-</w:t>
            </w:r>
            <w:r>
              <w:rPr>
                <w:sz w:val="18"/>
                <w:szCs w:val="18"/>
              </w:rPr>
              <w:lastRenderedPageBreak/>
              <w:t>4234, автобус, А 715 ЕУ)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(ЛАЗ-695, автобус, С 978 ЕО)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(ПАЗ-4234, автобус, А 718 ЕУ)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(ПАЗ-4234, автобус, А 720 ЕУ)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(ПАЗ-4234, автобус, А 719 ЕУ)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(ЗИЛ-131 "Н", </w:t>
            </w:r>
            <w:proofErr w:type="spellStart"/>
            <w:r>
              <w:rPr>
                <w:sz w:val="18"/>
                <w:szCs w:val="18"/>
              </w:rPr>
              <w:t>тех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ом</w:t>
            </w:r>
            <w:proofErr w:type="spellEnd"/>
            <w:r>
              <w:rPr>
                <w:sz w:val="18"/>
                <w:szCs w:val="18"/>
              </w:rPr>
              <w:t>., В 597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МАЗ-56072, т/</w:t>
            </w:r>
            <w:proofErr w:type="spellStart"/>
            <w:r>
              <w:rPr>
                <w:sz w:val="18"/>
                <w:szCs w:val="18"/>
              </w:rPr>
              <w:t>заправщ</w:t>
            </w:r>
            <w:proofErr w:type="spellEnd"/>
            <w:r>
              <w:rPr>
                <w:sz w:val="18"/>
                <w:szCs w:val="18"/>
              </w:rPr>
              <w:t>., Е 962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(ПАЗ-4234, автобус, А 716 ЕУ)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(ПАЗ-4234, автобус, А 925 </w:t>
            </w:r>
            <w:proofErr w:type="gramStart"/>
            <w:r>
              <w:rPr>
                <w:sz w:val="18"/>
                <w:szCs w:val="18"/>
              </w:rPr>
              <w:t>ТТ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(ЗИЛ-130,  </w:t>
            </w:r>
            <w:proofErr w:type="spellStart"/>
            <w:r>
              <w:rPr>
                <w:sz w:val="18"/>
                <w:szCs w:val="18"/>
              </w:rPr>
              <w:t>тех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ом</w:t>
            </w:r>
            <w:proofErr w:type="spellEnd"/>
            <w:r>
              <w:rPr>
                <w:sz w:val="18"/>
                <w:szCs w:val="18"/>
              </w:rPr>
              <w:t>., Е 985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(ПАЗ-4234, автобус, А 714 ЕУ)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(УАЗ-315196 А541)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(УАЗ-390995, А701КЕ)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(НЕФАЗ 42112 946)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ЗиЛ</w:t>
            </w:r>
            <w:proofErr w:type="spellEnd"/>
            <w:r>
              <w:rPr>
                <w:sz w:val="18"/>
                <w:szCs w:val="18"/>
              </w:rPr>
              <w:t xml:space="preserve"> 130-76 цистерна, 926)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МАЗ, самосвал, Т 834 ЕВ)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(УРАЛ-461027-0000011 АТЗ-9, В 998 ВМ)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(МАЗ-5429, </w:t>
            </w:r>
            <w:proofErr w:type="spellStart"/>
            <w:r>
              <w:rPr>
                <w:sz w:val="18"/>
                <w:szCs w:val="18"/>
              </w:rPr>
              <w:t>сед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ягач</w:t>
            </w:r>
            <w:proofErr w:type="spellEnd"/>
            <w:r>
              <w:rPr>
                <w:sz w:val="18"/>
                <w:szCs w:val="18"/>
              </w:rPr>
              <w:t>, М 928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(УАЗ-2206, автобус, В 599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(САРЗ 3976, автобус, Т 698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(КАВЗ 3976, автобус, Е 936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(ЭО-2621 "Беларусь")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(ЭО-3323)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(Камаз-53213, КС 4572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(МАЗ-5337, КС 35715)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083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автогрейдера </w:t>
            </w:r>
            <w:r w:rsidR="006069C8">
              <w:rPr>
                <w:sz w:val="18"/>
                <w:szCs w:val="18"/>
              </w:rPr>
              <w:t>6 ра</w:t>
            </w:r>
            <w:r w:rsidR="006069C8">
              <w:rPr>
                <w:sz w:val="18"/>
                <w:szCs w:val="18"/>
              </w:rPr>
              <w:t>з</w:t>
            </w:r>
            <w:r w:rsidR="006069C8"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автомобилей и мех</w:t>
            </w:r>
            <w:r w:rsidRPr="00EB0565">
              <w:rPr>
                <w:i/>
                <w:sz w:val="18"/>
                <w:szCs w:val="18"/>
              </w:rPr>
              <w:t>а</w:t>
            </w:r>
            <w:r w:rsidRPr="00EB0565">
              <w:rPr>
                <w:i/>
                <w:sz w:val="18"/>
                <w:szCs w:val="18"/>
              </w:rPr>
              <w:t>низмов всех назначений п. Чульман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(УРАЛ-НЗАС-4947, </w:t>
            </w:r>
            <w:proofErr w:type="spellStart"/>
            <w:r>
              <w:rPr>
                <w:sz w:val="18"/>
                <w:szCs w:val="18"/>
              </w:rPr>
              <w:t>вахт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</w:t>
            </w:r>
            <w:proofErr w:type="spellEnd"/>
            <w:r>
              <w:rPr>
                <w:sz w:val="18"/>
                <w:szCs w:val="18"/>
              </w:rPr>
              <w:t>., В 517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(ЗИЛ-131 "Н", фургон, В 514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(ЗИЛ-130, В 544 ВР)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ремонту автом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билей и механизмов всех назн</w:t>
            </w:r>
            <w:r w:rsidRPr="00EB0565">
              <w:rPr>
                <w:i/>
                <w:sz w:val="18"/>
                <w:szCs w:val="18"/>
              </w:rPr>
              <w:t>а</w:t>
            </w:r>
            <w:r w:rsidRPr="00EB0565">
              <w:rPr>
                <w:i/>
                <w:sz w:val="18"/>
                <w:szCs w:val="18"/>
              </w:rPr>
              <w:t>чений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</w:t>
            </w:r>
            <w:r w:rsidR="006069C8">
              <w:rPr>
                <w:sz w:val="18"/>
                <w:szCs w:val="18"/>
              </w:rPr>
              <w:t xml:space="preserve"> 3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  <w:r w:rsidR="00083414">
              <w:rPr>
                <w:sz w:val="18"/>
                <w:szCs w:val="18"/>
              </w:rPr>
              <w:t xml:space="preserve">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2073.0290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2073.0291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(2073.0290А)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  <w:r w:rsidR="006069C8"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 w:rsidR="006069C8"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Вулканизаторщик</w:t>
            </w:r>
            <w:r w:rsidR="006069C8"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  <w:r w:rsidR="006069C8"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  <w:r w:rsidR="006069C8"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B0565">
              <w:rPr>
                <w:b/>
                <w:sz w:val="18"/>
                <w:szCs w:val="18"/>
              </w:rPr>
              <w:t>Чульманская</w:t>
            </w:r>
            <w:proofErr w:type="spellEnd"/>
            <w:r w:rsidRPr="00EB0565">
              <w:rPr>
                <w:b/>
                <w:sz w:val="18"/>
                <w:szCs w:val="18"/>
              </w:rPr>
              <w:t xml:space="preserve"> ТЭЦ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2073.0300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2073.0301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(2073.0300А)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  <w:r w:rsidR="00083414">
              <w:rPr>
                <w:sz w:val="18"/>
                <w:szCs w:val="18"/>
              </w:rPr>
              <w:t xml:space="preserve">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  <w:r w:rsidR="00083414"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  <w:r w:rsidR="00083414"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9823EF" w:rsidP="0098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(2 группы</w:t>
            </w:r>
            <w:r w:rsidR="00EB0565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98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 w:rsidR="009823EF">
              <w:rPr>
                <w:sz w:val="18"/>
                <w:szCs w:val="18"/>
              </w:rPr>
              <w:t>ния (2 группы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98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 w:rsidR="009823EF">
              <w:rPr>
                <w:sz w:val="18"/>
                <w:szCs w:val="18"/>
              </w:rPr>
              <w:t>ния (2 группы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DB5812" w:rsidP="00DB5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(2 группы</w:t>
            </w:r>
            <w:r w:rsidR="00EB0565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9823EF" w:rsidP="0098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(2 группы</w:t>
            </w:r>
            <w:r w:rsidR="00EB0565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9823EF" w:rsidP="0098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(2 группы</w:t>
            </w:r>
            <w:r w:rsidR="00EB0565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9823EF" w:rsidP="0098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(2 группы</w:t>
            </w:r>
            <w:r w:rsidR="00EB0565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083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ниям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083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ниям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(1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(1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эксплуатации к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тельного и турбинного обор</w:t>
            </w:r>
            <w:r w:rsidRPr="00EB0565">
              <w:rPr>
                <w:i/>
                <w:sz w:val="18"/>
                <w:szCs w:val="18"/>
              </w:rPr>
              <w:t>у</w:t>
            </w:r>
            <w:r w:rsidRPr="00EB0565">
              <w:rPr>
                <w:i/>
                <w:sz w:val="18"/>
                <w:szCs w:val="18"/>
              </w:rPr>
              <w:t>дования, оборудования топл</w:t>
            </w:r>
            <w:r w:rsidRPr="00EB0565">
              <w:rPr>
                <w:i/>
                <w:sz w:val="18"/>
                <w:szCs w:val="18"/>
              </w:rPr>
              <w:t>и</w:t>
            </w:r>
            <w:r w:rsidRPr="00EB0565">
              <w:rPr>
                <w:i/>
                <w:sz w:val="18"/>
                <w:szCs w:val="18"/>
              </w:rPr>
              <w:t>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2073.0321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турбинн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 (5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2073.0322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турбинн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 (5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2073.0323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 (4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2073.0324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 (4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2073.0325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бинному оборудованию</w:t>
            </w:r>
            <w:r w:rsidR="006069C8">
              <w:rPr>
                <w:sz w:val="18"/>
                <w:szCs w:val="18"/>
              </w:rPr>
              <w:t xml:space="preserve"> 3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2073.0326</w:t>
            </w:r>
            <w:proofErr w:type="gramStart"/>
            <w:r>
              <w:rPr>
                <w:sz w:val="18"/>
                <w:szCs w:val="18"/>
              </w:rPr>
              <w:lastRenderedPageBreak/>
              <w:t>А</w:t>
            </w:r>
            <w:proofErr w:type="gramEnd"/>
            <w:r>
              <w:rPr>
                <w:sz w:val="18"/>
                <w:szCs w:val="18"/>
              </w:rPr>
              <w:t xml:space="preserve"> (2073.0325А)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Машинист-обходчик по 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lastRenderedPageBreak/>
              <w:t>бинному оборудованию</w:t>
            </w:r>
            <w:r w:rsidR="006069C8">
              <w:rPr>
                <w:sz w:val="18"/>
                <w:szCs w:val="18"/>
              </w:rPr>
              <w:t xml:space="preserve"> 3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(4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(4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2073.0329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</w:t>
            </w:r>
            <w:r w:rsidR="006069C8">
              <w:rPr>
                <w:sz w:val="18"/>
                <w:szCs w:val="18"/>
              </w:rPr>
              <w:t xml:space="preserve"> 6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2073.0330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</w:t>
            </w:r>
            <w:r w:rsidR="006069C8">
              <w:rPr>
                <w:sz w:val="18"/>
                <w:szCs w:val="18"/>
              </w:rPr>
              <w:t xml:space="preserve"> 6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2073.0331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(5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2073.0332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(5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2073.0333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DB5812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</w:t>
            </w:r>
            <w:r w:rsidR="00DB5812">
              <w:rPr>
                <w:sz w:val="18"/>
                <w:szCs w:val="18"/>
              </w:rPr>
              <w:t xml:space="preserve"> </w:t>
            </w:r>
            <w:r w:rsidR="00DB5812">
              <w:rPr>
                <w:sz w:val="18"/>
                <w:szCs w:val="18"/>
                <w:lang w:val="en-US"/>
              </w:rPr>
              <w:t>IV</w:t>
            </w:r>
            <w:r w:rsidR="00DB5812">
              <w:rPr>
                <w:sz w:val="18"/>
                <w:szCs w:val="18"/>
              </w:rPr>
              <w:t xml:space="preserve">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2073.0334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</w:t>
            </w:r>
            <w:r w:rsidR="00DB5812" w:rsidRPr="00DB5812">
              <w:rPr>
                <w:sz w:val="18"/>
                <w:szCs w:val="18"/>
              </w:rPr>
              <w:t xml:space="preserve"> </w:t>
            </w:r>
            <w:r w:rsidR="00DB5812">
              <w:rPr>
                <w:sz w:val="18"/>
                <w:szCs w:val="18"/>
                <w:lang w:val="en-US"/>
              </w:rPr>
              <w:t>IV</w:t>
            </w:r>
            <w:r w:rsidR="00DB5812">
              <w:rPr>
                <w:sz w:val="18"/>
                <w:szCs w:val="18"/>
              </w:rPr>
              <w:t xml:space="preserve">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C6101" w:rsidRPr="00F06873" w:rsidTr="00F13F0F">
        <w:tc>
          <w:tcPr>
            <w:tcW w:w="1101" w:type="dxa"/>
            <w:shd w:val="clear" w:color="auto" w:fill="auto"/>
            <w:vAlign w:val="center"/>
          </w:tcPr>
          <w:p w:rsidR="003C6101" w:rsidRDefault="003C61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2073.0335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6101" w:rsidRPr="006069C8" w:rsidRDefault="003C6101" w:rsidP="00606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6101" w:rsidRDefault="003C6101" w:rsidP="00150C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C6101" w:rsidRPr="00F06873" w:rsidTr="00F13F0F">
        <w:tc>
          <w:tcPr>
            <w:tcW w:w="1101" w:type="dxa"/>
            <w:shd w:val="clear" w:color="auto" w:fill="auto"/>
            <w:vAlign w:val="center"/>
          </w:tcPr>
          <w:p w:rsidR="003C6101" w:rsidRDefault="003C61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2073.0336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6101" w:rsidRPr="00EB0565" w:rsidRDefault="003C61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6101" w:rsidRDefault="003C6101" w:rsidP="00150C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2073.0337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автоматизированной топливоподачи (3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2073.0338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автоматизированной топливоподачи (3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2073.0339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(3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2073.0340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(3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2073.0341</w:t>
            </w:r>
            <w:proofErr w:type="gramStart"/>
            <w:r>
              <w:rPr>
                <w:sz w:val="18"/>
                <w:szCs w:val="18"/>
              </w:rPr>
              <w:lastRenderedPageBreak/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Весовщик (1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2073.0342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 (1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6101" w:rsidRPr="00F06873" w:rsidTr="00F13F0F">
        <w:tc>
          <w:tcPr>
            <w:tcW w:w="1101" w:type="dxa"/>
            <w:shd w:val="clear" w:color="auto" w:fill="auto"/>
            <w:vAlign w:val="center"/>
          </w:tcPr>
          <w:p w:rsidR="003C6101" w:rsidRDefault="003C61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6101" w:rsidRPr="00EB0565" w:rsidRDefault="003C61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6101" w:rsidRDefault="003C6101" w:rsidP="00150C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6101" w:rsidRPr="00F06873" w:rsidTr="00F13F0F">
        <w:tc>
          <w:tcPr>
            <w:tcW w:w="1101" w:type="dxa"/>
            <w:shd w:val="clear" w:color="auto" w:fill="auto"/>
            <w:vAlign w:val="center"/>
          </w:tcPr>
          <w:p w:rsidR="003C6101" w:rsidRDefault="003C61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6101" w:rsidRPr="00EB0565" w:rsidRDefault="003C61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101" w:rsidRDefault="003C61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6101" w:rsidRDefault="003C6101" w:rsidP="00150C0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2073.0345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2073.0346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Бункеровщик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2073.0349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  <w:r w:rsidR="006069C8"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2073.0350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  <w:r w:rsidR="006069C8"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6069C8" w:rsidRDefault="00EB056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  <w:r w:rsidR="006069C8">
              <w:rPr>
                <w:sz w:val="18"/>
                <w:szCs w:val="18"/>
              </w:rPr>
              <w:t xml:space="preserve"> </w:t>
            </w:r>
            <w:r w:rsidR="006069C8">
              <w:rPr>
                <w:sz w:val="18"/>
                <w:szCs w:val="18"/>
                <w:lang w:val="en-US"/>
              </w:rPr>
              <w:t>IV</w:t>
            </w:r>
            <w:r w:rsidR="006069C8">
              <w:rPr>
                <w:sz w:val="18"/>
                <w:szCs w:val="18"/>
              </w:rPr>
              <w:t xml:space="preserve">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ремонту котел</w:t>
            </w:r>
            <w:r w:rsidRPr="00EB0565">
              <w:rPr>
                <w:i/>
                <w:sz w:val="18"/>
                <w:szCs w:val="18"/>
              </w:rPr>
              <w:t>ь</w:t>
            </w:r>
            <w:r w:rsidRPr="00EB0565">
              <w:rPr>
                <w:i/>
                <w:sz w:val="18"/>
                <w:szCs w:val="18"/>
              </w:rPr>
              <w:t>ного и турбинного оборудов</w:t>
            </w:r>
            <w:r w:rsidRPr="00EB0565">
              <w:rPr>
                <w:i/>
                <w:sz w:val="18"/>
                <w:szCs w:val="18"/>
              </w:rPr>
              <w:t>а</w:t>
            </w:r>
            <w:r w:rsidRPr="00EB0565">
              <w:rPr>
                <w:i/>
                <w:sz w:val="18"/>
                <w:szCs w:val="18"/>
              </w:rPr>
              <w:t>ния, оборудования топливоп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дачи</w:t>
            </w:r>
            <w:r w:rsidRPr="00EB0565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2073.0352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вания котельных и </w:t>
            </w:r>
            <w:proofErr w:type="spellStart"/>
            <w:r>
              <w:rPr>
                <w:sz w:val="18"/>
                <w:szCs w:val="18"/>
              </w:rPr>
              <w:t>пылеприг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товительных</w:t>
            </w:r>
            <w:proofErr w:type="spellEnd"/>
            <w:r>
              <w:rPr>
                <w:sz w:val="18"/>
                <w:szCs w:val="18"/>
              </w:rPr>
              <w:t xml:space="preserve"> цехов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2073.0353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вания котельных и </w:t>
            </w:r>
            <w:proofErr w:type="spellStart"/>
            <w:r>
              <w:rPr>
                <w:sz w:val="18"/>
                <w:szCs w:val="18"/>
              </w:rPr>
              <w:t>пылеприг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товительных</w:t>
            </w:r>
            <w:proofErr w:type="spellEnd"/>
            <w:r>
              <w:rPr>
                <w:sz w:val="18"/>
                <w:szCs w:val="18"/>
              </w:rPr>
              <w:t xml:space="preserve"> цехов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2073.0354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вания котельных и </w:t>
            </w:r>
            <w:proofErr w:type="spellStart"/>
            <w:r>
              <w:rPr>
                <w:sz w:val="18"/>
                <w:szCs w:val="18"/>
              </w:rPr>
              <w:t>пылеприг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товительных</w:t>
            </w:r>
            <w:proofErr w:type="spellEnd"/>
            <w:r>
              <w:rPr>
                <w:sz w:val="18"/>
                <w:szCs w:val="18"/>
              </w:rPr>
              <w:t xml:space="preserve"> цехов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2073.0355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вания котельных и </w:t>
            </w:r>
            <w:proofErr w:type="spellStart"/>
            <w:r>
              <w:rPr>
                <w:sz w:val="18"/>
                <w:szCs w:val="18"/>
              </w:rPr>
              <w:t>пылеприг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товительных</w:t>
            </w:r>
            <w:proofErr w:type="spellEnd"/>
            <w:r>
              <w:rPr>
                <w:sz w:val="18"/>
                <w:szCs w:val="18"/>
              </w:rPr>
              <w:t xml:space="preserve"> цехов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вания котельных и </w:t>
            </w:r>
            <w:proofErr w:type="spellStart"/>
            <w:r>
              <w:rPr>
                <w:sz w:val="18"/>
                <w:szCs w:val="18"/>
              </w:rPr>
              <w:t>пылеприг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товительных</w:t>
            </w:r>
            <w:proofErr w:type="spellEnd"/>
            <w:r>
              <w:rPr>
                <w:sz w:val="18"/>
                <w:szCs w:val="18"/>
              </w:rPr>
              <w:t xml:space="preserve"> цехов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2073.0357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зотурбинного оборудования</w:t>
            </w:r>
            <w:r w:rsidR="00E31017">
              <w:rPr>
                <w:sz w:val="18"/>
                <w:szCs w:val="18"/>
              </w:rPr>
              <w:t xml:space="preserve"> 4 </w:t>
            </w:r>
            <w:r w:rsidR="00E31017">
              <w:rPr>
                <w:sz w:val="18"/>
                <w:szCs w:val="18"/>
              </w:rPr>
              <w:lastRenderedPageBreak/>
              <w:t>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2073.0358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зотурбинного оборудования</w:t>
            </w:r>
            <w:r w:rsidR="00E31017"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Огнеупорщик</w:t>
            </w:r>
            <w:proofErr w:type="spellEnd"/>
            <w:r>
              <w:rPr>
                <w:sz w:val="18"/>
                <w:szCs w:val="18"/>
              </w:rPr>
              <w:t xml:space="preserve">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2073.0361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</w:t>
            </w:r>
            <w:r w:rsidR="00DB5812"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2073.0362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</w:t>
            </w:r>
            <w:r w:rsidR="00E31017"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DB5812" w:rsidP="00DB5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(2 группы</w:t>
            </w:r>
            <w:r w:rsidR="00EB0565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DB5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(2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(2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</w:t>
            </w:r>
            <w:r w:rsidR="00E31017">
              <w:rPr>
                <w:sz w:val="18"/>
                <w:szCs w:val="18"/>
              </w:rPr>
              <w:t xml:space="preserve"> 4 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EB0565">
              <w:rPr>
                <w:i/>
                <w:sz w:val="18"/>
                <w:szCs w:val="18"/>
              </w:rPr>
              <w:t>Уча</w:t>
            </w:r>
            <w:proofErr w:type="gramStart"/>
            <w:r w:rsidRPr="00EB0565">
              <w:rPr>
                <w:i/>
                <w:sz w:val="18"/>
                <w:szCs w:val="18"/>
              </w:rPr>
              <w:t>c</w:t>
            </w:r>
            <w:proofErr w:type="gramEnd"/>
            <w:r w:rsidRPr="00EB0565">
              <w:rPr>
                <w:i/>
                <w:sz w:val="18"/>
                <w:szCs w:val="18"/>
              </w:rPr>
              <w:t>ток</w:t>
            </w:r>
            <w:proofErr w:type="spellEnd"/>
            <w:r w:rsidRPr="00EB0565">
              <w:rPr>
                <w:i/>
                <w:sz w:val="18"/>
                <w:szCs w:val="18"/>
              </w:rPr>
              <w:t xml:space="preserve"> по эксплуатации к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тельного, турбинного обор</w:t>
            </w:r>
            <w:r w:rsidRPr="00EB0565">
              <w:rPr>
                <w:i/>
                <w:sz w:val="18"/>
                <w:szCs w:val="18"/>
              </w:rPr>
              <w:t>у</w:t>
            </w:r>
            <w:r w:rsidRPr="00EB0565">
              <w:rPr>
                <w:i/>
                <w:sz w:val="18"/>
                <w:szCs w:val="18"/>
              </w:rPr>
              <w:t>дования, оборудования топл</w:t>
            </w:r>
            <w:r w:rsidRPr="00EB0565">
              <w:rPr>
                <w:i/>
                <w:sz w:val="18"/>
                <w:szCs w:val="18"/>
              </w:rPr>
              <w:t>и</w:t>
            </w:r>
            <w:r w:rsidRPr="00EB0565">
              <w:rPr>
                <w:i/>
                <w:sz w:val="18"/>
                <w:szCs w:val="18"/>
              </w:rPr>
              <w:t>воподачи и оборудования ОРУ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2073.0369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2073.0370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2073.0371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31017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электростанций</w:t>
            </w:r>
            <w:r w:rsidR="00E31017">
              <w:rPr>
                <w:sz w:val="18"/>
                <w:szCs w:val="18"/>
              </w:rPr>
              <w:t xml:space="preserve"> </w:t>
            </w:r>
            <w:r w:rsidR="00E31017">
              <w:rPr>
                <w:sz w:val="18"/>
                <w:szCs w:val="18"/>
                <w:lang w:val="en-US"/>
              </w:rPr>
              <w:t>IV</w:t>
            </w:r>
            <w:r w:rsidR="00E31017">
              <w:rPr>
                <w:sz w:val="18"/>
                <w:szCs w:val="18"/>
              </w:rPr>
              <w:t xml:space="preserve">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2073.0372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электростанций</w:t>
            </w:r>
            <w:r w:rsidR="00E31017">
              <w:rPr>
                <w:sz w:val="18"/>
                <w:szCs w:val="18"/>
              </w:rPr>
              <w:t xml:space="preserve"> </w:t>
            </w:r>
            <w:r w:rsidR="00E31017">
              <w:rPr>
                <w:sz w:val="18"/>
                <w:szCs w:val="18"/>
                <w:lang w:val="en-US"/>
              </w:rPr>
              <w:t>IV</w:t>
            </w:r>
            <w:r w:rsidR="00E31017">
              <w:rPr>
                <w:sz w:val="18"/>
                <w:szCs w:val="18"/>
              </w:rPr>
              <w:t xml:space="preserve">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(2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31017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  <w:r w:rsidR="00E31017">
              <w:rPr>
                <w:sz w:val="18"/>
                <w:szCs w:val="18"/>
              </w:rPr>
              <w:t xml:space="preserve"> </w:t>
            </w:r>
            <w:r w:rsidR="00E31017">
              <w:rPr>
                <w:sz w:val="18"/>
                <w:szCs w:val="18"/>
                <w:lang w:val="en-US"/>
              </w:rPr>
              <w:t xml:space="preserve">V </w:t>
            </w:r>
            <w:r w:rsidR="00E31017">
              <w:rPr>
                <w:sz w:val="18"/>
                <w:szCs w:val="18"/>
              </w:rPr>
              <w:t>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оперативно-выездной бригады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2073.0375 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DB58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(2 группы</w:t>
            </w:r>
            <w:r w:rsidR="00EB0565"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2073.0376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электростанций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2073.0377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электростанций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по ремонту котел</w:t>
            </w:r>
            <w:r w:rsidRPr="00EB0565">
              <w:rPr>
                <w:i/>
                <w:sz w:val="18"/>
                <w:szCs w:val="18"/>
              </w:rPr>
              <w:t>ь</w:t>
            </w:r>
            <w:r w:rsidRPr="00EB0565">
              <w:rPr>
                <w:i/>
                <w:sz w:val="18"/>
                <w:szCs w:val="18"/>
              </w:rPr>
              <w:t>ного и турбинного оборудов</w:t>
            </w:r>
            <w:r w:rsidRPr="00EB0565">
              <w:rPr>
                <w:i/>
                <w:sz w:val="18"/>
                <w:szCs w:val="18"/>
              </w:rPr>
              <w:t>а</w:t>
            </w:r>
            <w:r w:rsidRPr="00EB0565">
              <w:rPr>
                <w:i/>
                <w:sz w:val="18"/>
                <w:szCs w:val="18"/>
              </w:rPr>
              <w:t>ния, оборудования топливоп</w:t>
            </w:r>
            <w:r w:rsidRPr="00EB0565">
              <w:rPr>
                <w:i/>
                <w:sz w:val="18"/>
                <w:szCs w:val="18"/>
              </w:rPr>
              <w:t>о</w:t>
            </w:r>
            <w:r w:rsidRPr="00EB0565">
              <w:rPr>
                <w:i/>
                <w:sz w:val="18"/>
                <w:szCs w:val="18"/>
              </w:rPr>
              <w:t>дачи, оборудования ОРУ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(6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Цех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(2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(2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606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(2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606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(2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  <w:r w:rsidR="00E31017">
              <w:rPr>
                <w:sz w:val="18"/>
                <w:szCs w:val="18"/>
              </w:rPr>
              <w:t xml:space="preserve">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 (4 гру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теплоснабжения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(5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(4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2073.0394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теплового пункта (3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2073.0395</w:t>
            </w:r>
            <w:proofErr w:type="gramStart"/>
            <w:r>
              <w:rPr>
                <w:sz w:val="18"/>
                <w:szCs w:val="18"/>
              </w:rPr>
              <w:lastRenderedPageBreak/>
              <w:t>А</w:t>
            </w:r>
            <w:proofErr w:type="gramEnd"/>
            <w:r>
              <w:rPr>
                <w:sz w:val="18"/>
                <w:szCs w:val="18"/>
              </w:rPr>
              <w:t xml:space="preserve"> (2073.0394А)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Оператор теплового пункта (3 </w:t>
            </w:r>
            <w:r>
              <w:rPr>
                <w:sz w:val="18"/>
                <w:szCs w:val="18"/>
              </w:rPr>
              <w:lastRenderedPageBreak/>
              <w:t>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i/>
                <w:sz w:val="18"/>
                <w:szCs w:val="18"/>
              </w:rPr>
            </w:pPr>
            <w:r w:rsidRPr="00EB0565">
              <w:rPr>
                <w:i/>
                <w:sz w:val="18"/>
                <w:szCs w:val="18"/>
              </w:rPr>
              <w:t>Участок водоснабжения и канализации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2073.0396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31017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 w:rsidR="00E31017">
              <w:rPr>
                <w:sz w:val="18"/>
                <w:szCs w:val="18"/>
              </w:rPr>
              <w:t xml:space="preserve"> </w:t>
            </w:r>
            <w:r w:rsidR="00E31017">
              <w:rPr>
                <w:sz w:val="18"/>
                <w:szCs w:val="18"/>
                <w:lang w:val="en-US"/>
              </w:rPr>
              <w:t>III</w:t>
            </w:r>
            <w:r w:rsidR="00E31017">
              <w:rPr>
                <w:sz w:val="18"/>
                <w:szCs w:val="18"/>
              </w:rPr>
              <w:t xml:space="preserve">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2073.0397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 w:rsidR="00E31017">
              <w:rPr>
                <w:sz w:val="18"/>
                <w:szCs w:val="18"/>
              </w:rPr>
              <w:t xml:space="preserve"> </w:t>
            </w:r>
            <w:r w:rsidR="00E31017">
              <w:rPr>
                <w:sz w:val="18"/>
                <w:szCs w:val="18"/>
                <w:lang w:val="en-US"/>
              </w:rPr>
              <w:t>III</w:t>
            </w:r>
            <w:r w:rsidR="00E31017">
              <w:rPr>
                <w:sz w:val="18"/>
                <w:szCs w:val="18"/>
              </w:rPr>
              <w:t xml:space="preserve">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2073.0398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2073.0399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(2073.0398А)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B0565" w:rsidRPr="00F06873" w:rsidTr="00F13F0F">
        <w:tc>
          <w:tcPr>
            <w:tcW w:w="1101" w:type="dxa"/>
            <w:shd w:val="clear" w:color="auto" w:fill="auto"/>
            <w:vAlign w:val="center"/>
          </w:tcPr>
          <w:p w:rsid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2073.0400 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B0565" w:rsidRPr="00EB0565" w:rsidRDefault="00EB05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(3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B0565" w:rsidRDefault="00EB056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</w:rPr>
      </w:pPr>
    </w:p>
    <w:p w:rsidR="00EB0565" w:rsidRPr="00EB0565" w:rsidRDefault="00EB0565" w:rsidP="009A1326">
      <w:pPr>
        <w:rPr>
          <w:sz w:val="18"/>
          <w:szCs w:val="18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="00F13F0F" w:rsidRPr="00F13F0F">
        <w:t xml:space="preserve"> </w:t>
      </w:r>
      <w:r w:rsidR="00F13F0F">
        <w:fldChar w:fldCharType="begin"/>
      </w:r>
      <w:r w:rsidR="00F13F0F">
        <w:instrText xml:space="preserve"> DOCVARIABLE fill_date \* MERGEFORMAT </w:instrText>
      </w:r>
      <w:r w:rsidR="00F13F0F">
        <w:fldChar w:fldCharType="separate"/>
      </w:r>
      <w:r w:rsidR="00F13F0F">
        <w:rPr>
          <w:rStyle w:val="a9"/>
        </w:rPr>
        <w:t>24.10.2016</w:t>
      </w:r>
      <w:r w:rsidR="00F13F0F">
        <w:rPr>
          <w:rStyle w:val="a9"/>
        </w:rPr>
        <w:fldChar w:fldCharType="end"/>
      </w:r>
      <w:r w:rsidR="00F13F0F">
        <w:rPr>
          <w:rStyle w:val="a9"/>
          <w:lang w:val="en-US"/>
        </w:rPr>
        <w:t> </w:t>
      </w:r>
    </w:p>
    <w:p w:rsidR="004654AF" w:rsidRDefault="004654AF" w:rsidP="009D6532"/>
    <w:sectPr w:rsidR="004654AF" w:rsidSect="00EB0565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3"/>
    <w:docVar w:name="ceh_info" w:val="Акционерное общество &quot;Дальневосточная Генерирующая Компания&quot; филиал &quot;Нерюнгринская ГРЭС&quot;"/>
    <w:docVar w:name="doc_name" w:val="Документ3"/>
    <w:docVar w:name="fill_date" w:val="       "/>
    <w:docVar w:name="org_name" w:val="     "/>
    <w:docVar w:name="pers_guids" w:val="AA9AC1DB2A9F4960AD17E2EC11C9C972@140-449-011 23"/>
    <w:docVar w:name="pers_snils" w:val="AA9AC1DB2A9F4960AD17E2EC11C9C972@140-449-011 23"/>
    <w:docVar w:name="sv_docs" w:val="1"/>
  </w:docVars>
  <w:rsids>
    <w:rsidRoot w:val="00EB0565"/>
    <w:rsid w:val="0002033E"/>
    <w:rsid w:val="00083414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F1C6C"/>
    <w:rsid w:val="002F3E49"/>
    <w:rsid w:val="00374B0D"/>
    <w:rsid w:val="0037694E"/>
    <w:rsid w:val="003A1C01"/>
    <w:rsid w:val="003A2259"/>
    <w:rsid w:val="003C3080"/>
    <w:rsid w:val="003C6101"/>
    <w:rsid w:val="003C79E5"/>
    <w:rsid w:val="003F4B55"/>
    <w:rsid w:val="00450E3E"/>
    <w:rsid w:val="004654AF"/>
    <w:rsid w:val="00490E19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59B7"/>
    <w:rsid w:val="005D7226"/>
    <w:rsid w:val="005F64E6"/>
    <w:rsid w:val="006069C8"/>
    <w:rsid w:val="0065289A"/>
    <w:rsid w:val="0067226F"/>
    <w:rsid w:val="0067477D"/>
    <w:rsid w:val="006E4DFC"/>
    <w:rsid w:val="00725C51"/>
    <w:rsid w:val="00773C6F"/>
    <w:rsid w:val="00820552"/>
    <w:rsid w:val="008C6F42"/>
    <w:rsid w:val="008E2E69"/>
    <w:rsid w:val="00936F48"/>
    <w:rsid w:val="009647F7"/>
    <w:rsid w:val="009823EF"/>
    <w:rsid w:val="009A1326"/>
    <w:rsid w:val="009D6532"/>
    <w:rsid w:val="00A026A4"/>
    <w:rsid w:val="00AF1EDF"/>
    <w:rsid w:val="00B12F45"/>
    <w:rsid w:val="00B2089E"/>
    <w:rsid w:val="00B3448B"/>
    <w:rsid w:val="00B56370"/>
    <w:rsid w:val="00B874F5"/>
    <w:rsid w:val="00BA560A"/>
    <w:rsid w:val="00C0355B"/>
    <w:rsid w:val="00C93056"/>
    <w:rsid w:val="00CA2E96"/>
    <w:rsid w:val="00CD2568"/>
    <w:rsid w:val="00D11966"/>
    <w:rsid w:val="00DB5812"/>
    <w:rsid w:val="00DC0F74"/>
    <w:rsid w:val="00DC1A91"/>
    <w:rsid w:val="00DD6622"/>
    <w:rsid w:val="00E25119"/>
    <w:rsid w:val="00E30B79"/>
    <w:rsid w:val="00E31017"/>
    <w:rsid w:val="00E458F1"/>
    <w:rsid w:val="00EA3306"/>
    <w:rsid w:val="00EB0565"/>
    <w:rsid w:val="00EB7BDE"/>
    <w:rsid w:val="00EC5373"/>
    <w:rsid w:val="00F06873"/>
    <w:rsid w:val="00F13F0F"/>
    <w:rsid w:val="00F1649F"/>
    <w:rsid w:val="00F262EE"/>
    <w:rsid w:val="00F835B0"/>
    <w:rsid w:val="00FD4EE4"/>
    <w:rsid w:val="00FE456A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9823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82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172</TotalTime>
  <Pages>23</Pages>
  <Words>11854</Words>
  <Characters>39569</Characters>
  <Application>Microsoft Office Word</Application>
  <DocSecurity>0</DocSecurity>
  <Lines>329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51321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Тарасова Юлия Васильевна</dc:creator>
  <cp:lastModifiedBy>Никоненко</cp:lastModifiedBy>
  <cp:revision>24</cp:revision>
  <cp:lastPrinted>2016-11-22T05:33:00Z</cp:lastPrinted>
  <dcterms:created xsi:type="dcterms:W3CDTF">2016-11-07T01:22:00Z</dcterms:created>
  <dcterms:modified xsi:type="dcterms:W3CDTF">2017-02-17T03:49:00Z</dcterms:modified>
</cp:coreProperties>
</file>