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EC" w:rsidRDefault="005D7CEC" w:rsidP="000F0714">
      <w:pPr>
        <w:pStyle w:val="a7"/>
        <w:jc w:val="center"/>
      </w:pPr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344273">
        <w:t xml:space="preserve"> 2016</w:t>
      </w:r>
      <w:r w:rsidR="007F2531">
        <w:t xml:space="preserve"> </w:t>
      </w:r>
      <w:bookmarkStart w:id="0" w:name="_GoBack"/>
      <w:bookmarkEnd w:id="0"/>
      <w:r w:rsidR="00344273">
        <w:t>год</w:t>
      </w:r>
    </w:p>
    <w:p w:rsidR="00B3448B" w:rsidRPr="00863B2C" w:rsidRDefault="00B3448B" w:rsidP="00B3448B"/>
    <w:p w:rsidR="007F2531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F2531">
        <w:fldChar w:fldCharType="begin"/>
      </w:r>
      <w:r w:rsidR="007F2531">
        <w:instrText xml:space="preserve"> DOCVARIABLE ceh_info \* MERGEFORMAT </w:instrText>
      </w:r>
      <w:r w:rsidR="007F2531">
        <w:fldChar w:fldCharType="separate"/>
      </w:r>
      <w:r w:rsidR="00863B2C" w:rsidRPr="00863B2C">
        <w:rPr>
          <w:rStyle w:val="a9"/>
        </w:rPr>
        <w:t xml:space="preserve">Акционерное общество "Дальневосточная генерирующая компания" филиал "Амурская генерация" </w:t>
      </w:r>
      <w:r w:rsidR="007F2531">
        <w:rPr>
          <w:rStyle w:val="a9"/>
        </w:rPr>
        <w:fldChar w:fldCharType="end"/>
      </w:r>
    </w:p>
    <w:p w:rsidR="00B3448B" w:rsidRPr="007F2531" w:rsidRDefault="007F2531" w:rsidP="007F2531">
      <w:pPr>
        <w:jc w:val="center"/>
        <w:rPr>
          <w:b/>
        </w:rPr>
      </w:pPr>
      <w:r w:rsidRPr="007F2531">
        <w:rPr>
          <w:rStyle w:val="a9"/>
          <w:b/>
        </w:rPr>
        <w:t>Аппарат управления и СП «</w:t>
      </w:r>
      <w:proofErr w:type="spellStart"/>
      <w:r w:rsidRPr="007F2531">
        <w:rPr>
          <w:rStyle w:val="a9"/>
          <w:b/>
        </w:rPr>
        <w:t>Райчихинская</w:t>
      </w:r>
      <w:proofErr w:type="spellEnd"/>
      <w:r w:rsidRPr="007F2531">
        <w:rPr>
          <w:rStyle w:val="a9"/>
          <w:b/>
        </w:rPr>
        <w:t xml:space="preserve"> ГРЭС»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71BD4" w:rsidRPr="00F06873" w:rsidTr="004654AF">
        <w:trPr>
          <w:jc w:val="center"/>
        </w:trPr>
        <w:tc>
          <w:tcPr>
            <w:tcW w:w="3518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671BD4" w:rsidRPr="00F06873" w:rsidRDefault="00671B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</w:t>
            </w:r>
          </w:p>
        </w:tc>
        <w:tc>
          <w:tcPr>
            <w:tcW w:w="3118" w:type="dxa"/>
            <w:vAlign w:val="center"/>
          </w:tcPr>
          <w:p w:rsidR="00671BD4" w:rsidRPr="00F06873" w:rsidRDefault="00671BD4" w:rsidP="00693C3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063" w:type="dxa"/>
            <w:vAlign w:val="center"/>
          </w:tcPr>
          <w:p w:rsidR="00671BD4" w:rsidRPr="00F06873" w:rsidRDefault="00671BD4" w:rsidP="00693C3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71BD4" w:rsidRPr="00F06873" w:rsidRDefault="00671BD4" w:rsidP="00693C3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671BD4" w:rsidRPr="00F06873" w:rsidRDefault="00671BD4" w:rsidP="00693C3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69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69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70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1BD4" w:rsidRPr="00F06873" w:rsidTr="004654AF">
        <w:trPr>
          <w:jc w:val="center"/>
        </w:trPr>
        <w:tc>
          <w:tcPr>
            <w:tcW w:w="3518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671BD4" w:rsidRPr="00F06873" w:rsidRDefault="00671B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</w:t>
            </w:r>
          </w:p>
        </w:tc>
        <w:tc>
          <w:tcPr>
            <w:tcW w:w="3118" w:type="dxa"/>
            <w:vAlign w:val="center"/>
          </w:tcPr>
          <w:p w:rsidR="00671BD4" w:rsidRPr="00F06873" w:rsidRDefault="00671BD4" w:rsidP="00693C3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1063" w:type="dxa"/>
            <w:vAlign w:val="center"/>
          </w:tcPr>
          <w:p w:rsidR="00671BD4" w:rsidRPr="00F06873" w:rsidRDefault="00671BD4" w:rsidP="00693C3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71BD4" w:rsidRPr="00F06873" w:rsidRDefault="00671BD4" w:rsidP="00693C3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671BD4" w:rsidRPr="00F06873" w:rsidRDefault="00671BD4" w:rsidP="00693C3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9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169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70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1BD4" w:rsidRPr="00F06873" w:rsidTr="004654AF">
        <w:trPr>
          <w:jc w:val="center"/>
        </w:trPr>
        <w:tc>
          <w:tcPr>
            <w:tcW w:w="3518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671BD4" w:rsidRPr="00F06873" w:rsidRDefault="00671B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3118" w:type="dxa"/>
            <w:vAlign w:val="center"/>
          </w:tcPr>
          <w:p w:rsidR="00671BD4" w:rsidRPr="00F06873" w:rsidRDefault="00671BD4" w:rsidP="00693C3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063" w:type="dxa"/>
            <w:vAlign w:val="center"/>
          </w:tcPr>
          <w:p w:rsidR="00671BD4" w:rsidRPr="00F06873" w:rsidRDefault="00671BD4" w:rsidP="00693C3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71BD4" w:rsidRPr="00F06873" w:rsidRDefault="00671BD4" w:rsidP="00693C3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671BD4" w:rsidRPr="00F06873" w:rsidRDefault="00671BD4" w:rsidP="00693C3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71BD4" w:rsidRPr="00F06873" w:rsidRDefault="00671B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63B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63B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63B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863B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63B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246"/>
        <w:gridCol w:w="708"/>
        <w:gridCol w:w="707"/>
        <w:gridCol w:w="706"/>
        <w:gridCol w:w="706"/>
        <w:gridCol w:w="705"/>
        <w:gridCol w:w="706"/>
        <w:gridCol w:w="706"/>
        <w:gridCol w:w="706"/>
        <w:gridCol w:w="705"/>
        <w:gridCol w:w="706"/>
        <w:gridCol w:w="706"/>
        <w:gridCol w:w="706"/>
        <w:gridCol w:w="705"/>
        <w:gridCol w:w="940"/>
        <w:gridCol w:w="1035"/>
      </w:tblGrid>
      <w:tr w:rsidR="00693C3A" w:rsidRPr="00DE2527" w:rsidTr="00693C3A">
        <w:trPr>
          <w:cantSplit/>
          <w:trHeight w:val="245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693C3A" w:rsidRPr="00863B2C" w:rsidRDefault="00693C3A" w:rsidP="00F06873">
            <w:pPr>
              <w:jc w:val="center"/>
              <w:rPr>
                <w:sz w:val="20"/>
              </w:rPr>
            </w:pPr>
            <w:r w:rsidRPr="00863B2C">
              <w:rPr>
                <w:color w:val="000000"/>
                <w:sz w:val="20"/>
              </w:rPr>
              <w:t>Индиви</w:t>
            </w:r>
            <w:r w:rsidRPr="00863B2C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:rsidR="00693C3A" w:rsidRPr="004654AF" w:rsidRDefault="00693C3A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693C3A" w:rsidRPr="004654AF" w:rsidRDefault="00693C3A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159" w:type="dxa"/>
            <w:gridSpan w:val="14"/>
            <w:shd w:val="clear" w:color="auto" w:fill="auto"/>
          </w:tcPr>
          <w:p w:rsidR="00693C3A" w:rsidRPr="004654AF" w:rsidRDefault="00693C3A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1040" w:type="dxa"/>
            <w:vMerge w:val="restart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</w:tr>
      <w:tr w:rsidR="00693C3A" w:rsidRPr="00DE2527" w:rsidTr="00693C3A">
        <w:trPr>
          <w:cantSplit/>
          <w:trHeight w:val="2254"/>
        </w:trPr>
        <w:tc>
          <w:tcPr>
            <w:tcW w:w="956" w:type="dxa"/>
            <w:vMerge/>
            <w:shd w:val="clear" w:color="auto" w:fill="auto"/>
            <w:vAlign w:val="center"/>
          </w:tcPr>
          <w:p w:rsidR="00693C3A" w:rsidRPr="00863B2C" w:rsidRDefault="00693C3A" w:rsidP="00F068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693C3A" w:rsidRPr="00DE2527" w:rsidRDefault="00693C3A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693C3A" w:rsidRPr="00F06873" w:rsidRDefault="00693C3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1040" w:type="dxa"/>
            <w:vMerge/>
            <w:shd w:val="clear" w:color="auto" w:fill="auto"/>
            <w:textDirection w:val="btLr"/>
          </w:tcPr>
          <w:p w:rsidR="00693C3A" w:rsidRPr="00DE2527" w:rsidRDefault="00693C3A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</w:t>
            </w:r>
            <w:bookmarkStart w:id="7" w:name="table2"/>
            <w:bookmarkEnd w:id="7"/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F06873" w:rsidRDefault="00693C3A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b/>
                <w:sz w:val="18"/>
                <w:szCs w:val="18"/>
              </w:rPr>
            </w:pPr>
            <w:r w:rsidRPr="00863B2C">
              <w:rPr>
                <w:b/>
                <w:sz w:val="18"/>
                <w:szCs w:val="18"/>
              </w:rPr>
              <w:t>Аппарат управления филиала "Амурская генерация"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Отдел телекоммуникаций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1706.0001 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Pr="00F06873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1706.0002 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Сектор технического сопровождения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1706.0003 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1706.0004 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1706.0005 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1706.0006 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1706.0007 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1706.0008 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b/>
                <w:sz w:val="18"/>
                <w:szCs w:val="18"/>
              </w:rPr>
            </w:pPr>
            <w:r w:rsidRPr="00863B2C">
              <w:rPr>
                <w:b/>
                <w:sz w:val="18"/>
                <w:szCs w:val="18"/>
              </w:rPr>
              <w:t>СП РАЙЧИХИНСКАЯ ГРЭС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Общее руководство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1706.0009 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1706.0010 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1706.0011 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ресурсному и хозяйственному обеспечению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1706.0012 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начальник смены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1706.0013 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Канцелярия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1706.0014 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1706.0015 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Служба промышленной безопасности и охраны труда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1706.0016 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1706.0017 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1706.0018 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1706.0019 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1706.0020 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режимам 1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1706.0021 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режимам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1706.0022 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 1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1706.0023 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окружающей среды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1706.0024 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научно-технической библиотекой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1706.0025 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Цех топливоподачи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1706.0026 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1706.0027 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1706.0028 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1706.0029 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1706.0030 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1706.0031А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1706.0031-1А (1706.0031А)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1706.0032 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1706.0033А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топливоподачи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 xml:space="preserve">1706.0033-1А </w:t>
            </w:r>
            <w:r w:rsidRPr="00863B2C">
              <w:rPr>
                <w:sz w:val="16"/>
                <w:szCs w:val="16"/>
              </w:rPr>
              <w:lastRenderedPageBreak/>
              <w:t>(1706.0033А)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по ремонту оборудования топливоподачи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1706.0034 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топливоподачи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1706.0035 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1706.0036 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1706.0037 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Котельный цех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1706.0038 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1706.0039 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 7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1706.0044А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1706.0044-1А (1706.0044А)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1706.0046А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1706.0046-1А (1706.0046А)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1706.0047А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1706.0047-1А (1706.0047А)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Обходчик трассы </w:t>
            </w:r>
            <w:proofErr w:type="spellStart"/>
            <w:r>
              <w:rPr>
                <w:sz w:val="18"/>
                <w:szCs w:val="18"/>
              </w:rPr>
              <w:t>гидрозолоудаления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золоотвалов</w:t>
            </w:r>
            <w:proofErr w:type="spellEnd"/>
            <w:r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1706.0049 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1706.0050А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1706.0050-1А (1706.0050А)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1706.0052А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Котлочист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1706.0052-1А (1706.0052</w:t>
            </w:r>
            <w:r w:rsidRPr="00863B2C">
              <w:rPr>
                <w:sz w:val="16"/>
                <w:szCs w:val="16"/>
              </w:rPr>
              <w:lastRenderedPageBreak/>
              <w:t>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Котлочист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1706.0053А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Огнеупорщик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1706.0053-1А (1706.0053А)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Огнеупорщик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1706.0055А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1706.0055-1А (1706.0055А)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1706.0059 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Турбинный цех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1706.0066А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турбинного отделения 7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1706.0066-1А (1706.0066А)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турбинного отделения 7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1706.0067А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1706.0067-1А (1706.0067А)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1706.0068А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1706.0068-1А (1706.0068А)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1706.0069А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4 разряда (1й очереди)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1706.0069-1А (1706.0069А)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4 разряда (1й очереди)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1706.0070А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4 разряда (2й очереди)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1706.0070-1А (1706.0070А)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4 разряда (2й очереди)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береговых насосных станций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1706.0072А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1706.0072-1А (1706.0072А)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1706.0073А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1706.0073-1А (1706.0073А)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1706.0074А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1706.0074-1А (1706.0074А)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Электрический цех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1706.0079 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(участок по ремонту оборудования распределительных устройств)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(участок по ремонту кабельного хозяйства и освещения)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(участок по ремонту электрооборудования на удаленных объектах)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(участок по ремонту электрооборудования электростанции)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1706.0087А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электромонтер по обслуживанию электрооборудования электростанций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1706.0087-1А (1706.0087А)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электромонтер по обслуживанию электрооборудования электростанций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1706.0088А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1706.0088-1А (1706.0088А)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1706.0089А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главного щита управления электростанции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1706.0089-1А (1706.0089А)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главного щита управления электростанции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электролиза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1706.0093А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1706.0093-1А (1706.0093А)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6 разряда (участок по ремонту кабельного хозяйства и освещения)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1706.0095А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5 разряда (участок по ремонту кабельного хозяйства и освещения)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1706.0095-1А (1706.0095А)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5 разряда (участок по ремонту кабельного хозяйства и освещения)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1706.0096А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4 разряда (участок по ремонту кабельного хозяйства и освещения)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1706.0096-1А (1706.0096А)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4 разряда (участок по ремонту кабельного хозяйства и освещения)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6 разряда (участок по ремонту электрооборудования электростанции)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1706.0098А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5 разряда (участок по ремонту электрооборудования электростанции)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1706.0098-1А (1706.0098А)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5 разряда (участок по ремонту электрооборудования электростанции)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1706.0099 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4 разряда (участок по ремонту электрооборудования электростанции)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1706.0100 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1706.0101А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1706.0101-1А (1706.0101А)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1706.0102А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1706.0102-1А (1706.0102А)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1706.0103 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1706.0104 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 (участок по ремонту электрооборудования на удаленных объектах)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1706.0105 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4 разряда (участок по ремонту электрооборудования на удаленных объектах)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Местная служба релейной защиты, автоматики и измерений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1706.0106 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1706.0107 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службы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1706.0108 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(РЗА собственных нужд)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1706.0109 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(РЗА главной схемы)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1706.0110 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(РЗА по испытаниям и измерениям)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1706.0111 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категории (РЗА главной схемы)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1706.0112 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(РЗА главной схемы)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1706.0113 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категории (РЗА главной схемы)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1706.0114 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(РЗА собственных нужд)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1706.0115 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</w:t>
            </w:r>
            <w:proofErr w:type="spellStart"/>
            <w:r>
              <w:rPr>
                <w:sz w:val="18"/>
                <w:szCs w:val="18"/>
              </w:rPr>
              <w:t>поверитель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1706.0116 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6 разряда (РЗА собственных нужд)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1706.0117 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разряда (РЗА собственных нужд)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1706.0118 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4 разряда (РЗА собственных нужд)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1706.0119 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разряда (</w:t>
            </w:r>
            <w:proofErr w:type="spellStart"/>
            <w:r>
              <w:rPr>
                <w:sz w:val="18"/>
                <w:szCs w:val="18"/>
              </w:rPr>
              <w:t>поверитель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1706.0120 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разряда (РЗА главной схемы)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1706.0121 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1706.0122 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Цех тепловой автоматики и измерений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1706.0123 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1706.0124 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1706.0125 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аппаратуры (группа автоматики)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1706.0126 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приборов и аппаратуры (группа </w:t>
            </w:r>
            <w:proofErr w:type="spellStart"/>
            <w:r>
              <w:rPr>
                <w:sz w:val="18"/>
                <w:szCs w:val="18"/>
              </w:rPr>
              <w:t>РиД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1706.0127 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аппаратуры (группа пирометрии)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1706.0128 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приборов и аппаратуры (группа </w:t>
            </w:r>
            <w:proofErr w:type="spellStart"/>
            <w:r>
              <w:rPr>
                <w:sz w:val="18"/>
                <w:szCs w:val="18"/>
              </w:rPr>
              <w:t>ЗиС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1706.0129 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1706.0130А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автоматизированным системам управления производством 1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1706.0130-1А (1706.0130А)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автоматизированным системам управления производством 1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автоматизированным системам управления производством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1706.0133А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1706.0133-1А (1706.0133А)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1706.0133-2А (1706.0133А)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Химический цех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(по водоподготовке)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1706.0139 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по приготовлению </w:t>
            </w:r>
            <w:proofErr w:type="spellStart"/>
            <w:r>
              <w:rPr>
                <w:sz w:val="18"/>
                <w:szCs w:val="18"/>
              </w:rPr>
              <w:t>химреагентов</w:t>
            </w:r>
            <w:proofErr w:type="spellEnd"/>
            <w:r>
              <w:rPr>
                <w:sz w:val="18"/>
                <w:szCs w:val="18"/>
              </w:rPr>
              <w:t xml:space="preserve"> 3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1706.0140 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(по топливу и маслу)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1706.0141 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(по газу)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1706.0142 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3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1706.0143 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1706.0144 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1706.0145 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Цех тепловых сетей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1706.0146 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1706.0147 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1706.0148 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1706.0149 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1706.0150 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1706.0151 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тепловых сетей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1706.0152 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тепловых сетей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1706.0153 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3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1706.0154 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1706.0155А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1706.0155-1А (1706.0155А)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1706.0156 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Центральные ремонтные мастерские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1706.0157 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1706.0158 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(механической мастерской)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1706.0159 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(по ремонту)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1706.0160 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1706.0161 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1706.0162 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1706.0163А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1706.0163-1А (1706.0163А)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1706.0164 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1706.0165 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1706.0166 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1706.0167 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 (фрезеровщик)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1706.0168 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1706.0169 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1706.0170 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воздухоразделительных установок 3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1706.0171 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Ремонтно-строительный цех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1706.0172 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1706.0173 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1706.0174 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1706.0175А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1706.0175-1А (1706.0175А)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1706.0176 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1706.0177 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Рамщик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1706.0178 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1706.0179А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1706.0179-1А (1706.0179А)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1706.0180 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Участок транспорта и механизации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1706.0181 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1706.0182 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участка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1706.0183 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1706.0184 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заправочных станций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1706.0185 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1706.0186 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1706.0187 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1706.0188 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1706.0189 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1706.0190А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1706.0190-1А (1706.0190А)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1706.0191А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1706.0191-1А (1706.0191А)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1706.0192 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1706.0193 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1706.0194 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1706.0195 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1706.0196 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автовышки и автогидроподъемника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1706.0197 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1706.0198 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3.3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1706.0199 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1706.0200 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1706.0201А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тракторов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1706.0201-1А (1706.0201А)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тракторов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1706.0202 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тракторов 6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1706.0203 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1706.0204 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1706.0205 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Сектор материально-технического снабжения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1706.0206 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1706.0207 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1706.0208 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 (по погрузочно-разгрузочным работам)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1706.0209 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1706.0210 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1706.0211 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1706.0212 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Группа ГО и ЧС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1706.0213 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 1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Группа хозяйственного обеспечения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1706.0214 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1706.0215 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1706.0216 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1706.0217 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1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1706.0218 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1706.0219 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1706.0220 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Отдел средств диспетчерского и технологического управления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1706.0221 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1706.0222 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1706.0223 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(эксплуатация, ремонт)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1706.0224 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 4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1706.0225 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 5 разряда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Отдел работы с персоналом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1706.0226 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1706.0227 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Сектор технического сопровождения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1706.0228 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1706.0229 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1706.0230 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>Отдел планирования и подготовки ремонтов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1706.0231 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1706.0232 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ремонту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1706.0233 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3.1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1706.0234 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1706.0235 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2 категории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i/>
                <w:sz w:val="18"/>
                <w:szCs w:val="18"/>
              </w:rPr>
            </w:pPr>
            <w:r w:rsidRPr="00863B2C">
              <w:rPr>
                <w:i/>
                <w:sz w:val="18"/>
                <w:szCs w:val="18"/>
              </w:rPr>
              <w:t xml:space="preserve">Лаборатория металлов и </w:t>
            </w:r>
            <w:proofErr w:type="spellStart"/>
            <w:r w:rsidRPr="00863B2C">
              <w:rPr>
                <w:i/>
                <w:sz w:val="18"/>
                <w:szCs w:val="18"/>
              </w:rPr>
              <w:t>вибродиагностики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1706.0236 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  <w:tr w:rsidR="00693C3A" w:rsidRPr="00F06873" w:rsidTr="00693C3A">
        <w:tc>
          <w:tcPr>
            <w:tcW w:w="956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6"/>
                <w:szCs w:val="16"/>
              </w:rPr>
            </w:pPr>
            <w:r w:rsidRPr="00863B2C">
              <w:rPr>
                <w:sz w:val="16"/>
                <w:szCs w:val="16"/>
              </w:rPr>
              <w:t>1706.0237 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693C3A" w:rsidRPr="00863B2C" w:rsidRDefault="00693C3A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по магнитному и ультразвуковому контролю 5 разряда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3C3A" w:rsidRDefault="00693C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93C3A" w:rsidRPr="00693C3A" w:rsidRDefault="00693C3A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93C3A">
              <w:rPr>
                <w:b/>
                <w:sz w:val="18"/>
                <w:szCs w:val="18"/>
              </w:rPr>
              <w:t>3.2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DC1A91" w:rsidRDefault="00DC1A91" w:rsidP="00DC1A91">
      <w:pPr>
        <w:rPr>
          <w:lang w:val="en-US"/>
        </w:rPr>
      </w:pPr>
    </w:p>
    <w:sectPr w:rsidR="00DC1A91" w:rsidSect="005D7CEC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31"/>
    <w:docVar w:name="ceh_info" w:val="Акционерное общество &quot;Дальневосточная генерирующая компания&quot; филиал &quot;Амурская генерация&quot; "/>
    <w:docVar w:name="doc_name" w:val="Документ31"/>
    <w:docVar w:name="fill_date" w:val="       "/>
    <w:docVar w:name="org_name" w:val="     "/>
    <w:docVar w:name="pers_guids" w:val="AA9AC1DB2A9F4960AD17E2EC11C9C972@140-449-011 23"/>
    <w:docVar w:name="pers_snils" w:val="AA9AC1DB2A9F4960AD17E2EC11C9C972@140-449-011 23"/>
    <w:docVar w:name="sv_docs" w:val="1"/>
  </w:docVars>
  <w:rsids>
    <w:rsidRoot w:val="00863B2C"/>
    <w:rsid w:val="0002033E"/>
    <w:rsid w:val="000C5130"/>
    <w:rsid w:val="000D3760"/>
    <w:rsid w:val="000F0714"/>
    <w:rsid w:val="001875EC"/>
    <w:rsid w:val="00196135"/>
    <w:rsid w:val="001A7AC3"/>
    <w:rsid w:val="001B19D8"/>
    <w:rsid w:val="00224B21"/>
    <w:rsid w:val="00237B32"/>
    <w:rsid w:val="002743B5"/>
    <w:rsid w:val="002761BA"/>
    <w:rsid w:val="00344273"/>
    <w:rsid w:val="003A1C01"/>
    <w:rsid w:val="003A2259"/>
    <w:rsid w:val="003C3080"/>
    <w:rsid w:val="003C79E5"/>
    <w:rsid w:val="003F3684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7CEC"/>
    <w:rsid w:val="005F64E6"/>
    <w:rsid w:val="0065289A"/>
    <w:rsid w:val="00671BD4"/>
    <w:rsid w:val="0067226F"/>
    <w:rsid w:val="00693C3A"/>
    <w:rsid w:val="006A3055"/>
    <w:rsid w:val="006E4DFC"/>
    <w:rsid w:val="00725C51"/>
    <w:rsid w:val="007F2531"/>
    <w:rsid w:val="00820552"/>
    <w:rsid w:val="00863B2C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67065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2672B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5F1F3"/>
  <w15:docId w15:val="{6B2FFB29-D9B3-42F9-813B-B876DEC9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71</TotalTime>
  <Pages>13</Pages>
  <Words>4180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27953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Shtreinberger</dc:creator>
  <cp:lastModifiedBy>Никоненко Ольга Анатольевна</cp:lastModifiedBy>
  <cp:revision>10</cp:revision>
  <cp:lastPrinted>2016-12-06T02:37:00Z</cp:lastPrinted>
  <dcterms:created xsi:type="dcterms:W3CDTF">2016-11-22T10:15:00Z</dcterms:created>
  <dcterms:modified xsi:type="dcterms:W3CDTF">2019-10-03T00:13:00Z</dcterms:modified>
</cp:coreProperties>
</file>