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C9348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5270F2">
        <w:rPr>
          <w:rStyle w:val="a9"/>
        </w:rPr>
        <w:t xml:space="preserve">Акционерное общество «Дальневосточная генерирующая компания» СП «Центр подготовки персонала» </w:t>
      </w:r>
      <w:r w:rsidRPr="00883461">
        <w:rPr>
          <w:rStyle w:val="a9"/>
        </w:rPr>
        <w:t> </w:t>
      </w:r>
    </w:p>
    <w:p w:rsidR="005270F2" w:rsidRDefault="005270F2" w:rsidP="004654AF">
      <w:pPr>
        <w:suppressAutoHyphens/>
        <w:jc w:val="right"/>
      </w:pPr>
    </w:p>
    <w:p w:rsidR="005270F2" w:rsidRDefault="005270F2" w:rsidP="004654AF">
      <w:pPr>
        <w:suppressAutoHyphens/>
        <w:jc w:val="right"/>
      </w:pP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934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C934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270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5270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934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C934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270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5270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270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5270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270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934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934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934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934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34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</w:t>
            </w:r>
            <w:r w:rsidR="00E8409E">
              <w:rPr>
                <w:color w:val="000000"/>
                <w:sz w:val="16"/>
                <w:szCs w:val="16"/>
              </w:rPr>
              <w:t>ышенный размер оплаты труда (да/</w:t>
            </w:r>
            <w:r w:rsidRPr="00F06873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359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F06873">
              <w:rPr>
                <w:color w:val="000000"/>
                <w:sz w:val="16"/>
                <w:szCs w:val="16"/>
              </w:rPr>
              <w:t>микроклимат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35944" w:rsidP="00F3594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F06873">
              <w:rPr>
                <w:color w:val="000000"/>
                <w:sz w:val="16"/>
                <w:szCs w:val="16"/>
              </w:rPr>
              <w:t>светов</w:t>
            </w:r>
            <w:r>
              <w:rPr>
                <w:color w:val="000000"/>
                <w:sz w:val="16"/>
                <w:szCs w:val="16"/>
              </w:rPr>
              <w:t>ой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 сред</w:t>
            </w:r>
            <w:r>
              <w:rPr>
                <w:color w:val="000000"/>
                <w:sz w:val="16"/>
                <w:szCs w:val="16"/>
              </w:rPr>
              <w:t>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8409E" w:rsidRPr="00F06873" w:rsidTr="00BF7039">
        <w:tc>
          <w:tcPr>
            <w:tcW w:w="15352" w:type="dxa"/>
            <w:gridSpan w:val="24"/>
            <w:shd w:val="clear" w:color="auto" w:fill="auto"/>
            <w:vAlign w:val="center"/>
          </w:tcPr>
          <w:p w:rsidR="00E8409E" w:rsidRPr="00F06873" w:rsidRDefault="00E8409E" w:rsidP="00E8409E">
            <w:pPr>
              <w:ind w:left="-70" w:right="-10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Руководство СП </w:t>
            </w:r>
          </w:p>
        </w:tc>
      </w:tr>
      <w:tr w:rsidR="00C93485" w:rsidRPr="00F06873" w:rsidTr="004654AF">
        <w:tc>
          <w:tcPr>
            <w:tcW w:w="959" w:type="dxa"/>
            <w:shd w:val="clear" w:color="auto" w:fill="auto"/>
            <w:vAlign w:val="center"/>
          </w:tcPr>
          <w:p w:rsidR="00C93485" w:rsidRPr="00F06873" w:rsidRDefault="00E8409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485" w:rsidRPr="00C93485" w:rsidRDefault="00E8409E" w:rsidP="00CB5B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Pr="00F06873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485" w:rsidRPr="00F06873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Pr="00F06873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Pr="00F06873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Pr="00F06873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Pr="00F06873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Pr="00F06873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485" w:rsidRPr="00F06873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</w:tr>
      <w:tr w:rsidR="00CB5B6C" w:rsidRPr="00F06873" w:rsidTr="00BF7039">
        <w:tc>
          <w:tcPr>
            <w:tcW w:w="15352" w:type="dxa"/>
            <w:gridSpan w:val="24"/>
            <w:shd w:val="clear" w:color="auto" w:fill="auto"/>
            <w:vAlign w:val="center"/>
          </w:tcPr>
          <w:p w:rsidR="00CB5B6C" w:rsidRPr="00CB5B6C" w:rsidRDefault="00CB5B6C" w:rsidP="00CB5B6C">
            <w:pPr>
              <w:ind w:left="-70" w:right="-10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подготовки персонала</w:t>
            </w:r>
          </w:p>
        </w:tc>
      </w:tr>
      <w:tr w:rsidR="00C93485" w:rsidRPr="00F06873" w:rsidTr="004654AF">
        <w:tc>
          <w:tcPr>
            <w:tcW w:w="959" w:type="dxa"/>
            <w:shd w:val="clear" w:color="auto" w:fill="auto"/>
            <w:vAlign w:val="center"/>
          </w:tcPr>
          <w:p w:rsidR="00C93485" w:rsidRDefault="00CB5B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  <w:r w:rsidR="00C9348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485" w:rsidRPr="00C93485" w:rsidRDefault="00CB5B6C" w:rsidP="00CB5B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Начальник отдела подготовки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485" w:rsidRDefault="00CB5B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</w:tr>
      <w:tr w:rsidR="005270F2" w:rsidRPr="00F06873" w:rsidTr="00BF7039">
        <w:tc>
          <w:tcPr>
            <w:tcW w:w="15352" w:type="dxa"/>
            <w:gridSpan w:val="24"/>
            <w:shd w:val="clear" w:color="auto" w:fill="auto"/>
            <w:vAlign w:val="center"/>
          </w:tcPr>
          <w:p w:rsidR="005270F2" w:rsidRPr="005270F2" w:rsidRDefault="005270F2" w:rsidP="005270F2">
            <w:pPr>
              <w:ind w:left="-70" w:right="-10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подготовки персонала</w:t>
            </w:r>
          </w:p>
        </w:tc>
      </w:tr>
      <w:tr w:rsidR="00C93485" w:rsidRPr="00F06873" w:rsidTr="004654AF">
        <w:tc>
          <w:tcPr>
            <w:tcW w:w="959" w:type="dxa"/>
            <w:shd w:val="clear" w:color="auto" w:fill="auto"/>
            <w:vAlign w:val="center"/>
          </w:tcPr>
          <w:p w:rsidR="00C93485" w:rsidRDefault="005270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9348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485" w:rsidRPr="00C93485" w:rsidRDefault="005270F2" w:rsidP="00527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r w:rsidR="00C93485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</w:tr>
      <w:tr w:rsidR="005270F2" w:rsidRPr="00F06873" w:rsidTr="00BF7039">
        <w:tc>
          <w:tcPr>
            <w:tcW w:w="15352" w:type="dxa"/>
            <w:gridSpan w:val="24"/>
            <w:shd w:val="clear" w:color="auto" w:fill="auto"/>
            <w:vAlign w:val="center"/>
          </w:tcPr>
          <w:p w:rsidR="005270F2" w:rsidRPr="005270F2" w:rsidRDefault="005270F2" w:rsidP="005270F2">
            <w:pPr>
              <w:ind w:left="-70" w:right="-10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Отдел подготовки персонала</w:t>
            </w:r>
          </w:p>
        </w:tc>
      </w:tr>
      <w:tr w:rsidR="00C93485" w:rsidRPr="00F06873" w:rsidTr="004654AF">
        <w:tc>
          <w:tcPr>
            <w:tcW w:w="959" w:type="dxa"/>
            <w:shd w:val="clear" w:color="auto" w:fill="auto"/>
            <w:vAlign w:val="center"/>
          </w:tcPr>
          <w:p w:rsidR="00C93485" w:rsidRDefault="005270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C9348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485" w:rsidRPr="00C93485" w:rsidRDefault="005270F2" w:rsidP="00527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</w:tr>
      <w:tr w:rsidR="005270F2" w:rsidRPr="00F06873" w:rsidTr="00BF7039">
        <w:tc>
          <w:tcPr>
            <w:tcW w:w="15352" w:type="dxa"/>
            <w:gridSpan w:val="24"/>
            <w:shd w:val="clear" w:color="auto" w:fill="auto"/>
            <w:vAlign w:val="center"/>
          </w:tcPr>
          <w:p w:rsidR="005270F2" w:rsidRPr="005270F2" w:rsidRDefault="005270F2" w:rsidP="005270F2">
            <w:pPr>
              <w:ind w:left="-70" w:right="-10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хозяйственного обеспечения</w:t>
            </w:r>
          </w:p>
        </w:tc>
      </w:tr>
      <w:tr w:rsidR="00C93485" w:rsidRPr="00F06873" w:rsidTr="004654AF">
        <w:tc>
          <w:tcPr>
            <w:tcW w:w="959" w:type="dxa"/>
            <w:shd w:val="clear" w:color="auto" w:fill="auto"/>
            <w:vAlign w:val="center"/>
          </w:tcPr>
          <w:p w:rsidR="00C93485" w:rsidRDefault="005270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9348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70F2" w:rsidRDefault="005270F2" w:rsidP="00527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  <w:p w:rsidR="00C93485" w:rsidRPr="00C93485" w:rsidRDefault="005270F2" w:rsidP="00527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5270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</w:tr>
      <w:tr w:rsidR="00C93485" w:rsidRPr="00F06873" w:rsidTr="004654AF">
        <w:tc>
          <w:tcPr>
            <w:tcW w:w="959" w:type="dxa"/>
            <w:shd w:val="clear" w:color="auto" w:fill="auto"/>
            <w:vAlign w:val="center"/>
          </w:tcPr>
          <w:p w:rsidR="00C93485" w:rsidRDefault="00BF70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485" w:rsidRPr="00C93485" w:rsidRDefault="00BF7039" w:rsidP="00BF7039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электроустановок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485" w:rsidRPr="00F06873" w:rsidTr="004654AF">
        <w:tc>
          <w:tcPr>
            <w:tcW w:w="959" w:type="dxa"/>
            <w:shd w:val="clear" w:color="auto" w:fill="auto"/>
            <w:vAlign w:val="center"/>
          </w:tcPr>
          <w:p w:rsidR="00C93485" w:rsidRDefault="00BF70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C9348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485" w:rsidRPr="00C93485" w:rsidRDefault="00BF7039" w:rsidP="00BF7039">
            <w:pPr>
              <w:jc w:val="both"/>
              <w:rPr>
                <w:sz w:val="18"/>
                <w:szCs w:val="18"/>
              </w:rPr>
            </w:pPr>
            <w:r w:rsidRPr="00BF7039">
              <w:rPr>
                <w:sz w:val="18"/>
                <w:szCs w:val="18"/>
              </w:rPr>
              <w:t xml:space="preserve">Электромонтер по </w:t>
            </w:r>
            <w:r>
              <w:rPr>
                <w:sz w:val="18"/>
                <w:szCs w:val="18"/>
              </w:rPr>
              <w:t xml:space="preserve">ремонту и </w:t>
            </w:r>
            <w:r w:rsidRPr="00BF7039">
              <w:rPr>
                <w:sz w:val="18"/>
                <w:szCs w:val="18"/>
              </w:rPr>
              <w:t>обслуживанию электро</w:t>
            </w:r>
            <w:r>
              <w:rPr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</w:tr>
      <w:tr w:rsidR="00BF7039" w:rsidRPr="00F06873" w:rsidTr="004654AF">
        <w:tc>
          <w:tcPr>
            <w:tcW w:w="959" w:type="dxa"/>
            <w:shd w:val="clear" w:color="auto" w:fill="auto"/>
            <w:vAlign w:val="center"/>
          </w:tcPr>
          <w:p w:rsidR="00BF7039" w:rsidRDefault="00BF7039" w:rsidP="00BF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7039" w:rsidRDefault="00BF7039" w:rsidP="00BF70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7039" w:rsidRDefault="00BF7039" w:rsidP="00BF703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7039" w:rsidRPr="00F06873" w:rsidTr="00BF7039">
        <w:tc>
          <w:tcPr>
            <w:tcW w:w="15352" w:type="dxa"/>
            <w:gridSpan w:val="24"/>
            <w:shd w:val="clear" w:color="auto" w:fill="auto"/>
            <w:vAlign w:val="center"/>
          </w:tcPr>
          <w:p w:rsidR="00BF7039" w:rsidRPr="00BF7039" w:rsidRDefault="00BF7039" w:rsidP="00BF7039">
            <w:pPr>
              <w:ind w:left="-70" w:right="-104"/>
              <w:jc w:val="both"/>
              <w:rPr>
                <w:b/>
                <w:sz w:val="18"/>
                <w:szCs w:val="18"/>
              </w:rPr>
            </w:pPr>
            <w:r w:rsidRPr="00BF703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Учебно-методический отдел</w:t>
            </w:r>
          </w:p>
        </w:tc>
      </w:tr>
      <w:tr w:rsidR="00C93485" w:rsidRPr="00F06873" w:rsidTr="004654AF">
        <w:tc>
          <w:tcPr>
            <w:tcW w:w="959" w:type="dxa"/>
            <w:shd w:val="clear" w:color="auto" w:fill="auto"/>
            <w:vAlign w:val="center"/>
          </w:tcPr>
          <w:p w:rsidR="00C93485" w:rsidRDefault="00BF70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9348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485" w:rsidRPr="00C93485" w:rsidRDefault="00BF7039" w:rsidP="00BF70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485" w:rsidRDefault="00BF70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</w:tr>
      <w:tr w:rsidR="00D5205D" w:rsidRPr="00F06873" w:rsidTr="00A83788">
        <w:tc>
          <w:tcPr>
            <w:tcW w:w="15352" w:type="dxa"/>
            <w:gridSpan w:val="24"/>
            <w:shd w:val="clear" w:color="auto" w:fill="auto"/>
            <w:vAlign w:val="center"/>
          </w:tcPr>
          <w:p w:rsidR="00D5205D" w:rsidRPr="00D5205D" w:rsidRDefault="00D5205D" w:rsidP="00D5205D">
            <w:pPr>
              <w:ind w:left="-70" w:right="-10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Учебно-методический отдел</w:t>
            </w:r>
          </w:p>
        </w:tc>
      </w:tr>
      <w:tr w:rsidR="00C93485" w:rsidRPr="00F06873" w:rsidTr="004654AF">
        <w:tc>
          <w:tcPr>
            <w:tcW w:w="959" w:type="dxa"/>
            <w:shd w:val="clear" w:color="auto" w:fill="auto"/>
            <w:vAlign w:val="center"/>
          </w:tcPr>
          <w:p w:rsidR="00C93485" w:rsidRDefault="00D520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9348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485" w:rsidRPr="00C93485" w:rsidRDefault="00D5205D" w:rsidP="00D52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</w:tr>
      <w:tr w:rsidR="00D5205D" w:rsidRPr="00F06873" w:rsidTr="00CA30C9">
        <w:tc>
          <w:tcPr>
            <w:tcW w:w="15352" w:type="dxa"/>
            <w:gridSpan w:val="24"/>
            <w:shd w:val="clear" w:color="auto" w:fill="auto"/>
            <w:vAlign w:val="center"/>
          </w:tcPr>
          <w:p w:rsidR="00D5205D" w:rsidRPr="00D5205D" w:rsidRDefault="00D5205D" w:rsidP="00D5205D">
            <w:pPr>
              <w:ind w:left="-70" w:right="-104"/>
              <w:jc w:val="both"/>
              <w:rPr>
                <w:b/>
                <w:sz w:val="18"/>
                <w:szCs w:val="18"/>
              </w:rPr>
            </w:pPr>
            <w:r w:rsidRPr="00D5205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Учебно-методический отдел</w:t>
            </w:r>
          </w:p>
        </w:tc>
      </w:tr>
      <w:tr w:rsidR="00C93485" w:rsidRPr="00F06873" w:rsidTr="004654AF">
        <w:tc>
          <w:tcPr>
            <w:tcW w:w="959" w:type="dxa"/>
            <w:shd w:val="clear" w:color="auto" w:fill="auto"/>
            <w:vAlign w:val="center"/>
          </w:tcPr>
          <w:p w:rsidR="00C93485" w:rsidRDefault="00D520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9348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485" w:rsidRPr="00C93485" w:rsidRDefault="00C93485" w:rsidP="00D520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</w:t>
            </w:r>
            <w:r w:rsidR="00D5205D">
              <w:rPr>
                <w:sz w:val="18"/>
                <w:szCs w:val="18"/>
              </w:rPr>
              <w:t xml:space="preserve">по подготовке кадров 1 категории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485" w:rsidRDefault="00C934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485" w:rsidRDefault="00D520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93485">
              <w:rPr>
                <w:sz w:val="18"/>
                <w:szCs w:val="18"/>
              </w:rPr>
              <w:t>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E8" w:rsidRPr="00E453E9" w:rsidRDefault="00C05DE8" w:rsidP="00C93485">
      <w:pPr>
        <w:rPr>
          <w:sz w:val="22"/>
          <w:szCs w:val="24"/>
        </w:rPr>
      </w:pPr>
      <w:r>
        <w:separator/>
      </w:r>
    </w:p>
  </w:endnote>
  <w:endnote w:type="continuationSeparator" w:id="0">
    <w:p w:rsidR="00C05DE8" w:rsidRPr="00E453E9" w:rsidRDefault="00C05DE8" w:rsidP="00C93485">
      <w:pPr>
        <w:rPr>
          <w:sz w:val="2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9" w:rsidRDefault="00BF703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9" w:rsidRDefault="00BF703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9" w:rsidRDefault="00BF703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E8" w:rsidRPr="00E453E9" w:rsidRDefault="00C05DE8" w:rsidP="00C93485">
      <w:pPr>
        <w:rPr>
          <w:sz w:val="22"/>
          <w:szCs w:val="24"/>
        </w:rPr>
      </w:pPr>
      <w:r>
        <w:separator/>
      </w:r>
    </w:p>
  </w:footnote>
  <w:footnote w:type="continuationSeparator" w:id="0">
    <w:p w:rsidR="00C05DE8" w:rsidRPr="00E453E9" w:rsidRDefault="00C05DE8" w:rsidP="00C93485">
      <w:pPr>
        <w:rPr>
          <w:sz w:val="2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9" w:rsidRDefault="00BF703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9" w:rsidRDefault="00BF703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9" w:rsidRDefault="00BF70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42"/>
    <w:docVar w:name="ceh_info" w:val="Акционерное общество &quot;Дальневосточная генерирующая компания&quot;, филиал &quot;Хабаровская теплосетевая компания&quot; (Аппарат управления (680026, г. Хабаровск, пер. Сормовский, 1))"/>
    <w:docVar w:name="doc_name" w:val="Документ42"/>
    <w:docVar w:name="fill_date" w:val="08.08.2018"/>
    <w:docVar w:name="org_name" w:val="     "/>
    <w:docVar w:name="pers_guids" w:val="263B1DDBA3DD4ECB82595F99AB5AAA65@127-579-343 94"/>
    <w:docVar w:name="pers_snils" w:val="263B1DDBA3DD4ECB82595F99AB5AAA65@127-579-343 94"/>
    <w:docVar w:name="rbtd_name" w:val="Акционерное общество &quot;Дальневосточная генерирующая компания&quot;, филиал &quot;Хабаровская теплосетевая компания&quot;"/>
    <w:docVar w:name="sv_docs" w:val="1"/>
  </w:docVars>
  <w:rsids>
    <w:rsidRoot w:val="00C9348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44CEC"/>
    <w:rsid w:val="00450E3E"/>
    <w:rsid w:val="004654AF"/>
    <w:rsid w:val="00495D50"/>
    <w:rsid w:val="004B7161"/>
    <w:rsid w:val="004C6BD0"/>
    <w:rsid w:val="004D3FF5"/>
    <w:rsid w:val="004E5CB1"/>
    <w:rsid w:val="005270F2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7039"/>
    <w:rsid w:val="00C0355B"/>
    <w:rsid w:val="00C05DE8"/>
    <w:rsid w:val="00C55789"/>
    <w:rsid w:val="00C93056"/>
    <w:rsid w:val="00C93485"/>
    <w:rsid w:val="00CA2E96"/>
    <w:rsid w:val="00CB5B6C"/>
    <w:rsid w:val="00CD2568"/>
    <w:rsid w:val="00D11966"/>
    <w:rsid w:val="00D5205D"/>
    <w:rsid w:val="00DC0F74"/>
    <w:rsid w:val="00DC1A91"/>
    <w:rsid w:val="00DD6622"/>
    <w:rsid w:val="00E25119"/>
    <w:rsid w:val="00E30B79"/>
    <w:rsid w:val="00E458F1"/>
    <w:rsid w:val="00E8409E"/>
    <w:rsid w:val="00EA3306"/>
    <w:rsid w:val="00EB7BDE"/>
    <w:rsid w:val="00EC5373"/>
    <w:rsid w:val="00F06873"/>
    <w:rsid w:val="00F262EE"/>
    <w:rsid w:val="00F35944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62DFC"/>
  <w15:docId w15:val="{3429B4B5-2948-45D8-B570-7D698234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934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93485"/>
    <w:rPr>
      <w:sz w:val="24"/>
    </w:rPr>
  </w:style>
  <w:style w:type="paragraph" w:styleId="ad">
    <w:name w:val="footer"/>
    <w:basedOn w:val="a"/>
    <w:link w:val="ae"/>
    <w:rsid w:val="00C934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34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102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RePack by SPecialiST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o.kolesnikova</dc:creator>
  <cp:lastModifiedBy>Корсукова Тамара Николаевна</cp:lastModifiedBy>
  <cp:revision>3</cp:revision>
  <dcterms:created xsi:type="dcterms:W3CDTF">2018-08-20T03:24:00Z</dcterms:created>
  <dcterms:modified xsi:type="dcterms:W3CDTF">2021-12-23T01:50:00Z</dcterms:modified>
</cp:coreProperties>
</file>