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BA" w:rsidRPr="00BF5CB5" w:rsidRDefault="00DB70BA" w:rsidP="00DB70BA">
      <w:pPr>
        <w:pStyle w:val="a7"/>
        <w:jc w:val="center"/>
        <w:rPr>
          <w:color w:val="FF0000"/>
        </w:rPr>
      </w:pPr>
      <w:r w:rsidRPr="00DB70BA">
        <w:t>Перечень рекомендуемых мероприятий по улучшению условий труда</w:t>
      </w:r>
      <w:r w:rsidR="00BF5CB5">
        <w:t xml:space="preserve">   </w:t>
      </w:r>
    </w:p>
    <w:p w:rsidR="00B3448B" w:rsidRPr="00630AEC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186899">
        <w:fldChar w:fldCharType="begin"/>
      </w:r>
      <w:r w:rsidR="00186899">
        <w:instrText xml:space="preserve"> DOCVARIABLE ceh_info \* MERGEFORMAT </w:instrText>
      </w:r>
      <w:r w:rsidR="00186899">
        <w:fldChar w:fldCharType="separate"/>
      </w:r>
      <w:r w:rsidR="00630AEC" w:rsidRPr="00630AEC">
        <w:rPr>
          <w:rStyle w:val="a9"/>
        </w:rPr>
        <w:t xml:space="preserve"> Акционерное общество "Дальневосточная генерирующая компания" Филиал "Хабаровская генерация" Структурное подразделение "Амурская ТЭЦ-1" </w:t>
      </w:r>
      <w:r w:rsidR="00186899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8"/>
        <w:gridCol w:w="3626"/>
        <w:gridCol w:w="2786"/>
        <w:gridCol w:w="1380"/>
        <w:gridCol w:w="3227"/>
        <w:gridCol w:w="1526"/>
      </w:tblGrid>
      <w:tr w:rsidR="00DB70BA" w:rsidRPr="00AF49A3" w:rsidTr="00545C7B">
        <w:trPr>
          <w:jc w:val="center"/>
        </w:trPr>
        <w:tc>
          <w:tcPr>
            <w:tcW w:w="3018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2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7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0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27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52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545C7B">
        <w:trPr>
          <w:jc w:val="center"/>
        </w:trPr>
        <w:tc>
          <w:tcPr>
            <w:tcW w:w="3018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2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7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0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27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52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630AEC" w:rsidRPr="00AF49A3" w:rsidTr="00545C7B">
        <w:trPr>
          <w:jc w:val="center"/>
        </w:trPr>
        <w:tc>
          <w:tcPr>
            <w:tcW w:w="3018" w:type="dxa"/>
            <w:vAlign w:val="center"/>
          </w:tcPr>
          <w:p w:rsidR="00630AEC" w:rsidRPr="00630AEC" w:rsidRDefault="00630AEC" w:rsidP="00630AE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Аппарат управления</w:t>
            </w:r>
          </w:p>
        </w:tc>
        <w:tc>
          <w:tcPr>
            <w:tcW w:w="3626" w:type="dxa"/>
            <w:vAlign w:val="center"/>
          </w:tcPr>
          <w:p w:rsidR="00630AEC" w:rsidRPr="00063DF1" w:rsidRDefault="00630AEC" w:rsidP="00DB70BA">
            <w:pPr>
              <w:pStyle w:val="aa"/>
            </w:pPr>
          </w:p>
        </w:tc>
        <w:tc>
          <w:tcPr>
            <w:tcW w:w="2786" w:type="dxa"/>
            <w:vAlign w:val="center"/>
          </w:tcPr>
          <w:p w:rsidR="00630AEC" w:rsidRPr="00063DF1" w:rsidRDefault="00630AEC" w:rsidP="00DB70BA">
            <w:pPr>
              <w:pStyle w:val="aa"/>
            </w:pPr>
          </w:p>
        </w:tc>
        <w:tc>
          <w:tcPr>
            <w:tcW w:w="1380" w:type="dxa"/>
            <w:vAlign w:val="center"/>
          </w:tcPr>
          <w:p w:rsidR="00630AEC" w:rsidRPr="00063DF1" w:rsidRDefault="00630AEC" w:rsidP="00DB70BA">
            <w:pPr>
              <w:pStyle w:val="aa"/>
            </w:pPr>
          </w:p>
        </w:tc>
        <w:tc>
          <w:tcPr>
            <w:tcW w:w="3227" w:type="dxa"/>
            <w:vAlign w:val="center"/>
          </w:tcPr>
          <w:p w:rsidR="00630AEC" w:rsidRPr="00063DF1" w:rsidRDefault="00630AEC" w:rsidP="00DB70BA">
            <w:pPr>
              <w:pStyle w:val="aa"/>
            </w:pPr>
          </w:p>
        </w:tc>
        <w:tc>
          <w:tcPr>
            <w:tcW w:w="1526" w:type="dxa"/>
            <w:vAlign w:val="center"/>
          </w:tcPr>
          <w:p w:rsidR="00630AEC" w:rsidRPr="00063DF1" w:rsidRDefault="00630AEC" w:rsidP="00DB70BA">
            <w:pPr>
              <w:pStyle w:val="aa"/>
            </w:pPr>
          </w:p>
        </w:tc>
      </w:tr>
      <w:tr w:rsidR="00630AEC" w:rsidRPr="00AF49A3" w:rsidTr="00545C7B">
        <w:trPr>
          <w:jc w:val="center"/>
        </w:trPr>
        <w:tc>
          <w:tcPr>
            <w:tcW w:w="3018" w:type="dxa"/>
            <w:vAlign w:val="center"/>
          </w:tcPr>
          <w:p w:rsidR="00630AEC" w:rsidRPr="00630AEC" w:rsidRDefault="00630AEC" w:rsidP="00630AEC">
            <w:pPr>
              <w:pStyle w:val="aa"/>
              <w:rPr>
                <w:i/>
              </w:rPr>
            </w:pPr>
            <w:r>
              <w:rPr>
                <w:i/>
              </w:rPr>
              <w:t>Отдел подготовки и проведения ремонтов (ОППР)</w:t>
            </w:r>
          </w:p>
        </w:tc>
        <w:tc>
          <w:tcPr>
            <w:tcW w:w="3626" w:type="dxa"/>
            <w:vAlign w:val="center"/>
          </w:tcPr>
          <w:p w:rsidR="00630AEC" w:rsidRDefault="00630AEC" w:rsidP="00DB70BA">
            <w:pPr>
              <w:pStyle w:val="aa"/>
            </w:pPr>
          </w:p>
        </w:tc>
        <w:tc>
          <w:tcPr>
            <w:tcW w:w="2786" w:type="dxa"/>
            <w:vAlign w:val="center"/>
          </w:tcPr>
          <w:p w:rsidR="00630AEC" w:rsidRPr="00063DF1" w:rsidRDefault="00630AEC" w:rsidP="00DB70BA">
            <w:pPr>
              <w:pStyle w:val="aa"/>
            </w:pPr>
          </w:p>
        </w:tc>
        <w:tc>
          <w:tcPr>
            <w:tcW w:w="1380" w:type="dxa"/>
            <w:vAlign w:val="center"/>
          </w:tcPr>
          <w:p w:rsidR="00630AEC" w:rsidRPr="00063DF1" w:rsidRDefault="00630AEC" w:rsidP="00DB70BA">
            <w:pPr>
              <w:pStyle w:val="aa"/>
            </w:pPr>
          </w:p>
        </w:tc>
        <w:tc>
          <w:tcPr>
            <w:tcW w:w="3227" w:type="dxa"/>
            <w:vAlign w:val="center"/>
          </w:tcPr>
          <w:p w:rsidR="00630AEC" w:rsidRPr="00063DF1" w:rsidRDefault="00630AEC" w:rsidP="00DB70BA">
            <w:pPr>
              <w:pStyle w:val="aa"/>
            </w:pPr>
          </w:p>
        </w:tc>
        <w:tc>
          <w:tcPr>
            <w:tcW w:w="1526" w:type="dxa"/>
            <w:vAlign w:val="center"/>
          </w:tcPr>
          <w:p w:rsidR="00630AEC" w:rsidRPr="00063DF1" w:rsidRDefault="00630AEC" w:rsidP="00DB70BA">
            <w:pPr>
              <w:pStyle w:val="aa"/>
            </w:pPr>
          </w:p>
        </w:tc>
      </w:tr>
      <w:tr w:rsidR="00630AEC" w:rsidRPr="00AF49A3" w:rsidTr="00545C7B">
        <w:trPr>
          <w:jc w:val="center"/>
        </w:trPr>
        <w:tc>
          <w:tcPr>
            <w:tcW w:w="3018" w:type="dxa"/>
            <w:vAlign w:val="center"/>
          </w:tcPr>
          <w:p w:rsidR="00630AEC" w:rsidRPr="00630AEC" w:rsidRDefault="00630AEC" w:rsidP="00630AEC">
            <w:pPr>
              <w:pStyle w:val="aa"/>
              <w:jc w:val="left"/>
            </w:pPr>
            <w:r>
              <w:t>33. Ведущий инженер по ремонту</w:t>
            </w:r>
          </w:p>
        </w:tc>
        <w:tc>
          <w:tcPr>
            <w:tcW w:w="3626" w:type="dxa"/>
            <w:vAlign w:val="center"/>
          </w:tcPr>
          <w:p w:rsidR="00630AEC" w:rsidRDefault="00630AEC" w:rsidP="00630AEC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786" w:type="dxa"/>
            <w:vAlign w:val="center"/>
          </w:tcPr>
          <w:p w:rsidR="00630AEC" w:rsidRPr="00063DF1" w:rsidRDefault="00630AEC" w:rsidP="00DB70B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0" w:type="dxa"/>
            <w:vAlign w:val="center"/>
          </w:tcPr>
          <w:p w:rsidR="00630AEC" w:rsidRPr="001931E0" w:rsidRDefault="00545C7B" w:rsidP="00DB70BA">
            <w:pPr>
              <w:pStyle w:val="aa"/>
            </w:pPr>
            <w:r w:rsidRPr="001931E0">
              <w:t>постоянно</w:t>
            </w:r>
          </w:p>
        </w:tc>
        <w:tc>
          <w:tcPr>
            <w:tcW w:w="3227" w:type="dxa"/>
            <w:vAlign w:val="center"/>
          </w:tcPr>
          <w:p w:rsidR="00630AEC" w:rsidRPr="001931E0" w:rsidRDefault="00E72538" w:rsidP="002E51DF">
            <w:pPr>
              <w:pStyle w:val="aa"/>
              <w:jc w:val="left"/>
            </w:pPr>
            <w:r>
              <w:t>ОМТС</w:t>
            </w:r>
          </w:p>
        </w:tc>
        <w:tc>
          <w:tcPr>
            <w:tcW w:w="1526" w:type="dxa"/>
            <w:vAlign w:val="center"/>
          </w:tcPr>
          <w:p w:rsidR="00630AEC" w:rsidRPr="001931E0" w:rsidRDefault="00545C7B" w:rsidP="00DB70BA">
            <w:pPr>
              <w:pStyle w:val="aa"/>
            </w:pPr>
            <w:r w:rsidRPr="001931E0">
              <w:t>выполняется</w:t>
            </w:r>
          </w:p>
        </w:tc>
      </w:tr>
      <w:tr w:rsidR="00545C7B" w:rsidRPr="00AF49A3" w:rsidTr="00545C7B">
        <w:trPr>
          <w:jc w:val="center"/>
        </w:trPr>
        <w:tc>
          <w:tcPr>
            <w:tcW w:w="3018" w:type="dxa"/>
            <w:vAlign w:val="center"/>
          </w:tcPr>
          <w:p w:rsidR="00545C7B" w:rsidRPr="00630AEC" w:rsidRDefault="00545C7B" w:rsidP="00545C7B">
            <w:pPr>
              <w:pStyle w:val="aa"/>
              <w:jc w:val="left"/>
            </w:pPr>
            <w:r>
              <w:t>34. Инженер по ремонту 1 категории</w:t>
            </w:r>
          </w:p>
        </w:tc>
        <w:tc>
          <w:tcPr>
            <w:tcW w:w="3626" w:type="dxa"/>
            <w:vAlign w:val="center"/>
          </w:tcPr>
          <w:p w:rsidR="00545C7B" w:rsidRDefault="00545C7B" w:rsidP="00545C7B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786" w:type="dxa"/>
            <w:vAlign w:val="center"/>
          </w:tcPr>
          <w:p w:rsidR="00545C7B" w:rsidRDefault="00545C7B" w:rsidP="00545C7B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0" w:type="dxa"/>
          </w:tcPr>
          <w:p w:rsidR="00545C7B" w:rsidRPr="001931E0" w:rsidRDefault="00545C7B" w:rsidP="00545C7B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545C7B" w:rsidRPr="001931E0" w:rsidRDefault="00E72538" w:rsidP="00545C7B">
            <w:pPr>
              <w:rPr>
                <w:sz w:val="20"/>
              </w:rPr>
            </w:pPr>
            <w:r>
              <w:rPr>
                <w:sz w:val="20"/>
              </w:rPr>
              <w:t>ОМТС</w:t>
            </w:r>
          </w:p>
        </w:tc>
        <w:tc>
          <w:tcPr>
            <w:tcW w:w="1526" w:type="dxa"/>
          </w:tcPr>
          <w:p w:rsidR="00545C7B" w:rsidRPr="001931E0" w:rsidRDefault="00545C7B" w:rsidP="00545C7B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630AEC" w:rsidRPr="00AF49A3" w:rsidTr="00545C7B">
        <w:trPr>
          <w:jc w:val="center"/>
        </w:trPr>
        <w:tc>
          <w:tcPr>
            <w:tcW w:w="3018" w:type="dxa"/>
            <w:vAlign w:val="center"/>
          </w:tcPr>
          <w:p w:rsidR="00630AEC" w:rsidRPr="00630AEC" w:rsidRDefault="00630AEC" w:rsidP="00630AE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Турбинный цех (ТЦ)</w:t>
            </w:r>
          </w:p>
        </w:tc>
        <w:tc>
          <w:tcPr>
            <w:tcW w:w="3626" w:type="dxa"/>
            <w:vAlign w:val="center"/>
          </w:tcPr>
          <w:p w:rsidR="00630AEC" w:rsidRDefault="00630AEC" w:rsidP="00DB70BA">
            <w:pPr>
              <w:pStyle w:val="aa"/>
            </w:pPr>
          </w:p>
        </w:tc>
        <w:tc>
          <w:tcPr>
            <w:tcW w:w="2786" w:type="dxa"/>
            <w:vAlign w:val="center"/>
          </w:tcPr>
          <w:p w:rsidR="00630AEC" w:rsidRDefault="00630AEC" w:rsidP="00DB70BA">
            <w:pPr>
              <w:pStyle w:val="aa"/>
            </w:pPr>
          </w:p>
        </w:tc>
        <w:tc>
          <w:tcPr>
            <w:tcW w:w="1380" w:type="dxa"/>
            <w:vAlign w:val="center"/>
          </w:tcPr>
          <w:p w:rsidR="00630AEC" w:rsidRPr="001931E0" w:rsidRDefault="00630AEC" w:rsidP="00DB70BA">
            <w:pPr>
              <w:pStyle w:val="aa"/>
            </w:pPr>
          </w:p>
        </w:tc>
        <w:tc>
          <w:tcPr>
            <w:tcW w:w="3227" w:type="dxa"/>
            <w:vAlign w:val="center"/>
          </w:tcPr>
          <w:p w:rsidR="00630AEC" w:rsidRPr="001931E0" w:rsidRDefault="00630AEC" w:rsidP="00DB70BA">
            <w:pPr>
              <w:pStyle w:val="aa"/>
            </w:pPr>
          </w:p>
        </w:tc>
        <w:tc>
          <w:tcPr>
            <w:tcW w:w="1526" w:type="dxa"/>
            <w:vAlign w:val="center"/>
          </w:tcPr>
          <w:p w:rsidR="00630AEC" w:rsidRPr="001931E0" w:rsidRDefault="00630AEC" w:rsidP="00DB70BA">
            <w:pPr>
              <w:pStyle w:val="aa"/>
            </w:pPr>
          </w:p>
        </w:tc>
      </w:tr>
      <w:tr w:rsidR="00545C7B" w:rsidRPr="00AF49A3" w:rsidTr="00545C7B">
        <w:trPr>
          <w:jc w:val="center"/>
        </w:trPr>
        <w:tc>
          <w:tcPr>
            <w:tcW w:w="3018" w:type="dxa"/>
            <w:vAlign w:val="center"/>
          </w:tcPr>
          <w:p w:rsidR="00545C7B" w:rsidRPr="00630AEC" w:rsidRDefault="00545C7B" w:rsidP="00545C7B">
            <w:pPr>
              <w:pStyle w:val="aa"/>
              <w:jc w:val="left"/>
            </w:pPr>
            <w:r>
              <w:t>46. Машинист насосных установок</w:t>
            </w:r>
          </w:p>
        </w:tc>
        <w:tc>
          <w:tcPr>
            <w:tcW w:w="3626" w:type="dxa"/>
            <w:vAlign w:val="center"/>
          </w:tcPr>
          <w:p w:rsidR="00545C7B" w:rsidRDefault="00545C7B" w:rsidP="00545C7B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786" w:type="dxa"/>
            <w:vAlign w:val="center"/>
          </w:tcPr>
          <w:p w:rsidR="00545C7B" w:rsidRDefault="00545C7B" w:rsidP="00545C7B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0" w:type="dxa"/>
          </w:tcPr>
          <w:p w:rsidR="00545C7B" w:rsidRPr="001931E0" w:rsidRDefault="00545C7B" w:rsidP="00545C7B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545C7B" w:rsidRPr="001931E0" w:rsidRDefault="00E72538" w:rsidP="00545C7B">
            <w:pPr>
              <w:rPr>
                <w:sz w:val="20"/>
              </w:rPr>
            </w:pPr>
            <w:r>
              <w:rPr>
                <w:sz w:val="20"/>
              </w:rPr>
              <w:t>ТЦ, ОМТС</w:t>
            </w:r>
          </w:p>
        </w:tc>
        <w:tc>
          <w:tcPr>
            <w:tcW w:w="1526" w:type="dxa"/>
          </w:tcPr>
          <w:p w:rsidR="00545C7B" w:rsidRPr="001931E0" w:rsidRDefault="00545C7B" w:rsidP="00545C7B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E72538" w:rsidRPr="00AF49A3" w:rsidTr="00545C7B">
        <w:trPr>
          <w:jc w:val="center"/>
        </w:trPr>
        <w:tc>
          <w:tcPr>
            <w:tcW w:w="3018" w:type="dxa"/>
            <w:vAlign w:val="center"/>
          </w:tcPr>
          <w:p w:rsidR="00E72538" w:rsidRPr="00630AEC" w:rsidRDefault="00E72538" w:rsidP="00545C7B">
            <w:pPr>
              <w:pStyle w:val="aa"/>
              <w:jc w:val="left"/>
            </w:pPr>
            <w:r>
              <w:t>47. Моторист по уборке оборудования</w:t>
            </w:r>
          </w:p>
        </w:tc>
        <w:tc>
          <w:tcPr>
            <w:tcW w:w="3626" w:type="dxa"/>
            <w:vAlign w:val="center"/>
          </w:tcPr>
          <w:p w:rsidR="00E72538" w:rsidRDefault="00E72538" w:rsidP="00545C7B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786" w:type="dxa"/>
            <w:vAlign w:val="center"/>
          </w:tcPr>
          <w:p w:rsidR="00E72538" w:rsidRDefault="00E72538" w:rsidP="00545C7B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0" w:type="dxa"/>
          </w:tcPr>
          <w:p w:rsidR="00E72538" w:rsidRPr="001931E0" w:rsidRDefault="00E72538" w:rsidP="00545C7B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E72538" w:rsidRPr="00E72538" w:rsidRDefault="00E72538">
            <w:pPr>
              <w:rPr>
                <w:sz w:val="20"/>
              </w:rPr>
            </w:pPr>
            <w:r w:rsidRPr="00E72538">
              <w:rPr>
                <w:sz w:val="20"/>
              </w:rPr>
              <w:t>ТЦ, ОМТС</w:t>
            </w:r>
          </w:p>
        </w:tc>
        <w:tc>
          <w:tcPr>
            <w:tcW w:w="1526" w:type="dxa"/>
          </w:tcPr>
          <w:p w:rsidR="00E72538" w:rsidRPr="001931E0" w:rsidRDefault="00E72538" w:rsidP="00545C7B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E72538" w:rsidRPr="00AF49A3" w:rsidTr="00E72538">
        <w:trPr>
          <w:jc w:val="center"/>
        </w:trPr>
        <w:tc>
          <w:tcPr>
            <w:tcW w:w="3018" w:type="dxa"/>
            <w:vAlign w:val="center"/>
          </w:tcPr>
          <w:p w:rsidR="00E72538" w:rsidRDefault="00E72538" w:rsidP="001931E0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E72538" w:rsidRDefault="00E72538" w:rsidP="001931E0">
            <w:pPr>
              <w:pStyle w:val="aa"/>
            </w:pPr>
            <w:r>
              <w:t>Микроклимат: Организовать рациональные режимы труда  и отдыха. Соблюдать рациональный питьевой режим.</w:t>
            </w:r>
          </w:p>
        </w:tc>
        <w:tc>
          <w:tcPr>
            <w:tcW w:w="2786" w:type="dxa"/>
            <w:vAlign w:val="center"/>
          </w:tcPr>
          <w:p w:rsidR="00E72538" w:rsidRDefault="00E72538" w:rsidP="001931E0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380" w:type="dxa"/>
          </w:tcPr>
          <w:p w:rsidR="00E72538" w:rsidRPr="001931E0" w:rsidRDefault="00E72538" w:rsidP="001931E0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E72538" w:rsidRPr="00E72538" w:rsidRDefault="00E72538" w:rsidP="00B36DED">
            <w:pPr>
              <w:rPr>
                <w:sz w:val="20"/>
              </w:rPr>
            </w:pPr>
            <w:r w:rsidRPr="00E72538">
              <w:rPr>
                <w:sz w:val="20"/>
              </w:rPr>
              <w:t>ТЦ</w:t>
            </w:r>
          </w:p>
        </w:tc>
        <w:tc>
          <w:tcPr>
            <w:tcW w:w="1526" w:type="dxa"/>
          </w:tcPr>
          <w:p w:rsidR="00E72538" w:rsidRPr="001931E0" w:rsidRDefault="00E72538" w:rsidP="001931E0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E72538" w:rsidRPr="00AF49A3" w:rsidTr="00E72538">
        <w:trPr>
          <w:jc w:val="center"/>
        </w:trPr>
        <w:tc>
          <w:tcPr>
            <w:tcW w:w="3018" w:type="dxa"/>
            <w:vAlign w:val="center"/>
          </w:tcPr>
          <w:p w:rsidR="00E72538" w:rsidRDefault="00E72538" w:rsidP="001931E0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E72538" w:rsidRDefault="00E72538" w:rsidP="001931E0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786" w:type="dxa"/>
            <w:vAlign w:val="center"/>
          </w:tcPr>
          <w:p w:rsidR="00E72538" w:rsidRDefault="00E72538" w:rsidP="001931E0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0" w:type="dxa"/>
          </w:tcPr>
          <w:p w:rsidR="00E72538" w:rsidRPr="001931E0" w:rsidRDefault="00E72538" w:rsidP="001931E0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E72538" w:rsidRPr="00E72538" w:rsidRDefault="00E72538" w:rsidP="00B36DED">
            <w:pPr>
              <w:rPr>
                <w:sz w:val="20"/>
              </w:rPr>
            </w:pPr>
            <w:r w:rsidRPr="00E72538">
              <w:rPr>
                <w:sz w:val="20"/>
              </w:rPr>
              <w:t>ТЦ</w:t>
            </w:r>
          </w:p>
        </w:tc>
        <w:tc>
          <w:tcPr>
            <w:tcW w:w="1526" w:type="dxa"/>
          </w:tcPr>
          <w:p w:rsidR="00E72538" w:rsidRPr="001931E0" w:rsidRDefault="00E72538" w:rsidP="001931E0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E72538" w:rsidRPr="00AF49A3" w:rsidTr="00545C7B">
        <w:trPr>
          <w:jc w:val="center"/>
        </w:trPr>
        <w:tc>
          <w:tcPr>
            <w:tcW w:w="3018" w:type="dxa"/>
            <w:vAlign w:val="center"/>
          </w:tcPr>
          <w:p w:rsidR="00E72538" w:rsidRPr="00630AEC" w:rsidRDefault="00E72538" w:rsidP="00545C7B">
            <w:pPr>
              <w:pStyle w:val="aa"/>
              <w:jc w:val="left"/>
            </w:pPr>
            <w:r>
              <w:t>48. Начальник смены</w:t>
            </w:r>
          </w:p>
        </w:tc>
        <w:tc>
          <w:tcPr>
            <w:tcW w:w="3626" w:type="dxa"/>
            <w:vAlign w:val="center"/>
          </w:tcPr>
          <w:p w:rsidR="00E72538" w:rsidRDefault="00E72538" w:rsidP="00545C7B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786" w:type="dxa"/>
            <w:vAlign w:val="center"/>
          </w:tcPr>
          <w:p w:rsidR="00E72538" w:rsidRDefault="00E72538" w:rsidP="00545C7B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0" w:type="dxa"/>
          </w:tcPr>
          <w:p w:rsidR="00E72538" w:rsidRPr="001931E0" w:rsidRDefault="00E72538" w:rsidP="00545C7B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E72538" w:rsidRPr="00E72538" w:rsidRDefault="00E72538">
            <w:pPr>
              <w:rPr>
                <w:sz w:val="20"/>
              </w:rPr>
            </w:pPr>
            <w:r w:rsidRPr="00E72538">
              <w:rPr>
                <w:sz w:val="20"/>
              </w:rPr>
              <w:t>ТЦ, ОМТС</w:t>
            </w:r>
          </w:p>
        </w:tc>
        <w:tc>
          <w:tcPr>
            <w:tcW w:w="1526" w:type="dxa"/>
          </w:tcPr>
          <w:p w:rsidR="00E72538" w:rsidRPr="001931E0" w:rsidRDefault="00E72538" w:rsidP="00545C7B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E72538" w:rsidRPr="00AF49A3" w:rsidTr="00E72538">
        <w:trPr>
          <w:jc w:val="center"/>
        </w:trPr>
        <w:tc>
          <w:tcPr>
            <w:tcW w:w="3018" w:type="dxa"/>
            <w:vAlign w:val="center"/>
          </w:tcPr>
          <w:p w:rsidR="00E72538" w:rsidRDefault="00E72538" w:rsidP="001931E0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E72538" w:rsidRDefault="00E72538" w:rsidP="001931E0">
            <w:pPr>
              <w:pStyle w:val="aa"/>
            </w:pPr>
            <w:r>
              <w:t>Микроклимат: Организовать рациональные режимы труда  и отдыха. Соблюдать рациональный питьевой режим.</w:t>
            </w:r>
          </w:p>
        </w:tc>
        <w:tc>
          <w:tcPr>
            <w:tcW w:w="2786" w:type="dxa"/>
            <w:vAlign w:val="center"/>
          </w:tcPr>
          <w:p w:rsidR="00E72538" w:rsidRDefault="00E72538" w:rsidP="001931E0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380" w:type="dxa"/>
          </w:tcPr>
          <w:p w:rsidR="00E72538" w:rsidRPr="001931E0" w:rsidRDefault="00E72538" w:rsidP="001931E0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E72538" w:rsidRPr="00E72538" w:rsidRDefault="00E72538" w:rsidP="00B36DED">
            <w:pPr>
              <w:rPr>
                <w:sz w:val="20"/>
              </w:rPr>
            </w:pPr>
            <w:r w:rsidRPr="00E72538">
              <w:rPr>
                <w:sz w:val="20"/>
              </w:rPr>
              <w:t>ТЦ</w:t>
            </w:r>
          </w:p>
        </w:tc>
        <w:tc>
          <w:tcPr>
            <w:tcW w:w="1526" w:type="dxa"/>
          </w:tcPr>
          <w:p w:rsidR="00E72538" w:rsidRPr="001931E0" w:rsidRDefault="00E72538" w:rsidP="001931E0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E72538" w:rsidRPr="00AF49A3" w:rsidTr="00E72538">
        <w:trPr>
          <w:jc w:val="center"/>
        </w:trPr>
        <w:tc>
          <w:tcPr>
            <w:tcW w:w="3018" w:type="dxa"/>
            <w:vAlign w:val="center"/>
          </w:tcPr>
          <w:p w:rsidR="00E72538" w:rsidRDefault="00E72538" w:rsidP="001931E0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E72538" w:rsidRDefault="00E72538" w:rsidP="001931E0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786" w:type="dxa"/>
            <w:vAlign w:val="center"/>
          </w:tcPr>
          <w:p w:rsidR="00E72538" w:rsidRDefault="00E72538" w:rsidP="001931E0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0" w:type="dxa"/>
          </w:tcPr>
          <w:p w:rsidR="00E72538" w:rsidRPr="001931E0" w:rsidRDefault="00E72538" w:rsidP="001931E0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E72538" w:rsidRPr="00E72538" w:rsidRDefault="00E72538" w:rsidP="00B36DED">
            <w:pPr>
              <w:rPr>
                <w:sz w:val="20"/>
              </w:rPr>
            </w:pPr>
            <w:r w:rsidRPr="00E72538">
              <w:rPr>
                <w:sz w:val="20"/>
              </w:rPr>
              <w:t>ТЦ</w:t>
            </w:r>
          </w:p>
        </w:tc>
        <w:tc>
          <w:tcPr>
            <w:tcW w:w="1526" w:type="dxa"/>
          </w:tcPr>
          <w:p w:rsidR="00E72538" w:rsidRPr="001931E0" w:rsidRDefault="00E72538" w:rsidP="001931E0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E72538" w:rsidRPr="00AF49A3" w:rsidTr="00E72538">
        <w:trPr>
          <w:jc w:val="center"/>
        </w:trPr>
        <w:tc>
          <w:tcPr>
            <w:tcW w:w="3018" w:type="dxa"/>
            <w:vAlign w:val="center"/>
          </w:tcPr>
          <w:p w:rsidR="00E72538" w:rsidRPr="00630AEC" w:rsidRDefault="00E72538" w:rsidP="001931E0">
            <w:pPr>
              <w:pStyle w:val="aa"/>
              <w:jc w:val="left"/>
            </w:pPr>
            <w:r>
              <w:t>49. Машинист паровых турбин</w:t>
            </w:r>
          </w:p>
        </w:tc>
        <w:tc>
          <w:tcPr>
            <w:tcW w:w="3626" w:type="dxa"/>
            <w:vAlign w:val="center"/>
          </w:tcPr>
          <w:p w:rsidR="00E72538" w:rsidRDefault="00E72538" w:rsidP="001931E0">
            <w:pPr>
              <w:pStyle w:val="aa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2786" w:type="dxa"/>
            <w:vAlign w:val="center"/>
          </w:tcPr>
          <w:p w:rsidR="00E72538" w:rsidRDefault="00E72538" w:rsidP="001931E0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0" w:type="dxa"/>
          </w:tcPr>
          <w:p w:rsidR="00E72538" w:rsidRPr="001931E0" w:rsidRDefault="00E72538" w:rsidP="001931E0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E72538" w:rsidRPr="00E72538" w:rsidRDefault="00E72538" w:rsidP="00B36DED">
            <w:pPr>
              <w:rPr>
                <w:sz w:val="20"/>
              </w:rPr>
            </w:pPr>
            <w:r w:rsidRPr="00E72538">
              <w:rPr>
                <w:sz w:val="20"/>
              </w:rPr>
              <w:t>ТЦ</w:t>
            </w:r>
          </w:p>
        </w:tc>
        <w:tc>
          <w:tcPr>
            <w:tcW w:w="1526" w:type="dxa"/>
          </w:tcPr>
          <w:p w:rsidR="00E72538" w:rsidRPr="001931E0" w:rsidRDefault="00E72538" w:rsidP="001931E0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E72538" w:rsidRPr="00AF49A3" w:rsidTr="00545C7B">
        <w:trPr>
          <w:jc w:val="center"/>
        </w:trPr>
        <w:tc>
          <w:tcPr>
            <w:tcW w:w="3018" w:type="dxa"/>
            <w:vAlign w:val="center"/>
          </w:tcPr>
          <w:p w:rsidR="00E72538" w:rsidRDefault="00E72538" w:rsidP="001931E0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E72538" w:rsidRDefault="00E72538" w:rsidP="00545C7B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786" w:type="dxa"/>
            <w:vAlign w:val="center"/>
          </w:tcPr>
          <w:p w:rsidR="00E72538" w:rsidRDefault="00E72538" w:rsidP="00545C7B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0" w:type="dxa"/>
          </w:tcPr>
          <w:p w:rsidR="00E72538" w:rsidRPr="001931E0" w:rsidRDefault="00E72538" w:rsidP="00545C7B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E72538" w:rsidRPr="00E72538" w:rsidRDefault="00E72538">
            <w:pPr>
              <w:rPr>
                <w:sz w:val="20"/>
              </w:rPr>
            </w:pPr>
            <w:r w:rsidRPr="00E72538">
              <w:rPr>
                <w:sz w:val="20"/>
              </w:rPr>
              <w:t>ТЦ, ОМТС</w:t>
            </w:r>
          </w:p>
        </w:tc>
        <w:tc>
          <w:tcPr>
            <w:tcW w:w="1526" w:type="dxa"/>
          </w:tcPr>
          <w:p w:rsidR="00E72538" w:rsidRPr="001931E0" w:rsidRDefault="00E72538" w:rsidP="00545C7B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E72538" w:rsidRPr="00AF49A3" w:rsidTr="00545C7B">
        <w:trPr>
          <w:jc w:val="center"/>
        </w:trPr>
        <w:tc>
          <w:tcPr>
            <w:tcW w:w="3018" w:type="dxa"/>
            <w:vAlign w:val="center"/>
          </w:tcPr>
          <w:p w:rsidR="00E72538" w:rsidRPr="00630AEC" w:rsidRDefault="00E72538" w:rsidP="00545C7B">
            <w:pPr>
              <w:pStyle w:val="aa"/>
              <w:jc w:val="left"/>
            </w:pPr>
            <w:r>
              <w:t>50. Машинист-обходчик по турбинному оборудованию 5 разряда</w:t>
            </w:r>
          </w:p>
        </w:tc>
        <w:tc>
          <w:tcPr>
            <w:tcW w:w="3626" w:type="dxa"/>
            <w:vAlign w:val="center"/>
          </w:tcPr>
          <w:p w:rsidR="00E72538" w:rsidRDefault="00E72538" w:rsidP="00545C7B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786" w:type="dxa"/>
            <w:vAlign w:val="center"/>
          </w:tcPr>
          <w:p w:rsidR="00E72538" w:rsidRDefault="00E72538" w:rsidP="00545C7B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0" w:type="dxa"/>
          </w:tcPr>
          <w:p w:rsidR="00E72538" w:rsidRPr="001931E0" w:rsidRDefault="00E72538" w:rsidP="00545C7B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E72538" w:rsidRPr="00E72538" w:rsidRDefault="00E72538">
            <w:pPr>
              <w:rPr>
                <w:sz w:val="20"/>
              </w:rPr>
            </w:pPr>
            <w:r w:rsidRPr="00E72538">
              <w:rPr>
                <w:sz w:val="20"/>
              </w:rPr>
              <w:t>ТЦ, ОМТС</w:t>
            </w:r>
          </w:p>
        </w:tc>
        <w:tc>
          <w:tcPr>
            <w:tcW w:w="1526" w:type="dxa"/>
          </w:tcPr>
          <w:p w:rsidR="00E72538" w:rsidRPr="001931E0" w:rsidRDefault="00E72538" w:rsidP="00545C7B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E72538" w:rsidRPr="00AF49A3" w:rsidTr="00E72538">
        <w:trPr>
          <w:jc w:val="center"/>
        </w:trPr>
        <w:tc>
          <w:tcPr>
            <w:tcW w:w="3018" w:type="dxa"/>
            <w:vAlign w:val="center"/>
          </w:tcPr>
          <w:p w:rsidR="00E72538" w:rsidRDefault="00E72538" w:rsidP="001931E0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E72538" w:rsidRDefault="00E72538" w:rsidP="001931E0">
            <w:pPr>
              <w:pStyle w:val="aa"/>
            </w:pPr>
            <w:r>
              <w:t>Микроклимат: Организовать рациональные режимы труда  и отдыха. Соблюдать рациональный питьевой режим.</w:t>
            </w:r>
          </w:p>
        </w:tc>
        <w:tc>
          <w:tcPr>
            <w:tcW w:w="2786" w:type="dxa"/>
            <w:vAlign w:val="center"/>
          </w:tcPr>
          <w:p w:rsidR="00E72538" w:rsidRDefault="00E72538" w:rsidP="001931E0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380" w:type="dxa"/>
          </w:tcPr>
          <w:p w:rsidR="00E72538" w:rsidRPr="001931E0" w:rsidRDefault="00E72538" w:rsidP="001931E0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E72538" w:rsidRPr="00E72538" w:rsidRDefault="00E72538" w:rsidP="00B36DED">
            <w:pPr>
              <w:rPr>
                <w:sz w:val="20"/>
              </w:rPr>
            </w:pPr>
            <w:r w:rsidRPr="00E72538">
              <w:rPr>
                <w:sz w:val="20"/>
              </w:rPr>
              <w:t>ТЦ</w:t>
            </w:r>
          </w:p>
        </w:tc>
        <w:tc>
          <w:tcPr>
            <w:tcW w:w="1526" w:type="dxa"/>
          </w:tcPr>
          <w:p w:rsidR="00E72538" w:rsidRPr="001931E0" w:rsidRDefault="00E72538" w:rsidP="001931E0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E72538" w:rsidRPr="00AF49A3" w:rsidTr="00E72538">
        <w:trPr>
          <w:jc w:val="center"/>
        </w:trPr>
        <w:tc>
          <w:tcPr>
            <w:tcW w:w="3018" w:type="dxa"/>
            <w:vAlign w:val="center"/>
          </w:tcPr>
          <w:p w:rsidR="00E72538" w:rsidRDefault="00E72538" w:rsidP="001931E0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E72538" w:rsidRDefault="00E72538" w:rsidP="001931E0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786" w:type="dxa"/>
            <w:vAlign w:val="center"/>
          </w:tcPr>
          <w:p w:rsidR="00E72538" w:rsidRDefault="00E72538" w:rsidP="001931E0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0" w:type="dxa"/>
          </w:tcPr>
          <w:p w:rsidR="00E72538" w:rsidRPr="001931E0" w:rsidRDefault="00E72538" w:rsidP="001931E0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E72538" w:rsidRPr="00E72538" w:rsidRDefault="00E72538" w:rsidP="00B36DED">
            <w:pPr>
              <w:rPr>
                <w:sz w:val="20"/>
              </w:rPr>
            </w:pPr>
            <w:r w:rsidRPr="00E72538">
              <w:rPr>
                <w:sz w:val="20"/>
              </w:rPr>
              <w:t>ТЦ</w:t>
            </w:r>
          </w:p>
        </w:tc>
        <w:tc>
          <w:tcPr>
            <w:tcW w:w="1526" w:type="dxa"/>
          </w:tcPr>
          <w:p w:rsidR="00E72538" w:rsidRPr="001931E0" w:rsidRDefault="00E72538" w:rsidP="001931E0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E72538" w:rsidRPr="00AF49A3" w:rsidTr="00545C7B">
        <w:trPr>
          <w:jc w:val="center"/>
        </w:trPr>
        <w:tc>
          <w:tcPr>
            <w:tcW w:w="3018" w:type="dxa"/>
            <w:vAlign w:val="center"/>
          </w:tcPr>
          <w:p w:rsidR="00E72538" w:rsidRPr="00630AEC" w:rsidRDefault="00E72538" w:rsidP="00545C7B">
            <w:pPr>
              <w:pStyle w:val="aa"/>
              <w:jc w:val="left"/>
            </w:pPr>
            <w:r>
              <w:t>51. Машинист-обходчик по турбинному оборудованию 4 разряда</w:t>
            </w:r>
          </w:p>
        </w:tc>
        <w:tc>
          <w:tcPr>
            <w:tcW w:w="3626" w:type="dxa"/>
            <w:vAlign w:val="center"/>
          </w:tcPr>
          <w:p w:rsidR="00E72538" w:rsidRDefault="00E72538" w:rsidP="00545C7B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786" w:type="dxa"/>
            <w:vAlign w:val="center"/>
          </w:tcPr>
          <w:p w:rsidR="00E72538" w:rsidRDefault="00E72538" w:rsidP="00545C7B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0" w:type="dxa"/>
          </w:tcPr>
          <w:p w:rsidR="00E72538" w:rsidRPr="001931E0" w:rsidRDefault="00E72538" w:rsidP="00545C7B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E72538" w:rsidRPr="00E72538" w:rsidRDefault="00E72538">
            <w:pPr>
              <w:rPr>
                <w:sz w:val="20"/>
              </w:rPr>
            </w:pPr>
            <w:r w:rsidRPr="00E72538">
              <w:rPr>
                <w:sz w:val="20"/>
              </w:rPr>
              <w:t>ТЦ, ОМТС</w:t>
            </w:r>
          </w:p>
        </w:tc>
        <w:tc>
          <w:tcPr>
            <w:tcW w:w="1526" w:type="dxa"/>
          </w:tcPr>
          <w:p w:rsidR="00E72538" w:rsidRPr="001931E0" w:rsidRDefault="00E72538" w:rsidP="00545C7B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E72538" w:rsidRPr="00AF49A3" w:rsidTr="00E72538">
        <w:trPr>
          <w:jc w:val="center"/>
        </w:trPr>
        <w:tc>
          <w:tcPr>
            <w:tcW w:w="3018" w:type="dxa"/>
            <w:vAlign w:val="center"/>
          </w:tcPr>
          <w:p w:rsidR="00E72538" w:rsidRDefault="00E72538" w:rsidP="00545C7B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E72538" w:rsidRDefault="00E72538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786" w:type="dxa"/>
            <w:vAlign w:val="center"/>
          </w:tcPr>
          <w:p w:rsidR="00E72538" w:rsidRDefault="00E72538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0" w:type="dxa"/>
            <w:vAlign w:val="center"/>
          </w:tcPr>
          <w:p w:rsidR="00E72538" w:rsidRPr="001931E0" w:rsidRDefault="00E72538" w:rsidP="00DB70BA">
            <w:pPr>
              <w:pStyle w:val="aa"/>
            </w:pPr>
          </w:p>
        </w:tc>
        <w:tc>
          <w:tcPr>
            <w:tcW w:w="3227" w:type="dxa"/>
          </w:tcPr>
          <w:p w:rsidR="00E72538" w:rsidRPr="00E72538" w:rsidRDefault="00E72538" w:rsidP="00B36DED">
            <w:pPr>
              <w:rPr>
                <w:sz w:val="20"/>
              </w:rPr>
            </w:pPr>
            <w:r w:rsidRPr="00E72538">
              <w:rPr>
                <w:sz w:val="20"/>
              </w:rPr>
              <w:t>ТЦ</w:t>
            </w:r>
          </w:p>
        </w:tc>
        <w:tc>
          <w:tcPr>
            <w:tcW w:w="1526" w:type="dxa"/>
            <w:vAlign w:val="center"/>
          </w:tcPr>
          <w:p w:rsidR="00E72538" w:rsidRPr="001931E0" w:rsidRDefault="00E72538" w:rsidP="00DB70BA">
            <w:pPr>
              <w:pStyle w:val="aa"/>
            </w:pPr>
          </w:p>
        </w:tc>
      </w:tr>
      <w:tr w:rsidR="00E72538" w:rsidRPr="00AF49A3" w:rsidTr="00545C7B">
        <w:trPr>
          <w:jc w:val="center"/>
        </w:trPr>
        <w:tc>
          <w:tcPr>
            <w:tcW w:w="3018" w:type="dxa"/>
            <w:vAlign w:val="center"/>
          </w:tcPr>
          <w:p w:rsidR="00E72538" w:rsidRPr="00630AEC" w:rsidRDefault="00E72538" w:rsidP="00545C7B">
            <w:pPr>
              <w:pStyle w:val="aa"/>
              <w:jc w:val="left"/>
            </w:pPr>
            <w:r>
              <w:t>52. Слесарь по обслуживанию оборудования электростанций</w:t>
            </w:r>
          </w:p>
        </w:tc>
        <w:tc>
          <w:tcPr>
            <w:tcW w:w="3626" w:type="dxa"/>
            <w:vAlign w:val="center"/>
          </w:tcPr>
          <w:p w:rsidR="00E72538" w:rsidRDefault="00E72538" w:rsidP="00545C7B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786" w:type="dxa"/>
            <w:vAlign w:val="center"/>
          </w:tcPr>
          <w:p w:rsidR="00E72538" w:rsidRDefault="00E72538" w:rsidP="00545C7B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0" w:type="dxa"/>
          </w:tcPr>
          <w:p w:rsidR="00E72538" w:rsidRPr="001931E0" w:rsidRDefault="00E72538" w:rsidP="00545C7B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E72538" w:rsidRPr="00E72538" w:rsidRDefault="00E72538" w:rsidP="00B36DED">
            <w:pPr>
              <w:rPr>
                <w:sz w:val="20"/>
              </w:rPr>
            </w:pPr>
            <w:r w:rsidRPr="00E72538">
              <w:rPr>
                <w:sz w:val="20"/>
              </w:rPr>
              <w:t>ТЦ</w:t>
            </w:r>
          </w:p>
        </w:tc>
        <w:tc>
          <w:tcPr>
            <w:tcW w:w="1526" w:type="dxa"/>
          </w:tcPr>
          <w:p w:rsidR="00E72538" w:rsidRPr="001931E0" w:rsidRDefault="00E72538" w:rsidP="00545C7B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E72538" w:rsidRPr="00AF49A3" w:rsidTr="00E72538">
        <w:trPr>
          <w:jc w:val="center"/>
        </w:trPr>
        <w:tc>
          <w:tcPr>
            <w:tcW w:w="3018" w:type="dxa"/>
            <w:vAlign w:val="center"/>
          </w:tcPr>
          <w:p w:rsidR="00E72538" w:rsidRDefault="00E72538" w:rsidP="001931E0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E72538" w:rsidRDefault="00E72538" w:rsidP="001931E0">
            <w:pPr>
              <w:pStyle w:val="aa"/>
            </w:pPr>
            <w:r>
              <w:t>Микроклимат: Организовать рациональные режимы труда  и отдыха. Соблюдать рациональный питьевой режим.</w:t>
            </w:r>
          </w:p>
        </w:tc>
        <w:tc>
          <w:tcPr>
            <w:tcW w:w="2786" w:type="dxa"/>
            <w:vAlign w:val="center"/>
          </w:tcPr>
          <w:p w:rsidR="00E72538" w:rsidRDefault="00E72538" w:rsidP="001931E0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380" w:type="dxa"/>
          </w:tcPr>
          <w:p w:rsidR="00E72538" w:rsidRPr="001931E0" w:rsidRDefault="00E72538" w:rsidP="001931E0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E72538" w:rsidRPr="00E72538" w:rsidRDefault="00E72538" w:rsidP="00B36DED">
            <w:pPr>
              <w:rPr>
                <w:sz w:val="20"/>
              </w:rPr>
            </w:pPr>
            <w:r w:rsidRPr="00E72538">
              <w:rPr>
                <w:sz w:val="20"/>
              </w:rPr>
              <w:t>ТЦ</w:t>
            </w:r>
          </w:p>
        </w:tc>
        <w:tc>
          <w:tcPr>
            <w:tcW w:w="1526" w:type="dxa"/>
          </w:tcPr>
          <w:p w:rsidR="00E72538" w:rsidRPr="001931E0" w:rsidRDefault="00E72538" w:rsidP="001931E0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E72538" w:rsidRPr="00AF49A3" w:rsidTr="00E72538">
        <w:trPr>
          <w:jc w:val="center"/>
        </w:trPr>
        <w:tc>
          <w:tcPr>
            <w:tcW w:w="3018" w:type="dxa"/>
            <w:vAlign w:val="center"/>
          </w:tcPr>
          <w:p w:rsidR="00E72538" w:rsidRDefault="00E72538" w:rsidP="001931E0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E72538" w:rsidRDefault="00E72538" w:rsidP="001931E0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786" w:type="dxa"/>
            <w:vAlign w:val="center"/>
          </w:tcPr>
          <w:p w:rsidR="00E72538" w:rsidRDefault="00E72538" w:rsidP="001931E0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0" w:type="dxa"/>
          </w:tcPr>
          <w:p w:rsidR="00E72538" w:rsidRPr="001931E0" w:rsidRDefault="00E72538" w:rsidP="001931E0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E72538" w:rsidRPr="00E72538" w:rsidRDefault="00E72538" w:rsidP="00B36DED">
            <w:pPr>
              <w:rPr>
                <w:sz w:val="20"/>
              </w:rPr>
            </w:pPr>
            <w:r w:rsidRPr="00E72538">
              <w:rPr>
                <w:sz w:val="20"/>
              </w:rPr>
              <w:t>ТЦ</w:t>
            </w:r>
          </w:p>
        </w:tc>
        <w:tc>
          <w:tcPr>
            <w:tcW w:w="1526" w:type="dxa"/>
          </w:tcPr>
          <w:p w:rsidR="00E72538" w:rsidRPr="001931E0" w:rsidRDefault="00E72538" w:rsidP="001931E0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630AEC" w:rsidRPr="00AF49A3" w:rsidTr="00545C7B">
        <w:trPr>
          <w:jc w:val="center"/>
        </w:trPr>
        <w:tc>
          <w:tcPr>
            <w:tcW w:w="3018" w:type="dxa"/>
            <w:vAlign w:val="center"/>
          </w:tcPr>
          <w:p w:rsidR="00630AEC" w:rsidRPr="00630AEC" w:rsidRDefault="00630AEC" w:rsidP="00630AE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Котельный цех (КЦ)</w:t>
            </w:r>
          </w:p>
        </w:tc>
        <w:tc>
          <w:tcPr>
            <w:tcW w:w="3626" w:type="dxa"/>
            <w:vAlign w:val="center"/>
          </w:tcPr>
          <w:p w:rsidR="00630AEC" w:rsidRDefault="00630AEC" w:rsidP="00DB70BA">
            <w:pPr>
              <w:pStyle w:val="aa"/>
            </w:pPr>
          </w:p>
        </w:tc>
        <w:tc>
          <w:tcPr>
            <w:tcW w:w="2786" w:type="dxa"/>
            <w:vAlign w:val="center"/>
          </w:tcPr>
          <w:p w:rsidR="00630AEC" w:rsidRDefault="00630AEC" w:rsidP="00DB70BA">
            <w:pPr>
              <w:pStyle w:val="aa"/>
            </w:pPr>
          </w:p>
        </w:tc>
        <w:tc>
          <w:tcPr>
            <w:tcW w:w="1380" w:type="dxa"/>
            <w:vAlign w:val="center"/>
          </w:tcPr>
          <w:p w:rsidR="00630AEC" w:rsidRPr="001931E0" w:rsidRDefault="00630AEC" w:rsidP="00DB70BA">
            <w:pPr>
              <w:pStyle w:val="aa"/>
            </w:pPr>
          </w:p>
        </w:tc>
        <w:tc>
          <w:tcPr>
            <w:tcW w:w="3227" w:type="dxa"/>
            <w:vAlign w:val="center"/>
          </w:tcPr>
          <w:p w:rsidR="00630AEC" w:rsidRPr="00E72538" w:rsidRDefault="00630AEC" w:rsidP="00DB70BA">
            <w:pPr>
              <w:pStyle w:val="aa"/>
            </w:pPr>
          </w:p>
        </w:tc>
        <w:tc>
          <w:tcPr>
            <w:tcW w:w="1526" w:type="dxa"/>
            <w:vAlign w:val="center"/>
          </w:tcPr>
          <w:p w:rsidR="00630AEC" w:rsidRPr="001931E0" w:rsidRDefault="00630AEC" w:rsidP="00DB70BA">
            <w:pPr>
              <w:pStyle w:val="aa"/>
            </w:pPr>
          </w:p>
        </w:tc>
      </w:tr>
      <w:tr w:rsidR="001931E0" w:rsidRPr="00AF49A3" w:rsidTr="00E72538">
        <w:trPr>
          <w:jc w:val="center"/>
        </w:trPr>
        <w:tc>
          <w:tcPr>
            <w:tcW w:w="3018" w:type="dxa"/>
            <w:vAlign w:val="center"/>
          </w:tcPr>
          <w:p w:rsidR="001931E0" w:rsidRPr="00630AEC" w:rsidRDefault="001931E0" w:rsidP="001931E0">
            <w:pPr>
              <w:pStyle w:val="aa"/>
              <w:jc w:val="left"/>
            </w:pPr>
            <w:r>
              <w:t xml:space="preserve">56. Моторист по уборке оборудования </w:t>
            </w:r>
          </w:p>
        </w:tc>
        <w:tc>
          <w:tcPr>
            <w:tcW w:w="3626" w:type="dxa"/>
            <w:vAlign w:val="center"/>
          </w:tcPr>
          <w:p w:rsidR="001931E0" w:rsidRDefault="001931E0" w:rsidP="001931E0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786" w:type="dxa"/>
            <w:vAlign w:val="center"/>
          </w:tcPr>
          <w:p w:rsidR="001931E0" w:rsidRDefault="001931E0" w:rsidP="001931E0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0" w:type="dxa"/>
          </w:tcPr>
          <w:p w:rsidR="001931E0" w:rsidRPr="001931E0" w:rsidRDefault="001931E0" w:rsidP="001931E0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1931E0" w:rsidRPr="00E72538" w:rsidRDefault="00B36DED" w:rsidP="001931E0">
            <w:pPr>
              <w:rPr>
                <w:sz w:val="20"/>
              </w:rPr>
            </w:pPr>
            <w:r>
              <w:rPr>
                <w:sz w:val="20"/>
              </w:rPr>
              <w:t>КЦ</w:t>
            </w:r>
          </w:p>
        </w:tc>
        <w:tc>
          <w:tcPr>
            <w:tcW w:w="1526" w:type="dxa"/>
          </w:tcPr>
          <w:p w:rsidR="001931E0" w:rsidRPr="001931E0" w:rsidRDefault="001931E0" w:rsidP="001931E0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545C7B" w:rsidRPr="00AF49A3" w:rsidTr="00545C7B">
        <w:trPr>
          <w:jc w:val="center"/>
        </w:trPr>
        <w:tc>
          <w:tcPr>
            <w:tcW w:w="3018" w:type="dxa"/>
            <w:vAlign w:val="center"/>
          </w:tcPr>
          <w:p w:rsidR="00545C7B" w:rsidRDefault="00545C7B" w:rsidP="001931E0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545C7B" w:rsidRDefault="00545C7B" w:rsidP="00545C7B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786" w:type="dxa"/>
            <w:vAlign w:val="center"/>
          </w:tcPr>
          <w:p w:rsidR="00545C7B" w:rsidRDefault="00545C7B" w:rsidP="00545C7B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0" w:type="dxa"/>
          </w:tcPr>
          <w:p w:rsidR="00545C7B" w:rsidRPr="001931E0" w:rsidRDefault="00545C7B" w:rsidP="00545C7B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545C7B" w:rsidRPr="00E72538" w:rsidRDefault="00B36DED" w:rsidP="00545C7B">
            <w:pPr>
              <w:rPr>
                <w:sz w:val="20"/>
              </w:rPr>
            </w:pPr>
            <w:r>
              <w:rPr>
                <w:sz w:val="20"/>
              </w:rPr>
              <w:t>КЦ, ОМТС</w:t>
            </w:r>
          </w:p>
        </w:tc>
        <w:tc>
          <w:tcPr>
            <w:tcW w:w="1526" w:type="dxa"/>
          </w:tcPr>
          <w:p w:rsidR="00545C7B" w:rsidRPr="001931E0" w:rsidRDefault="00545C7B" w:rsidP="00545C7B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1931E0" w:rsidRPr="00AF49A3" w:rsidTr="00E72538">
        <w:trPr>
          <w:jc w:val="center"/>
        </w:trPr>
        <w:tc>
          <w:tcPr>
            <w:tcW w:w="3018" w:type="dxa"/>
            <w:vAlign w:val="center"/>
          </w:tcPr>
          <w:p w:rsidR="001931E0" w:rsidRDefault="001931E0" w:rsidP="00B36DED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1931E0" w:rsidRDefault="001931E0" w:rsidP="00B36DED">
            <w:pPr>
              <w:pStyle w:val="aa"/>
            </w:pPr>
            <w:r>
              <w:t>Микроклимат: Организовать рациональные режимы труда  и отдыха. Соблюдать рациональный питьевой режим.</w:t>
            </w:r>
          </w:p>
        </w:tc>
        <w:tc>
          <w:tcPr>
            <w:tcW w:w="2786" w:type="dxa"/>
            <w:vAlign w:val="center"/>
          </w:tcPr>
          <w:p w:rsidR="001931E0" w:rsidRDefault="001931E0" w:rsidP="00B36DED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380" w:type="dxa"/>
          </w:tcPr>
          <w:p w:rsidR="001931E0" w:rsidRPr="001931E0" w:rsidRDefault="001931E0" w:rsidP="00B36DED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1931E0" w:rsidRPr="00E72538" w:rsidRDefault="00B36DED" w:rsidP="00B36DED">
            <w:pPr>
              <w:rPr>
                <w:sz w:val="20"/>
              </w:rPr>
            </w:pPr>
            <w:r w:rsidRPr="00B36DED">
              <w:rPr>
                <w:sz w:val="20"/>
              </w:rPr>
              <w:t>КЦ</w:t>
            </w:r>
          </w:p>
        </w:tc>
        <w:tc>
          <w:tcPr>
            <w:tcW w:w="1526" w:type="dxa"/>
          </w:tcPr>
          <w:p w:rsidR="001931E0" w:rsidRPr="001931E0" w:rsidRDefault="001931E0" w:rsidP="00B36DED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1931E0" w:rsidRPr="00AF49A3" w:rsidTr="00E72538">
        <w:trPr>
          <w:jc w:val="center"/>
        </w:trPr>
        <w:tc>
          <w:tcPr>
            <w:tcW w:w="3018" w:type="dxa"/>
            <w:vAlign w:val="center"/>
          </w:tcPr>
          <w:p w:rsidR="001931E0" w:rsidRDefault="001931E0" w:rsidP="00B36DED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1931E0" w:rsidRDefault="001931E0" w:rsidP="00B36DED">
            <w:pPr>
              <w:pStyle w:val="aa"/>
            </w:pPr>
            <w:r>
              <w:t>Аэрозоли ПФД: Обеспечить сертифицированными средствами защиты органов дыхания.</w:t>
            </w:r>
          </w:p>
        </w:tc>
        <w:tc>
          <w:tcPr>
            <w:tcW w:w="2786" w:type="dxa"/>
            <w:vAlign w:val="center"/>
          </w:tcPr>
          <w:p w:rsidR="001931E0" w:rsidRDefault="001931E0" w:rsidP="00B36DED">
            <w:pPr>
              <w:pStyle w:val="aa"/>
            </w:pPr>
            <w:r>
              <w:t xml:space="preserve">Уменьшение содержания  вредных веществ </w:t>
            </w:r>
          </w:p>
        </w:tc>
        <w:tc>
          <w:tcPr>
            <w:tcW w:w="1380" w:type="dxa"/>
          </w:tcPr>
          <w:p w:rsidR="001931E0" w:rsidRPr="001931E0" w:rsidRDefault="001931E0" w:rsidP="00B36DED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1931E0" w:rsidRPr="00E72538" w:rsidRDefault="00B36DED" w:rsidP="00B36DED">
            <w:pPr>
              <w:rPr>
                <w:sz w:val="20"/>
              </w:rPr>
            </w:pPr>
            <w:r w:rsidRPr="00B36DED">
              <w:rPr>
                <w:sz w:val="20"/>
              </w:rPr>
              <w:t>КЦ, ОМТС</w:t>
            </w:r>
          </w:p>
        </w:tc>
        <w:tc>
          <w:tcPr>
            <w:tcW w:w="1526" w:type="dxa"/>
          </w:tcPr>
          <w:p w:rsidR="001931E0" w:rsidRPr="001931E0" w:rsidRDefault="001931E0" w:rsidP="00B36DED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1931E0" w:rsidRPr="00AF49A3" w:rsidTr="00E72538">
        <w:trPr>
          <w:jc w:val="center"/>
        </w:trPr>
        <w:tc>
          <w:tcPr>
            <w:tcW w:w="3018" w:type="dxa"/>
            <w:vAlign w:val="center"/>
          </w:tcPr>
          <w:p w:rsidR="001931E0" w:rsidRPr="00630AEC" w:rsidRDefault="001931E0" w:rsidP="00B36DED">
            <w:pPr>
              <w:pStyle w:val="aa"/>
              <w:jc w:val="left"/>
            </w:pPr>
            <w:r>
              <w:t>57. Уборщик производственных помещений</w:t>
            </w:r>
          </w:p>
        </w:tc>
        <w:tc>
          <w:tcPr>
            <w:tcW w:w="3626" w:type="dxa"/>
            <w:vAlign w:val="center"/>
          </w:tcPr>
          <w:p w:rsidR="001931E0" w:rsidRDefault="001931E0" w:rsidP="00B36DED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786" w:type="dxa"/>
            <w:vAlign w:val="center"/>
          </w:tcPr>
          <w:p w:rsidR="001931E0" w:rsidRDefault="001931E0" w:rsidP="00B36DED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0" w:type="dxa"/>
          </w:tcPr>
          <w:p w:rsidR="001931E0" w:rsidRPr="001931E0" w:rsidRDefault="001931E0" w:rsidP="00B36DED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1931E0" w:rsidRPr="00E72538" w:rsidRDefault="00B36DED" w:rsidP="00B36DED">
            <w:pPr>
              <w:rPr>
                <w:sz w:val="20"/>
              </w:rPr>
            </w:pPr>
            <w:r w:rsidRPr="00B36DED">
              <w:rPr>
                <w:sz w:val="20"/>
              </w:rPr>
              <w:t>КЦ</w:t>
            </w:r>
          </w:p>
        </w:tc>
        <w:tc>
          <w:tcPr>
            <w:tcW w:w="1526" w:type="dxa"/>
          </w:tcPr>
          <w:p w:rsidR="001931E0" w:rsidRPr="001931E0" w:rsidRDefault="001931E0" w:rsidP="00B36DED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545C7B" w:rsidRPr="00AF49A3" w:rsidTr="00545C7B">
        <w:trPr>
          <w:jc w:val="center"/>
        </w:trPr>
        <w:tc>
          <w:tcPr>
            <w:tcW w:w="3018" w:type="dxa"/>
            <w:vAlign w:val="center"/>
          </w:tcPr>
          <w:p w:rsidR="00545C7B" w:rsidRPr="00630AEC" w:rsidRDefault="00545C7B" w:rsidP="00B36DED">
            <w:pPr>
              <w:pStyle w:val="aa"/>
              <w:jc w:val="left"/>
            </w:pPr>
            <w:r>
              <w:t>58. Начальник смены</w:t>
            </w:r>
          </w:p>
        </w:tc>
        <w:tc>
          <w:tcPr>
            <w:tcW w:w="3626" w:type="dxa"/>
            <w:vAlign w:val="center"/>
          </w:tcPr>
          <w:p w:rsidR="00545C7B" w:rsidRDefault="00545C7B" w:rsidP="00B36DED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</w:t>
            </w:r>
            <w:r w:rsidRPr="0014038F">
              <w:lastRenderedPageBreak/>
              <w:t>альной защиты органов слуха</w:t>
            </w:r>
          </w:p>
        </w:tc>
        <w:tc>
          <w:tcPr>
            <w:tcW w:w="2786" w:type="dxa"/>
            <w:vAlign w:val="center"/>
          </w:tcPr>
          <w:p w:rsidR="00545C7B" w:rsidRDefault="00545C7B" w:rsidP="00B36DED">
            <w:pPr>
              <w:pStyle w:val="aa"/>
            </w:pPr>
            <w:r>
              <w:lastRenderedPageBreak/>
              <w:t xml:space="preserve">Снижение уровня  шума </w:t>
            </w:r>
          </w:p>
        </w:tc>
        <w:tc>
          <w:tcPr>
            <w:tcW w:w="1380" w:type="dxa"/>
          </w:tcPr>
          <w:p w:rsidR="00545C7B" w:rsidRPr="001931E0" w:rsidRDefault="00545C7B" w:rsidP="00B36DED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545C7B" w:rsidRPr="00E72538" w:rsidRDefault="00B36DED" w:rsidP="00B36DED">
            <w:pPr>
              <w:rPr>
                <w:sz w:val="20"/>
              </w:rPr>
            </w:pPr>
            <w:r w:rsidRPr="00B36DED">
              <w:rPr>
                <w:sz w:val="20"/>
              </w:rPr>
              <w:t>КЦ, ОМТС</w:t>
            </w:r>
          </w:p>
        </w:tc>
        <w:tc>
          <w:tcPr>
            <w:tcW w:w="1526" w:type="dxa"/>
          </w:tcPr>
          <w:p w:rsidR="00545C7B" w:rsidRPr="001931E0" w:rsidRDefault="00545C7B" w:rsidP="00B36DED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630AEC" w:rsidRPr="00AF49A3" w:rsidTr="00545C7B">
        <w:trPr>
          <w:jc w:val="center"/>
        </w:trPr>
        <w:tc>
          <w:tcPr>
            <w:tcW w:w="3018" w:type="dxa"/>
            <w:vAlign w:val="center"/>
          </w:tcPr>
          <w:p w:rsidR="00630AEC" w:rsidRDefault="00630AEC" w:rsidP="00B36DED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630AEC" w:rsidRDefault="00630AEC" w:rsidP="00B36DED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786" w:type="dxa"/>
            <w:vAlign w:val="center"/>
          </w:tcPr>
          <w:p w:rsidR="00630AEC" w:rsidRDefault="00630AEC" w:rsidP="00B36DED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0" w:type="dxa"/>
            <w:vAlign w:val="center"/>
          </w:tcPr>
          <w:p w:rsidR="00630AEC" w:rsidRPr="001931E0" w:rsidRDefault="00630AEC" w:rsidP="00B36DED">
            <w:pPr>
              <w:pStyle w:val="aa"/>
            </w:pPr>
          </w:p>
        </w:tc>
        <w:tc>
          <w:tcPr>
            <w:tcW w:w="3227" w:type="dxa"/>
            <w:vAlign w:val="center"/>
          </w:tcPr>
          <w:p w:rsidR="00630AEC" w:rsidRPr="00E72538" w:rsidRDefault="00B36DED" w:rsidP="00B36DED">
            <w:pPr>
              <w:pStyle w:val="aa"/>
              <w:jc w:val="left"/>
            </w:pPr>
            <w:r w:rsidRPr="00B36DED">
              <w:t>КЦ</w:t>
            </w:r>
          </w:p>
        </w:tc>
        <w:tc>
          <w:tcPr>
            <w:tcW w:w="1526" w:type="dxa"/>
            <w:vAlign w:val="center"/>
          </w:tcPr>
          <w:p w:rsidR="00630AEC" w:rsidRPr="001931E0" w:rsidRDefault="00630AEC" w:rsidP="00B36DED">
            <w:pPr>
              <w:pStyle w:val="aa"/>
            </w:pPr>
          </w:p>
        </w:tc>
      </w:tr>
      <w:tr w:rsidR="001931E0" w:rsidRPr="00AF49A3" w:rsidTr="00E72538">
        <w:trPr>
          <w:jc w:val="center"/>
        </w:trPr>
        <w:tc>
          <w:tcPr>
            <w:tcW w:w="3018" w:type="dxa"/>
            <w:vAlign w:val="center"/>
          </w:tcPr>
          <w:p w:rsidR="001931E0" w:rsidRDefault="001931E0" w:rsidP="00B36DED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1931E0" w:rsidRDefault="001931E0" w:rsidP="00B36DED">
            <w:pPr>
              <w:pStyle w:val="aa"/>
            </w:pPr>
            <w:r>
              <w:t>Микроклимат: Организовать рациональные режимы труда  и отдыха. Соблюдать рациональный питьевой режим.</w:t>
            </w:r>
          </w:p>
        </w:tc>
        <w:tc>
          <w:tcPr>
            <w:tcW w:w="2786" w:type="dxa"/>
            <w:vAlign w:val="center"/>
          </w:tcPr>
          <w:p w:rsidR="001931E0" w:rsidRDefault="001931E0" w:rsidP="00B36DED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380" w:type="dxa"/>
          </w:tcPr>
          <w:p w:rsidR="001931E0" w:rsidRPr="001931E0" w:rsidRDefault="001931E0" w:rsidP="00B36DED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1931E0" w:rsidRPr="00E72538" w:rsidRDefault="00B36DED" w:rsidP="00B36DED">
            <w:pPr>
              <w:rPr>
                <w:sz w:val="20"/>
              </w:rPr>
            </w:pPr>
            <w:r w:rsidRPr="00B36DED">
              <w:rPr>
                <w:sz w:val="20"/>
              </w:rPr>
              <w:t>КЦ</w:t>
            </w:r>
          </w:p>
        </w:tc>
        <w:tc>
          <w:tcPr>
            <w:tcW w:w="1526" w:type="dxa"/>
          </w:tcPr>
          <w:p w:rsidR="001931E0" w:rsidRPr="001931E0" w:rsidRDefault="001931E0" w:rsidP="00B36DED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1931E0" w:rsidRPr="00AF49A3" w:rsidTr="00E72538">
        <w:trPr>
          <w:jc w:val="center"/>
        </w:trPr>
        <w:tc>
          <w:tcPr>
            <w:tcW w:w="3018" w:type="dxa"/>
            <w:vAlign w:val="center"/>
          </w:tcPr>
          <w:p w:rsidR="001931E0" w:rsidRPr="00630AEC" w:rsidRDefault="001931E0" w:rsidP="00B36DED">
            <w:pPr>
              <w:pStyle w:val="aa"/>
              <w:jc w:val="left"/>
            </w:pPr>
            <w:r>
              <w:t>59. Машинист центрального теплового щита управления котлами</w:t>
            </w:r>
          </w:p>
        </w:tc>
        <w:tc>
          <w:tcPr>
            <w:tcW w:w="3626" w:type="dxa"/>
            <w:vAlign w:val="center"/>
          </w:tcPr>
          <w:p w:rsidR="001931E0" w:rsidRDefault="001931E0" w:rsidP="00B36DED">
            <w:pPr>
              <w:pStyle w:val="aa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2786" w:type="dxa"/>
            <w:vAlign w:val="center"/>
          </w:tcPr>
          <w:p w:rsidR="001931E0" w:rsidRDefault="001931E0" w:rsidP="00B36DED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0" w:type="dxa"/>
          </w:tcPr>
          <w:p w:rsidR="001931E0" w:rsidRPr="001931E0" w:rsidRDefault="001931E0" w:rsidP="00B36DED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1931E0" w:rsidRPr="00E72538" w:rsidRDefault="00B36DED" w:rsidP="00B36DED">
            <w:pPr>
              <w:rPr>
                <w:sz w:val="20"/>
              </w:rPr>
            </w:pPr>
            <w:r w:rsidRPr="00B36DED">
              <w:rPr>
                <w:sz w:val="20"/>
              </w:rPr>
              <w:t>КЦ</w:t>
            </w:r>
          </w:p>
        </w:tc>
        <w:tc>
          <w:tcPr>
            <w:tcW w:w="1526" w:type="dxa"/>
          </w:tcPr>
          <w:p w:rsidR="001931E0" w:rsidRPr="001931E0" w:rsidRDefault="001931E0" w:rsidP="00B36DED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1931E0" w:rsidRPr="00AF49A3" w:rsidTr="00E72538">
        <w:trPr>
          <w:jc w:val="center"/>
        </w:trPr>
        <w:tc>
          <w:tcPr>
            <w:tcW w:w="3018" w:type="dxa"/>
            <w:vAlign w:val="center"/>
          </w:tcPr>
          <w:p w:rsidR="001931E0" w:rsidRDefault="001931E0" w:rsidP="00B36DED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1931E0" w:rsidRDefault="001931E0" w:rsidP="00B36DED">
            <w:pPr>
              <w:pStyle w:val="aa"/>
            </w:pPr>
            <w:r>
              <w:t>Микроклимат: Организовать рациональные режимы труда  и отдыха. Соблюдать рациональный питьевой режим.</w:t>
            </w:r>
          </w:p>
        </w:tc>
        <w:tc>
          <w:tcPr>
            <w:tcW w:w="2786" w:type="dxa"/>
            <w:vAlign w:val="center"/>
          </w:tcPr>
          <w:p w:rsidR="001931E0" w:rsidRDefault="001931E0" w:rsidP="00B36DED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380" w:type="dxa"/>
          </w:tcPr>
          <w:p w:rsidR="001931E0" w:rsidRPr="001931E0" w:rsidRDefault="001931E0" w:rsidP="00B36DED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1931E0" w:rsidRPr="00E72538" w:rsidRDefault="00B36DED" w:rsidP="00B36DED">
            <w:pPr>
              <w:rPr>
                <w:sz w:val="20"/>
              </w:rPr>
            </w:pPr>
            <w:r w:rsidRPr="00B36DED">
              <w:rPr>
                <w:sz w:val="20"/>
              </w:rPr>
              <w:t>КЦ</w:t>
            </w:r>
          </w:p>
        </w:tc>
        <w:tc>
          <w:tcPr>
            <w:tcW w:w="1526" w:type="dxa"/>
          </w:tcPr>
          <w:p w:rsidR="001931E0" w:rsidRPr="001931E0" w:rsidRDefault="001931E0" w:rsidP="00B36DED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545C7B" w:rsidRPr="00AF49A3" w:rsidTr="00545C7B">
        <w:trPr>
          <w:jc w:val="center"/>
        </w:trPr>
        <w:tc>
          <w:tcPr>
            <w:tcW w:w="3018" w:type="dxa"/>
            <w:vAlign w:val="center"/>
          </w:tcPr>
          <w:p w:rsidR="00545C7B" w:rsidRPr="00630AEC" w:rsidRDefault="00545C7B" w:rsidP="00B36DED">
            <w:pPr>
              <w:pStyle w:val="aa"/>
              <w:jc w:val="left"/>
            </w:pPr>
            <w:r>
              <w:t>60. Машинист-обходчик по котельному оборудованию 5 разряда</w:t>
            </w:r>
          </w:p>
        </w:tc>
        <w:tc>
          <w:tcPr>
            <w:tcW w:w="3626" w:type="dxa"/>
            <w:vAlign w:val="center"/>
          </w:tcPr>
          <w:p w:rsidR="00545C7B" w:rsidRDefault="00545C7B" w:rsidP="00B36DED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786" w:type="dxa"/>
            <w:vAlign w:val="center"/>
          </w:tcPr>
          <w:p w:rsidR="00545C7B" w:rsidRDefault="00545C7B" w:rsidP="00B36DED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0" w:type="dxa"/>
          </w:tcPr>
          <w:p w:rsidR="00545C7B" w:rsidRPr="001931E0" w:rsidRDefault="00545C7B" w:rsidP="00B36DED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545C7B" w:rsidRPr="00E72538" w:rsidRDefault="00B36DED" w:rsidP="00B36DED">
            <w:pPr>
              <w:rPr>
                <w:sz w:val="20"/>
              </w:rPr>
            </w:pPr>
            <w:r w:rsidRPr="00B36DED">
              <w:rPr>
                <w:sz w:val="20"/>
              </w:rPr>
              <w:t>КЦ, ОМТС</w:t>
            </w:r>
          </w:p>
        </w:tc>
        <w:tc>
          <w:tcPr>
            <w:tcW w:w="1526" w:type="dxa"/>
          </w:tcPr>
          <w:p w:rsidR="00545C7B" w:rsidRPr="001931E0" w:rsidRDefault="00545C7B" w:rsidP="00B36DED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1931E0" w:rsidRPr="00AF49A3" w:rsidTr="00E72538">
        <w:trPr>
          <w:jc w:val="center"/>
        </w:trPr>
        <w:tc>
          <w:tcPr>
            <w:tcW w:w="3018" w:type="dxa"/>
            <w:vAlign w:val="center"/>
          </w:tcPr>
          <w:p w:rsidR="001931E0" w:rsidRDefault="001931E0" w:rsidP="00B36DED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1931E0" w:rsidRDefault="001931E0" w:rsidP="00B36DED">
            <w:pPr>
              <w:pStyle w:val="aa"/>
            </w:pPr>
            <w:r>
              <w:t>Микроклимат: Организовать рациональные режимы труда  и отдыха. Соблюдать рациональный питьевой режим.</w:t>
            </w:r>
          </w:p>
        </w:tc>
        <w:tc>
          <w:tcPr>
            <w:tcW w:w="2786" w:type="dxa"/>
            <w:vAlign w:val="center"/>
          </w:tcPr>
          <w:p w:rsidR="001931E0" w:rsidRDefault="001931E0" w:rsidP="00B36DED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380" w:type="dxa"/>
          </w:tcPr>
          <w:p w:rsidR="001931E0" w:rsidRPr="001931E0" w:rsidRDefault="001931E0" w:rsidP="00B36DED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1931E0" w:rsidRPr="00E72538" w:rsidRDefault="00B36DED" w:rsidP="00B36DED">
            <w:pPr>
              <w:rPr>
                <w:sz w:val="20"/>
              </w:rPr>
            </w:pPr>
            <w:r w:rsidRPr="00B36DED">
              <w:rPr>
                <w:sz w:val="20"/>
              </w:rPr>
              <w:t>КЦ</w:t>
            </w:r>
          </w:p>
        </w:tc>
        <w:tc>
          <w:tcPr>
            <w:tcW w:w="1526" w:type="dxa"/>
          </w:tcPr>
          <w:p w:rsidR="001931E0" w:rsidRPr="001931E0" w:rsidRDefault="001931E0" w:rsidP="00B36DED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1931E0" w:rsidRPr="00AF49A3" w:rsidTr="00E72538">
        <w:trPr>
          <w:jc w:val="center"/>
        </w:trPr>
        <w:tc>
          <w:tcPr>
            <w:tcW w:w="3018" w:type="dxa"/>
            <w:vAlign w:val="center"/>
          </w:tcPr>
          <w:p w:rsidR="001931E0" w:rsidRDefault="001931E0" w:rsidP="00B36DED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1931E0" w:rsidRDefault="001931E0" w:rsidP="00B36DED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786" w:type="dxa"/>
            <w:vAlign w:val="center"/>
          </w:tcPr>
          <w:p w:rsidR="001931E0" w:rsidRDefault="001931E0" w:rsidP="00B36DED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0" w:type="dxa"/>
          </w:tcPr>
          <w:p w:rsidR="001931E0" w:rsidRPr="001931E0" w:rsidRDefault="001931E0" w:rsidP="00B36DED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1931E0" w:rsidRPr="00E72538" w:rsidRDefault="00B36DED" w:rsidP="00B36DED">
            <w:pPr>
              <w:rPr>
                <w:sz w:val="20"/>
              </w:rPr>
            </w:pPr>
            <w:r w:rsidRPr="00B36DED">
              <w:rPr>
                <w:sz w:val="20"/>
              </w:rPr>
              <w:t>КЦ</w:t>
            </w:r>
          </w:p>
        </w:tc>
        <w:tc>
          <w:tcPr>
            <w:tcW w:w="1526" w:type="dxa"/>
          </w:tcPr>
          <w:p w:rsidR="001931E0" w:rsidRPr="001931E0" w:rsidRDefault="001931E0" w:rsidP="00B36DED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1931E0" w:rsidRPr="00AF49A3" w:rsidTr="00E72538">
        <w:trPr>
          <w:jc w:val="center"/>
        </w:trPr>
        <w:tc>
          <w:tcPr>
            <w:tcW w:w="3018" w:type="dxa"/>
            <w:vAlign w:val="center"/>
          </w:tcPr>
          <w:p w:rsidR="001931E0" w:rsidRDefault="001931E0" w:rsidP="00B36DED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1931E0" w:rsidRDefault="001931E0" w:rsidP="00B36DED">
            <w:pPr>
              <w:pStyle w:val="aa"/>
            </w:pPr>
            <w:r>
              <w:t>Аэрозоли ПФД: Обеспечить сертифицированными средствами защиты органов дыхания.</w:t>
            </w:r>
          </w:p>
        </w:tc>
        <w:tc>
          <w:tcPr>
            <w:tcW w:w="2786" w:type="dxa"/>
            <w:vAlign w:val="center"/>
          </w:tcPr>
          <w:p w:rsidR="001931E0" w:rsidRDefault="001931E0" w:rsidP="00B36DED">
            <w:pPr>
              <w:pStyle w:val="aa"/>
            </w:pPr>
            <w:r>
              <w:t xml:space="preserve">Уменьшение содержания  вредных веществ </w:t>
            </w:r>
          </w:p>
        </w:tc>
        <w:tc>
          <w:tcPr>
            <w:tcW w:w="1380" w:type="dxa"/>
          </w:tcPr>
          <w:p w:rsidR="001931E0" w:rsidRPr="001931E0" w:rsidRDefault="001931E0" w:rsidP="00B36DED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1931E0" w:rsidRPr="00E72538" w:rsidRDefault="00B36DED" w:rsidP="00B36DED">
            <w:pPr>
              <w:rPr>
                <w:sz w:val="20"/>
              </w:rPr>
            </w:pPr>
            <w:r w:rsidRPr="00B36DED">
              <w:rPr>
                <w:sz w:val="20"/>
              </w:rPr>
              <w:t>КЦ, ОМТС</w:t>
            </w:r>
          </w:p>
        </w:tc>
        <w:tc>
          <w:tcPr>
            <w:tcW w:w="1526" w:type="dxa"/>
          </w:tcPr>
          <w:p w:rsidR="001931E0" w:rsidRPr="001931E0" w:rsidRDefault="001931E0" w:rsidP="00B36DED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545C7B" w:rsidRPr="00AF49A3" w:rsidTr="00545C7B">
        <w:trPr>
          <w:jc w:val="center"/>
        </w:trPr>
        <w:tc>
          <w:tcPr>
            <w:tcW w:w="3018" w:type="dxa"/>
            <w:vAlign w:val="center"/>
          </w:tcPr>
          <w:p w:rsidR="00545C7B" w:rsidRPr="00630AEC" w:rsidRDefault="00545C7B" w:rsidP="00B36DED">
            <w:pPr>
              <w:pStyle w:val="aa"/>
              <w:jc w:val="left"/>
            </w:pPr>
            <w:r>
              <w:t>61. Машинист-обходчик по котельному оборудованию 4 разряда</w:t>
            </w:r>
          </w:p>
        </w:tc>
        <w:tc>
          <w:tcPr>
            <w:tcW w:w="3626" w:type="dxa"/>
            <w:vAlign w:val="center"/>
          </w:tcPr>
          <w:p w:rsidR="00545C7B" w:rsidRDefault="00545C7B" w:rsidP="00B36DED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786" w:type="dxa"/>
            <w:vAlign w:val="center"/>
          </w:tcPr>
          <w:p w:rsidR="00545C7B" w:rsidRDefault="00545C7B" w:rsidP="00B36DED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0" w:type="dxa"/>
          </w:tcPr>
          <w:p w:rsidR="00545C7B" w:rsidRPr="001931E0" w:rsidRDefault="00545C7B" w:rsidP="00B36DED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545C7B" w:rsidRPr="00E72538" w:rsidRDefault="00B36DED" w:rsidP="00B36DED">
            <w:pPr>
              <w:rPr>
                <w:sz w:val="20"/>
              </w:rPr>
            </w:pPr>
            <w:r w:rsidRPr="00B36DED">
              <w:rPr>
                <w:sz w:val="20"/>
              </w:rPr>
              <w:t>КЦ, ОМТС</w:t>
            </w:r>
          </w:p>
        </w:tc>
        <w:tc>
          <w:tcPr>
            <w:tcW w:w="1526" w:type="dxa"/>
          </w:tcPr>
          <w:p w:rsidR="00545C7B" w:rsidRPr="001931E0" w:rsidRDefault="00545C7B" w:rsidP="00B36DED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1931E0" w:rsidRPr="00AF49A3" w:rsidTr="00E72538">
        <w:trPr>
          <w:jc w:val="center"/>
        </w:trPr>
        <w:tc>
          <w:tcPr>
            <w:tcW w:w="3018" w:type="dxa"/>
            <w:vAlign w:val="center"/>
          </w:tcPr>
          <w:p w:rsidR="001931E0" w:rsidRDefault="001931E0" w:rsidP="00B36DED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1931E0" w:rsidRDefault="001931E0" w:rsidP="00B36DED">
            <w:pPr>
              <w:pStyle w:val="aa"/>
            </w:pPr>
            <w:r>
              <w:t>Аэрозоли ПФД: Обеспечить сертифицированными средствами защиты органов дыхания.</w:t>
            </w:r>
          </w:p>
        </w:tc>
        <w:tc>
          <w:tcPr>
            <w:tcW w:w="2786" w:type="dxa"/>
            <w:vAlign w:val="center"/>
          </w:tcPr>
          <w:p w:rsidR="001931E0" w:rsidRDefault="001931E0" w:rsidP="00B36DED">
            <w:pPr>
              <w:pStyle w:val="aa"/>
            </w:pPr>
            <w:r>
              <w:t xml:space="preserve">Уменьшение содержания  вредных веществ </w:t>
            </w:r>
          </w:p>
        </w:tc>
        <w:tc>
          <w:tcPr>
            <w:tcW w:w="1380" w:type="dxa"/>
          </w:tcPr>
          <w:p w:rsidR="001931E0" w:rsidRPr="001931E0" w:rsidRDefault="001931E0" w:rsidP="00B36DED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1931E0" w:rsidRPr="00E72538" w:rsidRDefault="00B36DED" w:rsidP="00B36DED">
            <w:pPr>
              <w:rPr>
                <w:sz w:val="20"/>
              </w:rPr>
            </w:pPr>
            <w:r w:rsidRPr="00B36DED">
              <w:rPr>
                <w:sz w:val="20"/>
              </w:rPr>
              <w:t>КЦ, ОМТС</w:t>
            </w:r>
          </w:p>
        </w:tc>
        <w:tc>
          <w:tcPr>
            <w:tcW w:w="1526" w:type="dxa"/>
          </w:tcPr>
          <w:p w:rsidR="001931E0" w:rsidRPr="001931E0" w:rsidRDefault="001931E0" w:rsidP="00B36DED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1931E0" w:rsidRPr="00AF49A3" w:rsidTr="00E72538">
        <w:trPr>
          <w:jc w:val="center"/>
        </w:trPr>
        <w:tc>
          <w:tcPr>
            <w:tcW w:w="3018" w:type="dxa"/>
            <w:vAlign w:val="center"/>
          </w:tcPr>
          <w:p w:rsidR="001931E0" w:rsidRDefault="001931E0" w:rsidP="00B36DED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1931E0" w:rsidRDefault="001931E0" w:rsidP="00B36DED">
            <w:pPr>
              <w:pStyle w:val="aa"/>
            </w:pPr>
            <w:r>
              <w:t>Микроклимат: Организовать рациональные режимы труда  и отдыха. Соблюдать рациональный питьевой режим.</w:t>
            </w:r>
          </w:p>
        </w:tc>
        <w:tc>
          <w:tcPr>
            <w:tcW w:w="2786" w:type="dxa"/>
            <w:vAlign w:val="center"/>
          </w:tcPr>
          <w:p w:rsidR="001931E0" w:rsidRDefault="001931E0" w:rsidP="00B36DED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380" w:type="dxa"/>
          </w:tcPr>
          <w:p w:rsidR="001931E0" w:rsidRPr="001931E0" w:rsidRDefault="001931E0" w:rsidP="00B36DED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1931E0" w:rsidRPr="00E72538" w:rsidRDefault="00B36DED" w:rsidP="00B36DED">
            <w:pPr>
              <w:rPr>
                <w:sz w:val="20"/>
              </w:rPr>
            </w:pPr>
            <w:r>
              <w:rPr>
                <w:sz w:val="20"/>
              </w:rPr>
              <w:t>КЦ</w:t>
            </w:r>
          </w:p>
        </w:tc>
        <w:tc>
          <w:tcPr>
            <w:tcW w:w="1526" w:type="dxa"/>
          </w:tcPr>
          <w:p w:rsidR="001931E0" w:rsidRPr="001931E0" w:rsidRDefault="001931E0" w:rsidP="00B36DED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1931E0" w:rsidRPr="00AF49A3" w:rsidTr="00E72538">
        <w:trPr>
          <w:jc w:val="center"/>
        </w:trPr>
        <w:tc>
          <w:tcPr>
            <w:tcW w:w="3018" w:type="dxa"/>
            <w:vAlign w:val="center"/>
          </w:tcPr>
          <w:p w:rsidR="001931E0" w:rsidRDefault="001931E0" w:rsidP="00B36DED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1931E0" w:rsidRDefault="001931E0" w:rsidP="00B36DED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786" w:type="dxa"/>
            <w:vAlign w:val="center"/>
          </w:tcPr>
          <w:p w:rsidR="001931E0" w:rsidRDefault="001931E0" w:rsidP="00B36DED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0" w:type="dxa"/>
          </w:tcPr>
          <w:p w:rsidR="001931E0" w:rsidRPr="001931E0" w:rsidRDefault="001931E0" w:rsidP="00B36DED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1931E0" w:rsidRPr="00E72538" w:rsidRDefault="00B36DED" w:rsidP="00B36DED">
            <w:pPr>
              <w:rPr>
                <w:sz w:val="20"/>
              </w:rPr>
            </w:pPr>
            <w:r>
              <w:rPr>
                <w:sz w:val="20"/>
              </w:rPr>
              <w:t>КЦ</w:t>
            </w:r>
          </w:p>
        </w:tc>
        <w:tc>
          <w:tcPr>
            <w:tcW w:w="1526" w:type="dxa"/>
          </w:tcPr>
          <w:p w:rsidR="001931E0" w:rsidRPr="001931E0" w:rsidRDefault="001931E0" w:rsidP="00B36DED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630AEC" w:rsidRPr="00AF49A3" w:rsidTr="00545C7B">
        <w:trPr>
          <w:jc w:val="center"/>
        </w:trPr>
        <w:tc>
          <w:tcPr>
            <w:tcW w:w="3018" w:type="dxa"/>
            <w:vAlign w:val="center"/>
          </w:tcPr>
          <w:p w:rsidR="00630AEC" w:rsidRPr="00630AEC" w:rsidRDefault="00630AEC" w:rsidP="00630AE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Химический цех (ХЦ)</w:t>
            </w:r>
          </w:p>
        </w:tc>
        <w:tc>
          <w:tcPr>
            <w:tcW w:w="3626" w:type="dxa"/>
            <w:vAlign w:val="center"/>
          </w:tcPr>
          <w:p w:rsidR="00630AEC" w:rsidRDefault="00630AEC" w:rsidP="00DB70BA">
            <w:pPr>
              <w:pStyle w:val="aa"/>
            </w:pPr>
          </w:p>
        </w:tc>
        <w:tc>
          <w:tcPr>
            <w:tcW w:w="2786" w:type="dxa"/>
            <w:vAlign w:val="center"/>
          </w:tcPr>
          <w:p w:rsidR="00630AEC" w:rsidRDefault="00630AEC" w:rsidP="00DB70BA">
            <w:pPr>
              <w:pStyle w:val="aa"/>
            </w:pPr>
          </w:p>
        </w:tc>
        <w:tc>
          <w:tcPr>
            <w:tcW w:w="1380" w:type="dxa"/>
            <w:vAlign w:val="center"/>
          </w:tcPr>
          <w:p w:rsidR="00630AEC" w:rsidRPr="001931E0" w:rsidRDefault="00630AEC" w:rsidP="00DB70BA">
            <w:pPr>
              <w:pStyle w:val="aa"/>
            </w:pPr>
          </w:p>
        </w:tc>
        <w:tc>
          <w:tcPr>
            <w:tcW w:w="3227" w:type="dxa"/>
            <w:vAlign w:val="center"/>
          </w:tcPr>
          <w:p w:rsidR="00630AEC" w:rsidRPr="00E72538" w:rsidRDefault="00630AEC" w:rsidP="00DB70BA">
            <w:pPr>
              <w:pStyle w:val="aa"/>
            </w:pPr>
          </w:p>
        </w:tc>
        <w:tc>
          <w:tcPr>
            <w:tcW w:w="1526" w:type="dxa"/>
            <w:vAlign w:val="center"/>
          </w:tcPr>
          <w:p w:rsidR="00630AEC" w:rsidRPr="001931E0" w:rsidRDefault="00630AEC" w:rsidP="00DB70BA">
            <w:pPr>
              <w:pStyle w:val="aa"/>
            </w:pPr>
          </w:p>
        </w:tc>
      </w:tr>
      <w:tr w:rsidR="001931E0" w:rsidRPr="00AF49A3" w:rsidTr="00E72538">
        <w:trPr>
          <w:jc w:val="center"/>
        </w:trPr>
        <w:tc>
          <w:tcPr>
            <w:tcW w:w="3018" w:type="dxa"/>
            <w:vAlign w:val="center"/>
          </w:tcPr>
          <w:p w:rsidR="001931E0" w:rsidRPr="00630AEC" w:rsidRDefault="001931E0" w:rsidP="001931E0">
            <w:pPr>
              <w:pStyle w:val="aa"/>
              <w:jc w:val="left"/>
            </w:pPr>
            <w:r>
              <w:t>62. Аппаратчик по приготовлению химреагентов</w:t>
            </w:r>
          </w:p>
        </w:tc>
        <w:tc>
          <w:tcPr>
            <w:tcW w:w="3626" w:type="dxa"/>
            <w:vAlign w:val="center"/>
          </w:tcPr>
          <w:p w:rsidR="001931E0" w:rsidRDefault="001931E0" w:rsidP="001931E0">
            <w:pPr>
              <w:pStyle w:val="aa"/>
            </w:pPr>
            <w:r>
              <w:t>Химический: Обеспечить сертифицированными средствами защиты органов дыхания.</w:t>
            </w:r>
          </w:p>
        </w:tc>
        <w:tc>
          <w:tcPr>
            <w:tcW w:w="2786" w:type="dxa"/>
            <w:vAlign w:val="center"/>
          </w:tcPr>
          <w:p w:rsidR="001931E0" w:rsidRDefault="001931E0" w:rsidP="001931E0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0" w:type="dxa"/>
          </w:tcPr>
          <w:p w:rsidR="001931E0" w:rsidRPr="001931E0" w:rsidRDefault="001931E0" w:rsidP="001931E0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1931E0" w:rsidRPr="00E72538" w:rsidRDefault="00B36DED" w:rsidP="001931E0">
            <w:pPr>
              <w:rPr>
                <w:sz w:val="20"/>
              </w:rPr>
            </w:pPr>
            <w:r>
              <w:rPr>
                <w:sz w:val="20"/>
              </w:rPr>
              <w:t>ХЦ, ОМТС</w:t>
            </w:r>
          </w:p>
        </w:tc>
        <w:tc>
          <w:tcPr>
            <w:tcW w:w="1526" w:type="dxa"/>
          </w:tcPr>
          <w:p w:rsidR="001931E0" w:rsidRPr="001931E0" w:rsidRDefault="001931E0" w:rsidP="001931E0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630AEC" w:rsidRPr="00AF49A3" w:rsidTr="00545C7B">
        <w:trPr>
          <w:jc w:val="center"/>
        </w:trPr>
        <w:tc>
          <w:tcPr>
            <w:tcW w:w="3018" w:type="dxa"/>
            <w:vAlign w:val="center"/>
          </w:tcPr>
          <w:p w:rsidR="00630AEC" w:rsidRPr="00630AEC" w:rsidRDefault="00630AEC" w:rsidP="00630AE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по обслуживанию и ре</w:t>
            </w:r>
            <w:r>
              <w:rPr>
                <w:b/>
                <w:i/>
              </w:rPr>
              <w:lastRenderedPageBreak/>
              <w:t>монту оборудования (ЦОРО)</w:t>
            </w:r>
          </w:p>
        </w:tc>
        <w:tc>
          <w:tcPr>
            <w:tcW w:w="3626" w:type="dxa"/>
            <w:vAlign w:val="center"/>
          </w:tcPr>
          <w:p w:rsidR="00630AEC" w:rsidRDefault="00630AEC" w:rsidP="00DB70BA">
            <w:pPr>
              <w:pStyle w:val="aa"/>
            </w:pPr>
          </w:p>
        </w:tc>
        <w:tc>
          <w:tcPr>
            <w:tcW w:w="2786" w:type="dxa"/>
            <w:vAlign w:val="center"/>
          </w:tcPr>
          <w:p w:rsidR="00630AEC" w:rsidRDefault="00630AEC" w:rsidP="00DB70BA">
            <w:pPr>
              <w:pStyle w:val="aa"/>
            </w:pPr>
          </w:p>
        </w:tc>
        <w:tc>
          <w:tcPr>
            <w:tcW w:w="1380" w:type="dxa"/>
            <w:vAlign w:val="center"/>
          </w:tcPr>
          <w:p w:rsidR="00630AEC" w:rsidRPr="001931E0" w:rsidRDefault="00630AEC" w:rsidP="00DB70BA">
            <w:pPr>
              <w:pStyle w:val="aa"/>
            </w:pPr>
          </w:p>
        </w:tc>
        <w:tc>
          <w:tcPr>
            <w:tcW w:w="3227" w:type="dxa"/>
            <w:vAlign w:val="center"/>
          </w:tcPr>
          <w:p w:rsidR="00630AEC" w:rsidRPr="00E72538" w:rsidRDefault="00630AEC" w:rsidP="00DB70BA">
            <w:pPr>
              <w:pStyle w:val="aa"/>
            </w:pPr>
          </w:p>
        </w:tc>
        <w:tc>
          <w:tcPr>
            <w:tcW w:w="1526" w:type="dxa"/>
            <w:vAlign w:val="center"/>
          </w:tcPr>
          <w:p w:rsidR="00630AEC" w:rsidRPr="001931E0" w:rsidRDefault="00630AEC" w:rsidP="00DB70BA">
            <w:pPr>
              <w:pStyle w:val="aa"/>
            </w:pPr>
          </w:p>
        </w:tc>
      </w:tr>
      <w:tr w:rsidR="00545C7B" w:rsidRPr="00AF49A3" w:rsidTr="00545C7B">
        <w:trPr>
          <w:jc w:val="center"/>
        </w:trPr>
        <w:tc>
          <w:tcPr>
            <w:tcW w:w="3018" w:type="dxa"/>
            <w:vAlign w:val="center"/>
          </w:tcPr>
          <w:p w:rsidR="00545C7B" w:rsidRPr="00630AEC" w:rsidRDefault="00545C7B" w:rsidP="00545C7B">
            <w:pPr>
              <w:pStyle w:val="aa"/>
              <w:jc w:val="left"/>
            </w:pPr>
            <w:r>
              <w:t>64. Заместитель начальника цеха</w:t>
            </w:r>
          </w:p>
        </w:tc>
        <w:tc>
          <w:tcPr>
            <w:tcW w:w="3626" w:type="dxa"/>
            <w:vAlign w:val="center"/>
          </w:tcPr>
          <w:p w:rsidR="00545C7B" w:rsidRDefault="00545C7B" w:rsidP="00545C7B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786" w:type="dxa"/>
            <w:vAlign w:val="center"/>
          </w:tcPr>
          <w:p w:rsidR="00545C7B" w:rsidRDefault="00545C7B" w:rsidP="00545C7B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0" w:type="dxa"/>
          </w:tcPr>
          <w:p w:rsidR="00545C7B" w:rsidRPr="001931E0" w:rsidRDefault="00545C7B" w:rsidP="00545C7B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545C7B" w:rsidRPr="00E72538" w:rsidRDefault="00B36DED" w:rsidP="00545C7B">
            <w:pPr>
              <w:rPr>
                <w:sz w:val="20"/>
              </w:rPr>
            </w:pPr>
            <w:r>
              <w:rPr>
                <w:sz w:val="20"/>
              </w:rPr>
              <w:t>ЦОРО, ОМТС</w:t>
            </w:r>
          </w:p>
        </w:tc>
        <w:tc>
          <w:tcPr>
            <w:tcW w:w="1526" w:type="dxa"/>
          </w:tcPr>
          <w:p w:rsidR="00545C7B" w:rsidRPr="001931E0" w:rsidRDefault="00545C7B" w:rsidP="00545C7B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1931E0" w:rsidRPr="00AF49A3" w:rsidTr="00E72538">
        <w:trPr>
          <w:jc w:val="center"/>
        </w:trPr>
        <w:tc>
          <w:tcPr>
            <w:tcW w:w="3018" w:type="dxa"/>
            <w:vAlign w:val="center"/>
          </w:tcPr>
          <w:p w:rsidR="001931E0" w:rsidRDefault="001931E0" w:rsidP="001931E0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1931E0" w:rsidRDefault="001931E0" w:rsidP="001931E0">
            <w:pPr>
              <w:pStyle w:val="aa"/>
            </w:pPr>
            <w:r>
              <w:t>Микроклимат: Организовать рациональные режимы труда  и отдыха. Соблюдать рациональный питьевой режим.</w:t>
            </w:r>
          </w:p>
        </w:tc>
        <w:tc>
          <w:tcPr>
            <w:tcW w:w="2786" w:type="dxa"/>
            <w:vAlign w:val="center"/>
          </w:tcPr>
          <w:p w:rsidR="001931E0" w:rsidRDefault="001931E0" w:rsidP="001931E0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380" w:type="dxa"/>
          </w:tcPr>
          <w:p w:rsidR="001931E0" w:rsidRPr="001931E0" w:rsidRDefault="001931E0" w:rsidP="001931E0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1931E0" w:rsidRPr="00E72538" w:rsidRDefault="00BF5CB5" w:rsidP="001931E0">
            <w:pPr>
              <w:rPr>
                <w:sz w:val="20"/>
              </w:rPr>
            </w:pPr>
            <w:r>
              <w:rPr>
                <w:sz w:val="20"/>
              </w:rPr>
              <w:t>ЦОРО</w:t>
            </w:r>
          </w:p>
        </w:tc>
        <w:tc>
          <w:tcPr>
            <w:tcW w:w="1526" w:type="dxa"/>
          </w:tcPr>
          <w:p w:rsidR="001931E0" w:rsidRPr="001931E0" w:rsidRDefault="001931E0" w:rsidP="001931E0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1931E0" w:rsidRPr="00AF49A3" w:rsidTr="00E72538">
        <w:trPr>
          <w:jc w:val="center"/>
        </w:trPr>
        <w:tc>
          <w:tcPr>
            <w:tcW w:w="3018" w:type="dxa"/>
            <w:vAlign w:val="center"/>
          </w:tcPr>
          <w:p w:rsidR="001931E0" w:rsidRPr="00630AEC" w:rsidRDefault="001931E0" w:rsidP="00B36DED">
            <w:pPr>
              <w:pStyle w:val="aa"/>
              <w:jc w:val="left"/>
            </w:pPr>
            <w:r>
              <w:t>67. Кузнец ручной ковки</w:t>
            </w:r>
          </w:p>
        </w:tc>
        <w:tc>
          <w:tcPr>
            <w:tcW w:w="3626" w:type="dxa"/>
            <w:vAlign w:val="center"/>
          </w:tcPr>
          <w:p w:rsidR="001931E0" w:rsidRDefault="001931E0" w:rsidP="00B36DED">
            <w:pPr>
              <w:pStyle w:val="aa"/>
            </w:pPr>
            <w:r>
              <w:t>Химический: Обеспечить сертифицированными средствами защиты органов дыхания.</w:t>
            </w:r>
          </w:p>
        </w:tc>
        <w:tc>
          <w:tcPr>
            <w:tcW w:w="2786" w:type="dxa"/>
            <w:vAlign w:val="center"/>
          </w:tcPr>
          <w:p w:rsidR="001931E0" w:rsidRDefault="001931E0" w:rsidP="00B36DED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0" w:type="dxa"/>
          </w:tcPr>
          <w:p w:rsidR="001931E0" w:rsidRPr="001931E0" w:rsidRDefault="001931E0" w:rsidP="00B36DED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1931E0" w:rsidRPr="00E72538" w:rsidRDefault="00B36DED" w:rsidP="00B36DED">
            <w:pPr>
              <w:rPr>
                <w:sz w:val="20"/>
              </w:rPr>
            </w:pPr>
            <w:r w:rsidRPr="00B36DED">
              <w:rPr>
                <w:sz w:val="20"/>
              </w:rPr>
              <w:t>ЦОРО, ОМТС</w:t>
            </w:r>
          </w:p>
        </w:tc>
        <w:tc>
          <w:tcPr>
            <w:tcW w:w="1526" w:type="dxa"/>
          </w:tcPr>
          <w:p w:rsidR="001931E0" w:rsidRPr="001931E0" w:rsidRDefault="001931E0" w:rsidP="00B36DED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545C7B" w:rsidRPr="00AF49A3" w:rsidTr="00545C7B">
        <w:trPr>
          <w:jc w:val="center"/>
        </w:trPr>
        <w:tc>
          <w:tcPr>
            <w:tcW w:w="3018" w:type="dxa"/>
            <w:vAlign w:val="center"/>
          </w:tcPr>
          <w:p w:rsidR="00545C7B" w:rsidRDefault="00545C7B" w:rsidP="00B36DED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545C7B" w:rsidRDefault="00545C7B" w:rsidP="00B36DED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786" w:type="dxa"/>
            <w:vAlign w:val="center"/>
          </w:tcPr>
          <w:p w:rsidR="00545C7B" w:rsidRDefault="00545C7B" w:rsidP="00B36DED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0" w:type="dxa"/>
          </w:tcPr>
          <w:p w:rsidR="00545C7B" w:rsidRPr="001931E0" w:rsidRDefault="00545C7B" w:rsidP="00B36DED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545C7B" w:rsidRPr="00E72538" w:rsidRDefault="00B36DED" w:rsidP="00B36DED">
            <w:pPr>
              <w:rPr>
                <w:sz w:val="20"/>
              </w:rPr>
            </w:pPr>
            <w:r w:rsidRPr="00B36DED">
              <w:rPr>
                <w:sz w:val="20"/>
              </w:rPr>
              <w:t>ЦОРО, ОМТС</w:t>
            </w:r>
          </w:p>
        </w:tc>
        <w:tc>
          <w:tcPr>
            <w:tcW w:w="1526" w:type="dxa"/>
          </w:tcPr>
          <w:p w:rsidR="00545C7B" w:rsidRPr="001931E0" w:rsidRDefault="00545C7B" w:rsidP="00B36DED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1931E0" w:rsidRPr="00AF49A3" w:rsidTr="00E72538">
        <w:trPr>
          <w:jc w:val="center"/>
        </w:trPr>
        <w:tc>
          <w:tcPr>
            <w:tcW w:w="3018" w:type="dxa"/>
            <w:vAlign w:val="center"/>
          </w:tcPr>
          <w:p w:rsidR="001931E0" w:rsidRDefault="001931E0" w:rsidP="00BF5CB5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1931E0" w:rsidRDefault="001931E0" w:rsidP="00BF5CB5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786" w:type="dxa"/>
            <w:vAlign w:val="center"/>
          </w:tcPr>
          <w:p w:rsidR="001931E0" w:rsidRDefault="001931E0" w:rsidP="00BF5CB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0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1931E0" w:rsidRPr="00E72538" w:rsidRDefault="00BF5CB5" w:rsidP="00BF5CB5">
            <w:pPr>
              <w:rPr>
                <w:sz w:val="20"/>
              </w:rPr>
            </w:pPr>
            <w:r>
              <w:rPr>
                <w:sz w:val="20"/>
              </w:rPr>
              <w:t>ЦОРО</w:t>
            </w:r>
          </w:p>
        </w:tc>
        <w:tc>
          <w:tcPr>
            <w:tcW w:w="1526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1931E0" w:rsidRPr="00AF49A3" w:rsidTr="00E72538">
        <w:trPr>
          <w:jc w:val="center"/>
        </w:trPr>
        <w:tc>
          <w:tcPr>
            <w:tcW w:w="3018" w:type="dxa"/>
            <w:vAlign w:val="center"/>
          </w:tcPr>
          <w:p w:rsidR="001931E0" w:rsidRDefault="001931E0" w:rsidP="00BF5CB5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1931E0" w:rsidRDefault="001931E0" w:rsidP="00BF5CB5">
            <w:pPr>
              <w:pStyle w:val="aa"/>
            </w:pPr>
            <w:r>
              <w:t>Микроклимат: Организовать рациональные режимы труда  и отдыха. Соблюдать рациональный питьевой режим.</w:t>
            </w:r>
          </w:p>
        </w:tc>
        <w:tc>
          <w:tcPr>
            <w:tcW w:w="2786" w:type="dxa"/>
            <w:vAlign w:val="center"/>
          </w:tcPr>
          <w:p w:rsidR="001931E0" w:rsidRDefault="001931E0" w:rsidP="00BF5CB5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380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1931E0" w:rsidRPr="00E72538" w:rsidRDefault="00BF5CB5" w:rsidP="00BF5CB5">
            <w:pPr>
              <w:rPr>
                <w:sz w:val="20"/>
              </w:rPr>
            </w:pPr>
            <w:r>
              <w:rPr>
                <w:sz w:val="20"/>
              </w:rPr>
              <w:t>ЦОРО</w:t>
            </w:r>
          </w:p>
        </w:tc>
        <w:tc>
          <w:tcPr>
            <w:tcW w:w="1526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1931E0" w:rsidRPr="00AF49A3" w:rsidTr="00E72538">
        <w:trPr>
          <w:jc w:val="center"/>
        </w:trPr>
        <w:tc>
          <w:tcPr>
            <w:tcW w:w="3018" w:type="dxa"/>
            <w:vAlign w:val="center"/>
          </w:tcPr>
          <w:p w:rsidR="001931E0" w:rsidRPr="00630AEC" w:rsidRDefault="001931E0" w:rsidP="00BF5CB5">
            <w:pPr>
              <w:pStyle w:val="aa"/>
              <w:jc w:val="left"/>
            </w:pPr>
            <w:r>
              <w:t>69. Рабочий по комплексному обслуживанию и ремонту зданий</w:t>
            </w:r>
          </w:p>
        </w:tc>
        <w:tc>
          <w:tcPr>
            <w:tcW w:w="3626" w:type="dxa"/>
            <w:vAlign w:val="center"/>
          </w:tcPr>
          <w:p w:rsidR="001931E0" w:rsidRDefault="001931E0" w:rsidP="00BF5CB5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786" w:type="dxa"/>
            <w:vAlign w:val="center"/>
          </w:tcPr>
          <w:p w:rsidR="001931E0" w:rsidRDefault="001931E0" w:rsidP="00BF5CB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0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1931E0" w:rsidRPr="00E72538" w:rsidRDefault="00BF5CB5" w:rsidP="00BF5CB5">
            <w:pPr>
              <w:rPr>
                <w:sz w:val="20"/>
              </w:rPr>
            </w:pPr>
            <w:r>
              <w:rPr>
                <w:sz w:val="20"/>
              </w:rPr>
              <w:t>ЦОРО</w:t>
            </w:r>
          </w:p>
        </w:tc>
        <w:tc>
          <w:tcPr>
            <w:tcW w:w="1526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1931E0" w:rsidRPr="00AF49A3" w:rsidTr="00E72538">
        <w:trPr>
          <w:jc w:val="center"/>
        </w:trPr>
        <w:tc>
          <w:tcPr>
            <w:tcW w:w="3018" w:type="dxa"/>
            <w:vAlign w:val="center"/>
          </w:tcPr>
          <w:p w:rsidR="001931E0" w:rsidRDefault="001931E0" w:rsidP="00BF5CB5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1931E0" w:rsidRDefault="001931E0" w:rsidP="00B36DED">
            <w:pPr>
              <w:pStyle w:val="aa"/>
            </w:pPr>
            <w:r>
              <w:t>Химический: Обеспечить сертифицированными средствами защиты органов дыхания.</w:t>
            </w:r>
          </w:p>
        </w:tc>
        <w:tc>
          <w:tcPr>
            <w:tcW w:w="2786" w:type="dxa"/>
            <w:vAlign w:val="center"/>
          </w:tcPr>
          <w:p w:rsidR="001931E0" w:rsidRDefault="001931E0" w:rsidP="00B36DED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0" w:type="dxa"/>
          </w:tcPr>
          <w:p w:rsidR="001931E0" w:rsidRPr="001931E0" w:rsidRDefault="001931E0" w:rsidP="00B36DED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1931E0" w:rsidRPr="00E72538" w:rsidRDefault="00B36DED" w:rsidP="00B36DED">
            <w:pPr>
              <w:rPr>
                <w:sz w:val="20"/>
              </w:rPr>
            </w:pPr>
            <w:r w:rsidRPr="00B36DED">
              <w:rPr>
                <w:sz w:val="20"/>
              </w:rPr>
              <w:t>ЦОРО, ОМТС</w:t>
            </w:r>
          </w:p>
        </w:tc>
        <w:tc>
          <w:tcPr>
            <w:tcW w:w="1526" w:type="dxa"/>
          </w:tcPr>
          <w:p w:rsidR="001931E0" w:rsidRPr="001931E0" w:rsidRDefault="001931E0" w:rsidP="00B36DED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1931E0" w:rsidRPr="00AF49A3" w:rsidTr="00E72538">
        <w:trPr>
          <w:jc w:val="center"/>
        </w:trPr>
        <w:tc>
          <w:tcPr>
            <w:tcW w:w="3018" w:type="dxa"/>
            <w:vAlign w:val="center"/>
          </w:tcPr>
          <w:p w:rsidR="001931E0" w:rsidRPr="00630AEC" w:rsidRDefault="001931E0" w:rsidP="00BF5CB5">
            <w:pPr>
              <w:pStyle w:val="aa"/>
              <w:jc w:val="left"/>
            </w:pPr>
            <w:r>
              <w:t>70. Уборщик производственных помещений</w:t>
            </w:r>
          </w:p>
        </w:tc>
        <w:tc>
          <w:tcPr>
            <w:tcW w:w="3626" w:type="dxa"/>
            <w:vAlign w:val="center"/>
          </w:tcPr>
          <w:p w:rsidR="001931E0" w:rsidRDefault="001931E0" w:rsidP="00BF5CB5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786" w:type="dxa"/>
            <w:vAlign w:val="center"/>
          </w:tcPr>
          <w:p w:rsidR="001931E0" w:rsidRDefault="001931E0" w:rsidP="00BF5CB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0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1931E0" w:rsidRPr="00E72538" w:rsidRDefault="00BF5CB5" w:rsidP="00BF5CB5">
            <w:pPr>
              <w:rPr>
                <w:sz w:val="20"/>
              </w:rPr>
            </w:pPr>
            <w:r>
              <w:rPr>
                <w:sz w:val="20"/>
              </w:rPr>
              <w:t>ЦОРО</w:t>
            </w:r>
          </w:p>
        </w:tc>
        <w:tc>
          <w:tcPr>
            <w:tcW w:w="1526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1931E0" w:rsidRPr="00AF49A3" w:rsidTr="00E72538">
        <w:trPr>
          <w:jc w:val="center"/>
        </w:trPr>
        <w:tc>
          <w:tcPr>
            <w:tcW w:w="3018" w:type="dxa"/>
            <w:vAlign w:val="center"/>
          </w:tcPr>
          <w:p w:rsidR="001931E0" w:rsidRPr="00630AEC" w:rsidRDefault="001931E0" w:rsidP="00BF5CB5">
            <w:pPr>
              <w:pStyle w:val="aa"/>
              <w:jc w:val="left"/>
            </w:pPr>
            <w:r>
              <w:t>71. Уборщик производственных помещений</w:t>
            </w:r>
          </w:p>
        </w:tc>
        <w:tc>
          <w:tcPr>
            <w:tcW w:w="3626" w:type="dxa"/>
            <w:vAlign w:val="center"/>
          </w:tcPr>
          <w:p w:rsidR="001931E0" w:rsidRDefault="001931E0" w:rsidP="00BF5CB5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786" w:type="dxa"/>
            <w:vAlign w:val="center"/>
          </w:tcPr>
          <w:p w:rsidR="001931E0" w:rsidRDefault="001931E0" w:rsidP="00BF5CB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0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1931E0" w:rsidRPr="00E72538" w:rsidRDefault="00BF5CB5" w:rsidP="00BF5CB5">
            <w:pPr>
              <w:rPr>
                <w:sz w:val="20"/>
              </w:rPr>
            </w:pPr>
            <w:r>
              <w:rPr>
                <w:sz w:val="20"/>
              </w:rPr>
              <w:t>ЦОРО</w:t>
            </w:r>
          </w:p>
        </w:tc>
        <w:tc>
          <w:tcPr>
            <w:tcW w:w="1526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630AEC" w:rsidRPr="00AF49A3" w:rsidTr="00545C7B">
        <w:trPr>
          <w:jc w:val="center"/>
        </w:trPr>
        <w:tc>
          <w:tcPr>
            <w:tcW w:w="3018" w:type="dxa"/>
            <w:vAlign w:val="center"/>
          </w:tcPr>
          <w:p w:rsidR="00630AEC" w:rsidRPr="00630AEC" w:rsidRDefault="00630AEC" w:rsidP="00630AEC">
            <w:pPr>
              <w:pStyle w:val="aa"/>
              <w:rPr>
                <w:i/>
              </w:rPr>
            </w:pPr>
            <w:r>
              <w:rPr>
                <w:i/>
              </w:rPr>
              <w:t>Участок по производству кислорода</w:t>
            </w:r>
          </w:p>
        </w:tc>
        <w:tc>
          <w:tcPr>
            <w:tcW w:w="3626" w:type="dxa"/>
            <w:vAlign w:val="center"/>
          </w:tcPr>
          <w:p w:rsidR="00630AEC" w:rsidRDefault="00630AEC" w:rsidP="00DB70BA">
            <w:pPr>
              <w:pStyle w:val="aa"/>
            </w:pPr>
          </w:p>
        </w:tc>
        <w:tc>
          <w:tcPr>
            <w:tcW w:w="2786" w:type="dxa"/>
            <w:vAlign w:val="center"/>
          </w:tcPr>
          <w:p w:rsidR="00630AEC" w:rsidRDefault="00630AEC" w:rsidP="00DB70BA">
            <w:pPr>
              <w:pStyle w:val="aa"/>
            </w:pPr>
          </w:p>
        </w:tc>
        <w:tc>
          <w:tcPr>
            <w:tcW w:w="1380" w:type="dxa"/>
            <w:vAlign w:val="center"/>
          </w:tcPr>
          <w:p w:rsidR="00630AEC" w:rsidRPr="001931E0" w:rsidRDefault="00630AEC" w:rsidP="00DB70BA">
            <w:pPr>
              <w:pStyle w:val="aa"/>
            </w:pPr>
          </w:p>
        </w:tc>
        <w:tc>
          <w:tcPr>
            <w:tcW w:w="3227" w:type="dxa"/>
            <w:vAlign w:val="center"/>
          </w:tcPr>
          <w:p w:rsidR="00630AEC" w:rsidRPr="00E72538" w:rsidRDefault="00630AEC" w:rsidP="00DB70BA">
            <w:pPr>
              <w:pStyle w:val="aa"/>
            </w:pPr>
          </w:p>
        </w:tc>
        <w:tc>
          <w:tcPr>
            <w:tcW w:w="1526" w:type="dxa"/>
            <w:vAlign w:val="center"/>
          </w:tcPr>
          <w:p w:rsidR="00630AEC" w:rsidRPr="001931E0" w:rsidRDefault="00630AEC" w:rsidP="00DB70BA">
            <w:pPr>
              <w:pStyle w:val="aa"/>
            </w:pPr>
          </w:p>
        </w:tc>
      </w:tr>
      <w:tr w:rsidR="00545C7B" w:rsidRPr="00AF49A3" w:rsidTr="00545C7B">
        <w:trPr>
          <w:jc w:val="center"/>
        </w:trPr>
        <w:tc>
          <w:tcPr>
            <w:tcW w:w="3018" w:type="dxa"/>
            <w:vAlign w:val="center"/>
          </w:tcPr>
          <w:p w:rsidR="00545C7B" w:rsidRPr="00630AEC" w:rsidRDefault="00545C7B" w:rsidP="00B36DED">
            <w:pPr>
              <w:pStyle w:val="aa"/>
              <w:jc w:val="left"/>
            </w:pPr>
            <w:r>
              <w:t>72. Мастер участка</w:t>
            </w:r>
          </w:p>
        </w:tc>
        <w:tc>
          <w:tcPr>
            <w:tcW w:w="3626" w:type="dxa"/>
            <w:vAlign w:val="center"/>
          </w:tcPr>
          <w:p w:rsidR="00545C7B" w:rsidRDefault="00545C7B" w:rsidP="00B36DED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786" w:type="dxa"/>
            <w:vAlign w:val="center"/>
          </w:tcPr>
          <w:p w:rsidR="00545C7B" w:rsidRDefault="00545C7B" w:rsidP="00B36DED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0" w:type="dxa"/>
          </w:tcPr>
          <w:p w:rsidR="00545C7B" w:rsidRPr="001931E0" w:rsidRDefault="00545C7B" w:rsidP="00B36DED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545C7B" w:rsidRPr="00E72538" w:rsidRDefault="00B36DED" w:rsidP="00B36DED">
            <w:pPr>
              <w:rPr>
                <w:sz w:val="20"/>
              </w:rPr>
            </w:pPr>
            <w:r w:rsidRPr="00B36DED">
              <w:rPr>
                <w:sz w:val="20"/>
              </w:rPr>
              <w:t>ЦОРО, ОМТС</w:t>
            </w:r>
          </w:p>
        </w:tc>
        <w:tc>
          <w:tcPr>
            <w:tcW w:w="1526" w:type="dxa"/>
          </w:tcPr>
          <w:p w:rsidR="00545C7B" w:rsidRPr="001931E0" w:rsidRDefault="00545C7B" w:rsidP="00B36DED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545C7B" w:rsidRPr="00AF49A3" w:rsidTr="00545C7B">
        <w:trPr>
          <w:jc w:val="center"/>
        </w:trPr>
        <w:tc>
          <w:tcPr>
            <w:tcW w:w="3018" w:type="dxa"/>
            <w:vAlign w:val="center"/>
          </w:tcPr>
          <w:p w:rsidR="00545C7B" w:rsidRPr="00630AEC" w:rsidRDefault="00545C7B" w:rsidP="00B36DED">
            <w:pPr>
              <w:pStyle w:val="aa"/>
              <w:jc w:val="left"/>
            </w:pPr>
            <w:r>
              <w:t>73. Аппаратчик воздухоразделения</w:t>
            </w:r>
          </w:p>
        </w:tc>
        <w:tc>
          <w:tcPr>
            <w:tcW w:w="3626" w:type="dxa"/>
            <w:vAlign w:val="center"/>
          </w:tcPr>
          <w:p w:rsidR="00545C7B" w:rsidRDefault="00545C7B" w:rsidP="00B36DED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786" w:type="dxa"/>
            <w:vAlign w:val="center"/>
          </w:tcPr>
          <w:p w:rsidR="00545C7B" w:rsidRDefault="00545C7B" w:rsidP="00B36DED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0" w:type="dxa"/>
          </w:tcPr>
          <w:p w:rsidR="00545C7B" w:rsidRPr="001931E0" w:rsidRDefault="00545C7B" w:rsidP="00B36DED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545C7B" w:rsidRPr="00E72538" w:rsidRDefault="00B36DED" w:rsidP="00B36DED">
            <w:pPr>
              <w:rPr>
                <w:sz w:val="20"/>
              </w:rPr>
            </w:pPr>
            <w:r w:rsidRPr="00B36DED">
              <w:rPr>
                <w:sz w:val="20"/>
              </w:rPr>
              <w:t>ЦОРО, ОМТС</w:t>
            </w:r>
          </w:p>
        </w:tc>
        <w:tc>
          <w:tcPr>
            <w:tcW w:w="1526" w:type="dxa"/>
          </w:tcPr>
          <w:p w:rsidR="00545C7B" w:rsidRPr="001931E0" w:rsidRDefault="00545C7B" w:rsidP="00B36DED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630AEC" w:rsidRPr="00AF49A3" w:rsidTr="00545C7B">
        <w:trPr>
          <w:jc w:val="center"/>
        </w:trPr>
        <w:tc>
          <w:tcPr>
            <w:tcW w:w="3018" w:type="dxa"/>
            <w:vAlign w:val="center"/>
          </w:tcPr>
          <w:p w:rsidR="00630AEC" w:rsidRPr="00630AEC" w:rsidRDefault="00630AEC" w:rsidP="00630AEC">
            <w:pPr>
              <w:pStyle w:val="aa"/>
              <w:rPr>
                <w:i/>
              </w:rPr>
            </w:pPr>
            <w:r>
              <w:rPr>
                <w:i/>
              </w:rPr>
              <w:t>Участок по ремонту и техническому обслуживанию подъёмных сооружений</w:t>
            </w:r>
          </w:p>
        </w:tc>
        <w:tc>
          <w:tcPr>
            <w:tcW w:w="3626" w:type="dxa"/>
            <w:vAlign w:val="center"/>
          </w:tcPr>
          <w:p w:rsidR="00630AEC" w:rsidRDefault="00630AEC" w:rsidP="00DB70BA">
            <w:pPr>
              <w:pStyle w:val="aa"/>
            </w:pPr>
          </w:p>
        </w:tc>
        <w:tc>
          <w:tcPr>
            <w:tcW w:w="2786" w:type="dxa"/>
            <w:vAlign w:val="center"/>
          </w:tcPr>
          <w:p w:rsidR="00630AEC" w:rsidRDefault="00630AEC" w:rsidP="00DB70BA">
            <w:pPr>
              <w:pStyle w:val="aa"/>
            </w:pPr>
          </w:p>
        </w:tc>
        <w:tc>
          <w:tcPr>
            <w:tcW w:w="1380" w:type="dxa"/>
            <w:vAlign w:val="center"/>
          </w:tcPr>
          <w:p w:rsidR="00630AEC" w:rsidRPr="001931E0" w:rsidRDefault="00630AEC" w:rsidP="00DB70BA">
            <w:pPr>
              <w:pStyle w:val="aa"/>
            </w:pPr>
          </w:p>
        </w:tc>
        <w:tc>
          <w:tcPr>
            <w:tcW w:w="3227" w:type="dxa"/>
            <w:vAlign w:val="center"/>
          </w:tcPr>
          <w:p w:rsidR="00630AEC" w:rsidRPr="00E72538" w:rsidRDefault="00630AEC" w:rsidP="00DB70BA">
            <w:pPr>
              <w:pStyle w:val="aa"/>
            </w:pPr>
          </w:p>
        </w:tc>
        <w:tc>
          <w:tcPr>
            <w:tcW w:w="1526" w:type="dxa"/>
            <w:vAlign w:val="center"/>
          </w:tcPr>
          <w:p w:rsidR="00630AEC" w:rsidRPr="001931E0" w:rsidRDefault="00630AEC" w:rsidP="00DB70BA">
            <w:pPr>
              <w:pStyle w:val="aa"/>
            </w:pPr>
          </w:p>
        </w:tc>
      </w:tr>
      <w:tr w:rsidR="00545C7B" w:rsidRPr="00AF49A3" w:rsidTr="00545C7B">
        <w:trPr>
          <w:jc w:val="center"/>
        </w:trPr>
        <w:tc>
          <w:tcPr>
            <w:tcW w:w="3018" w:type="dxa"/>
            <w:vAlign w:val="center"/>
          </w:tcPr>
          <w:p w:rsidR="00545C7B" w:rsidRPr="00630AEC" w:rsidRDefault="00545C7B" w:rsidP="00B36DED">
            <w:pPr>
              <w:pStyle w:val="aa"/>
              <w:jc w:val="left"/>
            </w:pPr>
            <w:r>
              <w:t>74. Мастер по ремонту оборудования</w:t>
            </w:r>
          </w:p>
        </w:tc>
        <w:tc>
          <w:tcPr>
            <w:tcW w:w="3626" w:type="dxa"/>
            <w:vAlign w:val="center"/>
          </w:tcPr>
          <w:p w:rsidR="00545C7B" w:rsidRDefault="00545C7B" w:rsidP="00B36DED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</w:t>
            </w:r>
            <w:r w:rsidRPr="0014038F">
              <w:lastRenderedPageBreak/>
              <w:t>альной защиты органов слуха</w:t>
            </w:r>
          </w:p>
        </w:tc>
        <w:tc>
          <w:tcPr>
            <w:tcW w:w="2786" w:type="dxa"/>
            <w:vAlign w:val="center"/>
          </w:tcPr>
          <w:p w:rsidR="00545C7B" w:rsidRDefault="00545C7B" w:rsidP="00B36DED">
            <w:pPr>
              <w:pStyle w:val="aa"/>
            </w:pPr>
            <w:r>
              <w:lastRenderedPageBreak/>
              <w:t xml:space="preserve">Снижение уровня  шума </w:t>
            </w:r>
          </w:p>
        </w:tc>
        <w:tc>
          <w:tcPr>
            <w:tcW w:w="1380" w:type="dxa"/>
          </w:tcPr>
          <w:p w:rsidR="00545C7B" w:rsidRPr="001931E0" w:rsidRDefault="00545C7B" w:rsidP="00B36DED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545C7B" w:rsidRPr="00E72538" w:rsidRDefault="00B36DED" w:rsidP="00B36DED">
            <w:pPr>
              <w:rPr>
                <w:sz w:val="20"/>
              </w:rPr>
            </w:pPr>
            <w:r w:rsidRPr="00B36DED">
              <w:rPr>
                <w:sz w:val="20"/>
              </w:rPr>
              <w:t>ЦОРО, ОМТС</w:t>
            </w:r>
          </w:p>
        </w:tc>
        <w:tc>
          <w:tcPr>
            <w:tcW w:w="1526" w:type="dxa"/>
          </w:tcPr>
          <w:p w:rsidR="00545C7B" w:rsidRPr="001931E0" w:rsidRDefault="00545C7B" w:rsidP="00B36DED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1931E0" w:rsidRPr="00AF49A3" w:rsidTr="00E72538">
        <w:trPr>
          <w:jc w:val="center"/>
        </w:trPr>
        <w:tc>
          <w:tcPr>
            <w:tcW w:w="3018" w:type="dxa"/>
            <w:vAlign w:val="center"/>
          </w:tcPr>
          <w:p w:rsidR="001931E0" w:rsidRDefault="001931E0" w:rsidP="00BF5CB5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1931E0" w:rsidRDefault="001931E0" w:rsidP="00BF5CB5">
            <w:pPr>
              <w:pStyle w:val="aa"/>
            </w:pPr>
            <w:r>
              <w:t>Микроклимат: Организовать рациональные режимы труда  и отдыха. Соблюдать рациональный питьевой режим.</w:t>
            </w:r>
          </w:p>
        </w:tc>
        <w:tc>
          <w:tcPr>
            <w:tcW w:w="2786" w:type="dxa"/>
            <w:vAlign w:val="center"/>
          </w:tcPr>
          <w:p w:rsidR="001931E0" w:rsidRDefault="001931E0" w:rsidP="00BF5CB5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380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1931E0" w:rsidRPr="00E72538" w:rsidRDefault="00BF5CB5" w:rsidP="00BF5CB5">
            <w:pPr>
              <w:rPr>
                <w:sz w:val="20"/>
              </w:rPr>
            </w:pPr>
            <w:r>
              <w:rPr>
                <w:sz w:val="20"/>
              </w:rPr>
              <w:t>ЦОРО</w:t>
            </w:r>
          </w:p>
        </w:tc>
        <w:tc>
          <w:tcPr>
            <w:tcW w:w="1526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545C7B" w:rsidRPr="00AF49A3" w:rsidTr="00545C7B">
        <w:trPr>
          <w:jc w:val="center"/>
        </w:trPr>
        <w:tc>
          <w:tcPr>
            <w:tcW w:w="3018" w:type="dxa"/>
            <w:vAlign w:val="center"/>
          </w:tcPr>
          <w:p w:rsidR="00545C7B" w:rsidRPr="00630AEC" w:rsidRDefault="00545C7B" w:rsidP="00B36DED">
            <w:pPr>
              <w:pStyle w:val="aa"/>
              <w:jc w:val="left"/>
            </w:pPr>
            <w:r>
              <w:t>75. Слесарь по обслуживанию оборудования электростанций</w:t>
            </w:r>
          </w:p>
        </w:tc>
        <w:tc>
          <w:tcPr>
            <w:tcW w:w="3626" w:type="dxa"/>
            <w:vAlign w:val="center"/>
          </w:tcPr>
          <w:p w:rsidR="00545C7B" w:rsidRDefault="00545C7B" w:rsidP="00B36DED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786" w:type="dxa"/>
            <w:vAlign w:val="center"/>
          </w:tcPr>
          <w:p w:rsidR="00545C7B" w:rsidRDefault="00545C7B" w:rsidP="00B36DED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0" w:type="dxa"/>
          </w:tcPr>
          <w:p w:rsidR="00545C7B" w:rsidRPr="001931E0" w:rsidRDefault="00545C7B" w:rsidP="00B36DED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545C7B" w:rsidRPr="00E72538" w:rsidRDefault="00B36DED" w:rsidP="00B36DED">
            <w:pPr>
              <w:rPr>
                <w:sz w:val="20"/>
              </w:rPr>
            </w:pPr>
            <w:r w:rsidRPr="00B36DED">
              <w:rPr>
                <w:sz w:val="20"/>
              </w:rPr>
              <w:t>ЦОРО, ОМТС</w:t>
            </w:r>
          </w:p>
        </w:tc>
        <w:tc>
          <w:tcPr>
            <w:tcW w:w="1526" w:type="dxa"/>
          </w:tcPr>
          <w:p w:rsidR="00545C7B" w:rsidRPr="001931E0" w:rsidRDefault="00545C7B" w:rsidP="00B36DED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1931E0" w:rsidRPr="00AF49A3" w:rsidTr="00E72538">
        <w:trPr>
          <w:jc w:val="center"/>
        </w:trPr>
        <w:tc>
          <w:tcPr>
            <w:tcW w:w="3018" w:type="dxa"/>
            <w:vAlign w:val="center"/>
          </w:tcPr>
          <w:p w:rsidR="001931E0" w:rsidRDefault="001931E0" w:rsidP="00BF5CB5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1931E0" w:rsidRDefault="001931E0" w:rsidP="00BF5CB5">
            <w:pPr>
              <w:pStyle w:val="aa"/>
            </w:pPr>
            <w:r>
              <w:t>Микроклимат: Организовать рациональные режимы труда  и отдыха. Соблюдать рациональный питьевой режим.</w:t>
            </w:r>
          </w:p>
        </w:tc>
        <w:tc>
          <w:tcPr>
            <w:tcW w:w="2786" w:type="dxa"/>
            <w:vAlign w:val="center"/>
          </w:tcPr>
          <w:p w:rsidR="001931E0" w:rsidRDefault="001931E0" w:rsidP="00BF5CB5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380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1931E0" w:rsidRPr="00E72538" w:rsidRDefault="00BF5CB5" w:rsidP="00BF5CB5">
            <w:pPr>
              <w:rPr>
                <w:sz w:val="20"/>
              </w:rPr>
            </w:pPr>
            <w:r>
              <w:rPr>
                <w:sz w:val="20"/>
              </w:rPr>
              <w:t>ЦОРО</w:t>
            </w:r>
          </w:p>
        </w:tc>
        <w:tc>
          <w:tcPr>
            <w:tcW w:w="1526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1931E0" w:rsidRPr="00AF49A3" w:rsidTr="00E72538">
        <w:trPr>
          <w:jc w:val="center"/>
        </w:trPr>
        <w:tc>
          <w:tcPr>
            <w:tcW w:w="3018" w:type="dxa"/>
            <w:vAlign w:val="center"/>
          </w:tcPr>
          <w:p w:rsidR="001931E0" w:rsidRDefault="001931E0" w:rsidP="00BF5CB5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1931E0" w:rsidRDefault="001931E0" w:rsidP="00B36DED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786" w:type="dxa"/>
            <w:vAlign w:val="center"/>
          </w:tcPr>
          <w:p w:rsidR="001931E0" w:rsidRDefault="001931E0" w:rsidP="00B36DED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0" w:type="dxa"/>
          </w:tcPr>
          <w:p w:rsidR="001931E0" w:rsidRPr="001931E0" w:rsidRDefault="001931E0" w:rsidP="00B36DED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1931E0" w:rsidRPr="00E72538" w:rsidRDefault="00B36DED" w:rsidP="00B36DED">
            <w:pPr>
              <w:rPr>
                <w:sz w:val="20"/>
              </w:rPr>
            </w:pPr>
            <w:r w:rsidRPr="00B36DED">
              <w:rPr>
                <w:sz w:val="20"/>
              </w:rPr>
              <w:t>ЦОРО, ОМТС</w:t>
            </w:r>
          </w:p>
        </w:tc>
        <w:tc>
          <w:tcPr>
            <w:tcW w:w="1526" w:type="dxa"/>
          </w:tcPr>
          <w:p w:rsidR="001931E0" w:rsidRPr="001931E0" w:rsidRDefault="001931E0" w:rsidP="00B36DED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545C7B" w:rsidRPr="00AF49A3" w:rsidTr="00545C7B">
        <w:trPr>
          <w:jc w:val="center"/>
        </w:trPr>
        <w:tc>
          <w:tcPr>
            <w:tcW w:w="3018" w:type="dxa"/>
            <w:vAlign w:val="center"/>
          </w:tcPr>
          <w:p w:rsidR="00545C7B" w:rsidRPr="00630AEC" w:rsidRDefault="00545C7B" w:rsidP="00B36DED">
            <w:pPr>
              <w:pStyle w:val="aa"/>
              <w:jc w:val="left"/>
            </w:pPr>
            <w:r>
              <w:t>76. Электромонтер по обслуживанию электроустановок</w:t>
            </w:r>
          </w:p>
        </w:tc>
        <w:tc>
          <w:tcPr>
            <w:tcW w:w="3626" w:type="dxa"/>
            <w:vAlign w:val="center"/>
          </w:tcPr>
          <w:p w:rsidR="00545C7B" w:rsidRDefault="00545C7B" w:rsidP="00B36DED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786" w:type="dxa"/>
            <w:vAlign w:val="center"/>
          </w:tcPr>
          <w:p w:rsidR="00545C7B" w:rsidRDefault="00545C7B" w:rsidP="00B36DED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0" w:type="dxa"/>
          </w:tcPr>
          <w:p w:rsidR="00545C7B" w:rsidRPr="001931E0" w:rsidRDefault="00545C7B" w:rsidP="00B36DED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545C7B" w:rsidRPr="00E72538" w:rsidRDefault="00B36DED" w:rsidP="00B36DED">
            <w:pPr>
              <w:rPr>
                <w:sz w:val="20"/>
              </w:rPr>
            </w:pPr>
            <w:r w:rsidRPr="00B36DED">
              <w:rPr>
                <w:sz w:val="20"/>
              </w:rPr>
              <w:t>ЦОРО, ОМТС</w:t>
            </w:r>
          </w:p>
        </w:tc>
        <w:tc>
          <w:tcPr>
            <w:tcW w:w="1526" w:type="dxa"/>
          </w:tcPr>
          <w:p w:rsidR="00545C7B" w:rsidRPr="001931E0" w:rsidRDefault="00545C7B" w:rsidP="00B36DED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1931E0" w:rsidRPr="00AF49A3" w:rsidTr="00E72538">
        <w:trPr>
          <w:jc w:val="center"/>
        </w:trPr>
        <w:tc>
          <w:tcPr>
            <w:tcW w:w="3018" w:type="dxa"/>
            <w:vAlign w:val="center"/>
          </w:tcPr>
          <w:p w:rsidR="001931E0" w:rsidRDefault="001931E0" w:rsidP="00BF5CB5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1931E0" w:rsidRDefault="001931E0" w:rsidP="00BF5CB5">
            <w:pPr>
              <w:pStyle w:val="aa"/>
            </w:pPr>
            <w:r>
              <w:t>Микроклимат: Организовать рациональные режимы труда  и отдыха. Соблюдать рациональный питьевой режим.</w:t>
            </w:r>
          </w:p>
        </w:tc>
        <w:tc>
          <w:tcPr>
            <w:tcW w:w="2786" w:type="dxa"/>
            <w:vAlign w:val="center"/>
          </w:tcPr>
          <w:p w:rsidR="001931E0" w:rsidRDefault="001931E0" w:rsidP="00BF5CB5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380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1931E0" w:rsidRPr="00E72538" w:rsidRDefault="00BF5CB5" w:rsidP="00BF5CB5">
            <w:pPr>
              <w:rPr>
                <w:sz w:val="20"/>
              </w:rPr>
            </w:pPr>
            <w:r>
              <w:rPr>
                <w:sz w:val="20"/>
              </w:rPr>
              <w:t>ЦОРО</w:t>
            </w:r>
          </w:p>
        </w:tc>
        <w:tc>
          <w:tcPr>
            <w:tcW w:w="1526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1931E0" w:rsidRPr="00AF49A3" w:rsidTr="00E72538">
        <w:trPr>
          <w:jc w:val="center"/>
        </w:trPr>
        <w:tc>
          <w:tcPr>
            <w:tcW w:w="3018" w:type="dxa"/>
            <w:vAlign w:val="center"/>
          </w:tcPr>
          <w:p w:rsidR="001931E0" w:rsidRDefault="001931E0" w:rsidP="00BF5CB5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1931E0" w:rsidRDefault="001931E0" w:rsidP="00B36DED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786" w:type="dxa"/>
            <w:vAlign w:val="center"/>
          </w:tcPr>
          <w:p w:rsidR="001931E0" w:rsidRDefault="001931E0" w:rsidP="00B36DED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0" w:type="dxa"/>
          </w:tcPr>
          <w:p w:rsidR="001931E0" w:rsidRPr="001931E0" w:rsidRDefault="001931E0" w:rsidP="00B36DED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1931E0" w:rsidRPr="00E72538" w:rsidRDefault="00B36DED" w:rsidP="00B36DED">
            <w:pPr>
              <w:rPr>
                <w:sz w:val="20"/>
              </w:rPr>
            </w:pPr>
            <w:r w:rsidRPr="00B36DED">
              <w:rPr>
                <w:sz w:val="20"/>
              </w:rPr>
              <w:t>ЦОРО, ОМТС</w:t>
            </w:r>
          </w:p>
        </w:tc>
        <w:tc>
          <w:tcPr>
            <w:tcW w:w="1526" w:type="dxa"/>
          </w:tcPr>
          <w:p w:rsidR="001931E0" w:rsidRPr="001931E0" w:rsidRDefault="001931E0" w:rsidP="00B36DED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545C7B" w:rsidRPr="00AF49A3" w:rsidTr="00545C7B">
        <w:trPr>
          <w:jc w:val="center"/>
        </w:trPr>
        <w:tc>
          <w:tcPr>
            <w:tcW w:w="3018" w:type="dxa"/>
            <w:vAlign w:val="center"/>
          </w:tcPr>
          <w:p w:rsidR="00545C7B" w:rsidRPr="00630AEC" w:rsidRDefault="00545C7B" w:rsidP="00B36DED">
            <w:pPr>
              <w:pStyle w:val="aa"/>
              <w:jc w:val="left"/>
            </w:pPr>
            <w:r>
              <w:t>77. Электрослесарь по ремонту электрооборудования электростанций</w:t>
            </w:r>
          </w:p>
        </w:tc>
        <w:tc>
          <w:tcPr>
            <w:tcW w:w="3626" w:type="dxa"/>
            <w:vAlign w:val="center"/>
          </w:tcPr>
          <w:p w:rsidR="00545C7B" w:rsidRDefault="00545C7B" w:rsidP="00B36DED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786" w:type="dxa"/>
            <w:vAlign w:val="center"/>
          </w:tcPr>
          <w:p w:rsidR="00545C7B" w:rsidRDefault="00545C7B" w:rsidP="00B36DED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0" w:type="dxa"/>
          </w:tcPr>
          <w:p w:rsidR="00545C7B" w:rsidRPr="001931E0" w:rsidRDefault="00545C7B" w:rsidP="00B36DED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545C7B" w:rsidRPr="00E72538" w:rsidRDefault="00B36DED" w:rsidP="00B36DED">
            <w:pPr>
              <w:rPr>
                <w:sz w:val="20"/>
              </w:rPr>
            </w:pPr>
            <w:r w:rsidRPr="00B36DED">
              <w:rPr>
                <w:sz w:val="20"/>
              </w:rPr>
              <w:t>ЦОРО, ОМТС</w:t>
            </w:r>
          </w:p>
        </w:tc>
        <w:tc>
          <w:tcPr>
            <w:tcW w:w="1526" w:type="dxa"/>
          </w:tcPr>
          <w:p w:rsidR="00545C7B" w:rsidRPr="001931E0" w:rsidRDefault="00545C7B" w:rsidP="00B36DED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1931E0" w:rsidRPr="00AF49A3" w:rsidTr="00E72538">
        <w:trPr>
          <w:jc w:val="center"/>
        </w:trPr>
        <w:tc>
          <w:tcPr>
            <w:tcW w:w="3018" w:type="dxa"/>
            <w:vAlign w:val="center"/>
          </w:tcPr>
          <w:p w:rsidR="001931E0" w:rsidRDefault="001931E0" w:rsidP="00BF5CB5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1931E0" w:rsidRDefault="001931E0" w:rsidP="00BF5CB5">
            <w:pPr>
              <w:pStyle w:val="aa"/>
            </w:pPr>
            <w:r>
              <w:t>Микроклимат: Организовать рациональные режимы труда  и отдыха. Соблюдать рациональный питьевой режим.</w:t>
            </w:r>
          </w:p>
        </w:tc>
        <w:tc>
          <w:tcPr>
            <w:tcW w:w="2786" w:type="dxa"/>
            <w:vAlign w:val="center"/>
          </w:tcPr>
          <w:p w:rsidR="001931E0" w:rsidRDefault="001931E0" w:rsidP="00BF5CB5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380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1931E0" w:rsidRPr="00E72538" w:rsidRDefault="00BF5CB5" w:rsidP="00BF5CB5">
            <w:pPr>
              <w:rPr>
                <w:sz w:val="20"/>
              </w:rPr>
            </w:pPr>
            <w:r>
              <w:rPr>
                <w:sz w:val="20"/>
              </w:rPr>
              <w:t>ЦОРО</w:t>
            </w:r>
          </w:p>
        </w:tc>
        <w:tc>
          <w:tcPr>
            <w:tcW w:w="1526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1931E0" w:rsidRPr="00AF49A3" w:rsidTr="00E72538">
        <w:trPr>
          <w:jc w:val="center"/>
        </w:trPr>
        <w:tc>
          <w:tcPr>
            <w:tcW w:w="3018" w:type="dxa"/>
            <w:vAlign w:val="center"/>
          </w:tcPr>
          <w:p w:rsidR="001931E0" w:rsidRDefault="001931E0" w:rsidP="00BF5CB5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1931E0" w:rsidRDefault="001931E0" w:rsidP="00BF5CB5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786" w:type="dxa"/>
            <w:vAlign w:val="center"/>
          </w:tcPr>
          <w:p w:rsidR="001931E0" w:rsidRDefault="001931E0" w:rsidP="00BF5CB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0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1931E0" w:rsidRPr="00E72538" w:rsidRDefault="00BF5CB5" w:rsidP="00BF5CB5">
            <w:pPr>
              <w:rPr>
                <w:sz w:val="20"/>
              </w:rPr>
            </w:pPr>
            <w:r>
              <w:rPr>
                <w:sz w:val="20"/>
              </w:rPr>
              <w:t>ЦОРО</w:t>
            </w:r>
          </w:p>
        </w:tc>
        <w:tc>
          <w:tcPr>
            <w:tcW w:w="1526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545C7B" w:rsidRPr="00AF49A3" w:rsidTr="00545C7B">
        <w:trPr>
          <w:jc w:val="center"/>
        </w:trPr>
        <w:tc>
          <w:tcPr>
            <w:tcW w:w="3018" w:type="dxa"/>
            <w:vAlign w:val="center"/>
          </w:tcPr>
          <w:p w:rsidR="00545C7B" w:rsidRPr="00630AEC" w:rsidRDefault="00545C7B" w:rsidP="00B36DED">
            <w:pPr>
              <w:pStyle w:val="aa"/>
              <w:jc w:val="left"/>
            </w:pPr>
            <w:r>
              <w:t>78. Слесарь по обслуживанию оборудования электростанций (РМУ)</w:t>
            </w:r>
          </w:p>
        </w:tc>
        <w:tc>
          <w:tcPr>
            <w:tcW w:w="3626" w:type="dxa"/>
            <w:vAlign w:val="center"/>
          </w:tcPr>
          <w:p w:rsidR="00545C7B" w:rsidRDefault="00545C7B" w:rsidP="00B36DED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786" w:type="dxa"/>
            <w:vAlign w:val="center"/>
          </w:tcPr>
          <w:p w:rsidR="00545C7B" w:rsidRDefault="00545C7B" w:rsidP="00B36DED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0" w:type="dxa"/>
          </w:tcPr>
          <w:p w:rsidR="00545C7B" w:rsidRPr="001931E0" w:rsidRDefault="00545C7B" w:rsidP="00B36DED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545C7B" w:rsidRPr="00E72538" w:rsidRDefault="00B36DED" w:rsidP="00B36DED">
            <w:pPr>
              <w:rPr>
                <w:sz w:val="20"/>
              </w:rPr>
            </w:pPr>
            <w:r w:rsidRPr="00B36DED">
              <w:rPr>
                <w:sz w:val="20"/>
              </w:rPr>
              <w:t>ЦОРО, ОМТС</w:t>
            </w:r>
          </w:p>
        </w:tc>
        <w:tc>
          <w:tcPr>
            <w:tcW w:w="1526" w:type="dxa"/>
          </w:tcPr>
          <w:p w:rsidR="00545C7B" w:rsidRPr="001931E0" w:rsidRDefault="00545C7B" w:rsidP="00B36DED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1931E0" w:rsidRPr="00AF49A3" w:rsidTr="00E72538">
        <w:trPr>
          <w:jc w:val="center"/>
        </w:trPr>
        <w:tc>
          <w:tcPr>
            <w:tcW w:w="3018" w:type="dxa"/>
            <w:vAlign w:val="center"/>
          </w:tcPr>
          <w:p w:rsidR="001931E0" w:rsidRPr="00630AEC" w:rsidRDefault="001931E0" w:rsidP="00BF5CB5">
            <w:pPr>
              <w:pStyle w:val="aa"/>
              <w:jc w:val="left"/>
            </w:pPr>
            <w:r>
              <w:t>79. Токарь</w:t>
            </w:r>
          </w:p>
        </w:tc>
        <w:tc>
          <w:tcPr>
            <w:tcW w:w="3626" w:type="dxa"/>
            <w:vAlign w:val="center"/>
          </w:tcPr>
          <w:p w:rsidR="001931E0" w:rsidRDefault="001931E0" w:rsidP="00BF5CB5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786" w:type="dxa"/>
            <w:vAlign w:val="center"/>
          </w:tcPr>
          <w:p w:rsidR="001931E0" w:rsidRDefault="001931E0" w:rsidP="00BF5CB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0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1931E0" w:rsidRPr="00E72538" w:rsidRDefault="00BF5CB5" w:rsidP="00BF5CB5">
            <w:pPr>
              <w:rPr>
                <w:sz w:val="20"/>
              </w:rPr>
            </w:pPr>
            <w:r>
              <w:rPr>
                <w:sz w:val="20"/>
              </w:rPr>
              <w:t>ЦОРО</w:t>
            </w:r>
          </w:p>
        </w:tc>
        <w:tc>
          <w:tcPr>
            <w:tcW w:w="1526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545C7B" w:rsidRPr="00AF49A3" w:rsidTr="00545C7B">
        <w:trPr>
          <w:jc w:val="center"/>
        </w:trPr>
        <w:tc>
          <w:tcPr>
            <w:tcW w:w="3018" w:type="dxa"/>
            <w:vAlign w:val="center"/>
          </w:tcPr>
          <w:p w:rsidR="00545C7B" w:rsidRDefault="00545C7B" w:rsidP="00BF5CB5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545C7B" w:rsidRDefault="00545C7B" w:rsidP="00B36DED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786" w:type="dxa"/>
            <w:vAlign w:val="center"/>
          </w:tcPr>
          <w:p w:rsidR="00545C7B" w:rsidRDefault="00545C7B" w:rsidP="00B36DED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0" w:type="dxa"/>
          </w:tcPr>
          <w:p w:rsidR="00545C7B" w:rsidRPr="001931E0" w:rsidRDefault="00545C7B" w:rsidP="00B36DED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545C7B" w:rsidRPr="00E72538" w:rsidRDefault="00B36DED" w:rsidP="00B36DED">
            <w:pPr>
              <w:rPr>
                <w:sz w:val="20"/>
              </w:rPr>
            </w:pPr>
            <w:r w:rsidRPr="00B36DED">
              <w:rPr>
                <w:sz w:val="20"/>
              </w:rPr>
              <w:t>ЦОРО, ОМТС</w:t>
            </w:r>
          </w:p>
        </w:tc>
        <w:tc>
          <w:tcPr>
            <w:tcW w:w="1526" w:type="dxa"/>
          </w:tcPr>
          <w:p w:rsidR="00545C7B" w:rsidRPr="001931E0" w:rsidRDefault="00545C7B" w:rsidP="00B36DED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545C7B" w:rsidRPr="00AF49A3" w:rsidTr="00545C7B">
        <w:trPr>
          <w:jc w:val="center"/>
        </w:trPr>
        <w:tc>
          <w:tcPr>
            <w:tcW w:w="3018" w:type="dxa"/>
            <w:vAlign w:val="center"/>
          </w:tcPr>
          <w:p w:rsidR="00545C7B" w:rsidRPr="00630AEC" w:rsidRDefault="00545C7B" w:rsidP="00B36DED">
            <w:pPr>
              <w:pStyle w:val="aa"/>
              <w:jc w:val="left"/>
            </w:pPr>
            <w:r>
              <w:t>80. Токарь-расточник</w:t>
            </w:r>
          </w:p>
        </w:tc>
        <w:tc>
          <w:tcPr>
            <w:tcW w:w="3626" w:type="dxa"/>
            <w:vAlign w:val="center"/>
          </w:tcPr>
          <w:p w:rsidR="00545C7B" w:rsidRDefault="00545C7B" w:rsidP="00B36DED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786" w:type="dxa"/>
            <w:vAlign w:val="center"/>
          </w:tcPr>
          <w:p w:rsidR="00545C7B" w:rsidRDefault="00545C7B" w:rsidP="00B36DED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0" w:type="dxa"/>
          </w:tcPr>
          <w:p w:rsidR="00545C7B" w:rsidRPr="001931E0" w:rsidRDefault="00545C7B" w:rsidP="00B36DED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545C7B" w:rsidRPr="00E72538" w:rsidRDefault="00B36DED" w:rsidP="00B36DED">
            <w:pPr>
              <w:rPr>
                <w:sz w:val="20"/>
              </w:rPr>
            </w:pPr>
            <w:r w:rsidRPr="00B36DED">
              <w:rPr>
                <w:sz w:val="20"/>
              </w:rPr>
              <w:t>ЦОРО, ОМТС</w:t>
            </w:r>
          </w:p>
        </w:tc>
        <w:tc>
          <w:tcPr>
            <w:tcW w:w="1526" w:type="dxa"/>
          </w:tcPr>
          <w:p w:rsidR="00545C7B" w:rsidRPr="001931E0" w:rsidRDefault="00545C7B" w:rsidP="00B36DED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1931E0" w:rsidRPr="00AF49A3" w:rsidTr="00E72538">
        <w:trPr>
          <w:jc w:val="center"/>
        </w:trPr>
        <w:tc>
          <w:tcPr>
            <w:tcW w:w="3018" w:type="dxa"/>
            <w:vAlign w:val="center"/>
          </w:tcPr>
          <w:p w:rsidR="001931E0" w:rsidRDefault="001931E0" w:rsidP="00BF5CB5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1931E0" w:rsidRDefault="001931E0" w:rsidP="00BF5CB5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786" w:type="dxa"/>
            <w:vAlign w:val="center"/>
          </w:tcPr>
          <w:p w:rsidR="001931E0" w:rsidRDefault="001931E0" w:rsidP="00BF5CB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0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1931E0" w:rsidRPr="00E72538" w:rsidRDefault="00BF5CB5" w:rsidP="00BF5CB5">
            <w:pPr>
              <w:rPr>
                <w:sz w:val="20"/>
              </w:rPr>
            </w:pPr>
            <w:r>
              <w:rPr>
                <w:sz w:val="20"/>
              </w:rPr>
              <w:t>ЦОРО</w:t>
            </w:r>
          </w:p>
        </w:tc>
        <w:tc>
          <w:tcPr>
            <w:tcW w:w="1526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1931E0" w:rsidRPr="00AF49A3" w:rsidTr="00E72538">
        <w:trPr>
          <w:jc w:val="center"/>
        </w:trPr>
        <w:tc>
          <w:tcPr>
            <w:tcW w:w="3018" w:type="dxa"/>
            <w:vAlign w:val="center"/>
          </w:tcPr>
          <w:p w:rsidR="001931E0" w:rsidRPr="00630AEC" w:rsidRDefault="001931E0" w:rsidP="00BF5CB5">
            <w:pPr>
              <w:pStyle w:val="aa"/>
              <w:jc w:val="left"/>
            </w:pPr>
            <w:r>
              <w:t>81. Фрезеровщик</w:t>
            </w:r>
          </w:p>
        </w:tc>
        <w:tc>
          <w:tcPr>
            <w:tcW w:w="3626" w:type="dxa"/>
            <w:vAlign w:val="center"/>
          </w:tcPr>
          <w:p w:rsidR="001931E0" w:rsidRDefault="001931E0" w:rsidP="00BF5CB5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786" w:type="dxa"/>
            <w:vAlign w:val="center"/>
          </w:tcPr>
          <w:p w:rsidR="001931E0" w:rsidRDefault="001931E0" w:rsidP="00BF5CB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0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1931E0" w:rsidRPr="00E72538" w:rsidRDefault="00BF5CB5" w:rsidP="00BF5CB5">
            <w:pPr>
              <w:rPr>
                <w:sz w:val="20"/>
              </w:rPr>
            </w:pPr>
            <w:r>
              <w:rPr>
                <w:sz w:val="20"/>
              </w:rPr>
              <w:t>ЦОРО</w:t>
            </w:r>
          </w:p>
        </w:tc>
        <w:tc>
          <w:tcPr>
            <w:tcW w:w="1526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545C7B" w:rsidRPr="00AF49A3" w:rsidTr="00545C7B">
        <w:trPr>
          <w:jc w:val="center"/>
        </w:trPr>
        <w:tc>
          <w:tcPr>
            <w:tcW w:w="3018" w:type="dxa"/>
            <w:vAlign w:val="center"/>
          </w:tcPr>
          <w:p w:rsidR="00545C7B" w:rsidRDefault="00545C7B" w:rsidP="00BF5CB5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545C7B" w:rsidRDefault="00545C7B" w:rsidP="00B36DED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786" w:type="dxa"/>
            <w:vAlign w:val="center"/>
          </w:tcPr>
          <w:p w:rsidR="00545C7B" w:rsidRDefault="00545C7B" w:rsidP="00B36DED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0" w:type="dxa"/>
          </w:tcPr>
          <w:p w:rsidR="00545C7B" w:rsidRPr="001931E0" w:rsidRDefault="00545C7B" w:rsidP="00B36DED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545C7B" w:rsidRPr="00E72538" w:rsidRDefault="00B36DED" w:rsidP="00B36DED">
            <w:pPr>
              <w:rPr>
                <w:sz w:val="20"/>
              </w:rPr>
            </w:pPr>
            <w:r w:rsidRPr="00B36DED">
              <w:rPr>
                <w:sz w:val="20"/>
              </w:rPr>
              <w:t>ЦОРО, ОМТС</w:t>
            </w:r>
          </w:p>
        </w:tc>
        <w:tc>
          <w:tcPr>
            <w:tcW w:w="1526" w:type="dxa"/>
          </w:tcPr>
          <w:p w:rsidR="00545C7B" w:rsidRPr="001931E0" w:rsidRDefault="00545C7B" w:rsidP="00B36DED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630AEC" w:rsidRPr="00AF49A3" w:rsidTr="00545C7B">
        <w:trPr>
          <w:jc w:val="center"/>
        </w:trPr>
        <w:tc>
          <w:tcPr>
            <w:tcW w:w="3018" w:type="dxa"/>
            <w:vAlign w:val="center"/>
          </w:tcPr>
          <w:p w:rsidR="00630AEC" w:rsidRPr="00630AEC" w:rsidRDefault="00630AEC" w:rsidP="00630AEC">
            <w:pPr>
              <w:pStyle w:val="aa"/>
              <w:rPr>
                <w:i/>
              </w:rPr>
            </w:pPr>
            <w:r>
              <w:rPr>
                <w:i/>
              </w:rPr>
              <w:t>Участок по обслуживанию и ремонту вспомогательного оборудования котлоагрегатов КЦ</w:t>
            </w:r>
          </w:p>
        </w:tc>
        <w:tc>
          <w:tcPr>
            <w:tcW w:w="3626" w:type="dxa"/>
            <w:vAlign w:val="center"/>
          </w:tcPr>
          <w:p w:rsidR="00630AEC" w:rsidRDefault="00630AEC" w:rsidP="00DB70BA">
            <w:pPr>
              <w:pStyle w:val="aa"/>
            </w:pPr>
          </w:p>
        </w:tc>
        <w:tc>
          <w:tcPr>
            <w:tcW w:w="2786" w:type="dxa"/>
            <w:vAlign w:val="center"/>
          </w:tcPr>
          <w:p w:rsidR="00630AEC" w:rsidRDefault="00630AEC" w:rsidP="00DB70BA">
            <w:pPr>
              <w:pStyle w:val="aa"/>
            </w:pPr>
          </w:p>
        </w:tc>
        <w:tc>
          <w:tcPr>
            <w:tcW w:w="1380" w:type="dxa"/>
            <w:vAlign w:val="center"/>
          </w:tcPr>
          <w:p w:rsidR="00630AEC" w:rsidRPr="001931E0" w:rsidRDefault="00630AEC" w:rsidP="00DB70BA">
            <w:pPr>
              <w:pStyle w:val="aa"/>
            </w:pPr>
          </w:p>
        </w:tc>
        <w:tc>
          <w:tcPr>
            <w:tcW w:w="3227" w:type="dxa"/>
            <w:vAlign w:val="center"/>
          </w:tcPr>
          <w:p w:rsidR="00630AEC" w:rsidRPr="00E72538" w:rsidRDefault="00630AEC" w:rsidP="00DB70BA">
            <w:pPr>
              <w:pStyle w:val="aa"/>
            </w:pPr>
          </w:p>
        </w:tc>
        <w:tc>
          <w:tcPr>
            <w:tcW w:w="1526" w:type="dxa"/>
            <w:vAlign w:val="center"/>
          </w:tcPr>
          <w:p w:rsidR="00630AEC" w:rsidRPr="001931E0" w:rsidRDefault="00630AEC" w:rsidP="00DB70BA">
            <w:pPr>
              <w:pStyle w:val="aa"/>
            </w:pPr>
          </w:p>
        </w:tc>
      </w:tr>
      <w:tr w:rsidR="00545C7B" w:rsidRPr="00AF49A3" w:rsidTr="00545C7B">
        <w:trPr>
          <w:jc w:val="center"/>
        </w:trPr>
        <w:tc>
          <w:tcPr>
            <w:tcW w:w="3018" w:type="dxa"/>
            <w:vAlign w:val="center"/>
          </w:tcPr>
          <w:p w:rsidR="00545C7B" w:rsidRPr="00630AEC" w:rsidRDefault="00545C7B" w:rsidP="00B36DED">
            <w:pPr>
              <w:pStyle w:val="aa"/>
              <w:jc w:val="left"/>
            </w:pPr>
            <w:r>
              <w:t>82. Мастер по ремонту оборудования</w:t>
            </w:r>
          </w:p>
        </w:tc>
        <w:tc>
          <w:tcPr>
            <w:tcW w:w="3626" w:type="dxa"/>
            <w:vAlign w:val="center"/>
          </w:tcPr>
          <w:p w:rsidR="00545C7B" w:rsidRDefault="00545C7B" w:rsidP="00B36DED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786" w:type="dxa"/>
            <w:vAlign w:val="center"/>
          </w:tcPr>
          <w:p w:rsidR="00545C7B" w:rsidRDefault="00545C7B" w:rsidP="00B36DED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0" w:type="dxa"/>
          </w:tcPr>
          <w:p w:rsidR="00545C7B" w:rsidRPr="001931E0" w:rsidRDefault="00545C7B" w:rsidP="00B36DED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545C7B" w:rsidRPr="00E72538" w:rsidRDefault="00B36DED" w:rsidP="00B36DED">
            <w:pPr>
              <w:rPr>
                <w:sz w:val="20"/>
              </w:rPr>
            </w:pPr>
            <w:r w:rsidRPr="00B36DED">
              <w:rPr>
                <w:sz w:val="20"/>
              </w:rPr>
              <w:t>ЦОРО, ОМТС</w:t>
            </w:r>
          </w:p>
        </w:tc>
        <w:tc>
          <w:tcPr>
            <w:tcW w:w="1526" w:type="dxa"/>
          </w:tcPr>
          <w:p w:rsidR="00545C7B" w:rsidRPr="001931E0" w:rsidRDefault="00545C7B" w:rsidP="00B36DED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1931E0" w:rsidRPr="00AF49A3" w:rsidTr="00E72538">
        <w:trPr>
          <w:jc w:val="center"/>
        </w:trPr>
        <w:tc>
          <w:tcPr>
            <w:tcW w:w="3018" w:type="dxa"/>
            <w:vAlign w:val="center"/>
          </w:tcPr>
          <w:p w:rsidR="001931E0" w:rsidRDefault="001931E0" w:rsidP="00BF5CB5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1931E0" w:rsidRDefault="001931E0" w:rsidP="00BF5CB5">
            <w:pPr>
              <w:pStyle w:val="aa"/>
            </w:pPr>
            <w:r>
              <w:t>Микроклимат: Организовать рациональные режимы труда  и отдыха. Соблюдать рациональный питьевой режим.</w:t>
            </w:r>
          </w:p>
        </w:tc>
        <w:tc>
          <w:tcPr>
            <w:tcW w:w="2786" w:type="dxa"/>
            <w:vAlign w:val="center"/>
          </w:tcPr>
          <w:p w:rsidR="001931E0" w:rsidRDefault="001931E0" w:rsidP="00BF5CB5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380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1931E0" w:rsidRPr="00E72538" w:rsidRDefault="00BF5CB5" w:rsidP="00BF5CB5">
            <w:pPr>
              <w:rPr>
                <w:sz w:val="20"/>
              </w:rPr>
            </w:pPr>
            <w:r>
              <w:rPr>
                <w:sz w:val="20"/>
              </w:rPr>
              <w:t>ЦОРО</w:t>
            </w:r>
          </w:p>
        </w:tc>
        <w:tc>
          <w:tcPr>
            <w:tcW w:w="1526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545C7B" w:rsidRPr="00AF49A3" w:rsidTr="00545C7B">
        <w:trPr>
          <w:jc w:val="center"/>
        </w:trPr>
        <w:tc>
          <w:tcPr>
            <w:tcW w:w="3018" w:type="dxa"/>
            <w:vAlign w:val="center"/>
          </w:tcPr>
          <w:p w:rsidR="00545C7B" w:rsidRPr="00630AEC" w:rsidRDefault="00545C7B" w:rsidP="00B36DED">
            <w:pPr>
              <w:pStyle w:val="aa"/>
              <w:jc w:val="left"/>
            </w:pPr>
            <w:r>
              <w:t>83. Слесарь по обслуживанию оборудования электростанций (с выполнением газорезательных  работ)</w:t>
            </w:r>
          </w:p>
        </w:tc>
        <w:tc>
          <w:tcPr>
            <w:tcW w:w="3626" w:type="dxa"/>
            <w:vAlign w:val="center"/>
          </w:tcPr>
          <w:p w:rsidR="00545C7B" w:rsidRDefault="00545C7B" w:rsidP="00B36DED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786" w:type="dxa"/>
            <w:vAlign w:val="center"/>
          </w:tcPr>
          <w:p w:rsidR="00545C7B" w:rsidRDefault="00545C7B" w:rsidP="00B36DED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0" w:type="dxa"/>
          </w:tcPr>
          <w:p w:rsidR="00545C7B" w:rsidRPr="001931E0" w:rsidRDefault="00545C7B" w:rsidP="00B36DED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545C7B" w:rsidRPr="00E72538" w:rsidRDefault="00B36DED" w:rsidP="00B36DED">
            <w:pPr>
              <w:rPr>
                <w:sz w:val="20"/>
              </w:rPr>
            </w:pPr>
            <w:r w:rsidRPr="00B36DED">
              <w:rPr>
                <w:sz w:val="20"/>
              </w:rPr>
              <w:t>ЦОРО, ОМТС</w:t>
            </w:r>
          </w:p>
        </w:tc>
        <w:tc>
          <w:tcPr>
            <w:tcW w:w="1526" w:type="dxa"/>
          </w:tcPr>
          <w:p w:rsidR="00545C7B" w:rsidRPr="001931E0" w:rsidRDefault="00545C7B" w:rsidP="00B36DED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1931E0" w:rsidRPr="00AF49A3" w:rsidTr="00E72538">
        <w:trPr>
          <w:jc w:val="center"/>
        </w:trPr>
        <w:tc>
          <w:tcPr>
            <w:tcW w:w="3018" w:type="dxa"/>
            <w:vAlign w:val="center"/>
          </w:tcPr>
          <w:p w:rsidR="001931E0" w:rsidRDefault="001931E0" w:rsidP="00BF5CB5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1931E0" w:rsidRDefault="001931E0" w:rsidP="00BF5CB5">
            <w:pPr>
              <w:pStyle w:val="aa"/>
            </w:pPr>
            <w:r>
              <w:t>Микроклимат: Организовать рациональные режимы труда  и отдыха. Соблюдать рациональный питьевой режим.</w:t>
            </w:r>
          </w:p>
        </w:tc>
        <w:tc>
          <w:tcPr>
            <w:tcW w:w="2786" w:type="dxa"/>
            <w:vAlign w:val="center"/>
          </w:tcPr>
          <w:p w:rsidR="001931E0" w:rsidRDefault="001931E0" w:rsidP="00BF5CB5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380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1931E0" w:rsidRPr="00E72538" w:rsidRDefault="00BF5CB5" w:rsidP="00BF5CB5">
            <w:pPr>
              <w:rPr>
                <w:sz w:val="20"/>
              </w:rPr>
            </w:pPr>
            <w:r>
              <w:rPr>
                <w:sz w:val="20"/>
              </w:rPr>
              <w:t>ЦОРО</w:t>
            </w:r>
          </w:p>
        </w:tc>
        <w:tc>
          <w:tcPr>
            <w:tcW w:w="1526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1931E0" w:rsidRPr="00AF49A3" w:rsidTr="00E72538">
        <w:trPr>
          <w:jc w:val="center"/>
        </w:trPr>
        <w:tc>
          <w:tcPr>
            <w:tcW w:w="3018" w:type="dxa"/>
            <w:vAlign w:val="center"/>
          </w:tcPr>
          <w:p w:rsidR="001931E0" w:rsidRDefault="001931E0" w:rsidP="00BF5CB5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1931E0" w:rsidRDefault="001931E0" w:rsidP="001931E0">
            <w:pPr>
              <w:pStyle w:val="aa"/>
            </w:pPr>
            <w:r>
              <w:t>Химический: Обеспечить сертифицированными средствами защиты органов дыхания.</w:t>
            </w:r>
          </w:p>
        </w:tc>
        <w:tc>
          <w:tcPr>
            <w:tcW w:w="2786" w:type="dxa"/>
            <w:vAlign w:val="center"/>
          </w:tcPr>
          <w:p w:rsidR="001931E0" w:rsidRDefault="001931E0" w:rsidP="001931E0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0" w:type="dxa"/>
          </w:tcPr>
          <w:p w:rsidR="001931E0" w:rsidRPr="001931E0" w:rsidRDefault="001931E0" w:rsidP="001931E0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1931E0" w:rsidRPr="00E72538" w:rsidRDefault="00B36DED" w:rsidP="001931E0">
            <w:pPr>
              <w:rPr>
                <w:sz w:val="20"/>
              </w:rPr>
            </w:pPr>
            <w:r>
              <w:rPr>
                <w:sz w:val="20"/>
              </w:rPr>
              <w:t>ЦОРО, ОМТС</w:t>
            </w:r>
          </w:p>
        </w:tc>
        <w:tc>
          <w:tcPr>
            <w:tcW w:w="1526" w:type="dxa"/>
          </w:tcPr>
          <w:p w:rsidR="001931E0" w:rsidRPr="001931E0" w:rsidRDefault="001931E0" w:rsidP="001931E0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1931E0" w:rsidRPr="00AF49A3" w:rsidTr="00E72538">
        <w:trPr>
          <w:jc w:val="center"/>
        </w:trPr>
        <w:tc>
          <w:tcPr>
            <w:tcW w:w="3018" w:type="dxa"/>
            <w:vAlign w:val="center"/>
          </w:tcPr>
          <w:p w:rsidR="001931E0" w:rsidRDefault="001931E0" w:rsidP="00BF5CB5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1931E0" w:rsidRDefault="001931E0" w:rsidP="00BF5CB5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786" w:type="dxa"/>
            <w:vAlign w:val="center"/>
          </w:tcPr>
          <w:p w:rsidR="001931E0" w:rsidRDefault="001931E0" w:rsidP="00BF5CB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0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1931E0" w:rsidRPr="00E72538" w:rsidRDefault="00BF5CB5" w:rsidP="00BF5CB5">
            <w:pPr>
              <w:rPr>
                <w:sz w:val="20"/>
              </w:rPr>
            </w:pPr>
            <w:r>
              <w:rPr>
                <w:sz w:val="20"/>
              </w:rPr>
              <w:t>ЦОРО</w:t>
            </w:r>
          </w:p>
        </w:tc>
        <w:tc>
          <w:tcPr>
            <w:tcW w:w="1526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1931E0" w:rsidRPr="00AF49A3" w:rsidTr="00E72538">
        <w:trPr>
          <w:jc w:val="center"/>
        </w:trPr>
        <w:tc>
          <w:tcPr>
            <w:tcW w:w="3018" w:type="dxa"/>
            <w:vAlign w:val="center"/>
          </w:tcPr>
          <w:p w:rsidR="001931E0" w:rsidRPr="00630AEC" w:rsidRDefault="001931E0" w:rsidP="00B36DED">
            <w:pPr>
              <w:pStyle w:val="aa"/>
              <w:jc w:val="left"/>
            </w:pPr>
            <w:r>
              <w:t>84. Слесарь по ремонту оборудования котельных и пылеприготовительных цехов (с выполнением газорезательных  работ)</w:t>
            </w:r>
          </w:p>
        </w:tc>
        <w:tc>
          <w:tcPr>
            <w:tcW w:w="3626" w:type="dxa"/>
            <w:vAlign w:val="center"/>
          </w:tcPr>
          <w:p w:rsidR="001931E0" w:rsidRDefault="001931E0" w:rsidP="00B36DED">
            <w:pPr>
              <w:pStyle w:val="aa"/>
            </w:pPr>
            <w:r>
              <w:t>Химический: Обеспечить сертифицированными средствами защиты органов дыхания.</w:t>
            </w:r>
          </w:p>
        </w:tc>
        <w:tc>
          <w:tcPr>
            <w:tcW w:w="2786" w:type="dxa"/>
            <w:vAlign w:val="center"/>
          </w:tcPr>
          <w:p w:rsidR="001931E0" w:rsidRDefault="001931E0" w:rsidP="00B36DED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0" w:type="dxa"/>
          </w:tcPr>
          <w:p w:rsidR="001931E0" w:rsidRPr="001931E0" w:rsidRDefault="001931E0" w:rsidP="00B36DED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1931E0" w:rsidRPr="00E72538" w:rsidRDefault="00B36DED" w:rsidP="00B36DED">
            <w:pPr>
              <w:rPr>
                <w:sz w:val="20"/>
              </w:rPr>
            </w:pPr>
            <w:r>
              <w:rPr>
                <w:sz w:val="20"/>
              </w:rPr>
              <w:t>ЦОРО, ОМТС</w:t>
            </w:r>
          </w:p>
        </w:tc>
        <w:tc>
          <w:tcPr>
            <w:tcW w:w="1526" w:type="dxa"/>
          </w:tcPr>
          <w:p w:rsidR="001931E0" w:rsidRPr="001931E0" w:rsidRDefault="001931E0" w:rsidP="00B36DED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545C7B" w:rsidRPr="00AF49A3" w:rsidTr="00545C7B">
        <w:trPr>
          <w:jc w:val="center"/>
        </w:trPr>
        <w:tc>
          <w:tcPr>
            <w:tcW w:w="3018" w:type="dxa"/>
            <w:vAlign w:val="center"/>
          </w:tcPr>
          <w:p w:rsidR="00545C7B" w:rsidRDefault="00545C7B" w:rsidP="00B36DED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545C7B" w:rsidRDefault="00545C7B" w:rsidP="00B36DED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786" w:type="dxa"/>
            <w:vAlign w:val="center"/>
          </w:tcPr>
          <w:p w:rsidR="00545C7B" w:rsidRDefault="00545C7B" w:rsidP="00B36DED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0" w:type="dxa"/>
          </w:tcPr>
          <w:p w:rsidR="00545C7B" w:rsidRPr="001931E0" w:rsidRDefault="00545C7B" w:rsidP="00B36DED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545C7B" w:rsidRPr="00E72538" w:rsidRDefault="00B36DED" w:rsidP="00B36DED">
            <w:pPr>
              <w:rPr>
                <w:sz w:val="20"/>
              </w:rPr>
            </w:pPr>
            <w:r>
              <w:rPr>
                <w:sz w:val="20"/>
              </w:rPr>
              <w:t>ЦОРО, ОМТС</w:t>
            </w:r>
          </w:p>
        </w:tc>
        <w:tc>
          <w:tcPr>
            <w:tcW w:w="1526" w:type="dxa"/>
          </w:tcPr>
          <w:p w:rsidR="00545C7B" w:rsidRPr="001931E0" w:rsidRDefault="00545C7B" w:rsidP="00B36DED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1931E0" w:rsidRPr="00AF49A3" w:rsidTr="00E72538">
        <w:trPr>
          <w:jc w:val="center"/>
        </w:trPr>
        <w:tc>
          <w:tcPr>
            <w:tcW w:w="3018" w:type="dxa"/>
            <w:vAlign w:val="center"/>
          </w:tcPr>
          <w:p w:rsidR="001931E0" w:rsidRDefault="001931E0" w:rsidP="00BF5CB5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1931E0" w:rsidRDefault="001931E0" w:rsidP="00BF5CB5">
            <w:pPr>
              <w:pStyle w:val="aa"/>
            </w:pPr>
            <w:r>
              <w:t>Микроклимат: Организовать рациональные режимы труда  и отдыха. Соблюдать рациональный питьевой режим.</w:t>
            </w:r>
          </w:p>
        </w:tc>
        <w:tc>
          <w:tcPr>
            <w:tcW w:w="2786" w:type="dxa"/>
            <w:vAlign w:val="center"/>
          </w:tcPr>
          <w:p w:rsidR="001931E0" w:rsidRDefault="001931E0" w:rsidP="00BF5CB5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380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1931E0" w:rsidRPr="00E72538" w:rsidRDefault="00BF5CB5" w:rsidP="00BF5CB5">
            <w:pPr>
              <w:rPr>
                <w:sz w:val="20"/>
              </w:rPr>
            </w:pPr>
            <w:r>
              <w:rPr>
                <w:sz w:val="20"/>
              </w:rPr>
              <w:t>ЦОРО</w:t>
            </w:r>
          </w:p>
        </w:tc>
        <w:tc>
          <w:tcPr>
            <w:tcW w:w="1526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1931E0" w:rsidRPr="00AF49A3" w:rsidTr="00E72538">
        <w:trPr>
          <w:jc w:val="center"/>
        </w:trPr>
        <w:tc>
          <w:tcPr>
            <w:tcW w:w="3018" w:type="dxa"/>
            <w:vAlign w:val="center"/>
          </w:tcPr>
          <w:p w:rsidR="001931E0" w:rsidRDefault="001931E0" w:rsidP="00BF5CB5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1931E0" w:rsidRDefault="001931E0" w:rsidP="00BF5CB5">
            <w:pPr>
              <w:pStyle w:val="aa"/>
            </w:pPr>
            <w:r>
              <w:t xml:space="preserve">Тяжесть: Организовать рациональные </w:t>
            </w:r>
            <w:r>
              <w:lastRenderedPageBreak/>
              <w:t>режимы труда  и отдыха</w:t>
            </w:r>
          </w:p>
        </w:tc>
        <w:tc>
          <w:tcPr>
            <w:tcW w:w="2786" w:type="dxa"/>
            <w:vAlign w:val="center"/>
          </w:tcPr>
          <w:p w:rsidR="001931E0" w:rsidRDefault="001931E0" w:rsidP="00BF5CB5">
            <w:pPr>
              <w:pStyle w:val="aa"/>
            </w:pPr>
            <w:r>
              <w:lastRenderedPageBreak/>
              <w:t xml:space="preserve">Снижение тяжести трудового </w:t>
            </w:r>
            <w:r>
              <w:lastRenderedPageBreak/>
              <w:t xml:space="preserve">процесса </w:t>
            </w:r>
          </w:p>
        </w:tc>
        <w:tc>
          <w:tcPr>
            <w:tcW w:w="1380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lastRenderedPageBreak/>
              <w:t>постоянно</w:t>
            </w:r>
          </w:p>
        </w:tc>
        <w:tc>
          <w:tcPr>
            <w:tcW w:w="3227" w:type="dxa"/>
          </w:tcPr>
          <w:p w:rsidR="001931E0" w:rsidRPr="00E72538" w:rsidRDefault="00BF5CB5" w:rsidP="00BF5CB5">
            <w:pPr>
              <w:rPr>
                <w:sz w:val="20"/>
              </w:rPr>
            </w:pPr>
            <w:r>
              <w:rPr>
                <w:sz w:val="20"/>
              </w:rPr>
              <w:t>ЦОРО</w:t>
            </w:r>
          </w:p>
        </w:tc>
        <w:tc>
          <w:tcPr>
            <w:tcW w:w="1526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1931E0" w:rsidRPr="00AF49A3" w:rsidTr="00E72538">
        <w:trPr>
          <w:jc w:val="center"/>
        </w:trPr>
        <w:tc>
          <w:tcPr>
            <w:tcW w:w="3018" w:type="dxa"/>
            <w:vAlign w:val="center"/>
          </w:tcPr>
          <w:p w:rsidR="001931E0" w:rsidRPr="00630AEC" w:rsidRDefault="001931E0" w:rsidP="00BF5CB5">
            <w:pPr>
              <w:pStyle w:val="aa"/>
              <w:jc w:val="left"/>
            </w:pPr>
            <w:r>
              <w:t>85. Электрогазосварщик</w:t>
            </w:r>
          </w:p>
        </w:tc>
        <w:tc>
          <w:tcPr>
            <w:tcW w:w="3626" w:type="dxa"/>
            <w:vAlign w:val="center"/>
          </w:tcPr>
          <w:p w:rsidR="001931E0" w:rsidRDefault="001931E0" w:rsidP="00BF5CB5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786" w:type="dxa"/>
            <w:vAlign w:val="center"/>
          </w:tcPr>
          <w:p w:rsidR="001931E0" w:rsidRDefault="001931E0" w:rsidP="00BF5CB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0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1931E0" w:rsidRPr="00E72538" w:rsidRDefault="00BF5CB5" w:rsidP="00BF5CB5">
            <w:pPr>
              <w:rPr>
                <w:sz w:val="20"/>
              </w:rPr>
            </w:pPr>
            <w:r>
              <w:rPr>
                <w:sz w:val="20"/>
              </w:rPr>
              <w:t>ЦОРО</w:t>
            </w:r>
          </w:p>
        </w:tc>
        <w:tc>
          <w:tcPr>
            <w:tcW w:w="1526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545C7B" w:rsidRPr="00AF49A3" w:rsidTr="00545C7B">
        <w:trPr>
          <w:jc w:val="center"/>
        </w:trPr>
        <w:tc>
          <w:tcPr>
            <w:tcW w:w="3018" w:type="dxa"/>
            <w:vAlign w:val="center"/>
          </w:tcPr>
          <w:p w:rsidR="00545C7B" w:rsidRDefault="00545C7B" w:rsidP="00BF5CB5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545C7B" w:rsidRDefault="00545C7B" w:rsidP="00B36DED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786" w:type="dxa"/>
            <w:vAlign w:val="center"/>
          </w:tcPr>
          <w:p w:rsidR="00545C7B" w:rsidRDefault="00545C7B" w:rsidP="00B36DED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0" w:type="dxa"/>
          </w:tcPr>
          <w:p w:rsidR="00545C7B" w:rsidRPr="001931E0" w:rsidRDefault="00545C7B" w:rsidP="00B36DED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545C7B" w:rsidRPr="00E72538" w:rsidRDefault="00B36DED" w:rsidP="00B36DED">
            <w:pPr>
              <w:rPr>
                <w:sz w:val="20"/>
              </w:rPr>
            </w:pPr>
            <w:r>
              <w:rPr>
                <w:sz w:val="20"/>
              </w:rPr>
              <w:t>ЦОРО, ОМТС</w:t>
            </w:r>
          </w:p>
        </w:tc>
        <w:tc>
          <w:tcPr>
            <w:tcW w:w="1526" w:type="dxa"/>
          </w:tcPr>
          <w:p w:rsidR="00545C7B" w:rsidRPr="001931E0" w:rsidRDefault="00545C7B" w:rsidP="00B36DED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1931E0" w:rsidRPr="00AF49A3" w:rsidTr="00E72538">
        <w:trPr>
          <w:jc w:val="center"/>
        </w:trPr>
        <w:tc>
          <w:tcPr>
            <w:tcW w:w="3018" w:type="dxa"/>
            <w:vAlign w:val="center"/>
          </w:tcPr>
          <w:p w:rsidR="001931E0" w:rsidRDefault="001931E0" w:rsidP="00BF5CB5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1931E0" w:rsidRDefault="001931E0" w:rsidP="00BF5CB5">
            <w:pPr>
              <w:pStyle w:val="aa"/>
            </w:pPr>
            <w:r>
              <w:t>Микроклимат: Организовать рациональные режимы труда  и отдыха. Соблюдать рациональный питьевой режим.</w:t>
            </w:r>
          </w:p>
        </w:tc>
        <w:tc>
          <w:tcPr>
            <w:tcW w:w="2786" w:type="dxa"/>
            <w:vAlign w:val="center"/>
          </w:tcPr>
          <w:p w:rsidR="001931E0" w:rsidRDefault="001931E0" w:rsidP="00BF5CB5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380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1931E0" w:rsidRPr="00E72538" w:rsidRDefault="00BF5CB5" w:rsidP="00BF5CB5">
            <w:pPr>
              <w:rPr>
                <w:sz w:val="20"/>
              </w:rPr>
            </w:pPr>
            <w:r>
              <w:rPr>
                <w:sz w:val="20"/>
              </w:rPr>
              <w:t>ЦОРО</w:t>
            </w:r>
          </w:p>
        </w:tc>
        <w:tc>
          <w:tcPr>
            <w:tcW w:w="1526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1931E0" w:rsidRPr="00AF49A3" w:rsidTr="00E72538">
        <w:trPr>
          <w:jc w:val="center"/>
        </w:trPr>
        <w:tc>
          <w:tcPr>
            <w:tcW w:w="3018" w:type="dxa"/>
            <w:vAlign w:val="center"/>
          </w:tcPr>
          <w:p w:rsidR="001931E0" w:rsidRDefault="001931E0" w:rsidP="00BF5CB5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1931E0" w:rsidRDefault="001931E0" w:rsidP="00B36DED">
            <w:pPr>
              <w:pStyle w:val="aa"/>
            </w:pPr>
            <w:r>
              <w:t>Химический: Обеспечить сертифицированными средствами защиты органов дыхания.</w:t>
            </w:r>
          </w:p>
        </w:tc>
        <w:tc>
          <w:tcPr>
            <w:tcW w:w="2786" w:type="dxa"/>
            <w:vAlign w:val="center"/>
          </w:tcPr>
          <w:p w:rsidR="001931E0" w:rsidRDefault="001931E0" w:rsidP="00B36DED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0" w:type="dxa"/>
          </w:tcPr>
          <w:p w:rsidR="001931E0" w:rsidRPr="001931E0" w:rsidRDefault="001931E0" w:rsidP="00B36DED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1931E0" w:rsidRPr="00E72538" w:rsidRDefault="00B36DED" w:rsidP="00B36DED">
            <w:pPr>
              <w:rPr>
                <w:sz w:val="20"/>
              </w:rPr>
            </w:pPr>
            <w:r>
              <w:rPr>
                <w:sz w:val="20"/>
              </w:rPr>
              <w:t>ЦОРО, ОМТС</w:t>
            </w:r>
          </w:p>
        </w:tc>
        <w:tc>
          <w:tcPr>
            <w:tcW w:w="1526" w:type="dxa"/>
          </w:tcPr>
          <w:p w:rsidR="001931E0" w:rsidRPr="001931E0" w:rsidRDefault="001931E0" w:rsidP="00B36DED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1931E0" w:rsidRPr="00AF49A3" w:rsidTr="00E72538">
        <w:trPr>
          <w:jc w:val="center"/>
        </w:trPr>
        <w:tc>
          <w:tcPr>
            <w:tcW w:w="3018" w:type="dxa"/>
            <w:vAlign w:val="center"/>
          </w:tcPr>
          <w:p w:rsidR="001931E0" w:rsidRDefault="001931E0" w:rsidP="00BF5CB5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1931E0" w:rsidRDefault="001931E0" w:rsidP="00BF5CB5">
            <w:pPr>
              <w:pStyle w:val="aa"/>
            </w:pPr>
            <w:r>
              <w:t>Аэрозоли ПФД: Учитывая вредные условия труда выдавать  работникам бесплатно по установленным нормам  молоко или другие равноценные пищевые продукты.</w:t>
            </w:r>
          </w:p>
        </w:tc>
        <w:tc>
          <w:tcPr>
            <w:tcW w:w="2786" w:type="dxa"/>
            <w:vAlign w:val="center"/>
          </w:tcPr>
          <w:p w:rsidR="001931E0" w:rsidRDefault="001931E0" w:rsidP="00BF5CB5">
            <w:pPr>
              <w:pStyle w:val="aa"/>
            </w:pPr>
            <w:r>
              <w:t xml:space="preserve">Уменьшение содержания  вредных веществ </w:t>
            </w:r>
          </w:p>
        </w:tc>
        <w:tc>
          <w:tcPr>
            <w:tcW w:w="1380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1931E0" w:rsidRPr="00E72538" w:rsidRDefault="00BF5CB5" w:rsidP="00BF5CB5">
            <w:pPr>
              <w:rPr>
                <w:sz w:val="20"/>
              </w:rPr>
            </w:pPr>
            <w:r>
              <w:rPr>
                <w:sz w:val="20"/>
              </w:rPr>
              <w:t>ЦОРО</w:t>
            </w:r>
          </w:p>
        </w:tc>
        <w:tc>
          <w:tcPr>
            <w:tcW w:w="1526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630AEC" w:rsidRPr="00AF49A3" w:rsidTr="00545C7B">
        <w:trPr>
          <w:jc w:val="center"/>
        </w:trPr>
        <w:tc>
          <w:tcPr>
            <w:tcW w:w="3018" w:type="dxa"/>
            <w:vAlign w:val="center"/>
          </w:tcPr>
          <w:p w:rsidR="00630AEC" w:rsidRPr="00630AEC" w:rsidRDefault="00630AEC" w:rsidP="00630AEC">
            <w:pPr>
              <w:pStyle w:val="aa"/>
              <w:rPr>
                <w:i/>
              </w:rPr>
            </w:pPr>
            <w:r>
              <w:rPr>
                <w:i/>
              </w:rPr>
              <w:t>Участок по ремонту насосного оборудования</w:t>
            </w:r>
          </w:p>
        </w:tc>
        <w:tc>
          <w:tcPr>
            <w:tcW w:w="3626" w:type="dxa"/>
            <w:vAlign w:val="center"/>
          </w:tcPr>
          <w:p w:rsidR="00630AEC" w:rsidRDefault="00630AEC" w:rsidP="00DB70BA">
            <w:pPr>
              <w:pStyle w:val="aa"/>
            </w:pPr>
          </w:p>
        </w:tc>
        <w:tc>
          <w:tcPr>
            <w:tcW w:w="2786" w:type="dxa"/>
            <w:vAlign w:val="center"/>
          </w:tcPr>
          <w:p w:rsidR="00630AEC" w:rsidRDefault="00630AEC" w:rsidP="00DB70BA">
            <w:pPr>
              <w:pStyle w:val="aa"/>
            </w:pPr>
          </w:p>
        </w:tc>
        <w:tc>
          <w:tcPr>
            <w:tcW w:w="1380" w:type="dxa"/>
            <w:vAlign w:val="center"/>
          </w:tcPr>
          <w:p w:rsidR="00630AEC" w:rsidRPr="001931E0" w:rsidRDefault="00630AEC" w:rsidP="00DB70BA">
            <w:pPr>
              <w:pStyle w:val="aa"/>
            </w:pPr>
          </w:p>
        </w:tc>
        <w:tc>
          <w:tcPr>
            <w:tcW w:w="3227" w:type="dxa"/>
            <w:vAlign w:val="center"/>
          </w:tcPr>
          <w:p w:rsidR="00630AEC" w:rsidRPr="00E72538" w:rsidRDefault="00630AEC" w:rsidP="00DB70BA">
            <w:pPr>
              <w:pStyle w:val="aa"/>
            </w:pPr>
          </w:p>
        </w:tc>
        <w:tc>
          <w:tcPr>
            <w:tcW w:w="1526" w:type="dxa"/>
            <w:vAlign w:val="center"/>
          </w:tcPr>
          <w:p w:rsidR="00630AEC" w:rsidRPr="001931E0" w:rsidRDefault="00630AEC" w:rsidP="00DB70BA">
            <w:pPr>
              <w:pStyle w:val="aa"/>
            </w:pPr>
          </w:p>
        </w:tc>
      </w:tr>
      <w:tr w:rsidR="00545C7B" w:rsidRPr="00AF49A3" w:rsidTr="00545C7B">
        <w:trPr>
          <w:jc w:val="center"/>
        </w:trPr>
        <w:tc>
          <w:tcPr>
            <w:tcW w:w="3018" w:type="dxa"/>
            <w:vAlign w:val="center"/>
          </w:tcPr>
          <w:p w:rsidR="00545C7B" w:rsidRPr="00630AEC" w:rsidRDefault="00545C7B" w:rsidP="00B36DED">
            <w:pPr>
              <w:pStyle w:val="aa"/>
              <w:jc w:val="left"/>
            </w:pPr>
            <w:r>
              <w:t>86. Мастер по ремонту оборудования</w:t>
            </w:r>
          </w:p>
        </w:tc>
        <w:tc>
          <w:tcPr>
            <w:tcW w:w="3626" w:type="dxa"/>
            <w:vAlign w:val="center"/>
          </w:tcPr>
          <w:p w:rsidR="00545C7B" w:rsidRDefault="00545C7B" w:rsidP="00B36DED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786" w:type="dxa"/>
            <w:vAlign w:val="center"/>
          </w:tcPr>
          <w:p w:rsidR="00545C7B" w:rsidRDefault="00545C7B" w:rsidP="00B36DED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0" w:type="dxa"/>
          </w:tcPr>
          <w:p w:rsidR="00545C7B" w:rsidRPr="001931E0" w:rsidRDefault="00545C7B" w:rsidP="00B36DED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545C7B" w:rsidRPr="00E72538" w:rsidRDefault="00B36DED" w:rsidP="00B36DED">
            <w:pPr>
              <w:rPr>
                <w:sz w:val="20"/>
              </w:rPr>
            </w:pPr>
            <w:r>
              <w:rPr>
                <w:sz w:val="20"/>
              </w:rPr>
              <w:t>ЦОРО, ОМТС</w:t>
            </w:r>
          </w:p>
        </w:tc>
        <w:tc>
          <w:tcPr>
            <w:tcW w:w="1526" w:type="dxa"/>
          </w:tcPr>
          <w:p w:rsidR="00545C7B" w:rsidRPr="001931E0" w:rsidRDefault="00545C7B" w:rsidP="00B36DED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1931E0" w:rsidRPr="00AF49A3" w:rsidTr="00E72538">
        <w:trPr>
          <w:jc w:val="center"/>
        </w:trPr>
        <w:tc>
          <w:tcPr>
            <w:tcW w:w="3018" w:type="dxa"/>
            <w:vAlign w:val="center"/>
          </w:tcPr>
          <w:p w:rsidR="001931E0" w:rsidRPr="00630AEC" w:rsidRDefault="001931E0" w:rsidP="00BF5CB5">
            <w:pPr>
              <w:pStyle w:val="aa"/>
              <w:jc w:val="left"/>
            </w:pPr>
            <w:r>
              <w:t>87. Слесарь по обслуживанию оборудования электростанций</w:t>
            </w:r>
          </w:p>
        </w:tc>
        <w:tc>
          <w:tcPr>
            <w:tcW w:w="3626" w:type="dxa"/>
            <w:vAlign w:val="center"/>
          </w:tcPr>
          <w:p w:rsidR="001931E0" w:rsidRDefault="001931E0" w:rsidP="00BF5CB5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786" w:type="dxa"/>
            <w:vAlign w:val="center"/>
          </w:tcPr>
          <w:p w:rsidR="001931E0" w:rsidRDefault="001931E0" w:rsidP="00BF5CB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0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1931E0" w:rsidRPr="00E72538" w:rsidRDefault="00BF5CB5" w:rsidP="00BF5CB5">
            <w:pPr>
              <w:rPr>
                <w:sz w:val="20"/>
              </w:rPr>
            </w:pPr>
            <w:r>
              <w:rPr>
                <w:sz w:val="20"/>
              </w:rPr>
              <w:t>ЦОРО</w:t>
            </w:r>
          </w:p>
        </w:tc>
        <w:tc>
          <w:tcPr>
            <w:tcW w:w="1526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545C7B" w:rsidRPr="00AF49A3" w:rsidTr="00545C7B">
        <w:trPr>
          <w:jc w:val="center"/>
        </w:trPr>
        <w:tc>
          <w:tcPr>
            <w:tcW w:w="3018" w:type="dxa"/>
            <w:vAlign w:val="center"/>
          </w:tcPr>
          <w:p w:rsidR="00545C7B" w:rsidRDefault="00545C7B" w:rsidP="00BF5CB5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545C7B" w:rsidRDefault="00545C7B" w:rsidP="00B36DED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786" w:type="dxa"/>
            <w:vAlign w:val="center"/>
          </w:tcPr>
          <w:p w:rsidR="00545C7B" w:rsidRDefault="00545C7B" w:rsidP="00B36DED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0" w:type="dxa"/>
          </w:tcPr>
          <w:p w:rsidR="00545C7B" w:rsidRPr="001931E0" w:rsidRDefault="00545C7B" w:rsidP="00B36DED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545C7B" w:rsidRPr="00E72538" w:rsidRDefault="00B36DED" w:rsidP="00B36DED">
            <w:pPr>
              <w:rPr>
                <w:sz w:val="20"/>
              </w:rPr>
            </w:pPr>
            <w:r>
              <w:rPr>
                <w:sz w:val="20"/>
              </w:rPr>
              <w:t>ЦОРО, ОМТС</w:t>
            </w:r>
          </w:p>
        </w:tc>
        <w:tc>
          <w:tcPr>
            <w:tcW w:w="1526" w:type="dxa"/>
          </w:tcPr>
          <w:p w:rsidR="00545C7B" w:rsidRPr="001931E0" w:rsidRDefault="00545C7B" w:rsidP="00B36DED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545C7B" w:rsidRPr="00AF49A3" w:rsidTr="00545C7B">
        <w:trPr>
          <w:jc w:val="center"/>
        </w:trPr>
        <w:tc>
          <w:tcPr>
            <w:tcW w:w="3018" w:type="dxa"/>
            <w:vAlign w:val="center"/>
          </w:tcPr>
          <w:p w:rsidR="00545C7B" w:rsidRPr="00630AEC" w:rsidRDefault="00545C7B" w:rsidP="00B36DED">
            <w:pPr>
              <w:pStyle w:val="aa"/>
              <w:jc w:val="left"/>
            </w:pPr>
            <w:r>
              <w:t>88. Слесарь по ремонту оборудования котельных и пылеприготовительных цехов (с выполнением газорезательных  работ)</w:t>
            </w:r>
          </w:p>
        </w:tc>
        <w:tc>
          <w:tcPr>
            <w:tcW w:w="3626" w:type="dxa"/>
            <w:vAlign w:val="center"/>
          </w:tcPr>
          <w:p w:rsidR="00545C7B" w:rsidRDefault="00545C7B" w:rsidP="00B36DED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786" w:type="dxa"/>
            <w:vAlign w:val="center"/>
          </w:tcPr>
          <w:p w:rsidR="00545C7B" w:rsidRDefault="00545C7B" w:rsidP="00B36DED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0" w:type="dxa"/>
          </w:tcPr>
          <w:p w:rsidR="00545C7B" w:rsidRPr="001931E0" w:rsidRDefault="00545C7B" w:rsidP="00B36DED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545C7B" w:rsidRPr="00E72538" w:rsidRDefault="00B36DED" w:rsidP="00B36DED">
            <w:pPr>
              <w:rPr>
                <w:sz w:val="20"/>
              </w:rPr>
            </w:pPr>
            <w:r>
              <w:rPr>
                <w:sz w:val="20"/>
              </w:rPr>
              <w:t>ЦОРО, ОМТС</w:t>
            </w:r>
          </w:p>
        </w:tc>
        <w:tc>
          <w:tcPr>
            <w:tcW w:w="1526" w:type="dxa"/>
          </w:tcPr>
          <w:p w:rsidR="00545C7B" w:rsidRPr="001931E0" w:rsidRDefault="00545C7B" w:rsidP="00B36DED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1931E0" w:rsidRPr="00AF49A3" w:rsidTr="00E72538">
        <w:trPr>
          <w:jc w:val="center"/>
        </w:trPr>
        <w:tc>
          <w:tcPr>
            <w:tcW w:w="3018" w:type="dxa"/>
            <w:vAlign w:val="center"/>
          </w:tcPr>
          <w:p w:rsidR="001931E0" w:rsidRDefault="001931E0" w:rsidP="00BF5CB5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1931E0" w:rsidRDefault="001931E0" w:rsidP="00BF5CB5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786" w:type="dxa"/>
            <w:vAlign w:val="center"/>
          </w:tcPr>
          <w:p w:rsidR="001931E0" w:rsidRDefault="001931E0" w:rsidP="00BF5CB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0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1931E0" w:rsidRPr="00E72538" w:rsidRDefault="00BF5CB5" w:rsidP="00BF5CB5">
            <w:pPr>
              <w:rPr>
                <w:sz w:val="20"/>
              </w:rPr>
            </w:pPr>
            <w:r>
              <w:rPr>
                <w:sz w:val="20"/>
              </w:rPr>
              <w:t>ЦОРО</w:t>
            </w:r>
          </w:p>
        </w:tc>
        <w:tc>
          <w:tcPr>
            <w:tcW w:w="1526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1931E0" w:rsidRPr="00AF49A3" w:rsidTr="00E72538">
        <w:trPr>
          <w:jc w:val="center"/>
        </w:trPr>
        <w:tc>
          <w:tcPr>
            <w:tcW w:w="3018" w:type="dxa"/>
            <w:vAlign w:val="center"/>
          </w:tcPr>
          <w:p w:rsidR="001931E0" w:rsidRDefault="001931E0" w:rsidP="00BF5CB5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1931E0" w:rsidRDefault="001931E0" w:rsidP="00B36DED">
            <w:pPr>
              <w:pStyle w:val="aa"/>
            </w:pPr>
            <w:r>
              <w:t>Химический: Обеспечить сертифицированными средствами защиты органов дыхания.</w:t>
            </w:r>
          </w:p>
        </w:tc>
        <w:tc>
          <w:tcPr>
            <w:tcW w:w="2786" w:type="dxa"/>
            <w:vAlign w:val="center"/>
          </w:tcPr>
          <w:p w:rsidR="001931E0" w:rsidRDefault="001931E0" w:rsidP="00B36DED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0" w:type="dxa"/>
          </w:tcPr>
          <w:p w:rsidR="001931E0" w:rsidRPr="001931E0" w:rsidRDefault="001931E0" w:rsidP="00B36DED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1931E0" w:rsidRPr="00E72538" w:rsidRDefault="00B36DED" w:rsidP="00B36DED">
            <w:pPr>
              <w:rPr>
                <w:sz w:val="20"/>
              </w:rPr>
            </w:pPr>
            <w:r>
              <w:rPr>
                <w:sz w:val="20"/>
              </w:rPr>
              <w:t>ЦОРО, ОМТС</w:t>
            </w:r>
          </w:p>
        </w:tc>
        <w:tc>
          <w:tcPr>
            <w:tcW w:w="1526" w:type="dxa"/>
          </w:tcPr>
          <w:p w:rsidR="001931E0" w:rsidRPr="001931E0" w:rsidRDefault="001931E0" w:rsidP="00B36DED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545C7B" w:rsidRPr="00AF49A3" w:rsidTr="00545C7B">
        <w:trPr>
          <w:jc w:val="center"/>
        </w:trPr>
        <w:tc>
          <w:tcPr>
            <w:tcW w:w="3018" w:type="dxa"/>
            <w:vAlign w:val="center"/>
          </w:tcPr>
          <w:p w:rsidR="00545C7B" w:rsidRPr="00630AEC" w:rsidRDefault="00545C7B" w:rsidP="00B36DED">
            <w:pPr>
              <w:pStyle w:val="aa"/>
              <w:jc w:val="left"/>
            </w:pPr>
            <w:r>
              <w:t>89. Слесарь по ремонту оборудования котельных и пылеприготовительных цехов</w:t>
            </w:r>
          </w:p>
        </w:tc>
        <w:tc>
          <w:tcPr>
            <w:tcW w:w="3626" w:type="dxa"/>
            <w:vAlign w:val="center"/>
          </w:tcPr>
          <w:p w:rsidR="00545C7B" w:rsidRDefault="00545C7B" w:rsidP="00B36DED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786" w:type="dxa"/>
            <w:vAlign w:val="center"/>
          </w:tcPr>
          <w:p w:rsidR="00545C7B" w:rsidRDefault="00545C7B" w:rsidP="00B36DED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0" w:type="dxa"/>
          </w:tcPr>
          <w:p w:rsidR="00545C7B" w:rsidRPr="001931E0" w:rsidRDefault="00545C7B" w:rsidP="00B36DED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545C7B" w:rsidRPr="00E72538" w:rsidRDefault="00B36DED" w:rsidP="00B36DED">
            <w:pPr>
              <w:rPr>
                <w:sz w:val="20"/>
              </w:rPr>
            </w:pPr>
            <w:r>
              <w:rPr>
                <w:sz w:val="20"/>
              </w:rPr>
              <w:t>ЦОРО, ОМТС</w:t>
            </w:r>
          </w:p>
        </w:tc>
        <w:tc>
          <w:tcPr>
            <w:tcW w:w="1526" w:type="dxa"/>
          </w:tcPr>
          <w:p w:rsidR="00545C7B" w:rsidRPr="001931E0" w:rsidRDefault="00545C7B" w:rsidP="00B36DED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1931E0" w:rsidRPr="00AF49A3" w:rsidTr="00E72538">
        <w:trPr>
          <w:jc w:val="center"/>
        </w:trPr>
        <w:tc>
          <w:tcPr>
            <w:tcW w:w="3018" w:type="dxa"/>
            <w:vAlign w:val="center"/>
          </w:tcPr>
          <w:p w:rsidR="001931E0" w:rsidRDefault="001931E0" w:rsidP="00BF5CB5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1931E0" w:rsidRDefault="001931E0" w:rsidP="00BF5CB5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786" w:type="dxa"/>
            <w:vAlign w:val="center"/>
          </w:tcPr>
          <w:p w:rsidR="001931E0" w:rsidRDefault="001931E0" w:rsidP="00BF5CB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0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1931E0" w:rsidRPr="00E72538" w:rsidRDefault="00BF5CB5" w:rsidP="00BF5CB5">
            <w:pPr>
              <w:rPr>
                <w:sz w:val="20"/>
              </w:rPr>
            </w:pPr>
            <w:r>
              <w:rPr>
                <w:sz w:val="20"/>
              </w:rPr>
              <w:t>ЦОРО</w:t>
            </w:r>
          </w:p>
        </w:tc>
        <w:tc>
          <w:tcPr>
            <w:tcW w:w="1526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1931E0" w:rsidRPr="00AF49A3" w:rsidTr="00E72538">
        <w:trPr>
          <w:jc w:val="center"/>
        </w:trPr>
        <w:tc>
          <w:tcPr>
            <w:tcW w:w="3018" w:type="dxa"/>
            <w:vAlign w:val="center"/>
          </w:tcPr>
          <w:p w:rsidR="001931E0" w:rsidRPr="00630AEC" w:rsidRDefault="001931E0" w:rsidP="00BF5CB5">
            <w:pPr>
              <w:pStyle w:val="aa"/>
              <w:jc w:val="left"/>
            </w:pPr>
            <w:r>
              <w:t>90. Электрогазосварщик</w:t>
            </w:r>
          </w:p>
        </w:tc>
        <w:tc>
          <w:tcPr>
            <w:tcW w:w="3626" w:type="dxa"/>
            <w:vAlign w:val="center"/>
          </w:tcPr>
          <w:p w:rsidR="001931E0" w:rsidRDefault="001931E0" w:rsidP="00BF5CB5">
            <w:pPr>
              <w:pStyle w:val="aa"/>
            </w:pPr>
            <w:r>
              <w:t xml:space="preserve">Тяжесть: Организовать рациональные </w:t>
            </w:r>
            <w:r>
              <w:lastRenderedPageBreak/>
              <w:t>режимы труда  и отдыха</w:t>
            </w:r>
          </w:p>
        </w:tc>
        <w:tc>
          <w:tcPr>
            <w:tcW w:w="2786" w:type="dxa"/>
            <w:vAlign w:val="center"/>
          </w:tcPr>
          <w:p w:rsidR="001931E0" w:rsidRDefault="001931E0" w:rsidP="00BF5CB5">
            <w:pPr>
              <w:pStyle w:val="aa"/>
            </w:pPr>
            <w:r>
              <w:lastRenderedPageBreak/>
              <w:t xml:space="preserve">Снижение тяжести трудового </w:t>
            </w:r>
            <w:r>
              <w:lastRenderedPageBreak/>
              <w:t xml:space="preserve">процесса </w:t>
            </w:r>
          </w:p>
        </w:tc>
        <w:tc>
          <w:tcPr>
            <w:tcW w:w="1380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lastRenderedPageBreak/>
              <w:t>постоянно</w:t>
            </w:r>
          </w:p>
        </w:tc>
        <w:tc>
          <w:tcPr>
            <w:tcW w:w="3227" w:type="dxa"/>
          </w:tcPr>
          <w:p w:rsidR="001931E0" w:rsidRPr="00E72538" w:rsidRDefault="00BF5CB5" w:rsidP="00BF5CB5">
            <w:pPr>
              <w:rPr>
                <w:sz w:val="20"/>
              </w:rPr>
            </w:pPr>
            <w:r>
              <w:rPr>
                <w:sz w:val="20"/>
              </w:rPr>
              <w:t>ЦОРО</w:t>
            </w:r>
          </w:p>
        </w:tc>
        <w:tc>
          <w:tcPr>
            <w:tcW w:w="1526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545C7B" w:rsidRPr="00AF49A3" w:rsidTr="00545C7B">
        <w:trPr>
          <w:jc w:val="center"/>
        </w:trPr>
        <w:tc>
          <w:tcPr>
            <w:tcW w:w="3018" w:type="dxa"/>
            <w:vAlign w:val="center"/>
          </w:tcPr>
          <w:p w:rsidR="00545C7B" w:rsidRDefault="00545C7B" w:rsidP="00BF5CB5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545C7B" w:rsidRDefault="00545C7B" w:rsidP="00B36DED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786" w:type="dxa"/>
            <w:vAlign w:val="center"/>
          </w:tcPr>
          <w:p w:rsidR="00545C7B" w:rsidRDefault="00545C7B" w:rsidP="00B36DED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0" w:type="dxa"/>
          </w:tcPr>
          <w:p w:rsidR="00545C7B" w:rsidRPr="001931E0" w:rsidRDefault="00545C7B" w:rsidP="00B36DED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545C7B" w:rsidRPr="00E72538" w:rsidRDefault="00B36DED" w:rsidP="00B36DED">
            <w:pPr>
              <w:rPr>
                <w:sz w:val="20"/>
              </w:rPr>
            </w:pPr>
            <w:r>
              <w:rPr>
                <w:sz w:val="20"/>
              </w:rPr>
              <w:t>ЦОРО, ОМТС</w:t>
            </w:r>
          </w:p>
        </w:tc>
        <w:tc>
          <w:tcPr>
            <w:tcW w:w="1526" w:type="dxa"/>
          </w:tcPr>
          <w:p w:rsidR="00545C7B" w:rsidRPr="001931E0" w:rsidRDefault="00545C7B" w:rsidP="00B36DED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1931E0" w:rsidRPr="00AF49A3" w:rsidTr="00E72538">
        <w:trPr>
          <w:jc w:val="center"/>
        </w:trPr>
        <w:tc>
          <w:tcPr>
            <w:tcW w:w="3018" w:type="dxa"/>
            <w:vAlign w:val="center"/>
          </w:tcPr>
          <w:p w:rsidR="001931E0" w:rsidRDefault="001931E0" w:rsidP="00B36DED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1931E0" w:rsidRDefault="001931E0" w:rsidP="00B36DED">
            <w:pPr>
              <w:pStyle w:val="aa"/>
            </w:pPr>
            <w:r>
              <w:t>Химический: Обеспечить сертифицированными средствами защиты органов дыхания.</w:t>
            </w:r>
          </w:p>
        </w:tc>
        <w:tc>
          <w:tcPr>
            <w:tcW w:w="2786" w:type="dxa"/>
            <w:vAlign w:val="center"/>
          </w:tcPr>
          <w:p w:rsidR="001931E0" w:rsidRDefault="001931E0" w:rsidP="00B36DED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0" w:type="dxa"/>
          </w:tcPr>
          <w:p w:rsidR="001931E0" w:rsidRPr="001931E0" w:rsidRDefault="001931E0" w:rsidP="00B36DED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1931E0" w:rsidRPr="00E72538" w:rsidRDefault="00B36DED" w:rsidP="00B36DED">
            <w:pPr>
              <w:rPr>
                <w:sz w:val="20"/>
              </w:rPr>
            </w:pPr>
            <w:r>
              <w:rPr>
                <w:sz w:val="20"/>
              </w:rPr>
              <w:t>ЦОРО, ОМТС</w:t>
            </w:r>
          </w:p>
        </w:tc>
        <w:tc>
          <w:tcPr>
            <w:tcW w:w="1526" w:type="dxa"/>
          </w:tcPr>
          <w:p w:rsidR="001931E0" w:rsidRPr="001931E0" w:rsidRDefault="001931E0" w:rsidP="00B36DED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1931E0" w:rsidRPr="00AF49A3" w:rsidTr="00E72538">
        <w:trPr>
          <w:jc w:val="center"/>
        </w:trPr>
        <w:tc>
          <w:tcPr>
            <w:tcW w:w="3018" w:type="dxa"/>
            <w:vAlign w:val="center"/>
          </w:tcPr>
          <w:p w:rsidR="001931E0" w:rsidRDefault="001931E0" w:rsidP="00BF5CB5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1931E0" w:rsidRDefault="001931E0" w:rsidP="00BF5CB5">
            <w:pPr>
              <w:pStyle w:val="aa"/>
            </w:pPr>
            <w:r>
              <w:t>Аэрозоли ПФД: Учитывая вредные условия труда выдавать  работникам бесплатно по установленным нормам  молоко или другие равноценные пищевые продукты.</w:t>
            </w:r>
          </w:p>
        </w:tc>
        <w:tc>
          <w:tcPr>
            <w:tcW w:w="2786" w:type="dxa"/>
            <w:vAlign w:val="center"/>
          </w:tcPr>
          <w:p w:rsidR="001931E0" w:rsidRDefault="001931E0" w:rsidP="00BF5CB5">
            <w:pPr>
              <w:pStyle w:val="aa"/>
            </w:pPr>
            <w:r>
              <w:t xml:space="preserve">Уменьшение содержания  вредных веществ </w:t>
            </w:r>
          </w:p>
        </w:tc>
        <w:tc>
          <w:tcPr>
            <w:tcW w:w="1380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1931E0" w:rsidRPr="00E72538" w:rsidRDefault="00BF5CB5" w:rsidP="00BF5CB5">
            <w:pPr>
              <w:rPr>
                <w:sz w:val="20"/>
              </w:rPr>
            </w:pPr>
            <w:r>
              <w:rPr>
                <w:sz w:val="20"/>
              </w:rPr>
              <w:t>ЦОРО</w:t>
            </w:r>
          </w:p>
        </w:tc>
        <w:tc>
          <w:tcPr>
            <w:tcW w:w="1526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630AEC" w:rsidRPr="00AF49A3" w:rsidTr="00545C7B">
        <w:trPr>
          <w:jc w:val="center"/>
        </w:trPr>
        <w:tc>
          <w:tcPr>
            <w:tcW w:w="3018" w:type="dxa"/>
            <w:vAlign w:val="center"/>
          </w:tcPr>
          <w:p w:rsidR="00630AEC" w:rsidRPr="00630AEC" w:rsidRDefault="00630AEC" w:rsidP="00630AEC">
            <w:pPr>
              <w:pStyle w:val="aa"/>
              <w:rPr>
                <w:i/>
              </w:rPr>
            </w:pPr>
            <w:r>
              <w:rPr>
                <w:i/>
              </w:rPr>
              <w:t>Участок по ремонту основного оборудования КЦ, трубопроводов и арматуры высокого давления КЦ, ТЦ и газового хозяйства</w:t>
            </w:r>
          </w:p>
        </w:tc>
        <w:tc>
          <w:tcPr>
            <w:tcW w:w="3626" w:type="dxa"/>
            <w:vAlign w:val="center"/>
          </w:tcPr>
          <w:p w:rsidR="00630AEC" w:rsidRDefault="00630AEC" w:rsidP="00DB70BA">
            <w:pPr>
              <w:pStyle w:val="aa"/>
            </w:pPr>
          </w:p>
        </w:tc>
        <w:tc>
          <w:tcPr>
            <w:tcW w:w="2786" w:type="dxa"/>
            <w:vAlign w:val="center"/>
          </w:tcPr>
          <w:p w:rsidR="00630AEC" w:rsidRDefault="00630AEC" w:rsidP="00DB70BA">
            <w:pPr>
              <w:pStyle w:val="aa"/>
            </w:pPr>
          </w:p>
        </w:tc>
        <w:tc>
          <w:tcPr>
            <w:tcW w:w="1380" w:type="dxa"/>
            <w:vAlign w:val="center"/>
          </w:tcPr>
          <w:p w:rsidR="00630AEC" w:rsidRPr="001931E0" w:rsidRDefault="00630AEC" w:rsidP="00DB70BA">
            <w:pPr>
              <w:pStyle w:val="aa"/>
            </w:pPr>
          </w:p>
        </w:tc>
        <w:tc>
          <w:tcPr>
            <w:tcW w:w="3227" w:type="dxa"/>
            <w:vAlign w:val="center"/>
          </w:tcPr>
          <w:p w:rsidR="00630AEC" w:rsidRPr="00E72538" w:rsidRDefault="00630AEC" w:rsidP="00DB70BA">
            <w:pPr>
              <w:pStyle w:val="aa"/>
            </w:pPr>
          </w:p>
        </w:tc>
        <w:tc>
          <w:tcPr>
            <w:tcW w:w="1526" w:type="dxa"/>
            <w:vAlign w:val="center"/>
          </w:tcPr>
          <w:p w:rsidR="00630AEC" w:rsidRPr="001931E0" w:rsidRDefault="00630AEC" w:rsidP="00DB70BA">
            <w:pPr>
              <w:pStyle w:val="aa"/>
            </w:pPr>
          </w:p>
        </w:tc>
      </w:tr>
      <w:tr w:rsidR="00545C7B" w:rsidRPr="00AF49A3" w:rsidTr="00545C7B">
        <w:trPr>
          <w:jc w:val="center"/>
        </w:trPr>
        <w:tc>
          <w:tcPr>
            <w:tcW w:w="3018" w:type="dxa"/>
            <w:vAlign w:val="center"/>
          </w:tcPr>
          <w:p w:rsidR="00545C7B" w:rsidRPr="00630AEC" w:rsidRDefault="00545C7B" w:rsidP="00B36DED">
            <w:pPr>
              <w:pStyle w:val="aa"/>
              <w:jc w:val="left"/>
            </w:pPr>
            <w:r>
              <w:t>91. Мастер по ремонту оборудования</w:t>
            </w:r>
          </w:p>
        </w:tc>
        <w:tc>
          <w:tcPr>
            <w:tcW w:w="3626" w:type="dxa"/>
            <w:vAlign w:val="center"/>
          </w:tcPr>
          <w:p w:rsidR="00545C7B" w:rsidRDefault="00545C7B" w:rsidP="00B36DED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786" w:type="dxa"/>
            <w:vAlign w:val="center"/>
          </w:tcPr>
          <w:p w:rsidR="00545C7B" w:rsidRDefault="00545C7B" w:rsidP="00B36DED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0" w:type="dxa"/>
          </w:tcPr>
          <w:p w:rsidR="00545C7B" w:rsidRPr="001931E0" w:rsidRDefault="00545C7B" w:rsidP="00B36DED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545C7B" w:rsidRPr="00E72538" w:rsidRDefault="00B36DED" w:rsidP="00B36DED">
            <w:pPr>
              <w:rPr>
                <w:sz w:val="20"/>
              </w:rPr>
            </w:pPr>
            <w:r>
              <w:rPr>
                <w:sz w:val="20"/>
              </w:rPr>
              <w:t>ЦОРО, ОМТС</w:t>
            </w:r>
          </w:p>
        </w:tc>
        <w:tc>
          <w:tcPr>
            <w:tcW w:w="1526" w:type="dxa"/>
          </w:tcPr>
          <w:p w:rsidR="00545C7B" w:rsidRPr="001931E0" w:rsidRDefault="00545C7B" w:rsidP="00B36DED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1931E0" w:rsidRPr="00AF49A3" w:rsidTr="00E72538">
        <w:trPr>
          <w:jc w:val="center"/>
        </w:trPr>
        <w:tc>
          <w:tcPr>
            <w:tcW w:w="3018" w:type="dxa"/>
            <w:vAlign w:val="center"/>
          </w:tcPr>
          <w:p w:rsidR="001931E0" w:rsidRDefault="001931E0" w:rsidP="00BF5CB5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1931E0" w:rsidRDefault="001931E0" w:rsidP="00BF5CB5">
            <w:pPr>
              <w:pStyle w:val="aa"/>
            </w:pPr>
            <w:r>
              <w:t>Микроклимат: Организовать рациональные режимы труда  и отдыха. Соблюдать рациональный питьевой режим.</w:t>
            </w:r>
          </w:p>
        </w:tc>
        <w:tc>
          <w:tcPr>
            <w:tcW w:w="2786" w:type="dxa"/>
            <w:vAlign w:val="center"/>
          </w:tcPr>
          <w:p w:rsidR="001931E0" w:rsidRDefault="001931E0" w:rsidP="00BF5CB5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380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1931E0" w:rsidRPr="00E72538" w:rsidRDefault="00BF5CB5" w:rsidP="00BF5CB5">
            <w:pPr>
              <w:rPr>
                <w:sz w:val="20"/>
              </w:rPr>
            </w:pPr>
            <w:r>
              <w:rPr>
                <w:sz w:val="20"/>
              </w:rPr>
              <w:t>ЦОРО</w:t>
            </w:r>
          </w:p>
        </w:tc>
        <w:tc>
          <w:tcPr>
            <w:tcW w:w="1526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1931E0" w:rsidRPr="00AF49A3" w:rsidTr="00E72538">
        <w:trPr>
          <w:jc w:val="center"/>
        </w:trPr>
        <w:tc>
          <w:tcPr>
            <w:tcW w:w="3018" w:type="dxa"/>
            <w:vAlign w:val="center"/>
          </w:tcPr>
          <w:p w:rsidR="001931E0" w:rsidRPr="00630AEC" w:rsidRDefault="001931E0" w:rsidP="00BF5CB5">
            <w:pPr>
              <w:pStyle w:val="aa"/>
              <w:jc w:val="left"/>
            </w:pPr>
            <w:r>
              <w:t>92. Слесарь по обслуживанию оборудования электростанций (с выполнением газорезательных работ)</w:t>
            </w:r>
          </w:p>
        </w:tc>
        <w:tc>
          <w:tcPr>
            <w:tcW w:w="3626" w:type="dxa"/>
            <w:vAlign w:val="center"/>
          </w:tcPr>
          <w:p w:rsidR="001931E0" w:rsidRDefault="001931E0" w:rsidP="00BF5CB5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786" w:type="dxa"/>
            <w:vAlign w:val="center"/>
          </w:tcPr>
          <w:p w:rsidR="001931E0" w:rsidRDefault="001931E0" w:rsidP="00BF5CB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0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1931E0" w:rsidRPr="00E72538" w:rsidRDefault="00BF5CB5" w:rsidP="00BF5CB5">
            <w:pPr>
              <w:rPr>
                <w:sz w:val="20"/>
              </w:rPr>
            </w:pPr>
            <w:r>
              <w:rPr>
                <w:sz w:val="20"/>
              </w:rPr>
              <w:t>ЦОРО</w:t>
            </w:r>
          </w:p>
        </w:tc>
        <w:tc>
          <w:tcPr>
            <w:tcW w:w="1526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1931E0" w:rsidRPr="00AF49A3" w:rsidTr="00E72538">
        <w:trPr>
          <w:jc w:val="center"/>
        </w:trPr>
        <w:tc>
          <w:tcPr>
            <w:tcW w:w="3018" w:type="dxa"/>
            <w:vAlign w:val="center"/>
          </w:tcPr>
          <w:p w:rsidR="001931E0" w:rsidRDefault="001931E0" w:rsidP="00BF5CB5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1931E0" w:rsidRDefault="001931E0" w:rsidP="00B36DED">
            <w:pPr>
              <w:pStyle w:val="aa"/>
            </w:pPr>
            <w:r>
              <w:t>Химический: Обеспечить сертифицированными средствами защиты органов дыхания.</w:t>
            </w:r>
          </w:p>
        </w:tc>
        <w:tc>
          <w:tcPr>
            <w:tcW w:w="2786" w:type="dxa"/>
            <w:vAlign w:val="center"/>
          </w:tcPr>
          <w:p w:rsidR="001931E0" w:rsidRDefault="001931E0" w:rsidP="00B36DED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0" w:type="dxa"/>
          </w:tcPr>
          <w:p w:rsidR="001931E0" w:rsidRPr="001931E0" w:rsidRDefault="001931E0" w:rsidP="00B36DED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1931E0" w:rsidRPr="00E72538" w:rsidRDefault="00B36DED" w:rsidP="00B36DED">
            <w:pPr>
              <w:rPr>
                <w:sz w:val="20"/>
              </w:rPr>
            </w:pPr>
            <w:r>
              <w:rPr>
                <w:sz w:val="20"/>
              </w:rPr>
              <w:t>ЦОРО, ОМТС</w:t>
            </w:r>
          </w:p>
        </w:tc>
        <w:tc>
          <w:tcPr>
            <w:tcW w:w="1526" w:type="dxa"/>
          </w:tcPr>
          <w:p w:rsidR="001931E0" w:rsidRPr="001931E0" w:rsidRDefault="001931E0" w:rsidP="00B36DED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545C7B" w:rsidRPr="00AF49A3" w:rsidTr="00545C7B">
        <w:trPr>
          <w:jc w:val="center"/>
        </w:trPr>
        <w:tc>
          <w:tcPr>
            <w:tcW w:w="3018" w:type="dxa"/>
            <w:vAlign w:val="center"/>
          </w:tcPr>
          <w:p w:rsidR="00545C7B" w:rsidRDefault="00545C7B" w:rsidP="00B36DED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545C7B" w:rsidRDefault="00545C7B" w:rsidP="00B36DED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786" w:type="dxa"/>
            <w:vAlign w:val="center"/>
          </w:tcPr>
          <w:p w:rsidR="00545C7B" w:rsidRDefault="00545C7B" w:rsidP="00B36DED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0" w:type="dxa"/>
          </w:tcPr>
          <w:p w:rsidR="00545C7B" w:rsidRPr="001931E0" w:rsidRDefault="00545C7B" w:rsidP="00B36DED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545C7B" w:rsidRPr="00E72538" w:rsidRDefault="00B36DED" w:rsidP="00B36DED">
            <w:pPr>
              <w:rPr>
                <w:sz w:val="20"/>
              </w:rPr>
            </w:pPr>
            <w:r>
              <w:rPr>
                <w:sz w:val="20"/>
              </w:rPr>
              <w:t>ЦОРО, ОМТС</w:t>
            </w:r>
          </w:p>
        </w:tc>
        <w:tc>
          <w:tcPr>
            <w:tcW w:w="1526" w:type="dxa"/>
          </w:tcPr>
          <w:p w:rsidR="00545C7B" w:rsidRPr="001931E0" w:rsidRDefault="00545C7B" w:rsidP="00B36DED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1931E0" w:rsidRPr="00AF49A3" w:rsidTr="00E72538">
        <w:trPr>
          <w:jc w:val="center"/>
        </w:trPr>
        <w:tc>
          <w:tcPr>
            <w:tcW w:w="3018" w:type="dxa"/>
            <w:vAlign w:val="center"/>
          </w:tcPr>
          <w:p w:rsidR="001931E0" w:rsidRDefault="001931E0" w:rsidP="00BF5CB5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1931E0" w:rsidRDefault="001931E0" w:rsidP="00BF5CB5">
            <w:pPr>
              <w:pStyle w:val="aa"/>
            </w:pPr>
            <w:r>
              <w:t>Микроклимат: Организовать рациональные режимы труда  и отдыха. Соблюдать рациональный питьевой режим.</w:t>
            </w:r>
          </w:p>
        </w:tc>
        <w:tc>
          <w:tcPr>
            <w:tcW w:w="2786" w:type="dxa"/>
            <w:vAlign w:val="center"/>
          </w:tcPr>
          <w:p w:rsidR="001931E0" w:rsidRDefault="001931E0" w:rsidP="00BF5CB5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380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1931E0" w:rsidRPr="00E72538" w:rsidRDefault="00BF5CB5" w:rsidP="00BF5CB5">
            <w:pPr>
              <w:rPr>
                <w:sz w:val="20"/>
              </w:rPr>
            </w:pPr>
            <w:r>
              <w:rPr>
                <w:sz w:val="20"/>
              </w:rPr>
              <w:t>ЦОРО</w:t>
            </w:r>
          </w:p>
        </w:tc>
        <w:tc>
          <w:tcPr>
            <w:tcW w:w="1526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1931E0" w:rsidRPr="00AF49A3" w:rsidTr="00E72538">
        <w:trPr>
          <w:jc w:val="center"/>
        </w:trPr>
        <w:tc>
          <w:tcPr>
            <w:tcW w:w="3018" w:type="dxa"/>
            <w:vAlign w:val="center"/>
          </w:tcPr>
          <w:p w:rsidR="001931E0" w:rsidRPr="00630AEC" w:rsidRDefault="001931E0" w:rsidP="00BF5CB5">
            <w:pPr>
              <w:pStyle w:val="aa"/>
              <w:jc w:val="left"/>
            </w:pPr>
            <w:r>
              <w:t>93. Слесарь по ремонту оборудования котельных и пылеприготовительных цехов (с выполнением газорезательных  работ)</w:t>
            </w:r>
          </w:p>
        </w:tc>
        <w:tc>
          <w:tcPr>
            <w:tcW w:w="3626" w:type="dxa"/>
            <w:vAlign w:val="center"/>
          </w:tcPr>
          <w:p w:rsidR="001931E0" w:rsidRDefault="001931E0" w:rsidP="00BF5CB5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786" w:type="dxa"/>
            <w:vAlign w:val="center"/>
          </w:tcPr>
          <w:p w:rsidR="001931E0" w:rsidRDefault="001931E0" w:rsidP="00BF5CB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0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1931E0" w:rsidRPr="00E72538" w:rsidRDefault="00BF5CB5" w:rsidP="00BF5CB5">
            <w:pPr>
              <w:rPr>
                <w:sz w:val="20"/>
              </w:rPr>
            </w:pPr>
            <w:r>
              <w:rPr>
                <w:sz w:val="20"/>
              </w:rPr>
              <w:t>ЦОРО</w:t>
            </w:r>
          </w:p>
        </w:tc>
        <w:tc>
          <w:tcPr>
            <w:tcW w:w="1526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545C7B" w:rsidRPr="00AF49A3" w:rsidTr="00545C7B">
        <w:trPr>
          <w:jc w:val="center"/>
        </w:trPr>
        <w:tc>
          <w:tcPr>
            <w:tcW w:w="3018" w:type="dxa"/>
            <w:vAlign w:val="center"/>
          </w:tcPr>
          <w:p w:rsidR="00545C7B" w:rsidRDefault="00545C7B" w:rsidP="00BF5CB5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545C7B" w:rsidRDefault="00545C7B" w:rsidP="00BF5CB5">
            <w:pPr>
              <w:pStyle w:val="aa"/>
            </w:pPr>
            <w:r>
              <w:t>Шум: Обеспечить акустически-</w:t>
            </w:r>
            <w:r>
              <w:lastRenderedPageBreak/>
              <w:t xml:space="preserve">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786" w:type="dxa"/>
            <w:vAlign w:val="center"/>
          </w:tcPr>
          <w:p w:rsidR="00545C7B" w:rsidRDefault="00545C7B" w:rsidP="00BF5CB5">
            <w:pPr>
              <w:pStyle w:val="aa"/>
            </w:pPr>
            <w:r>
              <w:lastRenderedPageBreak/>
              <w:t xml:space="preserve">Снижение уровня  шума </w:t>
            </w:r>
          </w:p>
        </w:tc>
        <w:tc>
          <w:tcPr>
            <w:tcW w:w="1380" w:type="dxa"/>
          </w:tcPr>
          <w:p w:rsidR="00545C7B" w:rsidRPr="001931E0" w:rsidRDefault="00545C7B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545C7B" w:rsidRPr="00E72538" w:rsidRDefault="00BF5CB5" w:rsidP="00BF5CB5">
            <w:pPr>
              <w:rPr>
                <w:sz w:val="20"/>
              </w:rPr>
            </w:pPr>
            <w:r>
              <w:rPr>
                <w:sz w:val="20"/>
              </w:rPr>
              <w:t>ЦОРО, ОМТС</w:t>
            </w:r>
          </w:p>
        </w:tc>
        <w:tc>
          <w:tcPr>
            <w:tcW w:w="1526" w:type="dxa"/>
          </w:tcPr>
          <w:p w:rsidR="00545C7B" w:rsidRPr="001931E0" w:rsidRDefault="00545C7B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1931E0" w:rsidRPr="00AF49A3" w:rsidTr="00E72538">
        <w:trPr>
          <w:jc w:val="center"/>
        </w:trPr>
        <w:tc>
          <w:tcPr>
            <w:tcW w:w="3018" w:type="dxa"/>
            <w:vAlign w:val="center"/>
          </w:tcPr>
          <w:p w:rsidR="001931E0" w:rsidRDefault="001931E0" w:rsidP="00BF5CB5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1931E0" w:rsidRDefault="001931E0" w:rsidP="00BF5CB5">
            <w:pPr>
              <w:pStyle w:val="aa"/>
            </w:pPr>
            <w:r>
              <w:t>Микроклимат: Организовать рациональные режимы труда  и отдыха. Соблюдать рациональный питьевой режим.</w:t>
            </w:r>
          </w:p>
        </w:tc>
        <w:tc>
          <w:tcPr>
            <w:tcW w:w="2786" w:type="dxa"/>
            <w:vAlign w:val="center"/>
          </w:tcPr>
          <w:p w:rsidR="001931E0" w:rsidRDefault="001931E0" w:rsidP="00BF5CB5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380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1931E0" w:rsidRPr="00E72538" w:rsidRDefault="00BF5CB5" w:rsidP="00BF5CB5">
            <w:pPr>
              <w:rPr>
                <w:sz w:val="20"/>
              </w:rPr>
            </w:pPr>
            <w:r>
              <w:rPr>
                <w:sz w:val="20"/>
              </w:rPr>
              <w:t>ЦОРО</w:t>
            </w:r>
          </w:p>
        </w:tc>
        <w:tc>
          <w:tcPr>
            <w:tcW w:w="1526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1931E0" w:rsidRPr="00AF49A3" w:rsidTr="00E72538">
        <w:trPr>
          <w:jc w:val="center"/>
        </w:trPr>
        <w:tc>
          <w:tcPr>
            <w:tcW w:w="3018" w:type="dxa"/>
            <w:vAlign w:val="center"/>
          </w:tcPr>
          <w:p w:rsidR="001931E0" w:rsidRDefault="001931E0" w:rsidP="00BF5CB5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1931E0" w:rsidRDefault="001931E0" w:rsidP="00BF5CB5">
            <w:pPr>
              <w:pStyle w:val="aa"/>
            </w:pPr>
            <w:r>
              <w:t>Химический: Обеспечить сертифицированными средствами защиты органов дыхания.</w:t>
            </w:r>
          </w:p>
        </w:tc>
        <w:tc>
          <w:tcPr>
            <w:tcW w:w="2786" w:type="dxa"/>
            <w:vAlign w:val="center"/>
          </w:tcPr>
          <w:p w:rsidR="001931E0" w:rsidRDefault="001931E0" w:rsidP="00BF5CB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0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1931E0" w:rsidRPr="00E72538" w:rsidRDefault="00BF5CB5" w:rsidP="00BF5CB5">
            <w:pPr>
              <w:rPr>
                <w:sz w:val="20"/>
              </w:rPr>
            </w:pPr>
            <w:r>
              <w:rPr>
                <w:sz w:val="20"/>
              </w:rPr>
              <w:t>ЦОРО, ОМТС</w:t>
            </w:r>
          </w:p>
        </w:tc>
        <w:tc>
          <w:tcPr>
            <w:tcW w:w="1526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545C7B" w:rsidRPr="00AF49A3" w:rsidTr="00545C7B">
        <w:trPr>
          <w:jc w:val="center"/>
        </w:trPr>
        <w:tc>
          <w:tcPr>
            <w:tcW w:w="3018" w:type="dxa"/>
            <w:vAlign w:val="center"/>
          </w:tcPr>
          <w:p w:rsidR="00545C7B" w:rsidRPr="00630AEC" w:rsidRDefault="00545C7B" w:rsidP="00BF5CB5">
            <w:pPr>
              <w:pStyle w:val="aa"/>
              <w:jc w:val="left"/>
            </w:pPr>
            <w:r>
              <w:t>94. Слесарь по ремонту оборудования котельных и пылеприготовительных цехов</w:t>
            </w:r>
          </w:p>
        </w:tc>
        <w:tc>
          <w:tcPr>
            <w:tcW w:w="3626" w:type="dxa"/>
            <w:vAlign w:val="center"/>
          </w:tcPr>
          <w:p w:rsidR="00545C7B" w:rsidRDefault="00545C7B" w:rsidP="00BF5CB5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786" w:type="dxa"/>
            <w:vAlign w:val="center"/>
          </w:tcPr>
          <w:p w:rsidR="00545C7B" w:rsidRDefault="00545C7B" w:rsidP="00BF5CB5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0" w:type="dxa"/>
          </w:tcPr>
          <w:p w:rsidR="00545C7B" w:rsidRPr="001931E0" w:rsidRDefault="00545C7B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545C7B" w:rsidRPr="00E72538" w:rsidRDefault="00BF5CB5" w:rsidP="00BF5CB5">
            <w:pPr>
              <w:rPr>
                <w:sz w:val="20"/>
              </w:rPr>
            </w:pPr>
            <w:r>
              <w:rPr>
                <w:sz w:val="20"/>
              </w:rPr>
              <w:t>ЦОРО, ОМТС</w:t>
            </w:r>
          </w:p>
        </w:tc>
        <w:tc>
          <w:tcPr>
            <w:tcW w:w="1526" w:type="dxa"/>
          </w:tcPr>
          <w:p w:rsidR="00545C7B" w:rsidRPr="001931E0" w:rsidRDefault="00545C7B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1931E0" w:rsidRPr="00AF49A3" w:rsidTr="00E72538">
        <w:trPr>
          <w:jc w:val="center"/>
        </w:trPr>
        <w:tc>
          <w:tcPr>
            <w:tcW w:w="3018" w:type="dxa"/>
            <w:vAlign w:val="center"/>
          </w:tcPr>
          <w:p w:rsidR="001931E0" w:rsidRDefault="001931E0" w:rsidP="00BF5CB5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1931E0" w:rsidRDefault="001931E0" w:rsidP="00BF5CB5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786" w:type="dxa"/>
            <w:vAlign w:val="center"/>
          </w:tcPr>
          <w:p w:rsidR="001931E0" w:rsidRDefault="001931E0" w:rsidP="00BF5CB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0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1931E0" w:rsidRPr="00E72538" w:rsidRDefault="00BF5CB5" w:rsidP="00BF5CB5">
            <w:pPr>
              <w:rPr>
                <w:sz w:val="20"/>
              </w:rPr>
            </w:pPr>
            <w:r>
              <w:rPr>
                <w:sz w:val="20"/>
              </w:rPr>
              <w:t>ЦОРО</w:t>
            </w:r>
          </w:p>
        </w:tc>
        <w:tc>
          <w:tcPr>
            <w:tcW w:w="1526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1931E0" w:rsidRPr="00AF49A3" w:rsidTr="00E72538">
        <w:trPr>
          <w:jc w:val="center"/>
        </w:trPr>
        <w:tc>
          <w:tcPr>
            <w:tcW w:w="3018" w:type="dxa"/>
            <w:vAlign w:val="center"/>
          </w:tcPr>
          <w:p w:rsidR="001931E0" w:rsidRDefault="001931E0" w:rsidP="00BF5CB5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1931E0" w:rsidRDefault="001931E0" w:rsidP="00BF5CB5">
            <w:pPr>
              <w:pStyle w:val="aa"/>
            </w:pPr>
            <w:r>
              <w:t>Микроклимат: Организовать рациональные режимы труда  и отдыха. Соблюдать рациональный питьевой режим.</w:t>
            </w:r>
          </w:p>
        </w:tc>
        <w:tc>
          <w:tcPr>
            <w:tcW w:w="2786" w:type="dxa"/>
            <w:vAlign w:val="center"/>
          </w:tcPr>
          <w:p w:rsidR="001931E0" w:rsidRDefault="001931E0" w:rsidP="00BF5CB5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380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1931E0" w:rsidRPr="00E72538" w:rsidRDefault="00BF5CB5" w:rsidP="00BF5CB5">
            <w:pPr>
              <w:rPr>
                <w:sz w:val="20"/>
              </w:rPr>
            </w:pPr>
            <w:r>
              <w:rPr>
                <w:sz w:val="20"/>
              </w:rPr>
              <w:t>ЦОРО</w:t>
            </w:r>
          </w:p>
        </w:tc>
        <w:tc>
          <w:tcPr>
            <w:tcW w:w="1526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1931E0" w:rsidRPr="00AF49A3" w:rsidTr="00E72538">
        <w:trPr>
          <w:jc w:val="center"/>
        </w:trPr>
        <w:tc>
          <w:tcPr>
            <w:tcW w:w="3018" w:type="dxa"/>
            <w:vAlign w:val="center"/>
          </w:tcPr>
          <w:p w:rsidR="001931E0" w:rsidRPr="00630AEC" w:rsidRDefault="001931E0" w:rsidP="00BF5CB5">
            <w:pPr>
              <w:pStyle w:val="aa"/>
              <w:jc w:val="left"/>
            </w:pPr>
            <w:r>
              <w:t>95. Электрогазосварщик</w:t>
            </w:r>
          </w:p>
        </w:tc>
        <w:tc>
          <w:tcPr>
            <w:tcW w:w="3626" w:type="dxa"/>
            <w:vAlign w:val="center"/>
          </w:tcPr>
          <w:p w:rsidR="001931E0" w:rsidRDefault="001931E0" w:rsidP="00BF5CB5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786" w:type="dxa"/>
            <w:vAlign w:val="center"/>
          </w:tcPr>
          <w:p w:rsidR="001931E0" w:rsidRDefault="001931E0" w:rsidP="00BF5CB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0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1931E0" w:rsidRPr="00E72538" w:rsidRDefault="00BF5CB5" w:rsidP="00BF5CB5">
            <w:pPr>
              <w:rPr>
                <w:sz w:val="20"/>
              </w:rPr>
            </w:pPr>
            <w:r>
              <w:rPr>
                <w:sz w:val="20"/>
              </w:rPr>
              <w:t>ЦОРО</w:t>
            </w:r>
          </w:p>
        </w:tc>
        <w:tc>
          <w:tcPr>
            <w:tcW w:w="1526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545C7B" w:rsidRPr="00AF49A3" w:rsidTr="00545C7B">
        <w:trPr>
          <w:jc w:val="center"/>
        </w:trPr>
        <w:tc>
          <w:tcPr>
            <w:tcW w:w="3018" w:type="dxa"/>
            <w:vAlign w:val="center"/>
          </w:tcPr>
          <w:p w:rsidR="00545C7B" w:rsidRDefault="00545C7B" w:rsidP="00BF5CB5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545C7B" w:rsidRDefault="00545C7B" w:rsidP="00BF5CB5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786" w:type="dxa"/>
            <w:vAlign w:val="center"/>
          </w:tcPr>
          <w:p w:rsidR="00545C7B" w:rsidRDefault="00545C7B" w:rsidP="00BF5CB5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0" w:type="dxa"/>
          </w:tcPr>
          <w:p w:rsidR="00545C7B" w:rsidRPr="001931E0" w:rsidRDefault="00545C7B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545C7B" w:rsidRPr="00E72538" w:rsidRDefault="00BF5CB5" w:rsidP="00BF5CB5">
            <w:pPr>
              <w:rPr>
                <w:sz w:val="20"/>
              </w:rPr>
            </w:pPr>
            <w:r>
              <w:rPr>
                <w:sz w:val="20"/>
              </w:rPr>
              <w:t>ЦОРО, ОМТС</w:t>
            </w:r>
          </w:p>
        </w:tc>
        <w:tc>
          <w:tcPr>
            <w:tcW w:w="1526" w:type="dxa"/>
          </w:tcPr>
          <w:p w:rsidR="00545C7B" w:rsidRPr="001931E0" w:rsidRDefault="00545C7B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1931E0" w:rsidRPr="00AF49A3" w:rsidTr="00E72538">
        <w:trPr>
          <w:jc w:val="center"/>
        </w:trPr>
        <w:tc>
          <w:tcPr>
            <w:tcW w:w="3018" w:type="dxa"/>
            <w:vAlign w:val="center"/>
          </w:tcPr>
          <w:p w:rsidR="001931E0" w:rsidRDefault="001931E0" w:rsidP="00BF5CB5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1931E0" w:rsidRDefault="001931E0" w:rsidP="00BF5CB5">
            <w:pPr>
              <w:pStyle w:val="aa"/>
            </w:pPr>
            <w:r>
              <w:t>Микроклимат: Организовать рациональные режимы труда  и отдыха. Соблюдать рациональный питьевой режим.</w:t>
            </w:r>
          </w:p>
        </w:tc>
        <w:tc>
          <w:tcPr>
            <w:tcW w:w="2786" w:type="dxa"/>
            <w:vAlign w:val="center"/>
          </w:tcPr>
          <w:p w:rsidR="001931E0" w:rsidRDefault="001931E0" w:rsidP="00BF5CB5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380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1931E0" w:rsidRPr="00E72538" w:rsidRDefault="00BF5CB5" w:rsidP="00BF5CB5">
            <w:pPr>
              <w:rPr>
                <w:sz w:val="20"/>
              </w:rPr>
            </w:pPr>
            <w:r>
              <w:rPr>
                <w:sz w:val="20"/>
              </w:rPr>
              <w:t>ЦОРО</w:t>
            </w:r>
          </w:p>
        </w:tc>
        <w:tc>
          <w:tcPr>
            <w:tcW w:w="1526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1931E0" w:rsidRPr="00AF49A3" w:rsidTr="00E72538">
        <w:trPr>
          <w:jc w:val="center"/>
        </w:trPr>
        <w:tc>
          <w:tcPr>
            <w:tcW w:w="3018" w:type="dxa"/>
            <w:vAlign w:val="center"/>
          </w:tcPr>
          <w:p w:rsidR="001931E0" w:rsidRDefault="001931E0" w:rsidP="00BF5CB5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1931E0" w:rsidRDefault="001931E0" w:rsidP="00BF5CB5">
            <w:pPr>
              <w:pStyle w:val="aa"/>
            </w:pPr>
            <w:r>
              <w:t>Химический: Обеспечить сертифицированными средствами защиты органов дыхания.</w:t>
            </w:r>
          </w:p>
        </w:tc>
        <w:tc>
          <w:tcPr>
            <w:tcW w:w="2786" w:type="dxa"/>
            <w:vAlign w:val="center"/>
          </w:tcPr>
          <w:p w:rsidR="001931E0" w:rsidRDefault="001931E0" w:rsidP="00BF5CB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0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1931E0" w:rsidRPr="00E72538" w:rsidRDefault="00BF5CB5" w:rsidP="00BF5CB5">
            <w:pPr>
              <w:rPr>
                <w:sz w:val="20"/>
              </w:rPr>
            </w:pPr>
            <w:r>
              <w:rPr>
                <w:sz w:val="20"/>
              </w:rPr>
              <w:t>ЦОРО, ОМТС</w:t>
            </w:r>
          </w:p>
        </w:tc>
        <w:tc>
          <w:tcPr>
            <w:tcW w:w="1526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1931E0" w:rsidRPr="00AF49A3" w:rsidTr="00E72538">
        <w:trPr>
          <w:jc w:val="center"/>
        </w:trPr>
        <w:tc>
          <w:tcPr>
            <w:tcW w:w="3018" w:type="dxa"/>
            <w:vAlign w:val="center"/>
          </w:tcPr>
          <w:p w:rsidR="001931E0" w:rsidRDefault="001931E0" w:rsidP="00BF5CB5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1931E0" w:rsidRDefault="001931E0" w:rsidP="00BF5CB5">
            <w:pPr>
              <w:pStyle w:val="aa"/>
            </w:pPr>
            <w:r>
              <w:t>Аэрозоли ПФД: Учитывая вредные условия труда выдавать  работникам бесплатно по установленным нормам  молоко или другие равноценные пищевые продукты.</w:t>
            </w:r>
          </w:p>
        </w:tc>
        <w:tc>
          <w:tcPr>
            <w:tcW w:w="2786" w:type="dxa"/>
            <w:vAlign w:val="center"/>
          </w:tcPr>
          <w:p w:rsidR="001931E0" w:rsidRDefault="001931E0" w:rsidP="00BF5CB5">
            <w:pPr>
              <w:pStyle w:val="aa"/>
            </w:pPr>
            <w:r>
              <w:t xml:space="preserve">Уменьшение содержания  вредных веществ </w:t>
            </w:r>
          </w:p>
        </w:tc>
        <w:tc>
          <w:tcPr>
            <w:tcW w:w="1380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1931E0" w:rsidRPr="00E72538" w:rsidRDefault="00BF5CB5" w:rsidP="00BF5CB5">
            <w:pPr>
              <w:rPr>
                <w:sz w:val="20"/>
              </w:rPr>
            </w:pPr>
            <w:r>
              <w:rPr>
                <w:sz w:val="20"/>
              </w:rPr>
              <w:t>ЦОРО</w:t>
            </w:r>
          </w:p>
        </w:tc>
        <w:tc>
          <w:tcPr>
            <w:tcW w:w="1526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630AEC" w:rsidRPr="00AF49A3" w:rsidTr="00545C7B">
        <w:trPr>
          <w:jc w:val="center"/>
        </w:trPr>
        <w:tc>
          <w:tcPr>
            <w:tcW w:w="3018" w:type="dxa"/>
            <w:vAlign w:val="center"/>
          </w:tcPr>
          <w:p w:rsidR="00630AEC" w:rsidRPr="00630AEC" w:rsidRDefault="00630AEC" w:rsidP="00630AEC">
            <w:pPr>
              <w:pStyle w:val="aa"/>
              <w:rPr>
                <w:i/>
              </w:rPr>
            </w:pPr>
            <w:r>
              <w:rPr>
                <w:i/>
              </w:rPr>
              <w:t>Мобильная бригада - по ремонту и обслуживанию основного котельного и турбинного оборудования</w:t>
            </w:r>
          </w:p>
        </w:tc>
        <w:tc>
          <w:tcPr>
            <w:tcW w:w="3626" w:type="dxa"/>
            <w:vAlign w:val="center"/>
          </w:tcPr>
          <w:p w:rsidR="00630AEC" w:rsidRDefault="00630AEC" w:rsidP="00DB70BA">
            <w:pPr>
              <w:pStyle w:val="aa"/>
            </w:pPr>
          </w:p>
        </w:tc>
        <w:tc>
          <w:tcPr>
            <w:tcW w:w="2786" w:type="dxa"/>
            <w:vAlign w:val="center"/>
          </w:tcPr>
          <w:p w:rsidR="00630AEC" w:rsidRDefault="00630AEC" w:rsidP="00DB70BA">
            <w:pPr>
              <w:pStyle w:val="aa"/>
            </w:pPr>
          </w:p>
        </w:tc>
        <w:tc>
          <w:tcPr>
            <w:tcW w:w="1380" w:type="dxa"/>
            <w:vAlign w:val="center"/>
          </w:tcPr>
          <w:p w:rsidR="00630AEC" w:rsidRPr="001931E0" w:rsidRDefault="00630AEC" w:rsidP="00DB70BA">
            <w:pPr>
              <w:pStyle w:val="aa"/>
            </w:pPr>
          </w:p>
        </w:tc>
        <w:tc>
          <w:tcPr>
            <w:tcW w:w="3227" w:type="dxa"/>
            <w:vAlign w:val="center"/>
          </w:tcPr>
          <w:p w:rsidR="00630AEC" w:rsidRPr="00E72538" w:rsidRDefault="00630AEC" w:rsidP="00DB70BA">
            <w:pPr>
              <w:pStyle w:val="aa"/>
            </w:pPr>
          </w:p>
        </w:tc>
        <w:tc>
          <w:tcPr>
            <w:tcW w:w="1526" w:type="dxa"/>
            <w:vAlign w:val="center"/>
          </w:tcPr>
          <w:p w:rsidR="00630AEC" w:rsidRPr="001931E0" w:rsidRDefault="00630AEC" w:rsidP="00DB70BA">
            <w:pPr>
              <w:pStyle w:val="aa"/>
            </w:pPr>
          </w:p>
        </w:tc>
      </w:tr>
      <w:tr w:rsidR="00545C7B" w:rsidRPr="00AF49A3" w:rsidTr="00545C7B">
        <w:trPr>
          <w:jc w:val="center"/>
        </w:trPr>
        <w:tc>
          <w:tcPr>
            <w:tcW w:w="3018" w:type="dxa"/>
            <w:vAlign w:val="center"/>
          </w:tcPr>
          <w:p w:rsidR="00545C7B" w:rsidRPr="00630AEC" w:rsidRDefault="00545C7B" w:rsidP="00BF5CB5">
            <w:pPr>
              <w:pStyle w:val="aa"/>
              <w:jc w:val="left"/>
            </w:pPr>
            <w:r>
              <w:t>96. Мастер участка</w:t>
            </w:r>
          </w:p>
        </w:tc>
        <w:tc>
          <w:tcPr>
            <w:tcW w:w="3626" w:type="dxa"/>
            <w:vAlign w:val="center"/>
          </w:tcPr>
          <w:p w:rsidR="00545C7B" w:rsidRDefault="00545C7B" w:rsidP="00BF5CB5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786" w:type="dxa"/>
            <w:vAlign w:val="center"/>
          </w:tcPr>
          <w:p w:rsidR="00545C7B" w:rsidRDefault="00545C7B" w:rsidP="00BF5CB5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0" w:type="dxa"/>
          </w:tcPr>
          <w:p w:rsidR="00545C7B" w:rsidRPr="001931E0" w:rsidRDefault="00545C7B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545C7B" w:rsidRPr="00E72538" w:rsidRDefault="00BF5CB5" w:rsidP="00BF5CB5">
            <w:pPr>
              <w:rPr>
                <w:sz w:val="20"/>
              </w:rPr>
            </w:pPr>
            <w:r>
              <w:rPr>
                <w:sz w:val="20"/>
              </w:rPr>
              <w:t>ЦОРО, ОМТС</w:t>
            </w:r>
          </w:p>
        </w:tc>
        <w:tc>
          <w:tcPr>
            <w:tcW w:w="1526" w:type="dxa"/>
          </w:tcPr>
          <w:p w:rsidR="00545C7B" w:rsidRPr="001931E0" w:rsidRDefault="00545C7B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1931E0" w:rsidRPr="00AF49A3" w:rsidTr="00E72538">
        <w:trPr>
          <w:jc w:val="center"/>
        </w:trPr>
        <w:tc>
          <w:tcPr>
            <w:tcW w:w="3018" w:type="dxa"/>
            <w:vAlign w:val="center"/>
          </w:tcPr>
          <w:p w:rsidR="001931E0" w:rsidRDefault="001931E0" w:rsidP="00BF5CB5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1931E0" w:rsidRDefault="001931E0" w:rsidP="00BF5CB5">
            <w:pPr>
              <w:pStyle w:val="aa"/>
            </w:pPr>
            <w:r>
              <w:t>Микроклимат: Организовать рацио</w:t>
            </w:r>
            <w:r>
              <w:lastRenderedPageBreak/>
              <w:t>нальные режимы труда  и отдыха. Соблюдать рациональный питьевой режим.</w:t>
            </w:r>
          </w:p>
        </w:tc>
        <w:tc>
          <w:tcPr>
            <w:tcW w:w="2786" w:type="dxa"/>
            <w:vAlign w:val="center"/>
          </w:tcPr>
          <w:p w:rsidR="001931E0" w:rsidRDefault="001931E0" w:rsidP="00BF5CB5">
            <w:pPr>
              <w:pStyle w:val="aa"/>
            </w:pPr>
            <w:r>
              <w:lastRenderedPageBreak/>
              <w:t>Снижение времени воздей</w:t>
            </w:r>
            <w:r>
              <w:lastRenderedPageBreak/>
              <w:t xml:space="preserve">ствия фактора </w:t>
            </w:r>
          </w:p>
        </w:tc>
        <w:tc>
          <w:tcPr>
            <w:tcW w:w="1380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lastRenderedPageBreak/>
              <w:t>постоянно</w:t>
            </w:r>
          </w:p>
        </w:tc>
        <w:tc>
          <w:tcPr>
            <w:tcW w:w="3227" w:type="dxa"/>
          </w:tcPr>
          <w:p w:rsidR="001931E0" w:rsidRPr="00E72538" w:rsidRDefault="00BF5CB5" w:rsidP="00BF5CB5">
            <w:pPr>
              <w:rPr>
                <w:sz w:val="20"/>
              </w:rPr>
            </w:pPr>
            <w:r>
              <w:rPr>
                <w:sz w:val="20"/>
              </w:rPr>
              <w:t>ЦОРО</w:t>
            </w:r>
          </w:p>
        </w:tc>
        <w:tc>
          <w:tcPr>
            <w:tcW w:w="1526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545C7B" w:rsidRPr="00AF49A3" w:rsidTr="00545C7B">
        <w:trPr>
          <w:jc w:val="center"/>
        </w:trPr>
        <w:tc>
          <w:tcPr>
            <w:tcW w:w="3018" w:type="dxa"/>
            <w:vAlign w:val="center"/>
          </w:tcPr>
          <w:p w:rsidR="00545C7B" w:rsidRPr="00630AEC" w:rsidRDefault="00545C7B" w:rsidP="00BF5CB5">
            <w:pPr>
              <w:pStyle w:val="aa"/>
              <w:jc w:val="left"/>
            </w:pPr>
            <w:r>
              <w:t>97. Слесарь по обслуживанию оборудования электростанций (с выполнением газорезательных  работ)</w:t>
            </w:r>
          </w:p>
        </w:tc>
        <w:tc>
          <w:tcPr>
            <w:tcW w:w="3626" w:type="dxa"/>
            <w:vAlign w:val="center"/>
          </w:tcPr>
          <w:p w:rsidR="00545C7B" w:rsidRDefault="00545C7B" w:rsidP="00BF5CB5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786" w:type="dxa"/>
            <w:vAlign w:val="center"/>
          </w:tcPr>
          <w:p w:rsidR="00545C7B" w:rsidRDefault="00545C7B" w:rsidP="00BF5CB5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0" w:type="dxa"/>
          </w:tcPr>
          <w:p w:rsidR="00545C7B" w:rsidRPr="001931E0" w:rsidRDefault="00545C7B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545C7B" w:rsidRPr="00E72538" w:rsidRDefault="00BF5CB5" w:rsidP="00BF5CB5">
            <w:pPr>
              <w:rPr>
                <w:sz w:val="20"/>
              </w:rPr>
            </w:pPr>
            <w:r>
              <w:rPr>
                <w:sz w:val="20"/>
              </w:rPr>
              <w:t>ЦОРО, ОМТС</w:t>
            </w:r>
          </w:p>
        </w:tc>
        <w:tc>
          <w:tcPr>
            <w:tcW w:w="1526" w:type="dxa"/>
          </w:tcPr>
          <w:p w:rsidR="00545C7B" w:rsidRPr="001931E0" w:rsidRDefault="00545C7B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1931E0" w:rsidRPr="00AF49A3" w:rsidTr="00E72538">
        <w:trPr>
          <w:jc w:val="center"/>
        </w:trPr>
        <w:tc>
          <w:tcPr>
            <w:tcW w:w="3018" w:type="dxa"/>
            <w:vAlign w:val="center"/>
          </w:tcPr>
          <w:p w:rsidR="001931E0" w:rsidRDefault="001931E0" w:rsidP="00BF5CB5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1931E0" w:rsidRDefault="001931E0" w:rsidP="00BF5CB5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786" w:type="dxa"/>
            <w:vAlign w:val="center"/>
          </w:tcPr>
          <w:p w:rsidR="001931E0" w:rsidRDefault="001931E0" w:rsidP="00BF5CB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0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1931E0" w:rsidRPr="00E72538" w:rsidRDefault="00BF5CB5" w:rsidP="00BF5CB5">
            <w:pPr>
              <w:rPr>
                <w:sz w:val="20"/>
              </w:rPr>
            </w:pPr>
            <w:r>
              <w:rPr>
                <w:sz w:val="20"/>
              </w:rPr>
              <w:t>ЦОРО</w:t>
            </w:r>
          </w:p>
        </w:tc>
        <w:tc>
          <w:tcPr>
            <w:tcW w:w="1526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1931E0" w:rsidRPr="00AF49A3" w:rsidTr="00E72538">
        <w:trPr>
          <w:jc w:val="center"/>
        </w:trPr>
        <w:tc>
          <w:tcPr>
            <w:tcW w:w="3018" w:type="dxa"/>
            <w:vAlign w:val="center"/>
          </w:tcPr>
          <w:p w:rsidR="001931E0" w:rsidRDefault="001931E0" w:rsidP="00BF5CB5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1931E0" w:rsidRDefault="001931E0" w:rsidP="00BF5CB5">
            <w:pPr>
              <w:pStyle w:val="aa"/>
            </w:pPr>
            <w:r>
              <w:t>Химический: Обеспечить сертифицированными средствами защиты органов дыхания.</w:t>
            </w:r>
          </w:p>
        </w:tc>
        <w:tc>
          <w:tcPr>
            <w:tcW w:w="2786" w:type="dxa"/>
            <w:vAlign w:val="center"/>
          </w:tcPr>
          <w:p w:rsidR="001931E0" w:rsidRDefault="001931E0" w:rsidP="00BF5CB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0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1931E0" w:rsidRPr="00E72538" w:rsidRDefault="00BF5CB5" w:rsidP="00BF5CB5">
            <w:pPr>
              <w:rPr>
                <w:sz w:val="20"/>
              </w:rPr>
            </w:pPr>
            <w:r>
              <w:rPr>
                <w:sz w:val="20"/>
              </w:rPr>
              <w:t>ЦОРО, ОМТС</w:t>
            </w:r>
          </w:p>
        </w:tc>
        <w:tc>
          <w:tcPr>
            <w:tcW w:w="1526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1931E0" w:rsidRPr="00AF49A3" w:rsidTr="00E72538">
        <w:trPr>
          <w:jc w:val="center"/>
        </w:trPr>
        <w:tc>
          <w:tcPr>
            <w:tcW w:w="3018" w:type="dxa"/>
            <w:vAlign w:val="center"/>
          </w:tcPr>
          <w:p w:rsidR="001931E0" w:rsidRDefault="001931E0" w:rsidP="00BF5CB5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1931E0" w:rsidRDefault="001931E0" w:rsidP="00BF5CB5">
            <w:pPr>
              <w:pStyle w:val="aa"/>
            </w:pPr>
            <w:r>
              <w:t>Микроклимат: Организовать рациональные режимы труда  и отдыха. Соблюдать рациональный питьевой режим.</w:t>
            </w:r>
          </w:p>
        </w:tc>
        <w:tc>
          <w:tcPr>
            <w:tcW w:w="2786" w:type="dxa"/>
            <w:vAlign w:val="center"/>
          </w:tcPr>
          <w:p w:rsidR="001931E0" w:rsidRDefault="001931E0" w:rsidP="00BF5CB5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380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1931E0" w:rsidRPr="00E72538" w:rsidRDefault="00BF5CB5" w:rsidP="00BF5CB5">
            <w:pPr>
              <w:rPr>
                <w:sz w:val="20"/>
              </w:rPr>
            </w:pPr>
            <w:r>
              <w:rPr>
                <w:sz w:val="20"/>
              </w:rPr>
              <w:t>ЦОРО</w:t>
            </w:r>
          </w:p>
        </w:tc>
        <w:tc>
          <w:tcPr>
            <w:tcW w:w="1526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545C7B" w:rsidRPr="00AF49A3" w:rsidTr="00545C7B">
        <w:trPr>
          <w:jc w:val="center"/>
        </w:trPr>
        <w:tc>
          <w:tcPr>
            <w:tcW w:w="3018" w:type="dxa"/>
            <w:vAlign w:val="center"/>
          </w:tcPr>
          <w:p w:rsidR="00545C7B" w:rsidRPr="00630AEC" w:rsidRDefault="00545C7B" w:rsidP="00BF5CB5">
            <w:pPr>
              <w:pStyle w:val="aa"/>
              <w:jc w:val="left"/>
            </w:pPr>
            <w:r>
              <w:t>98. Слесарь по обслуживанию оборудования электростанций</w:t>
            </w:r>
          </w:p>
        </w:tc>
        <w:tc>
          <w:tcPr>
            <w:tcW w:w="3626" w:type="dxa"/>
            <w:vAlign w:val="center"/>
          </w:tcPr>
          <w:p w:rsidR="00545C7B" w:rsidRDefault="00545C7B" w:rsidP="00BF5CB5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786" w:type="dxa"/>
            <w:vAlign w:val="center"/>
          </w:tcPr>
          <w:p w:rsidR="00545C7B" w:rsidRDefault="00545C7B" w:rsidP="00BF5CB5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0" w:type="dxa"/>
          </w:tcPr>
          <w:p w:rsidR="00545C7B" w:rsidRPr="001931E0" w:rsidRDefault="00545C7B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545C7B" w:rsidRPr="00E72538" w:rsidRDefault="00BF5CB5" w:rsidP="00BF5CB5">
            <w:pPr>
              <w:rPr>
                <w:sz w:val="20"/>
              </w:rPr>
            </w:pPr>
            <w:r>
              <w:rPr>
                <w:sz w:val="20"/>
              </w:rPr>
              <w:t>ЦОРО, ОМТС</w:t>
            </w:r>
          </w:p>
        </w:tc>
        <w:tc>
          <w:tcPr>
            <w:tcW w:w="1526" w:type="dxa"/>
          </w:tcPr>
          <w:p w:rsidR="00545C7B" w:rsidRPr="001931E0" w:rsidRDefault="00545C7B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1931E0" w:rsidRPr="00AF49A3" w:rsidTr="00E72538">
        <w:trPr>
          <w:jc w:val="center"/>
        </w:trPr>
        <w:tc>
          <w:tcPr>
            <w:tcW w:w="3018" w:type="dxa"/>
            <w:vAlign w:val="center"/>
          </w:tcPr>
          <w:p w:rsidR="001931E0" w:rsidRDefault="001931E0" w:rsidP="00BF5CB5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1931E0" w:rsidRDefault="001931E0" w:rsidP="00BF5CB5">
            <w:pPr>
              <w:pStyle w:val="aa"/>
            </w:pPr>
            <w:r>
              <w:t>Микроклимат: Организовать рациональные режимы труда  и отдыха. Соблюдать рациональный питьевой режим.</w:t>
            </w:r>
          </w:p>
        </w:tc>
        <w:tc>
          <w:tcPr>
            <w:tcW w:w="2786" w:type="dxa"/>
            <w:vAlign w:val="center"/>
          </w:tcPr>
          <w:p w:rsidR="001931E0" w:rsidRDefault="001931E0" w:rsidP="00BF5CB5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380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1931E0" w:rsidRPr="00E72538" w:rsidRDefault="00BF5CB5" w:rsidP="00BF5CB5">
            <w:pPr>
              <w:rPr>
                <w:sz w:val="20"/>
              </w:rPr>
            </w:pPr>
            <w:r>
              <w:rPr>
                <w:sz w:val="20"/>
              </w:rPr>
              <w:t>ЦОРО</w:t>
            </w:r>
          </w:p>
        </w:tc>
        <w:tc>
          <w:tcPr>
            <w:tcW w:w="1526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1931E0" w:rsidRPr="00AF49A3" w:rsidTr="00E72538">
        <w:trPr>
          <w:jc w:val="center"/>
        </w:trPr>
        <w:tc>
          <w:tcPr>
            <w:tcW w:w="3018" w:type="dxa"/>
            <w:vAlign w:val="center"/>
          </w:tcPr>
          <w:p w:rsidR="001931E0" w:rsidRDefault="001931E0" w:rsidP="00BF5CB5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1931E0" w:rsidRDefault="001931E0" w:rsidP="00BF5CB5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786" w:type="dxa"/>
            <w:vAlign w:val="center"/>
          </w:tcPr>
          <w:p w:rsidR="001931E0" w:rsidRDefault="001931E0" w:rsidP="00BF5CB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0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1931E0" w:rsidRPr="00E72538" w:rsidRDefault="00BF5CB5" w:rsidP="00BF5CB5">
            <w:pPr>
              <w:rPr>
                <w:sz w:val="20"/>
              </w:rPr>
            </w:pPr>
            <w:r>
              <w:rPr>
                <w:sz w:val="20"/>
              </w:rPr>
              <w:t>ЦОРО</w:t>
            </w:r>
          </w:p>
        </w:tc>
        <w:tc>
          <w:tcPr>
            <w:tcW w:w="1526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1931E0" w:rsidRPr="00AF49A3" w:rsidTr="00E72538">
        <w:trPr>
          <w:jc w:val="center"/>
        </w:trPr>
        <w:tc>
          <w:tcPr>
            <w:tcW w:w="3018" w:type="dxa"/>
            <w:vAlign w:val="center"/>
          </w:tcPr>
          <w:p w:rsidR="001931E0" w:rsidRPr="00630AEC" w:rsidRDefault="001931E0" w:rsidP="00BF5CB5">
            <w:pPr>
              <w:pStyle w:val="aa"/>
              <w:jc w:val="left"/>
            </w:pPr>
            <w:r>
              <w:t>99. Электрогазосварщик</w:t>
            </w:r>
          </w:p>
        </w:tc>
        <w:tc>
          <w:tcPr>
            <w:tcW w:w="3626" w:type="dxa"/>
            <w:vAlign w:val="center"/>
          </w:tcPr>
          <w:p w:rsidR="001931E0" w:rsidRDefault="001931E0" w:rsidP="00BF5CB5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786" w:type="dxa"/>
            <w:vAlign w:val="center"/>
          </w:tcPr>
          <w:p w:rsidR="001931E0" w:rsidRDefault="001931E0" w:rsidP="00BF5CB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0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1931E0" w:rsidRPr="00E72538" w:rsidRDefault="00BF5CB5" w:rsidP="00BF5CB5">
            <w:pPr>
              <w:rPr>
                <w:sz w:val="20"/>
              </w:rPr>
            </w:pPr>
            <w:r>
              <w:rPr>
                <w:sz w:val="20"/>
              </w:rPr>
              <w:t>ЦОРО</w:t>
            </w:r>
          </w:p>
        </w:tc>
        <w:tc>
          <w:tcPr>
            <w:tcW w:w="1526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545C7B" w:rsidRPr="00AF49A3" w:rsidTr="00545C7B">
        <w:trPr>
          <w:jc w:val="center"/>
        </w:trPr>
        <w:tc>
          <w:tcPr>
            <w:tcW w:w="3018" w:type="dxa"/>
            <w:vAlign w:val="center"/>
          </w:tcPr>
          <w:p w:rsidR="00545C7B" w:rsidRDefault="00545C7B" w:rsidP="00BF5CB5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545C7B" w:rsidRDefault="00545C7B" w:rsidP="00BF5CB5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786" w:type="dxa"/>
            <w:vAlign w:val="center"/>
          </w:tcPr>
          <w:p w:rsidR="00545C7B" w:rsidRDefault="00545C7B" w:rsidP="00BF5CB5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0" w:type="dxa"/>
          </w:tcPr>
          <w:p w:rsidR="00545C7B" w:rsidRPr="001931E0" w:rsidRDefault="00545C7B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545C7B" w:rsidRPr="00E72538" w:rsidRDefault="00BF5CB5" w:rsidP="00BF5CB5">
            <w:pPr>
              <w:rPr>
                <w:sz w:val="20"/>
              </w:rPr>
            </w:pPr>
            <w:r>
              <w:rPr>
                <w:sz w:val="20"/>
              </w:rPr>
              <w:t>ЦОРО, ОМТС</w:t>
            </w:r>
          </w:p>
        </w:tc>
        <w:tc>
          <w:tcPr>
            <w:tcW w:w="1526" w:type="dxa"/>
          </w:tcPr>
          <w:p w:rsidR="00545C7B" w:rsidRPr="001931E0" w:rsidRDefault="00545C7B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1931E0" w:rsidRPr="00AF49A3" w:rsidTr="00E72538">
        <w:trPr>
          <w:jc w:val="center"/>
        </w:trPr>
        <w:tc>
          <w:tcPr>
            <w:tcW w:w="3018" w:type="dxa"/>
            <w:vAlign w:val="center"/>
          </w:tcPr>
          <w:p w:rsidR="001931E0" w:rsidRDefault="001931E0" w:rsidP="00BF5CB5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1931E0" w:rsidRDefault="001931E0" w:rsidP="00BF5CB5">
            <w:pPr>
              <w:pStyle w:val="aa"/>
            </w:pPr>
            <w:r>
              <w:t>Микроклимат: Организовать рациональные режимы труда  и отдыха. Соблюдать рациональный питьевой режим.</w:t>
            </w:r>
          </w:p>
        </w:tc>
        <w:tc>
          <w:tcPr>
            <w:tcW w:w="2786" w:type="dxa"/>
            <w:vAlign w:val="center"/>
          </w:tcPr>
          <w:p w:rsidR="001931E0" w:rsidRDefault="001931E0" w:rsidP="00BF5CB5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380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1931E0" w:rsidRPr="00E72538" w:rsidRDefault="00BF5CB5" w:rsidP="00BF5CB5">
            <w:pPr>
              <w:rPr>
                <w:sz w:val="20"/>
              </w:rPr>
            </w:pPr>
            <w:r>
              <w:rPr>
                <w:sz w:val="20"/>
              </w:rPr>
              <w:t>ЦОРО</w:t>
            </w:r>
          </w:p>
        </w:tc>
        <w:tc>
          <w:tcPr>
            <w:tcW w:w="1526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1931E0" w:rsidRPr="00AF49A3" w:rsidTr="00E72538">
        <w:trPr>
          <w:jc w:val="center"/>
        </w:trPr>
        <w:tc>
          <w:tcPr>
            <w:tcW w:w="3018" w:type="dxa"/>
            <w:vAlign w:val="center"/>
          </w:tcPr>
          <w:p w:rsidR="001931E0" w:rsidRDefault="001931E0" w:rsidP="00BF5CB5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1931E0" w:rsidRDefault="001931E0" w:rsidP="00BF5CB5">
            <w:pPr>
              <w:pStyle w:val="aa"/>
            </w:pPr>
            <w:r>
              <w:t>Химический: Обеспечить сертифицированными средствами защиты органов дыхания.</w:t>
            </w:r>
          </w:p>
        </w:tc>
        <w:tc>
          <w:tcPr>
            <w:tcW w:w="2786" w:type="dxa"/>
            <w:vAlign w:val="center"/>
          </w:tcPr>
          <w:p w:rsidR="001931E0" w:rsidRDefault="001931E0" w:rsidP="00BF5CB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0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1931E0" w:rsidRPr="00E72538" w:rsidRDefault="00BF5CB5" w:rsidP="00BF5CB5">
            <w:pPr>
              <w:rPr>
                <w:sz w:val="20"/>
              </w:rPr>
            </w:pPr>
            <w:r>
              <w:rPr>
                <w:sz w:val="20"/>
              </w:rPr>
              <w:t>ЦОРО, ОМТС</w:t>
            </w:r>
          </w:p>
        </w:tc>
        <w:tc>
          <w:tcPr>
            <w:tcW w:w="1526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1931E0" w:rsidRPr="00AF49A3" w:rsidTr="00E72538">
        <w:trPr>
          <w:jc w:val="center"/>
        </w:trPr>
        <w:tc>
          <w:tcPr>
            <w:tcW w:w="3018" w:type="dxa"/>
            <w:vAlign w:val="center"/>
          </w:tcPr>
          <w:p w:rsidR="001931E0" w:rsidRDefault="001931E0" w:rsidP="00BF5CB5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1931E0" w:rsidRDefault="001931E0" w:rsidP="00BF5CB5">
            <w:pPr>
              <w:pStyle w:val="aa"/>
            </w:pPr>
            <w:r>
              <w:t>Аэрозоли ПФД: Учитывая вредные условия труда выдавать  работникам бесплатно по установленным нормам  молоко или другие равноценные пищевые продукты.</w:t>
            </w:r>
          </w:p>
        </w:tc>
        <w:tc>
          <w:tcPr>
            <w:tcW w:w="2786" w:type="dxa"/>
            <w:vAlign w:val="center"/>
          </w:tcPr>
          <w:p w:rsidR="001931E0" w:rsidRDefault="001931E0" w:rsidP="00BF5CB5">
            <w:pPr>
              <w:pStyle w:val="aa"/>
            </w:pPr>
            <w:r>
              <w:t xml:space="preserve">Уменьшение содержания  вредных веществ </w:t>
            </w:r>
          </w:p>
        </w:tc>
        <w:tc>
          <w:tcPr>
            <w:tcW w:w="1380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1931E0" w:rsidRPr="00E72538" w:rsidRDefault="00BF5CB5" w:rsidP="00BF5CB5">
            <w:pPr>
              <w:rPr>
                <w:sz w:val="20"/>
              </w:rPr>
            </w:pPr>
            <w:r>
              <w:rPr>
                <w:sz w:val="20"/>
              </w:rPr>
              <w:t>ЦОРО</w:t>
            </w:r>
          </w:p>
        </w:tc>
        <w:tc>
          <w:tcPr>
            <w:tcW w:w="1526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630AEC" w:rsidRPr="00AF49A3" w:rsidTr="00545C7B">
        <w:trPr>
          <w:jc w:val="center"/>
        </w:trPr>
        <w:tc>
          <w:tcPr>
            <w:tcW w:w="3018" w:type="dxa"/>
            <w:vAlign w:val="center"/>
          </w:tcPr>
          <w:p w:rsidR="00630AEC" w:rsidRPr="00630AEC" w:rsidRDefault="00630AEC" w:rsidP="00630AEC">
            <w:pPr>
              <w:pStyle w:val="aa"/>
              <w:rPr>
                <w:i/>
              </w:rPr>
            </w:pPr>
            <w:r>
              <w:rPr>
                <w:i/>
              </w:rPr>
              <w:t>Участок по ремонту вспомога</w:t>
            </w:r>
            <w:r>
              <w:rPr>
                <w:i/>
              </w:rPr>
              <w:lastRenderedPageBreak/>
              <w:t>тельного оборудования ТЦ</w:t>
            </w:r>
          </w:p>
        </w:tc>
        <w:tc>
          <w:tcPr>
            <w:tcW w:w="3626" w:type="dxa"/>
            <w:vAlign w:val="center"/>
          </w:tcPr>
          <w:p w:rsidR="00630AEC" w:rsidRDefault="00630AEC" w:rsidP="00DB70BA">
            <w:pPr>
              <w:pStyle w:val="aa"/>
            </w:pPr>
          </w:p>
        </w:tc>
        <w:tc>
          <w:tcPr>
            <w:tcW w:w="2786" w:type="dxa"/>
            <w:vAlign w:val="center"/>
          </w:tcPr>
          <w:p w:rsidR="00630AEC" w:rsidRDefault="00630AEC" w:rsidP="00DB70BA">
            <w:pPr>
              <w:pStyle w:val="aa"/>
            </w:pPr>
          </w:p>
        </w:tc>
        <w:tc>
          <w:tcPr>
            <w:tcW w:w="1380" w:type="dxa"/>
            <w:vAlign w:val="center"/>
          </w:tcPr>
          <w:p w:rsidR="00630AEC" w:rsidRPr="001931E0" w:rsidRDefault="00630AEC" w:rsidP="00DB70BA">
            <w:pPr>
              <w:pStyle w:val="aa"/>
            </w:pPr>
          </w:p>
        </w:tc>
        <w:tc>
          <w:tcPr>
            <w:tcW w:w="3227" w:type="dxa"/>
            <w:vAlign w:val="center"/>
          </w:tcPr>
          <w:p w:rsidR="00630AEC" w:rsidRPr="00E72538" w:rsidRDefault="00630AEC" w:rsidP="00DB70BA">
            <w:pPr>
              <w:pStyle w:val="aa"/>
            </w:pPr>
          </w:p>
        </w:tc>
        <w:tc>
          <w:tcPr>
            <w:tcW w:w="1526" w:type="dxa"/>
            <w:vAlign w:val="center"/>
          </w:tcPr>
          <w:p w:rsidR="00630AEC" w:rsidRPr="001931E0" w:rsidRDefault="00630AEC" w:rsidP="00DB70BA">
            <w:pPr>
              <w:pStyle w:val="aa"/>
            </w:pPr>
          </w:p>
        </w:tc>
      </w:tr>
      <w:tr w:rsidR="00545C7B" w:rsidRPr="00AF49A3" w:rsidTr="00545C7B">
        <w:trPr>
          <w:jc w:val="center"/>
        </w:trPr>
        <w:tc>
          <w:tcPr>
            <w:tcW w:w="3018" w:type="dxa"/>
            <w:vAlign w:val="center"/>
          </w:tcPr>
          <w:p w:rsidR="00545C7B" w:rsidRPr="00630AEC" w:rsidRDefault="00545C7B" w:rsidP="00BF5CB5">
            <w:pPr>
              <w:pStyle w:val="aa"/>
              <w:jc w:val="left"/>
            </w:pPr>
            <w:r>
              <w:t>100. Мастер участка</w:t>
            </w:r>
          </w:p>
        </w:tc>
        <w:tc>
          <w:tcPr>
            <w:tcW w:w="3626" w:type="dxa"/>
            <w:vAlign w:val="center"/>
          </w:tcPr>
          <w:p w:rsidR="00545C7B" w:rsidRDefault="00545C7B" w:rsidP="00BF5CB5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786" w:type="dxa"/>
            <w:vAlign w:val="center"/>
          </w:tcPr>
          <w:p w:rsidR="00545C7B" w:rsidRDefault="00545C7B" w:rsidP="00BF5CB5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0" w:type="dxa"/>
          </w:tcPr>
          <w:p w:rsidR="00545C7B" w:rsidRPr="001931E0" w:rsidRDefault="00545C7B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545C7B" w:rsidRPr="00E72538" w:rsidRDefault="00BF5CB5" w:rsidP="00BF5CB5">
            <w:pPr>
              <w:rPr>
                <w:sz w:val="20"/>
              </w:rPr>
            </w:pPr>
            <w:r>
              <w:rPr>
                <w:sz w:val="20"/>
              </w:rPr>
              <w:t>ЦОРО, ОМТС</w:t>
            </w:r>
          </w:p>
        </w:tc>
        <w:tc>
          <w:tcPr>
            <w:tcW w:w="1526" w:type="dxa"/>
          </w:tcPr>
          <w:p w:rsidR="00545C7B" w:rsidRPr="001931E0" w:rsidRDefault="00545C7B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1931E0" w:rsidRPr="00AF49A3" w:rsidTr="00E72538">
        <w:trPr>
          <w:jc w:val="center"/>
        </w:trPr>
        <w:tc>
          <w:tcPr>
            <w:tcW w:w="3018" w:type="dxa"/>
            <w:vAlign w:val="center"/>
          </w:tcPr>
          <w:p w:rsidR="001931E0" w:rsidRDefault="001931E0" w:rsidP="00BF5CB5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1931E0" w:rsidRDefault="001931E0" w:rsidP="00BF5CB5">
            <w:pPr>
              <w:pStyle w:val="aa"/>
            </w:pPr>
            <w:r>
              <w:t>Микроклимат: Организовать рациональные режимы труда  и отдыха. Соблюдать рациональный питьевой режим.</w:t>
            </w:r>
          </w:p>
        </w:tc>
        <w:tc>
          <w:tcPr>
            <w:tcW w:w="2786" w:type="dxa"/>
            <w:vAlign w:val="center"/>
          </w:tcPr>
          <w:p w:rsidR="001931E0" w:rsidRDefault="001931E0" w:rsidP="00BF5CB5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380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1931E0" w:rsidRPr="00E72538" w:rsidRDefault="00BF5CB5" w:rsidP="00BF5CB5">
            <w:pPr>
              <w:rPr>
                <w:sz w:val="20"/>
              </w:rPr>
            </w:pPr>
            <w:r>
              <w:rPr>
                <w:sz w:val="20"/>
              </w:rPr>
              <w:t>ЦОРО</w:t>
            </w:r>
          </w:p>
        </w:tc>
        <w:tc>
          <w:tcPr>
            <w:tcW w:w="1526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545C7B" w:rsidRPr="00AF49A3" w:rsidTr="00545C7B">
        <w:trPr>
          <w:jc w:val="center"/>
        </w:trPr>
        <w:tc>
          <w:tcPr>
            <w:tcW w:w="3018" w:type="dxa"/>
            <w:vAlign w:val="center"/>
          </w:tcPr>
          <w:p w:rsidR="00545C7B" w:rsidRPr="00630AEC" w:rsidRDefault="00545C7B" w:rsidP="00BF5CB5">
            <w:pPr>
              <w:pStyle w:val="aa"/>
              <w:jc w:val="left"/>
            </w:pPr>
            <w:r>
              <w:t>101. Слесарь по обслуживанию оборудования электростанций (с выполнением газорезательных  работ)</w:t>
            </w:r>
          </w:p>
        </w:tc>
        <w:tc>
          <w:tcPr>
            <w:tcW w:w="3626" w:type="dxa"/>
            <w:vAlign w:val="center"/>
          </w:tcPr>
          <w:p w:rsidR="00545C7B" w:rsidRDefault="00545C7B" w:rsidP="00BF5CB5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786" w:type="dxa"/>
            <w:vAlign w:val="center"/>
          </w:tcPr>
          <w:p w:rsidR="00545C7B" w:rsidRDefault="00545C7B" w:rsidP="00BF5CB5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0" w:type="dxa"/>
          </w:tcPr>
          <w:p w:rsidR="00545C7B" w:rsidRPr="001931E0" w:rsidRDefault="00545C7B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545C7B" w:rsidRPr="00E72538" w:rsidRDefault="00BF5CB5" w:rsidP="00BF5CB5">
            <w:pPr>
              <w:rPr>
                <w:sz w:val="20"/>
              </w:rPr>
            </w:pPr>
            <w:r>
              <w:rPr>
                <w:sz w:val="20"/>
              </w:rPr>
              <w:t>ЦОРО, ОМТС</w:t>
            </w:r>
          </w:p>
        </w:tc>
        <w:tc>
          <w:tcPr>
            <w:tcW w:w="1526" w:type="dxa"/>
          </w:tcPr>
          <w:p w:rsidR="00545C7B" w:rsidRPr="001931E0" w:rsidRDefault="00545C7B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1931E0" w:rsidRPr="00AF49A3" w:rsidTr="00E72538">
        <w:trPr>
          <w:jc w:val="center"/>
        </w:trPr>
        <w:tc>
          <w:tcPr>
            <w:tcW w:w="3018" w:type="dxa"/>
            <w:vAlign w:val="center"/>
          </w:tcPr>
          <w:p w:rsidR="001931E0" w:rsidRDefault="001931E0" w:rsidP="00BF5CB5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1931E0" w:rsidRDefault="001931E0" w:rsidP="00BF5CB5">
            <w:pPr>
              <w:pStyle w:val="aa"/>
            </w:pPr>
            <w:r>
              <w:t>Химический: Обеспечить сертифицированными средствами защиты органов дыхания.</w:t>
            </w:r>
          </w:p>
        </w:tc>
        <w:tc>
          <w:tcPr>
            <w:tcW w:w="2786" w:type="dxa"/>
            <w:vAlign w:val="center"/>
          </w:tcPr>
          <w:p w:rsidR="001931E0" w:rsidRDefault="001931E0" w:rsidP="00BF5CB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0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1931E0" w:rsidRPr="00E72538" w:rsidRDefault="00BF5CB5" w:rsidP="00BF5CB5">
            <w:pPr>
              <w:rPr>
                <w:sz w:val="20"/>
              </w:rPr>
            </w:pPr>
            <w:r>
              <w:rPr>
                <w:sz w:val="20"/>
              </w:rPr>
              <w:t>ЦОРО, ОМТС</w:t>
            </w:r>
          </w:p>
        </w:tc>
        <w:tc>
          <w:tcPr>
            <w:tcW w:w="1526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1931E0" w:rsidRPr="00AF49A3" w:rsidTr="00E72538">
        <w:trPr>
          <w:jc w:val="center"/>
        </w:trPr>
        <w:tc>
          <w:tcPr>
            <w:tcW w:w="3018" w:type="dxa"/>
            <w:vAlign w:val="center"/>
          </w:tcPr>
          <w:p w:rsidR="001931E0" w:rsidRDefault="001931E0" w:rsidP="00BF5CB5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1931E0" w:rsidRDefault="001931E0" w:rsidP="00BF5CB5">
            <w:pPr>
              <w:pStyle w:val="aa"/>
            </w:pPr>
            <w:r>
              <w:t>Микроклимат: Организовать рациональные режимы труда  и отдыха. Соблюдать рациональный питьевой режим.</w:t>
            </w:r>
          </w:p>
        </w:tc>
        <w:tc>
          <w:tcPr>
            <w:tcW w:w="2786" w:type="dxa"/>
            <w:vAlign w:val="center"/>
          </w:tcPr>
          <w:p w:rsidR="001931E0" w:rsidRDefault="001931E0" w:rsidP="00BF5CB5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380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1931E0" w:rsidRPr="00E72538" w:rsidRDefault="00BF5CB5" w:rsidP="00BF5CB5">
            <w:pPr>
              <w:rPr>
                <w:sz w:val="20"/>
              </w:rPr>
            </w:pPr>
            <w:r>
              <w:rPr>
                <w:sz w:val="20"/>
              </w:rPr>
              <w:t>ЦОРО</w:t>
            </w:r>
          </w:p>
        </w:tc>
        <w:tc>
          <w:tcPr>
            <w:tcW w:w="1526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1931E0" w:rsidRPr="00AF49A3" w:rsidTr="00E72538">
        <w:trPr>
          <w:jc w:val="center"/>
        </w:trPr>
        <w:tc>
          <w:tcPr>
            <w:tcW w:w="3018" w:type="dxa"/>
            <w:vAlign w:val="center"/>
          </w:tcPr>
          <w:p w:rsidR="001931E0" w:rsidRDefault="001931E0" w:rsidP="00BF5CB5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1931E0" w:rsidRDefault="001931E0" w:rsidP="00BF5CB5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786" w:type="dxa"/>
            <w:vAlign w:val="center"/>
          </w:tcPr>
          <w:p w:rsidR="001931E0" w:rsidRDefault="001931E0" w:rsidP="00BF5CB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0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1931E0" w:rsidRPr="00E72538" w:rsidRDefault="00BF5CB5" w:rsidP="00BF5CB5">
            <w:pPr>
              <w:rPr>
                <w:sz w:val="20"/>
              </w:rPr>
            </w:pPr>
            <w:r>
              <w:rPr>
                <w:sz w:val="20"/>
              </w:rPr>
              <w:t>ЦОРО</w:t>
            </w:r>
          </w:p>
        </w:tc>
        <w:tc>
          <w:tcPr>
            <w:tcW w:w="1526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545C7B" w:rsidRPr="00AF49A3" w:rsidTr="00545C7B">
        <w:trPr>
          <w:jc w:val="center"/>
        </w:trPr>
        <w:tc>
          <w:tcPr>
            <w:tcW w:w="3018" w:type="dxa"/>
            <w:vAlign w:val="center"/>
          </w:tcPr>
          <w:p w:rsidR="00545C7B" w:rsidRPr="00630AEC" w:rsidRDefault="00545C7B" w:rsidP="00BF5CB5">
            <w:pPr>
              <w:pStyle w:val="aa"/>
              <w:jc w:val="left"/>
            </w:pPr>
            <w:r>
              <w:t>102. Слесарь по обслуживанию оборудования электростанций</w:t>
            </w:r>
          </w:p>
        </w:tc>
        <w:tc>
          <w:tcPr>
            <w:tcW w:w="3626" w:type="dxa"/>
            <w:vAlign w:val="center"/>
          </w:tcPr>
          <w:p w:rsidR="00545C7B" w:rsidRDefault="00545C7B" w:rsidP="00BF5CB5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786" w:type="dxa"/>
            <w:vAlign w:val="center"/>
          </w:tcPr>
          <w:p w:rsidR="00545C7B" w:rsidRDefault="00545C7B" w:rsidP="00BF5CB5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0" w:type="dxa"/>
          </w:tcPr>
          <w:p w:rsidR="00545C7B" w:rsidRPr="001931E0" w:rsidRDefault="00545C7B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545C7B" w:rsidRPr="00E72538" w:rsidRDefault="00BF5CB5" w:rsidP="00BF5CB5">
            <w:pPr>
              <w:rPr>
                <w:sz w:val="20"/>
              </w:rPr>
            </w:pPr>
            <w:r>
              <w:rPr>
                <w:sz w:val="20"/>
              </w:rPr>
              <w:t>ЦОРО, ОМТС</w:t>
            </w:r>
          </w:p>
        </w:tc>
        <w:tc>
          <w:tcPr>
            <w:tcW w:w="1526" w:type="dxa"/>
          </w:tcPr>
          <w:p w:rsidR="00545C7B" w:rsidRPr="001931E0" w:rsidRDefault="00545C7B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1931E0" w:rsidRPr="00AF49A3" w:rsidTr="00E72538">
        <w:trPr>
          <w:jc w:val="center"/>
        </w:trPr>
        <w:tc>
          <w:tcPr>
            <w:tcW w:w="3018" w:type="dxa"/>
            <w:vAlign w:val="center"/>
          </w:tcPr>
          <w:p w:rsidR="001931E0" w:rsidRDefault="001931E0" w:rsidP="00BF5CB5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1931E0" w:rsidRDefault="001931E0" w:rsidP="00BF5CB5">
            <w:pPr>
              <w:pStyle w:val="aa"/>
            </w:pPr>
            <w:r>
              <w:t>Микроклимат: Организовать рациональные режимы труда  и отдыха. Соблюдать рациональный питьевой режим.</w:t>
            </w:r>
          </w:p>
        </w:tc>
        <w:tc>
          <w:tcPr>
            <w:tcW w:w="2786" w:type="dxa"/>
            <w:vAlign w:val="center"/>
          </w:tcPr>
          <w:p w:rsidR="001931E0" w:rsidRDefault="001931E0" w:rsidP="00BF5CB5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380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1931E0" w:rsidRPr="00E72538" w:rsidRDefault="00BF5CB5" w:rsidP="00BF5CB5">
            <w:pPr>
              <w:rPr>
                <w:sz w:val="20"/>
              </w:rPr>
            </w:pPr>
            <w:r>
              <w:rPr>
                <w:sz w:val="20"/>
              </w:rPr>
              <w:t>ЦОРО</w:t>
            </w:r>
          </w:p>
        </w:tc>
        <w:tc>
          <w:tcPr>
            <w:tcW w:w="1526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1931E0" w:rsidRPr="00AF49A3" w:rsidTr="00E72538">
        <w:trPr>
          <w:jc w:val="center"/>
        </w:trPr>
        <w:tc>
          <w:tcPr>
            <w:tcW w:w="3018" w:type="dxa"/>
            <w:vAlign w:val="center"/>
          </w:tcPr>
          <w:p w:rsidR="001931E0" w:rsidRDefault="001931E0" w:rsidP="00BF5CB5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1931E0" w:rsidRDefault="001931E0" w:rsidP="00BF5CB5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786" w:type="dxa"/>
            <w:vAlign w:val="center"/>
          </w:tcPr>
          <w:p w:rsidR="001931E0" w:rsidRDefault="001931E0" w:rsidP="00BF5CB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0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1931E0" w:rsidRPr="00E72538" w:rsidRDefault="00BF5CB5" w:rsidP="00BF5CB5">
            <w:pPr>
              <w:rPr>
                <w:sz w:val="20"/>
              </w:rPr>
            </w:pPr>
            <w:r>
              <w:rPr>
                <w:sz w:val="20"/>
              </w:rPr>
              <w:t>ЦОРО</w:t>
            </w:r>
          </w:p>
        </w:tc>
        <w:tc>
          <w:tcPr>
            <w:tcW w:w="1526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1931E0" w:rsidRPr="00AF49A3" w:rsidTr="00E72538">
        <w:trPr>
          <w:jc w:val="center"/>
        </w:trPr>
        <w:tc>
          <w:tcPr>
            <w:tcW w:w="3018" w:type="dxa"/>
            <w:vAlign w:val="center"/>
          </w:tcPr>
          <w:p w:rsidR="001931E0" w:rsidRPr="00630AEC" w:rsidRDefault="001931E0" w:rsidP="00BF5CB5">
            <w:pPr>
              <w:pStyle w:val="aa"/>
              <w:jc w:val="left"/>
            </w:pPr>
            <w:r>
              <w:t>103. Электрогазосварщик</w:t>
            </w:r>
          </w:p>
        </w:tc>
        <w:tc>
          <w:tcPr>
            <w:tcW w:w="3626" w:type="dxa"/>
            <w:vAlign w:val="center"/>
          </w:tcPr>
          <w:p w:rsidR="001931E0" w:rsidRDefault="001931E0" w:rsidP="00BF5CB5">
            <w:pPr>
              <w:pStyle w:val="aa"/>
            </w:pPr>
            <w:r>
              <w:t>Химический: Обеспечить сертифицированными средствами защиты органов дыхания.</w:t>
            </w:r>
          </w:p>
        </w:tc>
        <w:tc>
          <w:tcPr>
            <w:tcW w:w="2786" w:type="dxa"/>
            <w:vAlign w:val="center"/>
          </w:tcPr>
          <w:p w:rsidR="001931E0" w:rsidRDefault="001931E0" w:rsidP="00BF5CB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0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1931E0" w:rsidRPr="00E72538" w:rsidRDefault="00BF5CB5" w:rsidP="00BF5CB5">
            <w:pPr>
              <w:rPr>
                <w:sz w:val="20"/>
              </w:rPr>
            </w:pPr>
            <w:r>
              <w:rPr>
                <w:sz w:val="20"/>
              </w:rPr>
              <w:t>ЦОРО, ОМТС</w:t>
            </w:r>
          </w:p>
        </w:tc>
        <w:tc>
          <w:tcPr>
            <w:tcW w:w="1526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1931E0" w:rsidRPr="00AF49A3" w:rsidTr="00E72538">
        <w:trPr>
          <w:jc w:val="center"/>
        </w:trPr>
        <w:tc>
          <w:tcPr>
            <w:tcW w:w="3018" w:type="dxa"/>
            <w:vAlign w:val="center"/>
          </w:tcPr>
          <w:p w:rsidR="001931E0" w:rsidRDefault="001931E0" w:rsidP="00BF5CB5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1931E0" w:rsidRDefault="001931E0" w:rsidP="00BF5CB5">
            <w:pPr>
              <w:pStyle w:val="aa"/>
            </w:pPr>
            <w:r>
              <w:t>Аэрозоли ПФД: Учитывая вредные условия труда выдавать  работникам бесплатно по установленным нормам  молоко или другие равноценные пищевые продукты.</w:t>
            </w:r>
          </w:p>
        </w:tc>
        <w:tc>
          <w:tcPr>
            <w:tcW w:w="2786" w:type="dxa"/>
            <w:vAlign w:val="center"/>
          </w:tcPr>
          <w:p w:rsidR="001931E0" w:rsidRDefault="001931E0" w:rsidP="00BF5CB5">
            <w:pPr>
              <w:pStyle w:val="aa"/>
            </w:pPr>
            <w:r>
              <w:t xml:space="preserve">Уменьшение содержания  вредных веществ </w:t>
            </w:r>
          </w:p>
        </w:tc>
        <w:tc>
          <w:tcPr>
            <w:tcW w:w="1380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1931E0" w:rsidRPr="00E72538" w:rsidRDefault="00BF5CB5" w:rsidP="00BF5CB5">
            <w:pPr>
              <w:rPr>
                <w:sz w:val="20"/>
              </w:rPr>
            </w:pPr>
            <w:r>
              <w:rPr>
                <w:sz w:val="20"/>
              </w:rPr>
              <w:t>ЦОРО</w:t>
            </w:r>
          </w:p>
        </w:tc>
        <w:tc>
          <w:tcPr>
            <w:tcW w:w="1526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545C7B" w:rsidRPr="00AF49A3" w:rsidTr="00545C7B">
        <w:trPr>
          <w:jc w:val="center"/>
        </w:trPr>
        <w:tc>
          <w:tcPr>
            <w:tcW w:w="3018" w:type="dxa"/>
            <w:vAlign w:val="center"/>
          </w:tcPr>
          <w:p w:rsidR="00545C7B" w:rsidRDefault="00545C7B" w:rsidP="00BF5CB5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545C7B" w:rsidRDefault="00545C7B" w:rsidP="00BF5CB5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786" w:type="dxa"/>
            <w:vAlign w:val="center"/>
          </w:tcPr>
          <w:p w:rsidR="00545C7B" w:rsidRDefault="00545C7B" w:rsidP="00BF5CB5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0" w:type="dxa"/>
          </w:tcPr>
          <w:p w:rsidR="00545C7B" w:rsidRPr="001931E0" w:rsidRDefault="00545C7B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545C7B" w:rsidRPr="00E72538" w:rsidRDefault="00BF5CB5" w:rsidP="00BF5CB5">
            <w:pPr>
              <w:rPr>
                <w:sz w:val="20"/>
              </w:rPr>
            </w:pPr>
            <w:r>
              <w:rPr>
                <w:sz w:val="20"/>
              </w:rPr>
              <w:t>ЦОРО, ОМТС</w:t>
            </w:r>
          </w:p>
        </w:tc>
        <w:tc>
          <w:tcPr>
            <w:tcW w:w="1526" w:type="dxa"/>
          </w:tcPr>
          <w:p w:rsidR="00545C7B" w:rsidRPr="001931E0" w:rsidRDefault="00545C7B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1931E0" w:rsidRPr="00AF49A3" w:rsidTr="00E72538">
        <w:trPr>
          <w:jc w:val="center"/>
        </w:trPr>
        <w:tc>
          <w:tcPr>
            <w:tcW w:w="3018" w:type="dxa"/>
            <w:vAlign w:val="center"/>
          </w:tcPr>
          <w:p w:rsidR="001931E0" w:rsidRDefault="001931E0" w:rsidP="00BF5CB5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1931E0" w:rsidRDefault="001931E0" w:rsidP="00BF5CB5">
            <w:pPr>
              <w:pStyle w:val="aa"/>
            </w:pPr>
            <w:r>
              <w:t>Микроклимат: Организовать рациональные режимы труда  и отдыха. Со</w:t>
            </w:r>
            <w:r>
              <w:lastRenderedPageBreak/>
              <w:t>блюдать рациональный питьевой режим.</w:t>
            </w:r>
          </w:p>
        </w:tc>
        <w:tc>
          <w:tcPr>
            <w:tcW w:w="2786" w:type="dxa"/>
            <w:vAlign w:val="center"/>
          </w:tcPr>
          <w:p w:rsidR="001931E0" w:rsidRDefault="001931E0" w:rsidP="00BF5CB5">
            <w:pPr>
              <w:pStyle w:val="aa"/>
            </w:pPr>
            <w:r>
              <w:lastRenderedPageBreak/>
              <w:t xml:space="preserve">Снижение времени воздействия фактора </w:t>
            </w:r>
          </w:p>
        </w:tc>
        <w:tc>
          <w:tcPr>
            <w:tcW w:w="1380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1931E0" w:rsidRPr="00E72538" w:rsidRDefault="00BF5CB5" w:rsidP="00BF5CB5">
            <w:pPr>
              <w:rPr>
                <w:sz w:val="20"/>
              </w:rPr>
            </w:pPr>
            <w:r>
              <w:rPr>
                <w:sz w:val="20"/>
              </w:rPr>
              <w:t>ЦОРО</w:t>
            </w:r>
          </w:p>
        </w:tc>
        <w:tc>
          <w:tcPr>
            <w:tcW w:w="1526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1931E0" w:rsidRPr="00AF49A3" w:rsidTr="00E72538">
        <w:trPr>
          <w:jc w:val="center"/>
        </w:trPr>
        <w:tc>
          <w:tcPr>
            <w:tcW w:w="3018" w:type="dxa"/>
            <w:vAlign w:val="center"/>
          </w:tcPr>
          <w:p w:rsidR="001931E0" w:rsidRDefault="001931E0" w:rsidP="00BF5CB5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1931E0" w:rsidRDefault="001931E0" w:rsidP="00BF5CB5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786" w:type="dxa"/>
            <w:vAlign w:val="center"/>
          </w:tcPr>
          <w:p w:rsidR="001931E0" w:rsidRDefault="001931E0" w:rsidP="00BF5CB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0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1931E0" w:rsidRPr="00E72538" w:rsidRDefault="00BF5CB5" w:rsidP="00BF5CB5">
            <w:pPr>
              <w:rPr>
                <w:sz w:val="20"/>
              </w:rPr>
            </w:pPr>
            <w:r>
              <w:rPr>
                <w:sz w:val="20"/>
              </w:rPr>
              <w:t>ЦОРО</w:t>
            </w:r>
          </w:p>
        </w:tc>
        <w:tc>
          <w:tcPr>
            <w:tcW w:w="1526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1931E0" w:rsidRPr="00AF49A3" w:rsidTr="00E72538">
        <w:trPr>
          <w:jc w:val="center"/>
        </w:trPr>
        <w:tc>
          <w:tcPr>
            <w:tcW w:w="3018" w:type="dxa"/>
            <w:vAlign w:val="center"/>
          </w:tcPr>
          <w:p w:rsidR="001931E0" w:rsidRPr="00630AEC" w:rsidRDefault="001931E0" w:rsidP="001931E0">
            <w:pPr>
              <w:pStyle w:val="aa"/>
              <w:jc w:val="left"/>
            </w:pPr>
            <w:r>
              <w:t>104. Машинист крана (крановщик)</w:t>
            </w:r>
          </w:p>
        </w:tc>
        <w:tc>
          <w:tcPr>
            <w:tcW w:w="3626" w:type="dxa"/>
            <w:vAlign w:val="center"/>
          </w:tcPr>
          <w:p w:rsidR="001931E0" w:rsidRDefault="001931E0" w:rsidP="001931E0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786" w:type="dxa"/>
            <w:vAlign w:val="center"/>
          </w:tcPr>
          <w:p w:rsidR="001931E0" w:rsidRDefault="001931E0" w:rsidP="001931E0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0" w:type="dxa"/>
          </w:tcPr>
          <w:p w:rsidR="001931E0" w:rsidRPr="001931E0" w:rsidRDefault="001931E0" w:rsidP="001931E0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1931E0" w:rsidRPr="00E72538" w:rsidRDefault="001931E0" w:rsidP="001931E0">
            <w:pPr>
              <w:rPr>
                <w:sz w:val="20"/>
              </w:rPr>
            </w:pPr>
          </w:p>
        </w:tc>
        <w:tc>
          <w:tcPr>
            <w:tcW w:w="1526" w:type="dxa"/>
          </w:tcPr>
          <w:p w:rsidR="001931E0" w:rsidRPr="001931E0" w:rsidRDefault="001931E0" w:rsidP="001931E0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545C7B" w:rsidRPr="00AF49A3" w:rsidTr="00545C7B">
        <w:trPr>
          <w:jc w:val="center"/>
        </w:trPr>
        <w:tc>
          <w:tcPr>
            <w:tcW w:w="3018" w:type="dxa"/>
            <w:vAlign w:val="center"/>
          </w:tcPr>
          <w:p w:rsidR="00545C7B" w:rsidRDefault="00545C7B" w:rsidP="00BF5CB5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545C7B" w:rsidRDefault="00545C7B" w:rsidP="00BF5CB5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786" w:type="dxa"/>
            <w:vAlign w:val="center"/>
          </w:tcPr>
          <w:p w:rsidR="00545C7B" w:rsidRDefault="00545C7B" w:rsidP="00BF5CB5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0" w:type="dxa"/>
          </w:tcPr>
          <w:p w:rsidR="00545C7B" w:rsidRPr="001931E0" w:rsidRDefault="00545C7B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545C7B" w:rsidRPr="00E72538" w:rsidRDefault="00BF5CB5" w:rsidP="00BF5CB5">
            <w:pPr>
              <w:rPr>
                <w:sz w:val="20"/>
              </w:rPr>
            </w:pPr>
            <w:r>
              <w:rPr>
                <w:sz w:val="20"/>
              </w:rPr>
              <w:t>ЦОРО, ОМТС</w:t>
            </w:r>
          </w:p>
        </w:tc>
        <w:tc>
          <w:tcPr>
            <w:tcW w:w="1526" w:type="dxa"/>
          </w:tcPr>
          <w:p w:rsidR="00545C7B" w:rsidRPr="001931E0" w:rsidRDefault="00545C7B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1931E0" w:rsidRPr="00AF49A3" w:rsidTr="00E72538">
        <w:trPr>
          <w:jc w:val="center"/>
        </w:trPr>
        <w:tc>
          <w:tcPr>
            <w:tcW w:w="3018" w:type="dxa"/>
            <w:vAlign w:val="center"/>
          </w:tcPr>
          <w:p w:rsidR="001931E0" w:rsidRDefault="001931E0" w:rsidP="00BF5CB5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1931E0" w:rsidRDefault="001931E0" w:rsidP="00BF5CB5">
            <w:pPr>
              <w:pStyle w:val="aa"/>
            </w:pPr>
            <w:r>
              <w:t>Вибрация(общ): Для уменьшения общей вибрации применять антивибрационные коврики</w:t>
            </w:r>
          </w:p>
        </w:tc>
        <w:tc>
          <w:tcPr>
            <w:tcW w:w="2786" w:type="dxa"/>
            <w:vAlign w:val="center"/>
          </w:tcPr>
          <w:p w:rsidR="001931E0" w:rsidRDefault="001931E0" w:rsidP="00BF5CB5">
            <w:pPr>
              <w:pStyle w:val="aa"/>
            </w:pPr>
            <w:r>
              <w:t xml:space="preserve">Снижение уровня  вибрации </w:t>
            </w:r>
          </w:p>
        </w:tc>
        <w:tc>
          <w:tcPr>
            <w:tcW w:w="1380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1931E0" w:rsidRPr="00E72538" w:rsidRDefault="00BF5CB5" w:rsidP="00BF5CB5">
            <w:pPr>
              <w:rPr>
                <w:sz w:val="20"/>
              </w:rPr>
            </w:pPr>
            <w:r>
              <w:rPr>
                <w:sz w:val="20"/>
              </w:rPr>
              <w:t>ЦОРО, ОМТС</w:t>
            </w:r>
          </w:p>
        </w:tc>
        <w:tc>
          <w:tcPr>
            <w:tcW w:w="1526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1931E0" w:rsidRPr="00AF49A3" w:rsidTr="00E72538">
        <w:trPr>
          <w:jc w:val="center"/>
        </w:trPr>
        <w:tc>
          <w:tcPr>
            <w:tcW w:w="3018" w:type="dxa"/>
            <w:vAlign w:val="center"/>
          </w:tcPr>
          <w:p w:rsidR="001931E0" w:rsidRDefault="001931E0" w:rsidP="00BF5CB5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1931E0" w:rsidRDefault="001931E0" w:rsidP="00BF5CB5">
            <w:pPr>
              <w:pStyle w:val="aa"/>
            </w:pPr>
            <w:r>
              <w:t>Микроклимат: Организовать рациональные режимы труда  и отдыха. Соблюдать рациональный питьевой режим.</w:t>
            </w:r>
          </w:p>
        </w:tc>
        <w:tc>
          <w:tcPr>
            <w:tcW w:w="2786" w:type="dxa"/>
            <w:vAlign w:val="center"/>
          </w:tcPr>
          <w:p w:rsidR="001931E0" w:rsidRDefault="001931E0" w:rsidP="00BF5CB5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380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1931E0" w:rsidRPr="00E72538" w:rsidRDefault="00BF5CB5" w:rsidP="00BF5CB5">
            <w:pPr>
              <w:rPr>
                <w:sz w:val="20"/>
              </w:rPr>
            </w:pPr>
            <w:r>
              <w:rPr>
                <w:sz w:val="20"/>
              </w:rPr>
              <w:t>ЦОРО</w:t>
            </w:r>
          </w:p>
        </w:tc>
        <w:tc>
          <w:tcPr>
            <w:tcW w:w="1526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630AEC" w:rsidRPr="00AF49A3" w:rsidTr="00545C7B">
        <w:trPr>
          <w:jc w:val="center"/>
        </w:trPr>
        <w:tc>
          <w:tcPr>
            <w:tcW w:w="3018" w:type="dxa"/>
            <w:vAlign w:val="center"/>
          </w:tcPr>
          <w:p w:rsidR="00630AEC" w:rsidRPr="00630AEC" w:rsidRDefault="00630AEC" w:rsidP="00630AEC">
            <w:pPr>
              <w:pStyle w:val="aa"/>
              <w:rPr>
                <w:i/>
              </w:rPr>
            </w:pPr>
            <w:r>
              <w:rPr>
                <w:i/>
              </w:rPr>
              <w:t>Участок по обслуживанию и ремонту тепловых сетей</w:t>
            </w:r>
          </w:p>
        </w:tc>
        <w:tc>
          <w:tcPr>
            <w:tcW w:w="3626" w:type="dxa"/>
            <w:vAlign w:val="center"/>
          </w:tcPr>
          <w:p w:rsidR="00630AEC" w:rsidRDefault="00630AEC" w:rsidP="00DB70BA">
            <w:pPr>
              <w:pStyle w:val="aa"/>
            </w:pPr>
          </w:p>
        </w:tc>
        <w:tc>
          <w:tcPr>
            <w:tcW w:w="2786" w:type="dxa"/>
            <w:vAlign w:val="center"/>
          </w:tcPr>
          <w:p w:rsidR="00630AEC" w:rsidRDefault="00630AEC" w:rsidP="00DB70BA">
            <w:pPr>
              <w:pStyle w:val="aa"/>
            </w:pPr>
          </w:p>
        </w:tc>
        <w:tc>
          <w:tcPr>
            <w:tcW w:w="1380" w:type="dxa"/>
            <w:vAlign w:val="center"/>
          </w:tcPr>
          <w:p w:rsidR="00630AEC" w:rsidRPr="001931E0" w:rsidRDefault="00630AEC" w:rsidP="00DB70BA">
            <w:pPr>
              <w:pStyle w:val="aa"/>
            </w:pPr>
          </w:p>
        </w:tc>
        <w:tc>
          <w:tcPr>
            <w:tcW w:w="3227" w:type="dxa"/>
            <w:vAlign w:val="center"/>
          </w:tcPr>
          <w:p w:rsidR="00630AEC" w:rsidRPr="00E72538" w:rsidRDefault="00630AEC" w:rsidP="00DB70BA">
            <w:pPr>
              <w:pStyle w:val="aa"/>
            </w:pPr>
          </w:p>
        </w:tc>
        <w:tc>
          <w:tcPr>
            <w:tcW w:w="1526" w:type="dxa"/>
            <w:vAlign w:val="center"/>
          </w:tcPr>
          <w:p w:rsidR="00630AEC" w:rsidRPr="001931E0" w:rsidRDefault="00630AEC" w:rsidP="00DB70BA">
            <w:pPr>
              <w:pStyle w:val="aa"/>
            </w:pPr>
          </w:p>
        </w:tc>
      </w:tr>
      <w:tr w:rsidR="00545C7B" w:rsidRPr="00AF49A3" w:rsidTr="00545C7B">
        <w:trPr>
          <w:jc w:val="center"/>
        </w:trPr>
        <w:tc>
          <w:tcPr>
            <w:tcW w:w="3018" w:type="dxa"/>
            <w:vAlign w:val="center"/>
          </w:tcPr>
          <w:p w:rsidR="00545C7B" w:rsidRPr="00630AEC" w:rsidRDefault="00545C7B" w:rsidP="00BF5CB5">
            <w:pPr>
              <w:pStyle w:val="aa"/>
              <w:jc w:val="left"/>
            </w:pPr>
            <w:r>
              <w:t>105. Мастер участка</w:t>
            </w:r>
          </w:p>
        </w:tc>
        <w:tc>
          <w:tcPr>
            <w:tcW w:w="3626" w:type="dxa"/>
            <w:vAlign w:val="center"/>
          </w:tcPr>
          <w:p w:rsidR="00545C7B" w:rsidRDefault="00545C7B" w:rsidP="00BF5CB5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786" w:type="dxa"/>
            <w:vAlign w:val="center"/>
          </w:tcPr>
          <w:p w:rsidR="00545C7B" w:rsidRDefault="00545C7B" w:rsidP="00BF5CB5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0" w:type="dxa"/>
          </w:tcPr>
          <w:p w:rsidR="00545C7B" w:rsidRPr="001931E0" w:rsidRDefault="00545C7B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545C7B" w:rsidRPr="00E72538" w:rsidRDefault="00BF5CB5" w:rsidP="00BF5CB5">
            <w:pPr>
              <w:rPr>
                <w:sz w:val="20"/>
              </w:rPr>
            </w:pPr>
            <w:r>
              <w:rPr>
                <w:sz w:val="20"/>
              </w:rPr>
              <w:t>ЦОРО, ОМТС</w:t>
            </w:r>
          </w:p>
        </w:tc>
        <w:tc>
          <w:tcPr>
            <w:tcW w:w="1526" w:type="dxa"/>
          </w:tcPr>
          <w:p w:rsidR="00545C7B" w:rsidRPr="001931E0" w:rsidRDefault="00545C7B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1931E0" w:rsidRPr="00AF49A3" w:rsidTr="00E72538">
        <w:trPr>
          <w:jc w:val="center"/>
        </w:trPr>
        <w:tc>
          <w:tcPr>
            <w:tcW w:w="3018" w:type="dxa"/>
            <w:vAlign w:val="center"/>
          </w:tcPr>
          <w:p w:rsidR="001931E0" w:rsidRPr="00630AEC" w:rsidRDefault="001931E0" w:rsidP="00BF5CB5">
            <w:pPr>
              <w:pStyle w:val="aa"/>
              <w:jc w:val="left"/>
            </w:pPr>
            <w:r>
              <w:t>106. Слесарь по ремонту оборудования тепловых сетей (с выполнением газорезательных  работ)</w:t>
            </w:r>
          </w:p>
        </w:tc>
        <w:tc>
          <w:tcPr>
            <w:tcW w:w="3626" w:type="dxa"/>
            <w:vAlign w:val="center"/>
          </w:tcPr>
          <w:p w:rsidR="001931E0" w:rsidRDefault="001931E0" w:rsidP="00BF5CB5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786" w:type="dxa"/>
            <w:vAlign w:val="center"/>
          </w:tcPr>
          <w:p w:rsidR="001931E0" w:rsidRDefault="001931E0" w:rsidP="00BF5CB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0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1931E0" w:rsidRPr="00E72538" w:rsidRDefault="00BF5CB5" w:rsidP="00BF5CB5">
            <w:pPr>
              <w:rPr>
                <w:sz w:val="20"/>
              </w:rPr>
            </w:pPr>
            <w:r>
              <w:rPr>
                <w:sz w:val="20"/>
              </w:rPr>
              <w:t>ЦОРО</w:t>
            </w:r>
          </w:p>
        </w:tc>
        <w:tc>
          <w:tcPr>
            <w:tcW w:w="1526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1931E0" w:rsidRPr="00AF49A3" w:rsidTr="00E72538">
        <w:trPr>
          <w:jc w:val="center"/>
        </w:trPr>
        <w:tc>
          <w:tcPr>
            <w:tcW w:w="3018" w:type="dxa"/>
            <w:vAlign w:val="center"/>
          </w:tcPr>
          <w:p w:rsidR="001931E0" w:rsidRDefault="001931E0" w:rsidP="00BF5CB5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1931E0" w:rsidRDefault="001931E0" w:rsidP="00BF5CB5">
            <w:pPr>
              <w:pStyle w:val="aa"/>
            </w:pPr>
            <w:r>
              <w:t>Химический: Обеспечить сертифицированными средствами защиты органов дыхания.</w:t>
            </w:r>
          </w:p>
        </w:tc>
        <w:tc>
          <w:tcPr>
            <w:tcW w:w="2786" w:type="dxa"/>
            <w:vAlign w:val="center"/>
          </w:tcPr>
          <w:p w:rsidR="001931E0" w:rsidRDefault="001931E0" w:rsidP="00BF5CB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0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1931E0" w:rsidRPr="00E72538" w:rsidRDefault="00BF5CB5" w:rsidP="00BF5CB5">
            <w:pPr>
              <w:rPr>
                <w:sz w:val="20"/>
              </w:rPr>
            </w:pPr>
            <w:r>
              <w:rPr>
                <w:sz w:val="20"/>
              </w:rPr>
              <w:t>ЦОРО, ОМТС</w:t>
            </w:r>
          </w:p>
        </w:tc>
        <w:tc>
          <w:tcPr>
            <w:tcW w:w="1526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545C7B" w:rsidRPr="00AF49A3" w:rsidTr="00545C7B">
        <w:trPr>
          <w:jc w:val="center"/>
        </w:trPr>
        <w:tc>
          <w:tcPr>
            <w:tcW w:w="3018" w:type="dxa"/>
            <w:vAlign w:val="center"/>
          </w:tcPr>
          <w:p w:rsidR="00545C7B" w:rsidRDefault="00545C7B" w:rsidP="00BF5CB5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545C7B" w:rsidRDefault="00545C7B" w:rsidP="00BF5CB5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786" w:type="dxa"/>
            <w:vAlign w:val="center"/>
          </w:tcPr>
          <w:p w:rsidR="00545C7B" w:rsidRDefault="00545C7B" w:rsidP="00BF5CB5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0" w:type="dxa"/>
          </w:tcPr>
          <w:p w:rsidR="00545C7B" w:rsidRPr="001931E0" w:rsidRDefault="00545C7B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545C7B" w:rsidRPr="00E72538" w:rsidRDefault="00BF5CB5" w:rsidP="00BF5CB5">
            <w:pPr>
              <w:rPr>
                <w:sz w:val="20"/>
              </w:rPr>
            </w:pPr>
            <w:r>
              <w:rPr>
                <w:sz w:val="20"/>
              </w:rPr>
              <w:t>ЦОРО, ОМТС</w:t>
            </w:r>
          </w:p>
        </w:tc>
        <w:tc>
          <w:tcPr>
            <w:tcW w:w="1526" w:type="dxa"/>
          </w:tcPr>
          <w:p w:rsidR="00545C7B" w:rsidRPr="001931E0" w:rsidRDefault="00545C7B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545C7B" w:rsidRPr="00AF49A3" w:rsidTr="00545C7B">
        <w:trPr>
          <w:jc w:val="center"/>
        </w:trPr>
        <w:tc>
          <w:tcPr>
            <w:tcW w:w="3018" w:type="dxa"/>
            <w:vAlign w:val="center"/>
          </w:tcPr>
          <w:p w:rsidR="00545C7B" w:rsidRPr="00630AEC" w:rsidRDefault="00545C7B" w:rsidP="00BF5CB5">
            <w:pPr>
              <w:pStyle w:val="aa"/>
              <w:jc w:val="left"/>
            </w:pPr>
            <w:r>
              <w:t>107. Электрогазосварщик</w:t>
            </w:r>
          </w:p>
        </w:tc>
        <w:tc>
          <w:tcPr>
            <w:tcW w:w="3626" w:type="dxa"/>
            <w:vAlign w:val="center"/>
          </w:tcPr>
          <w:p w:rsidR="00545C7B" w:rsidRDefault="00545C7B" w:rsidP="00BF5CB5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786" w:type="dxa"/>
            <w:vAlign w:val="center"/>
          </w:tcPr>
          <w:p w:rsidR="00545C7B" w:rsidRDefault="00545C7B" w:rsidP="00BF5CB5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0" w:type="dxa"/>
          </w:tcPr>
          <w:p w:rsidR="00545C7B" w:rsidRPr="001931E0" w:rsidRDefault="00545C7B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545C7B" w:rsidRPr="00E72538" w:rsidRDefault="00BF5CB5" w:rsidP="00BF5CB5">
            <w:pPr>
              <w:rPr>
                <w:sz w:val="20"/>
              </w:rPr>
            </w:pPr>
            <w:r>
              <w:rPr>
                <w:sz w:val="20"/>
              </w:rPr>
              <w:t>ЦОРО, ОМТС</w:t>
            </w:r>
          </w:p>
        </w:tc>
        <w:tc>
          <w:tcPr>
            <w:tcW w:w="1526" w:type="dxa"/>
          </w:tcPr>
          <w:p w:rsidR="00545C7B" w:rsidRPr="001931E0" w:rsidRDefault="00545C7B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1931E0" w:rsidRPr="00AF49A3" w:rsidTr="00E72538">
        <w:trPr>
          <w:jc w:val="center"/>
        </w:trPr>
        <w:tc>
          <w:tcPr>
            <w:tcW w:w="3018" w:type="dxa"/>
            <w:vAlign w:val="center"/>
          </w:tcPr>
          <w:p w:rsidR="001931E0" w:rsidRDefault="001931E0" w:rsidP="00BF5CB5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1931E0" w:rsidRDefault="001931E0" w:rsidP="00BF5CB5">
            <w:pPr>
              <w:pStyle w:val="aa"/>
            </w:pPr>
            <w:r>
              <w:t>Химический: Обеспечить сертифицированными средствами защиты органов дыхания.</w:t>
            </w:r>
          </w:p>
        </w:tc>
        <w:tc>
          <w:tcPr>
            <w:tcW w:w="2786" w:type="dxa"/>
            <w:vAlign w:val="center"/>
          </w:tcPr>
          <w:p w:rsidR="001931E0" w:rsidRDefault="001931E0" w:rsidP="00BF5CB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0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1931E0" w:rsidRPr="00E72538" w:rsidRDefault="00BF5CB5" w:rsidP="00BF5CB5">
            <w:pPr>
              <w:rPr>
                <w:sz w:val="20"/>
              </w:rPr>
            </w:pPr>
            <w:r>
              <w:rPr>
                <w:sz w:val="20"/>
              </w:rPr>
              <w:t>ЦОРО, ОМТС</w:t>
            </w:r>
          </w:p>
        </w:tc>
        <w:tc>
          <w:tcPr>
            <w:tcW w:w="1526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1931E0" w:rsidRPr="00AF49A3" w:rsidTr="00E72538">
        <w:trPr>
          <w:jc w:val="center"/>
        </w:trPr>
        <w:tc>
          <w:tcPr>
            <w:tcW w:w="3018" w:type="dxa"/>
            <w:vAlign w:val="center"/>
          </w:tcPr>
          <w:p w:rsidR="001931E0" w:rsidRDefault="001931E0" w:rsidP="00BF5CB5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1931E0" w:rsidRDefault="001931E0" w:rsidP="00BF5CB5">
            <w:pPr>
              <w:pStyle w:val="aa"/>
            </w:pPr>
            <w:r>
              <w:t>Аэрозоли ПФД: Учитывая вредные условия труда выдавать  работникам бесплатно по установленным нормам  молоко или другие равноценные пищевые продукты.</w:t>
            </w:r>
          </w:p>
        </w:tc>
        <w:tc>
          <w:tcPr>
            <w:tcW w:w="2786" w:type="dxa"/>
            <w:vAlign w:val="center"/>
          </w:tcPr>
          <w:p w:rsidR="001931E0" w:rsidRDefault="001931E0" w:rsidP="00BF5CB5">
            <w:pPr>
              <w:pStyle w:val="aa"/>
            </w:pPr>
            <w:r>
              <w:t xml:space="preserve">Уменьшение содержания  вредных веществ </w:t>
            </w:r>
          </w:p>
        </w:tc>
        <w:tc>
          <w:tcPr>
            <w:tcW w:w="1380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1931E0" w:rsidRPr="00E72538" w:rsidRDefault="00BF5CB5" w:rsidP="00BF5CB5">
            <w:pPr>
              <w:rPr>
                <w:sz w:val="20"/>
              </w:rPr>
            </w:pPr>
            <w:r>
              <w:rPr>
                <w:sz w:val="20"/>
              </w:rPr>
              <w:t>ЦОРО</w:t>
            </w:r>
          </w:p>
        </w:tc>
        <w:tc>
          <w:tcPr>
            <w:tcW w:w="1526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1931E0" w:rsidRPr="00AF49A3" w:rsidTr="00E72538">
        <w:trPr>
          <w:jc w:val="center"/>
        </w:trPr>
        <w:tc>
          <w:tcPr>
            <w:tcW w:w="3018" w:type="dxa"/>
            <w:vAlign w:val="center"/>
          </w:tcPr>
          <w:p w:rsidR="001931E0" w:rsidRDefault="001931E0" w:rsidP="00BF5CB5">
            <w:pPr>
              <w:pStyle w:val="aa"/>
              <w:jc w:val="left"/>
            </w:pPr>
          </w:p>
        </w:tc>
        <w:tc>
          <w:tcPr>
            <w:tcW w:w="3626" w:type="dxa"/>
            <w:vAlign w:val="center"/>
          </w:tcPr>
          <w:p w:rsidR="001931E0" w:rsidRDefault="001931E0" w:rsidP="00BF5CB5">
            <w:pPr>
              <w:pStyle w:val="aa"/>
            </w:pPr>
            <w:r>
              <w:t xml:space="preserve">Тяжесть: Организовать рациональные </w:t>
            </w:r>
            <w:r>
              <w:lastRenderedPageBreak/>
              <w:t>режимы труда  и отдыха</w:t>
            </w:r>
          </w:p>
        </w:tc>
        <w:tc>
          <w:tcPr>
            <w:tcW w:w="2786" w:type="dxa"/>
            <w:vAlign w:val="center"/>
          </w:tcPr>
          <w:p w:rsidR="001931E0" w:rsidRDefault="001931E0" w:rsidP="00BF5CB5">
            <w:pPr>
              <w:pStyle w:val="aa"/>
            </w:pPr>
            <w:r>
              <w:lastRenderedPageBreak/>
              <w:t xml:space="preserve">Снижение тяжести трудового </w:t>
            </w:r>
            <w:r>
              <w:lastRenderedPageBreak/>
              <w:t xml:space="preserve">процесса </w:t>
            </w:r>
          </w:p>
        </w:tc>
        <w:tc>
          <w:tcPr>
            <w:tcW w:w="1380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lastRenderedPageBreak/>
              <w:t>постоянно</w:t>
            </w:r>
          </w:p>
        </w:tc>
        <w:tc>
          <w:tcPr>
            <w:tcW w:w="3227" w:type="dxa"/>
          </w:tcPr>
          <w:p w:rsidR="001931E0" w:rsidRPr="00E72538" w:rsidRDefault="00BF5CB5" w:rsidP="00BF5CB5">
            <w:pPr>
              <w:rPr>
                <w:sz w:val="20"/>
              </w:rPr>
            </w:pPr>
            <w:r>
              <w:rPr>
                <w:sz w:val="20"/>
              </w:rPr>
              <w:t>ЦОРО</w:t>
            </w:r>
          </w:p>
        </w:tc>
        <w:tc>
          <w:tcPr>
            <w:tcW w:w="1526" w:type="dxa"/>
          </w:tcPr>
          <w:p w:rsidR="001931E0" w:rsidRPr="001931E0" w:rsidRDefault="001931E0" w:rsidP="00BF5CB5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630AEC" w:rsidRPr="00AF49A3" w:rsidTr="00545C7B">
        <w:trPr>
          <w:jc w:val="center"/>
        </w:trPr>
        <w:tc>
          <w:tcPr>
            <w:tcW w:w="3018" w:type="dxa"/>
            <w:vAlign w:val="center"/>
          </w:tcPr>
          <w:p w:rsidR="00630AEC" w:rsidRPr="00630AEC" w:rsidRDefault="00630AEC" w:rsidP="00630AE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Автотранспортный цех (АТЦ)</w:t>
            </w:r>
          </w:p>
        </w:tc>
        <w:tc>
          <w:tcPr>
            <w:tcW w:w="3626" w:type="dxa"/>
            <w:vAlign w:val="center"/>
          </w:tcPr>
          <w:p w:rsidR="00630AEC" w:rsidRDefault="00630AEC" w:rsidP="00DB70BA">
            <w:pPr>
              <w:pStyle w:val="aa"/>
            </w:pPr>
          </w:p>
        </w:tc>
        <w:tc>
          <w:tcPr>
            <w:tcW w:w="2786" w:type="dxa"/>
            <w:vAlign w:val="center"/>
          </w:tcPr>
          <w:p w:rsidR="00630AEC" w:rsidRDefault="00630AEC" w:rsidP="00DB70BA">
            <w:pPr>
              <w:pStyle w:val="aa"/>
            </w:pPr>
          </w:p>
        </w:tc>
        <w:tc>
          <w:tcPr>
            <w:tcW w:w="1380" w:type="dxa"/>
            <w:vAlign w:val="center"/>
          </w:tcPr>
          <w:p w:rsidR="00630AEC" w:rsidRPr="001931E0" w:rsidRDefault="00630AEC" w:rsidP="00DB70BA">
            <w:pPr>
              <w:pStyle w:val="aa"/>
            </w:pPr>
          </w:p>
        </w:tc>
        <w:tc>
          <w:tcPr>
            <w:tcW w:w="3227" w:type="dxa"/>
            <w:vAlign w:val="center"/>
          </w:tcPr>
          <w:p w:rsidR="00630AEC" w:rsidRPr="00E72538" w:rsidRDefault="00630AEC" w:rsidP="00DB70BA">
            <w:pPr>
              <w:pStyle w:val="aa"/>
            </w:pPr>
          </w:p>
        </w:tc>
        <w:tc>
          <w:tcPr>
            <w:tcW w:w="1526" w:type="dxa"/>
            <w:vAlign w:val="center"/>
          </w:tcPr>
          <w:p w:rsidR="00630AEC" w:rsidRPr="001931E0" w:rsidRDefault="00630AEC" w:rsidP="00DB70BA">
            <w:pPr>
              <w:pStyle w:val="aa"/>
            </w:pPr>
          </w:p>
        </w:tc>
      </w:tr>
      <w:tr w:rsidR="001931E0" w:rsidRPr="00AF49A3" w:rsidTr="00E72538">
        <w:trPr>
          <w:jc w:val="center"/>
        </w:trPr>
        <w:tc>
          <w:tcPr>
            <w:tcW w:w="3018" w:type="dxa"/>
            <w:vAlign w:val="center"/>
          </w:tcPr>
          <w:p w:rsidR="001931E0" w:rsidRPr="00630AEC" w:rsidRDefault="001931E0" w:rsidP="001931E0">
            <w:pPr>
              <w:pStyle w:val="aa"/>
              <w:jc w:val="left"/>
            </w:pPr>
            <w:r>
              <w:t>110. Водитель автомобиля (Кран автомобильный на базе МАЗ - 5337)</w:t>
            </w:r>
          </w:p>
        </w:tc>
        <w:tc>
          <w:tcPr>
            <w:tcW w:w="3626" w:type="dxa"/>
            <w:vAlign w:val="center"/>
          </w:tcPr>
          <w:p w:rsidR="001931E0" w:rsidRDefault="001931E0" w:rsidP="001931E0">
            <w:pPr>
              <w:pStyle w:val="aa"/>
            </w:pPr>
            <w:r>
              <w:t>Вибрация(общ): Соблюдать правила и условия эксплуатации автомобиля. Своевременно проводить плановый и профилактический ремонт. Соблюдать режимы труда и отдыха.</w:t>
            </w:r>
          </w:p>
        </w:tc>
        <w:tc>
          <w:tcPr>
            <w:tcW w:w="2786" w:type="dxa"/>
            <w:vAlign w:val="center"/>
          </w:tcPr>
          <w:p w:rsidR="001931E0" w:rsidRDefault="001931E0" w:rsidP="001931E0">
            <w:pPr>
              <w:pStyle w:val="aa"/>
            </w:pPr>
            <w:r>
              <w:t xml:space="preserve">Снижение вредного воздействия общей вибрации </w:t>
            </w:r>
          </w:p>
        </w:tc>
        <w:tc>
          <w:tcPr>
            <w:tcW w:w="1380" w:type="dxa"/>
          </w:tcPr>
          <w:p w:rsidR="001931E0" w:rsidRPr="001931E0" w:rsidRDefault="001931E0" w:rsidP="001931E0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1931E0" w:rsidRPr="00E72538" w:rsidRDefault="00BF5CB5" w:rsidP="001931E0">
            <w:pPr>
              <w:rPr>
                <w:sz w:val="20"/>
              </w:rPr>
            </w:pPr>
            <w:r>
              <w:rPr>
                <w:sz w:val="20"/>
              </w:rPr>
              <w:t>АТЦ</w:t>
            </w:r>
          </w:p>
        </w:tc>
        <w:tc>
          <w:tcPr>
            <w:tcW w:w="1526" w:type="dxa"/>
          </w:tcPr>
          <w:p w:rsidR="001931E0" w:rsidRPr="001931E0" w:rsidRDefault="001931E0" w:rsidP="001931E0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BF5CB5" w:rsidRPr="00AF49A3" w:rsidTr="00E72538">
        <w:trPr>
          <w:jc w:val="center"/>
        </w:trPr>
        <w:tc>
          <w:tcPr>
            <w:tcW w:w="3018" w:type="dxa"/>
            <w:vAlign w:val="center"/>
          </w:tcPr>
          <w:p w:rsidR="00BF5CB5" w:rsidRPr="00630AEC" w:rsidRDefault="00BF5CB5" w:rsidP="001931E0">
            <w:pPr>
              <w:pStyle w:val="aa"/>
              <w:jc w:val="left"/>
            </w:pPr>
            <w:r>
              <w:t>112. Водитель автомобиля (Грузовой - бортовой автомобиль ГАЗ - 5311 - М075ЕК27)</w:t>
            </w:r>
          </w:p>
        </w:tc>
        <w:tc>
          <w:tcPr>
            <w:tcW w:w="3626" w:type="dxa"/>
            <w:vAlign w:val="center"/>
          </w:tcPr>
          <w:p w:rsidR="00BF5CB5" w:rsidRDefault="00BF5CB5" w:rsidP="001931E0">
            <w:pPr>
              <w:pStyle w:val="aa"/>
            </w:pPr>
            <w:r>
              <w:t>Вибрация(общ): Соблюдать правила и условия эксплуатации автомобиля. Своевременно проводить плановый и профилактический ремонт. Соблюдать режимы труда и отдыха.</w:t>
            </w:r>
          </w:p>
        </w:tc>
        <w:tc>
          <w:tcPr>
            <w:tcW w:w="2786" w:type="dxa"/>
            <w:vAlign w:val="center"/>
          </w:tcPr>
          <w:p w:rsidR="00BF5CB5" w:rsidRDefault="00BF5CB5" w:rsidP="001931E0">
            <w:pPr>
              <w:pStyle w:val="aa"/>
            </w:pPr>
            <w:r>
              <w:t xml:space="preserve">Снижение вредного воздействия общей вибрации </w:t>
            </w:r>
          </w:p>
        </w:tc>
        <w:tc>
          <w:tcPr>
            <w:tcW w:w="1380" w:type="dxa"/>
          </w:tcPr>
          <w:p w:rsidR="00BF5CB5" w:rsidRPr="001931E0" w:rsidRDefault="00BF5CB5" w:rsidP="001931E0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BF5CB5" w:rsidRDefault="00BF5CB5">
            <w:r w:rsidRPr="000555D1">
              <w:rPr>
                <w:sz w:val="20"/>
              </w:rPr>
              <w:t>АТЦ</w:t>
            </w:r>
          </w:p>
        </w:tc>
        <w:tc>
          <w:tcPr>
            <w:tcW w:w="1526" w:type="dxa"/>
          </w:tcPr>
          <w:p w:rsidR="00BF5CB5" w:rsidRPr="001931E0" w:rsidRDefault="00BF5CB5" w:rsidP="001931E0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BF5CB5" w:rsidRPr="00AF49A3" w:rsidTr="00E72538">
        <w:trPr>
          <w:jc w:val="center"/>
        </w:trPr>
        <w:tc>
          <w:tcPr>
            <w:tcW w:w="3018" w:type="dxa"/>
            <w:vAlign w:val="center"/>
          </w:tcPr>
          <w:p w:rsidR="00BF5CB5" w:rsidRPr="00630AEC" w:rsidRDefault="00BF5CB5" w:rsidP="001931E0">
            <w:pPr>
              <w:pStyle w:val="aa"/>
              <w:jc w:val="left"/>
            </w:pPr>
            <w:r>
              <w:t>113. Водитель автомобиля (Грузовой - бортовой автомобиль ГАЗ - 53 - М081ЕК27)</w:t>
            </w:r>
          </w:p>
        </w:tc>
        <w:tc>
          <w:tcPr>
            <w:tcW w:w="3626" w:type="dxa"/>
            <w:vAlign w:val="center"/>
          </w:tcPr>
          <w:p w:rsidR="00BF5CB5" w:rsidRDefault="00BF5CB5" w:rsidP="001931E0">
            <w:pPr>
              <w:pStyle w:val="aa"/>
            </w:pPr>
            <w:r>
              <w:t>Вибрация(общ): Соблюдать правила и условия эксплуатации автомобиля. Своевременно проводить плановый и профилактический ремонт. Соблюдать режимы труда и отдыха.</w:t>
            </w:r>
          </w:p>
        </w:tc>
        <w:tc>
          <w:tcPr>
            <w:tcW w:w="2786" w:type="dxa"/>
            <w:vAlign w:val="center"/>
          </w:tcPr>
          <w:p w:rsidR="00BF5CB5" w:rsidRDefault="00BF5CB5" w:rsidP="001931E0">
            <w:pPr>
              <w:pStyle w:val="aa"/>
            </w:pPr>
            <w:r>
              <w:t xml:space="preserve">Снижение вредного воздействия общей вибрации </w:t>
            </w:r>
          </w:p>
        </w:tc>
        <w:tc>
          <w:tcPr>
            <w:tcW w:w="1380" w:type="dxa"/>
          </w:tcPr>
          <w:p w:rsidR="00BF5CB5" w:rsidRPr="001931E0" w:rsidRDefault="00BF5CB5" w:rsidP="001931E0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BF5CB5" w:rsidRDefault="00BF5CB5">
            <w:r w:rsidRPr="000555D1">
              <w:rPr>
                <w:sz w:val="20"/>
              </w:rPr>
              <w:t>АТЦ</w:t>
            </w:r>
          </w:p>
        </w:tc>
        <w:tc>
          <w:tcPr>
            <w:tcW w:w="1526" w:type="dxa"/>
          </w:tcPr>
          <w:p w:rsidR="00BF5CB5" w:rsidRPr="001931E0" w:rsidRDefault="00BF5CB5" w:rsidP="001931E0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BF5CB5" w:rsidRPr="00AF49A3" w:rsidTr="00E72538">
        <w:trPr>
          <w:jc w:val="center"/>
        </w:trPr>
        <w:tc>
          <w:tcPr>
            <w:tcW w:w="3018" w:type="dxa"/>
            <w:vAlign w:val="center"/>
          </w:tcPr>
          <w:p w:rsidR="00BF5CB5" w:rsidRPr="00630AEC" w:rsidRDefault="00BF5CB5" w:rsidP="00630AEC">
            <w:pPr>
              <w:pStyle w:val="aa"/>
              <w:jc w:val="left"/>
            </w:pPr>
            <w:r>
              <w:t>114. Водитель автомобиля (Грузовой фургон ЗИЛ - 130 - М080ЕК27)</w:t>
            </w:r>
          </w:p>
        </w:tc>
        <w:tc>
          <w:tcPr>
            <w:tcW w:w="3626" w:type="dxa"/>
            <w:vAlign w:val="center"/>
          </w:tcPr>
          <w:p w:rsidR="00BF5CB5" w:rsidRDefault="00BF5CB5" w:rsidP="00E618B5">
            <w:pPr>
              <w:pStyle w:val="aa"/>
            </w:pPr>
            <w:r>
              <w:t>Вибрация(общ): Соблюдать правила и условия эксплуатации автомобиля. Своевременно проводить плановый и профилактический ремонт. Соблюдать режимы труда и отдыха.</w:t>
            </w:r>
          </w:p>
        </w:tc>
        <w:tc>
          <w:tcPr>
            <w:tcW w:w="2786" w:type="dxa"/>
            <w:vAlign w:val="center"/>
          </w:tcPr>
          <w:p w:rsidR="00BF5CB5" w:rsidRDefault="00BF5CB5" w:rsidP="00DB70BA">
            <w:pPr>
              <w:pStyle w:val="aa"/>
            </w:pPr>
            <w:r>
              <w:t xml:space="preserve">Снижение вредного воздействия общей вибрации </w:t>
            </w:r>
          </w:p>
        </w:tc>
        <w:tc>
          <w:tcPr>
            <w:tcW w:w="1380" w:type="dxa"/>
          </w:tcPr>
          <w:p w:rsidR="00BF5CB5" w:rsidRPr="001931E0" w:rsidRDefault="00BF5CB5" w:rsidP="00E72538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BF5CB5" w:rsidRDefault="00BF5CB5">
            <w:r w:rsidRPr="000555D1">
              <w:rPr>
                <w:sz w:val="20"/>
              </w:rPr>
              <w:t>АТЦ</w:t>
            </w:r>
          </w:p>
        </w:tc>
        <w:tc>
          <w:tcPr>
            <w:tcW w:w="1526" w:type="dxa"/>
          </w:tcPr>
          <w:p w:rsidR="00BF5CB5" w:rsidRPr="001931E0" w:rsidRDefault="00BF5CB5" w:rsidP="00E72538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BF5CB5" w:rsidRPr="00AF49A3" w:rsidTr="00E72538">
        <w:trPr>
          <w:jc w:val="center"/>
        </w:trPr>
        <w:tc>
          <w:tcPr>
            <w:tcW w:w="3018" w:type="dxa"/>
            <w:vAlign w:val="center"/>
          </w:tcPr>
          <w:p w:rsidR="00BF5CB5" w:rsidRPr="00630AEC" w:rsidRDefault="00BF5CB5" w:rsidP="00630AEC">
            <w:pPr>
              <w:pStyle w:val="aa"/>
              <w:jc w:val="left"/>
            </w:pPr>
            <w:r>
              <w:t>118. Водитель автомобиля  (Грузовой самосвал ГАЗ САЗ - 3507 - М076ЕК27)</w:t>
            </w:r>
          </w:p>
        </w:tc>
        <w:tc>
          <w:tcPr>
            <w:tcW w:w="3626" w:type="dxa"/>
            <w:vAlign w:val="center"/>
          </w:tcPr>
          <w:p w:rsidR="00BF5CB5" w:rsidRDefault="00BF5CB5" w:rsidP="00E618B5">
            <w:pPr>
              <w:pStyle w:val="aa"/>
            </w:pPr>
            <w:r>
              <w:t>Вибрация(общ): Соблюдать правила и условия эксплуатации автомобиля. Своевременно проводить плановый и профилактический ремонт. Соблюдать режимы труда и отдыха.</w:t>
            </w:r>
          </w:p>
        </w:tc>
        <w:tc>
          <w:tcPr>
            <w:tcW w:w="2786" w:type="dxa"/>
            <w:vAlign w:val="center"/>
          </w:tcPr>
          <w:p w:rsidR="00BF5CB5" w:rsidRDefault="00BF5CB5" w:rsidP="00DB70BA">
            <w:pPr>
              <w:pStyle w:val="aa"/>
            </w:pPr>
            <w:r>
              <w:t xml:space="preserve">Снижение вредного воздействия общей вибрации </w:t>
            </w:r>
          </w:p>
        </w:tc>
        <w:tc>
          <w:tcPr>
            <w:tcW w:w="1380" w:type="dxa"/>
          </w:tcPr>
          <w:p w:rsidR="00BF5CB5" w:rsidRPr="001931E0" w:rsidRDefault="00BF5CB5" w:rsidP="00E72538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BF5CB5" w:rsidRDefault="00BF5CB5">
            <w:r w:rsidRPr="000555D1">
              <w:rPr>
                <w:sz w:val="20"/>
              </w:rPr>
              <w:t>АТЦ</w:t>
            </w:r>
          </w:p>
        </w:tc>
        <w:tc>
          <w:tcPr>
            <w:tcW w:w="1526" w:type="dxa"/>
          </w:tcPr>
          <w:p w:rsidR="00BF5CB5" w:rsidRPr="001931E0" w:rsidRDefault="00BF5CB5" w:rsidP="00E72538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  <w:tr w:rsidR="00BF5CB5" w:rsidRPr="00AF49A3" w:rsidTr="00E72538">
        <w:trPr>
          <w:jc w:val="center"/>
        </w:trPr>
        <w:tc>
          <w:tcPr>
            <w:tcW w:w="3018" w:type="dxa"/>
            <w:vAlign w:val="center"/>
          </w:tcPr>
          <w:p w:rsidR="00BF5CB5" w:rsidRPr="00630AEC" w:rsidRDefault="00BF5CB5" w:rsidP="00630AEC">
            <w:pPr>
              <w:pStyle w:val="aa"/>
              <w:jc w:val="left"/>
            </w:pPr>
            <w:r>
              <w:t>119. Водитель автомобиля (Специализированный заправщик МАЗ - 5334 М073ЕК27)</w:t>
            </w:r>
          </w:p>
        </w:tc>
        <w:tc>
          <w:tcPr>
            <w:tcW w:w="3626" w:type="dxa"/>
            <w:vAlign w:val="center"/>
          </w:tcPr>
          <w:p w:rsidR="00BF5CB5" w:rsidRDefault="00BF5CB5" w:rsidP="00E618B5">
            <w:pPr>
              <w:pStyle w:val="aa"/>
            </w:pPr>
            <w:r>
              <w:t>Вибрация(общ): Соблюдать правила и условия эксплуатации автомобиля. Своевременно проводить плановый и профилактический ремонт. Соблюдать режимы труда и отдыха.</w:t>
            </w:r>
          </w:p>
        </w:tc>
        <w:tc>
          <w:tcPr>
            <w:tcW w:w="2786" w:type="dxa"/>
            <w:vAlign w:val="center"/>
          </w:tcPr>
          <w:p w:rsidR="00BF5CB5" w:rsidRDefault="00BF5CB5" w:rsidP="00DB70BA">
            <w:pPr>
              <w:pStyle w:val="aa"/>
            </w:pPr>
            <w:r>
              <w:t xml:space="preserve">Снижение вредного воздействия общей вибрации </w:t>
            </w:r>
          </w:p>
        </w:tc>
        <w:tc>
          <w:tcPr>
            <w:tcW w:w="1380" w:type="dxa"/>
          </w:tcPr>
          <w:p w:rsidR="00BF5CB5" w:rsidRPr="001931E0" w:rsidRDefault="00BF5CB5" w:rsidP="00E72538">
            <w:pPr>
              <w:rPr>
                <w:sz w:val="20"/>
              </w:rPr>
            </w:pPr>
            <w:r w:rsidRPr="001931E0">
              <w:rPr>
                <w:sz w:val="20"/>
              </w:rPr>
              <w:t>постоянно</w:t>
            </w:r>
          </w:p>
        </w:tc>
        <w:tc>
          <w:tcPr>
            <w:tcW w:w="3227" w:type="dxa"/>
          </w:tcPr>
          <w:p w:rsidR="00BF5CB5" w:rsidRDefault="00BF5CB5">
            <w:r w:rsidRPr="000555D1">
              <w:rPr>
                <w:sz w:val="20"/>
              </w:rPr>
              <w:t>АТЦ</w:t>
            </w:r>
          </w:p>
        </w:tc>
        <w:tc>
          <w:tcPr>
            <w:tcW w:w="1526" w:type="dxa"/>
          </w:tcPr>
          <w:p w:rsidR="00BF5CB5" w:rsidRPr="001931E0" w:rsidRDefault="00BF5CB5" w:rsidP="00E72538">
            <w:pPr>
              <w:rPr>
                <w:sz w:val="20"/>
              </w:rPr>
            </w:pPr>
            <w:r w:rsidRPr="001931E0">
              <w:rPr>
                <w:sz w:val="20"/>
              </w:rPr>
              <w:t>выполняется</w:t>
            </w:r>
          </w:p>
        </w:tc>
      </w:tr>
    </w:tbl>
    <w:p w:rsidR="00DB70BA" w:rsidRDefault="00DB70BA" w:rsidP="001931E0"/>
    <w:p w:rsidR="00DB70BA" w:rsidRDefault="00DB70BA" w:rsidP="00DB70BA">
      <w:pPr>
        <w:rPr>
          <w:rStyle w:val="a9"/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186899">
        <w:fldChar w:fldCharType="begin"/>
      </w:r>
      <w:r w:rsidR="00186899">
        <w:instrText xml:space="preserve"> DOCVARIABLE fill_date \* MERGEFORMAT </w:instrText>
      </w:r>
      <w:r w:rsidR="00186899">
        <w:fldChar w:fldCharType="separate"/>
      </w:r>
      <w:r w:rsidR="00630AEC">
        <w:rPr>
          <w:rStyle w:val="a9"/>
        </w:rPr>
        <w:t>25.05.2017</w:t>
      </w:r>
      <w:r w:rsidR="00186899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:rsidR="00186899" w:rsidRPr="00545C7B" w:rsidRDefault="00186899" w:rsidP="00DB70BA">
      <w:r>
        <w:t>Д</w:t>
      </w:r>
      <w:r w:rsidRPr="00186899">
        <w:t>ата утверждения отчета 01.01.2018.</w:t>
      </w:r>
    </w:p>
    <w:p w:rsidR="0065289A" w:rsidRDefault="0065289A" w:rsidP="009A1326">
      <w:pPr>
        <w:rPr>
          <w:sz w:val="18"/>
          <w:szCs w:val="18"/>
        </w:rPr>
      </w:pPr>
      <w:bookmarkStart w:id="1" w:name="_GoBack"/>
      <w:bookmarkEnd w:id="1"/>
    </w:p>
    <w:sectPr w:rsidR="0065289A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FBB" w:rsidRPr="00630AEC" w:rsidRDefault="00DE6FBB" w:rsidP="00630AEC">
      <w:r>
        <w:separator/>
      </w:r>
    </w:p>
  </w:endnote>
  <w:endnote w:type="continuationSeparator" w:id="0">
    <w:p w:rsidR="00DE6FBB" w:rsidRPr="00630AEC" w:rsidRDefault="00DE6FBB" w:rsidP="0063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FBB" w:rsidRPr="00630AEC" w:rsidRDefault="00DE6FBB" w:rsidP="00630AEC">
      <w:r>
        <w:separator/>
      </w:r>
    </w:p>
  </w:footnote>
  <w:footnote w:type="continuationSeparator" w:id="0">
    <w:p w:rsidR="00DE6FBB" w:rsidRPr="00630AEC" w:rsidRDefault="00DE6FBB" w:rsidP="00630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eh_info" w:val=" Акционерное общество &quot;Дальневосточная генерирующая компания&quot; Филиал &quot;Хабаровская генерация&quot; Структурное подразделение &quot;Амурская ТЭЦ-1&quot; "/>
    <w:docVar w:name="fill_date" w:val="25.05.2017"/>
    <w:docVar w:name="org_name" w:val="     "/>
    <w:docVar w:name="pers_guids" w:val="FA3A13EB19D1481E83AA123987B9D569@028-592-772-91 39"/>
    <w:docVar w:name="pers_snils" w:val="FA3A13EB19D1481E83AA123987B9D569@028-592-772-91 39"/>
    <w:docVar w:name="rbtd_name" w:val="Акционерное общество &quot;Дальневосточная генерирующая компания&quot; Филиал &quot;Хабаровская генерация&quot; Структурное подразделение &quot;Амурская ТЭЦ-1&quot;"/>
    <w:docVar w:name="sv_docs" w:val="1"/>
  </w:docVars>
  <w:rsids>
    <w:rsidRoot w:val="00630AEC"/>
    <w:rsid w:val="0002033E"/>
    <w:rsid w:val="00056BFC"/>
    <w:rsid w:val="0007776A"/>
    <w:rsid w:val="00093D2E"/>
    <w:rsid w:val="000B527A"/>
    <w:rsid w:val="000C5130"/>
    <w:rsid w:val="00186899"/>
    <w:rsid w:val="001931E0"/>
    <w:rsid w:val="00196135"/>
    <w:rsid w:val="001A7AC3"/>
    <w:rsid w:val="001B06AD"/>
    <w:rsid w:val="00237B32"/>
    <w:rsid w:val="002E51DF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5C7B"/>
    <w:rsid w:val="00547088"/>
    <w:rsid w:val="005567D6"/>
    <w:rsid w:val="005645F0"/>
    <w:rsid w:val="00572AE0"/>
    <w:rsid w:val="00584289"/>
    <w:rsid w:val="005F64E6"/>
    <w:rsid w:val="00630AEC"/>
    <w:rsid w:val="0065289A"/>
    <w:rsid w:val="006603FD"/>
    <w:rsid w:val="0067226F"/>
    <w:rsid w:val="006E662C"/>
    <w:rsid w:val="00725C51"/>
    <w:rsid w:val="00820552"/>
    <w:rsid w:val="008B4051"/>
    <w:rsid w:val="008C0968"/>
    <w:rsid w:val="009647F7"/>
    <w:rsid w:val="009A1326"/>
    <w:rsid w:val="009D6532"/>
    <w:rsid w:val="00A026A4"/>
    <w:rsid w:val="00A567D1"/>
    <w:rsid w:val="00B12F45"/>
    <w:rsid w:val="00B1405F"/>
    <w:rsid w:val="00B3448B"/>
    <w:rsid w:val="00B36DED"/>
    <w:rsid w:val="00B5534B"/>
    <w:rsid w:val="00BA560A"/>
    <w:rsid w:val="00BD0A92"/>
    <w:rsid w:val="00BF5CB5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DE6FBB"/>
    <w:rsid w:val="00E25119"/>
    <w:rsid w:val="00E458F1"/>
    <w:rsid w:val="00E618B5"/>
    <w:rsid w:val="00E72538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D80196"/>
  <w15:docId w15:val="{3D535575-FA09-4095-BAC4-D15E882D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630AE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630AEC"/>
    <w:rPr>
      <w:sz w:val="24"/>
    </w:rPr>
  </w:style>
  <w:style w:type="paragraph" w:styleId="ad">
    <w:name w:val="footer"/>
    <w:basedOn w:val="a"/>
    <w:link w:val="ae"/>
    <w:rsid w:val="00630AE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630AE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99</TotalTime>
  <Pages>13</Pages>
  <Words>4312</Words>
  <Characters>24582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28837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комп</dc:creator>
  <cp:lastModifiedBy>Никоненко Ольга Анатольевна</cp:lastModifiedBy>
  <cp:revision>3</cp:revision>
  <cp:lastPrinted>2017-08-29T09:02:00Z</cp:lastPrinted>
  <dcterms:created xsi:type="dcterms:W3CDTF">2017-08-29T08:34:00Z</dcterms:created>
  <dcterms:modified xsi:type="dcterms:W3CDTF">2019-10-03T04:10:00Z</dcterms:modified>
</cp:coreProperties>
</file>