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CF6EA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734D4C">
        <w:fldChar w:fldCharType="begin"/>
      </w:r>
      <w:r w:rsidR="00734D4C">
        <w:instrText xml:space="preserve"> DOCVARIABLE ceh_info \* MERGEFORMAT </w:instrText>
      </w:r>
      <w:r w:rsidR="00734D4C">
        <w:fldChar w:fldCharType="separate"/>
      </w:r>
      <w:r w:rsidR="00CF6EA7" w:rsidRPr="00CF6EA7">
        <w:rPr>
          <w:rStyle w:val="a9"/>
        </w:rPr>
        <w:t xml:space="preserve"> Акционерное общество "Дальневосточная генерирующая компания" Филиал "Хабаровская генерация" Структурное подразделение "Николаевская ТЭЦ" </w:t>
      </w:r>
      <w:r w:rsidR="00734D4C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CF6EA7" w:rsidRPr="00AF49A3" w:rsidTr="008B4051">
        <w:trPr>
          <w:jc w:val="center"/>
        </w:trPr>
        <w:tc>
          <w:tcPr>
            <w:tcW w:w="3049" w:type="dxa"/>
            <w:vAlign w:val="center"/>
          </w:tcPr>
          <w:p w:rsidR="00CF6EA7" w:rsidRPr="00CF6EA7" w:rsidRDefault="00981164" w:rsidP="0098116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Электрический </w:t>
            </w:r>
            <w:r w:rsidR="00CF6EA7">
              <w:rPr>
                <w:b/>
                <w:i/>
              </w:rPr>
              <w:t xml:space="preserve"> цех (</w:t>
            </w:r>
            <w:r>
              <w:rPr>
                <w:b/>
                <w:i/>
              </w:rPr>
              <w:t>Э</w:t>
            </w:r>
            <w:r w:rsidR="00CF6EA7">
              <w:rPr>
                <w:b/>
                <w:i/>
              </w:rPr>
              <w:t>Ц)</w:t>
            </w:r>
          </w:p>
        </w:tc>
        <w:tc>
          <w:tcPr>
            <w:tcW w:w="3686" w:type="dxa"/>
            <w:vAlign w:val="center"/>
          </w:tcPr>
          <w:p w:rsidR="00CF6EA7" w:rsidRDefault="00CF6EA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F6EA7" w:rsidRPr="00063DF1" w:rsidRDefault="00CF6EA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F6EA7" w:rsidRPr="00063DF1" w:rsidRDefault="00CF6EA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F6EA7" w:rsidRPr="00063DF1" w:rsidRDefault="00CF6EA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F6EA7" w:rsidRPr="00063DF1" w:rsidRDefault="00CF6EA7" w:rsidP="00DB70BA">
            <w:pPr>
              <w:pStyle w:val="aa"/>
            </w:pPr>
          </w:p>
        </w:tc>
      </w:tr>
      <w:tr w:rsidR="00CF6EA7" w:rsidRPr="00AF49A3" w:rsidTr="008B4051">
        <w:trPr>
          <w:jc w:val="center"/>
        </w:trPr>
        <w:tc>
          <w:tcPr>
            <w:tcW w:w="3049" w:type="dxa"/>
            <w:vAlign w:val="center"/>
          </w:tcPr>
          <w:p w:rsidR="00CF6EA7" w:rsidRPr="00CF6EA7" w:rsidRDefault="00981164" w:rsidP="00CF6EA7">
            <w:pPr>
              <w:pStyle w:val="aa"/>
              <w:jc w:val="left"/>
            </w:pPr>
            <w:r>
              <w:t>1</w:t>
            </w:r>
            <w:r w:rsidR="00CF6EA7">
              <w:t xml:space="preserve">. Начальник смены </w:t>
            </w:r>
          </w:p>
        </w:tc>
        <w:tc>
          <w:tcPr>
            <w:tcW w:w="3686" w:type="dxa"/>
            <w:vAlign w:val="center"/>
          </w:tcPr>
          <w:p w:rsidR="00CF6EA7" w:rsidRDefault="00CF6EA7" w:rsidP="00DB70BA">
            <w:pPr>
              <w:pStyle w:val="aa"/>
            </w:pPr>
            <w:r>
              <w:t xml:space="preserve">Шум: </w:t>
            </w:r>
            <w:r w:rsidR="00BA520D">
              <w:t xml:space="preserve">Обеспечить акустически-эффективными средствами </w:t>
            </w:r>
            <w:r w:rsidR="00BA520D"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CF6EA7" w:rsidRPr="00063DF1" w:rsidRDefault="00CF6EA7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CF6EA7" w:rsidRPr="00063DF1" w:rsidRDefault="00734D4C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CF6EA7" w:rsidRPr="00063DF1" w:rsidRDefault="00734D4C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CF6EA7" w:rsidRPr="00063DF1" w:rsidRDefault="00734D4C" w:rsidP="00DB70BA">
            <w:pPr>
              <w:pStyle w:val="aa"/>
            </w:pPr>
            <w:r>
              <w:t>Выполнено</w:t>
            </w:r>
          </w:p>
        </w:tc>
      </w:tr>
      <w:tr w:rsidR="00734D4C" w:rsidRPr="00AF49A3" w:rsidTr="008B4051">
        <w:trPr>
          <w:jc w:val="center"/>
        </w:trPr>
        <w:tc>
          <w:tcPr>
            <w:tcW w:w="3049" w:type="dxa"/>
            <w:vAlign w:val="center"/>
          </w:tcPr>
          <w:p w:rsidR="00734D4C" w:rsidRPr="00CF6EA7" w:rsidRDefault="00734D4C" w:rsidP="00734D4C">
            <w:pPr>
              <w:pStyle w:val="aa"/>
              <w:jc w:val="left"/>
            </w:pPr>
            <w:r>
              <w:t>2. Начальник смены</w:t>
            </w:r>
          </w:p>
        </w:tc>
        <w:tc>
          <w:tcPr>
            <w:tcW w:w="3686" w:type="dxa"/>
            <w:vAlign w:val="center"/>
          </w:tcPr>
          <w:p w:rsidR="00734D4C" w:rsidRDefault="00734D4C" w:rsidP="00734D4C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734D4C" w:rsidRDefault="00734D4C" w:rsidP="00734D4C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734D4C" w:rsidRPr="00063DF1" w:rsidRDefault="00734D4C" w:rsidP="00734D4C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34D4C" w:rsidRPr="00063DF1" w:rsidRDefault="00734D4C" w:rsidP="00734D4C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34D4C" w:rsidRPr="00063DF1" w:rsidRDefault="00734D4C" w:rsidP="00734D4C">
            <w:pPr>
              <w:pStyle w:val="aa"/>
            </w:pPr>
            <w:r>
              <w:t>Выполнено</w:t>
            </w:r>
          </w:p>
        </w:tc>
      </w:tr>
      <w:tr w:rsidR="00734D4C" w:rsidRPr="00AF49A3" w:rsidTr="008B4051">
        <w:trPr>
          <w:jc w:val="center"/>
        </w:trPr>
        <w:tc>
          <w:tcPr>
            <w:tcW w:w="3049" w:type="dxa"/>
            <w:vAlign w:val="center"/>
          </w:tcPr>
          <w:p w:rsidR="00734D4C" w:rsidRPr="00490EC4" w:rsidRDefault="00734D4C" w:rsidP="00734D4C">
            <w:pPr>
              <w:pStyle w:val="aa"/>
              <w:jc w:val="left"/>
              <w:rPr>
                <w:b/>
                <w:i/>
              </w:rPr>
            </w:pPr>
            <w:r w:rsidRPr="00490EC4">
              <w:rPr>
                <w:b/>
                <w:i/>
              </w:rPr>
              <w:t>Начальник смены (станции)</w:t>
            </w:r>
          </w:p>
        </w:tc>
        <w:tc>
          <w:tcPr>
            <w:tcW w:w="3686" w:type="dxa"/>
            <w:vAlign w:val="center"/>
          </w:tcPr>
          <w:p w:rsidR="00734D4C" w:rsidRDefault="00734D4C" w:rsidP="00734D4C">
            <w:pPr>
              <w:pStyle w:val="aa"/>
            </w:pPr>
          </w:p>
        </w:tc>
        <w:tc>
          <w:tcPr>
            <w:tcW w:w="2835" w:type="dxa"/>
            <w:vAlign w:val="center"/>
          </w:tcPr>
          <w:p w:rsidR="00734D4C" w:rsidRDefault="00734D4C" w:rsidP="00734D4C">
            <w:pPr>
              <w:pStyle w:val="aa"/>
            </w:pPr>
          </w:p>
        </w:tc>
        <w:tc>
          <w:tcPr>
            <w:tcW w:w="1384" w:type="dxa"/>
            <w:vAlign w:val="center"/>
          </w:tcPr>
          <w:p w:rsidR="00734D4C" w:rsidRPr="00063DF1" w:rsidRDefault="00734D4C" w:rsidP="00734D4C">
            <w:pPr>
              <w:pStyle w:val="aa"/>
            </w:pPr>
          </w:p>
        </w:tc>
        <w:tc>
          <w:tcPr>
            <w:tcW w:w="3294" w:type="dxa"/>
            <w:vAlign w:val="center"/>
          </w:tcPr>
          <w:p w:rsidR="00734D4C" w:rsidRPr="00063DF1" w:rsidRDefault="00734D4C" w:rsidP="00734D4C">
            <w:pPr>
              <w:pStyle w:val="aa"/>
            </w:pPr>
          </w:p>
        </w:tc>
        <w:tc>
          <w:tcPr>
            <w:tcW w:w="1315" w:type="dxa"/>
            <w:vAlign w:val="center"/>
          </w:tcPr>
          <w:p w:rsidR="00734D4C" w:rsidRPr="00063DF1" w:rsidRDefault="00734D4C" w:rsidP="00734D4C">
            <w:pPr>
              <w:pStyle w:val="aa"/>
            </w:pPr>
          </w:p>
        </w:tc>
      </w:tr>
      <w:tr w:rsidR="00734D4C" w:rsidRPr="00AF49A3" w:rsidTr="008B4051">
        <w:trPr>
          <w:jc w:val="center"/>
        </w:trPr>
        <w:tc>
          <w:tcPr>
            <w:tcW w:w="3049" w:type="dxa"/>
            <w:vAlign w:val="center"/>
          </w:tcPr>
          <w:p w:rsidR="00734D4C" w:rsidRPr="00981164" w:rsidRDefault="00734D4C" w:rsidP="00734D4C">
            <w:pPr>
              <w:pStyle w:val="aa"/>
              <w:jc w:val="left"/>
            </w:pPr>
            <w:r w:rsidRPr="00981164">
              <w:t>5. Начальник смены (станции)</w:t>
            </w:r>
          </w:p>
        </w:tc>
        <w:tc>
          <w:tcPr>
            <w:tcW w:w="3686" w:type="dxa"/>
            <w:vAlign w:val="center"/>
          </w:tcPr>
          <w:p w:rsidR="00734D4C" w:rsidRDefault="00734D4C" w:rsidP="00734D4C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734D4C" w:rsidRDefault="00734D4C" w:rsidP="00734D4C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734D4C" w:rsidRPr="00063DF1" w:rsidRDefault="00734D4C" w:rsidP="00734D4C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34D4C" w:rsidRPr="00063DF1" w:rsidRDefault="00734D4C" w:rsidP="00734D4C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34D4C" w:rsidRPr="00063DF1" w:rsidRDefault="00734D4C" w:rsidP="00734D4C">
            <w:pPr>
              <w:pStyle w:val="aa"/>
            </w:pPr>
            <w:r>
              <w:t>Выполнено</w:t>
            </w:r>
          </w:p>
        </w:tc>
      </w:tr>
      <w:tr w:rsidR="00734D4C" w:rsidRPr="00AF49A3" w:rsidTr="008B4051">
        <w:trPr>
          <w:jc w:val="center"/>
        </w:trPr>
        <w:tc>
          <w:tcPr>
            <w:tcW w:w="3049" w:type="dxa"/>
            <w:vAlign w:val="center"/>
          </w:tcPr>
          <w:p w:rsidR="00734D4C" w:rsidRDefault="00734D4C" w:rsidP="00734D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34D4C" w:rsidRDefault="00734D4C" w:rsidP="00734D4C">
            <w:pPr>
              <w:pStyle w:val="aa"/>
            </w:pPr>
            <w:r>
              <w:t>Вибрация(общ): Соблюдать правила и условия эксплуатации оборудования. Соблюдать режимы труда и отдыха</w:t>
            </w:r>
          </w:p>
        </w:tc>
        <w:tc>
          <w:tcPr>
            <w:tcW w:w="2835" w:type="dxa"/>
            <w:vAlign w:val="center"/>
          </w:tcPr>
          <w:p w:rsidR="00734D4C" w:rsidRDefault="00734D4C" w:rsidP="00734D4C">
            <w:pPr>
              <w:pStyle w:val="aa"/>
            </w:pPr>
            <w:r>
              <w:t>Снижение уровня  вибрации</w:t>
            </w:r>
          </w:p>
        </w:tc>
        <w:tc>
          <w:tcPr>
            <w:tcW w:w="1384" w:type="dxa"/>
            <w:vAlign w:val="center"/>
          </w:tcPr>
          <w:p w:rsidR="00734D4C" w:rsidRPr="00063DF1" w:rsidRDefault="00734D4C" w:rsidP="00734D4C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34D4C" w:rsidRPr="00063DF1" w:rsidRDefault="00734D4C" w:rsidP="00734D4C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34D4C" w:rsidRPr="00063DF1" w:rsidRDefault="00734D4C" w:rsidP="00734D4C">
            <w:pPr>
              <w:pStyle w:val="aa"/>
            </w:pPr>
            <w:r>
              <w:t>Выполнено</w:t>
            </w:r>
          </w:p>
        </w:tc>
      </w:tr>
      <w:tr w:rsidR="00734D4C" w:rsidRPr="00AF49A3" w:rsidTr="008B4051">
        <w:trPr>
          <w:jc w:val="center"/>
        </w:trPr>
        <w:tc>
          <w:tcPr>
            <w:tcW w:w="3049" w:type="dxa"/>
            <w:vAlign w:val="center"/>
          </w:tcPr>
          <w:p w:rsidR="00734D4C" w:rsidRPr="00490EC4" w:rsidRDefault="00734D4C" w:rsidP="00734D4C">
            <w:pPr>
              <w:pStyle w:val="aa"/>
              <w:jc w:val="left"/>
            </w:pPr>
            <w:r w:rsidRPr="00490EC4">
              <w:t>Котлотурбинный цех</w:t>
            </w:r>
          </w:p>
        </w:tc>
        <w:tc>
          <w:tcPr>
            <w:tcW w:w="3686" w:type="dxa"/>
            <w:vAlign w:val="center"/>
          </w:tcPr>
          <w:p w:rsidR="00734D4C" w:rsidRDefault="00734D4C" w:rsidP="00734D4C">
            <w:pPr>
              <w:pStyle w:val="aa"/>
            </w:pPr>
          </w:p>
        </w:tc>
        <w:tc>
          <w:tcPr>
            <w:tcW w:w="2835" w:type="dxa"/>
            <w:vAlign w:val="center"/>
          </w:tcPr>
          <w:p w:rsidR="00734D4C" w:rsidRDefault="00734D4C" w:rsidP="00734D4C">
            <w:pPr>
              <w:pStyle w:val="aa"/>
            </w:pPr>
          </w:p>
        </w:tc>
        <w:tc>
          <w:tcPr>
            <w:tcW w:w="1384" w:type="dxa"/>
            <w:vAlign w:val="center"/>
          </w:tcPr>
          <w:p w:rsidR="00734D4C" w:rsidRPr="00063DF1" w:rsidRDefault="00734D4C" w:rsidP="00734D4C">
            <w:pPr>
              <w:pStyle w:val="aa"/>
            </w:pPr>
          </w:p>
        </w:tc>
        <w:tc>
          <w:tcPr>
            <w:tcW w:w="3294" w:type="dxa"/>
            <w:vAlign w:val="center"/>
          </w:tcPr>
          <w:p w:rsidR="00734D4C" w:rsidRPr="00063DF1" w:rsidRDefault="00734D4C" w:rsidP="00734D4C">
            <w:pPr>
              <w:pStyle w:val="aa"/>
            </w:pPr>
          </w:p>
        </w:tc>
        <w:tc>
          <w:tcPr>
            <w:tcW w:w="1315" w:type="dxa"/>
            <w:vAlign w:val="center"/>
          </w:tcPr>
          <w:p w:rsidR="00734D4C" w:rsidRPr="00063DF1" w:rsidRDefault="00734D4C" w:rsidP="00734D4C">
            <w:pPr>
              <w:pStyle w:val="aa"/>
            </w:pPr>
          </w:p>
        </w:tc>
      </w:tr>
      <w:tr w:rsidR="00734D4C" w:rsidRPr="00AF49A3" w:rsidTr="008B4051">
        <w:trPr>
          <w:jc w:val="center"/>
        </w:trPr>
        <w:tc>
          <w:tcPr>
            <w:tcW w:w="3049" w:type="dxa"/>
            <w:vAlign w:val="center"/>
          </w:tcPr>
          <w:p w:rsidR="00734D4C" w:rsidRDefault="00734D4C" w:rsidP="00734D4C">
            <w:pPr>
              <w:pStyle w:val="aa"/>
              <w:jc w:val="left"/>
            </w:pPr>
            <w:r>
              <w:t>6. Начальник цеха</w:t>
            </w:r>
          </w:p>
        </w:tc>
        <w:tc>
          <w:tcPr>
            <w:tcW w:w="3686" w:type="dxa"/>
            <w:vAlign w:val="center"/>
          </w:tcPr>
          <w:p w:rsidR="00734D4C" w:rsidRDefault="00734D4C" w:rsidP="00734D4C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734D4C" w:rsidRDefault="00734D4C" w:rsidP="00734D4C">
            <w:pPr>
              <w:pStyle w:val="aa"/>
            </w:pPr>
            <w:r>
              <w:t>Снижение уровня  шума</w:t>
            </w:r>
          </w:p>
        </w:tc>
        <w:tc>
          <w:tcPr>
            <w:tcW w:w="1384" w:type="dxa"/>
            <w:vAlign w:val="center"/>
          </w:tcPr>
          <w:p w:rsidR="00734D4C" w:rsidRPr="00063DF1" w:rsidRDefault="00734D4C" w:rsidP="00734D4C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34D4C" w:rsidRPr="00063DF1" w:rsidRDefault="00734D4C" w:rsidP="00734D4C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34D4C" w:rsidRPr="00063DF1" w:rsidRDefault="00734D4C" w:rsidP="00734D4C">
            <w:pPr>
              <w:pStyle w:val="aa"/>
            </w:pPr>
            <w:r>
              <w:t>Выполнено</w:t>
            </w:r>
          </w:p>
        </w:tc>
      </w:tr>
      <w:tr w:rsidR="00734D4C" w:rsidRPr="00AF49A3" w:rsidTr="008B4051">
        <w:trPr>
          <w:jc w:val="center"/>
        </w:trPr>
        <w:tc>
          <w:tcPr>
            <w:tcW w:w="3049" w:type="dxa"/>
            <w:vAlign w:val="center"/>
          </w:tcPr>
          <w:p w:rsidR="00734D4C" w:rsidRDefault="00734D4C" w:rsidP="00734D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34D4C" w:rsidRDefault="00734D4C" w:rsidP="00734D4C">
            <w:pPr>
              <w:pStyle w:val="aa"/>
            </w:pPr>
            <w:r>
              <w:t>Вибрация(общ): Соблюдать правила и условия эксплуатации оборудования. Соблюдать режимы труда и отдыха</w:t>
            </w:r>
          </w:p>
        </w:tc>
        <w:tc>
          <w:tcPr>
            <w:tcW w:w="2835" w:type="dxa"/>
            <w:vAlign w:val="center"/>
          </w:tcPr>
          <w:p w:rsidR="00734D4C" w:rsidRDefault="00734D4C" w:rsidP="00734D4C">
            <w:pPr>
              <w:pStyle w:val="aa"/>
            </w:pPr>
            <w:r>
              <w:t>Снижение уровня  вибрации</w:t>
            </w:r>
          </w:p>
        </w:tc>
        <w:tc>
          <w:tcPr>
            <w:tcW w:w="1384" w:type="dxa"/>
            <w:vAlign w:val="center"/>
          </w:tcPr>
          <w:p w:rsidR="00734D4C" w:rsidRPr="00063DF1" w:rsidRDefault="00734D4C" w:rsidP="00734D4C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34D4C" w:rsidRPr="00063DF1" w:rsidRDefault="00734D4C" w:rsidP="00734D4C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34D4C" w:rsidRPr="00063DF1" w:rsidRDefault="00734D4C" w:rsidP="00734D4C">
            <w:pPr>
              <w:pStyle w:val="aa"/>
            </w:pPr>
            <w:r>
              <w:t>Выполнено</w:t>
            </w:r>
          </w:p>
        </w:tc>
      </w:tr>
      <w:tr w:rsidR="00734D4C" w:rsidRPr="00AF49A3" w:rsidTr="008B4051">
        <w:trPr>
          <w:jc w:val="center"/>
        </w:trPr>
        <w:tc>
          <w:tcPr>
            <w:tcW w:w="3049" w:type="dxa"/>
            <w:vAlign w:val="center"/>
          </w:tcPr>
          <w:p w:rsidR="00734D4C" w:rsidRDefault="00734D4C" w:rsidP="00734D4C">
            <w:pPr>
              <w:pStyle w:val="aa"/>
              <w:jc w:val="left"/>
            </w:pPr>
            <w:r>
              <w:t>7. Заместитель начальника цеха (по эксплуатации)</w:t>
            </w:r>
          </w:p>
        </w:tc>
        <w:tc>
          <w:tcPr>
            <w:tcW w:w="3686" w:type="dxa"/>
            <w:vAlign w:val="center"/>
          </w:tcPr>
          <w:p w:rsidR="00734D4C" w:rsidRDefault="00734D4C" w:rsidP="00734D4C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734D4C" w:rsidRDefault="00734D4C" w:rsidP="00734D4C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734D4C" w:rsidRPr="00063DF1" w:rsidRDefault="00734D4C" w:rsidP="00734D4C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34D4C" w:rsidRPr="00063DF1" w:rsidRDefault="00734D4C" w:rsidP="00734D4C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34D4C" w:rsidRPr="00063DF1" w:rsidRDefault="00734D4C" w:rsidP="00734D4C">
            <w:pPr>
              <w:pStyle w:val="aa"/>
            </w:pPr>
            <w:r>
              <w:t>Выполнено</w:t>
            </w:r>
          </w:p>
        </w:tc>
      </w:tr>
      <w:tr w:rsidR="00734D4C" w:rsidRPr="00AF49A3" w:rsidTr="008B4051">
        <w:trPr>
          <w:jc w:val="center"/>
        </w:trPr>
        <w:tc>
          <w:tcPr>
            <w:tcW w:w="3049" w:type="dxa"/>
            <w:vAlign w:val="center"/>
          </w:tcPr>
          <w:p w:rsidR="00734D4C" w:rsidRPr="00CF6EA7" w:rsidRDefault="00734D4C" w:rsidP="00734D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34D4C" w:rsidRDefault="00734D4C" w:rsidP="00734D4C">
            <w:pPr>
              <w:pStyle w:val="aa"/>
            </w:pPr>
            <w:r>
              <w:t>Вибрация(общ): Соблюдать правила и условия эксплуатации оборудования. Соблюдать режимы труда и отдыха</w:t>
            </w:r>
          </w:p>
        </w:tc>
        <w:tc>
          <w:tcPr>
            <w:tcW w:w="2835" w:type="dxa"/>
            <w:vAlign w:val="center"/>
          </w:tcPr>
          <w:p w:rsidR="00734D4C" w:rsidRDefault="00734D4C" w:rsidP="00734D4C">
            <w:pPr>
              <w:pStyle w:val="aa"/>
            </w:pPr>
            <w:r>
              <w:t>Снижение уровня  вибрации</w:t>
            </w:r>
          </w:p>
        </w:tc>
        <w:tc>
          <w:tcPr>
            <w:tcW w:w="1384" w:type="dxa"/>
            <w:vAlign w:val="center"/>
          </w:tcPr>
          <w:p w:rsidR="00734D4C" w:rsidRPr="00063DF1" w:rsidRDefault="00734D4C" w:rsidP="00734D4C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34D4C" w:rsidRPr="00063DF1" w:rsidRDefault="00734D4C" w:rsidP="00734D4C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34D4C" w:rsidRPr="00063DF1" w:rsidRDefault="00734D4C" w:rsidP="00734D4C">
            <w:pPr>
              <w:pStyle w:val="aa"/>
            </w:pPr>
            <w:r>
              <w:t>Выполнено</w:t>
            </w:r>
          </w:p>
        </w:tc>
      </w:tr>
      <w:tr w:rsidR="00734D4C" w:rsidRPr="00AF49A3" w:rsidTr="008B4051">
        <w:trPr>
          <w:jc w:val="center"/>
        </w:trPr>
        <w:tc>
          <w:tcPr>
            <w:tcW w:w="3049" w:type="dxa"/>
            <w:vAlign w:val="center"/>
          </w:tcPr>
          <w:p w:rsidR="00734D4C" w:rsidRDefault="00734D4C" w:rsidP="00734D4C">
            <w:pPr>
              <w:pStyle w:val="aa"/>
              <w:jc w:val="left"/>
            </w:pPr>
            <w:r>
              <w:t>8. Заместитель начальника цеха (по ремонту)</w:t>
            </w:r>
          </w:p>
        </w:tc>
        <w:tc>
          <w:tcPr>
            <w:tcW w:w="3686" w:type="dxa"/>
            <w:vAlign w:val="center"/>
          </w:tcPr>
          <w:p w:rsidR="00734D4C" w:rsidRDefault="00734D4C" w:rsidP="00734D4C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734D4C" w:rsidRDefault="00734D4C" w:rsidP="00734D4C">
            <w:pPr>
              <w:pStyle w:val="aa"/>
            </w:pPr>
            <w:r>
              <w:t>Снижение уровня  шума</w:t>
            </w:r>
          </w:p>
        </w:tc>
        <w:tc>
          <w:tcPr>
            <w:tcW w:w="1384" w:type="dxa"/>
            <w:vAlign w:val="center"/>
          </w:tcPr>
          <w:p w:rsidR="00734D4C" w:rsidRPr="00063DF1" w:rsidRDefault="00734D4C" w:rsidP="00734D4C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34D4C" w:rsidRPr="00063DF1" w:rsidRDefault="00734D4C" w:rsidP="00734D4C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34D4C" w:rsidRPr="00063DF1" w:rsidRDefault="00734D4C" w:rsidP="00734D4C">
            <w:pPr>
              <w:pStyle w:val="aa"/>
            </w:pPr>
            <w:r>
              <w:t>Выполнено</w:t>
            </w:r>
          </w:p>
        </w:tc>
      </w:tr>
      <w:tr w:rsidR="00734D4C" w:rsidRPr="00AF49A3" w:rsidTr="008B4051">
        <w:trPr>
          <w:jc w:val="center"/>
        </w:trPr>
        <w:tc>
          <w:tcPr>
            <w:tcW w:w="3049" w:type="dxa"/>
            <w:vAlign w:val="center"/>
          </w:tcPr>
          <w:p w:rsidR="00734D4C" w:rsidRPr="00CF6EA7" w:rsidRDefault="00734D4C" w:rsidP="00734D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34D4C" w:rsidRDefault="00734D4C" w:rsidP="00734D4C">
            <w:pPr>
              <w:pStyle w:val="aa"/>
            </w:pPr>
            <w:r>
              <w:t>Вибрация(общ): Соблюдать правила и условия эксплуатации оборудования. Соблюдать режимы труда и отдыха</w:t>
            </w:r>
          </w:p>
        </w:tc>
        <w:tc>
          <w:tcPr>
            <w:tcW w:w="2835" w:type="dxa"/>
            <w:vAlign w:val="center"/>
          </w:tcPr>
          <w:p w:rsidR="00734D4C" w:rsidRDefault="00734D4C" w:rsidP="00734D4C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734D4C" w:rsidRPr="00063DF1" w:rsidRDefault="00734D4C" w:rsidP="00734D4C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34D4C" w:rsidRPr="00063DF1" w:rsidRDefault="00734D4C" w:rsidP="00734D4C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34D4C" w:rsidRPr="00063DF1" w:rsidRDefault="00734D4C" w:rsidP="00734D4C">
            <w:pPr>
              <w:pStyle w:val="aa"/>
            </w:pPr>
            <w:r>
              <w:t>Выполнено</w:t>
            </w:r>
          </w:p>
        </w:tc>
      </w:tr>
      <w:tr w:rsidR="00734D4C" w:rsidRPr="00AF49A3" w:rsidTr="008B4051">
        <w:trPr>
          <w:jc w:val="center"/>
        </w:trPr>
        <w:tc>
          <w:tcPr>
            <w:tcW w:w="3049" w:type="dxa"/>
            <w:vAlign w:val="center"/>
          </w:tcPr>
          <w:p w:rsidR="00734D4C" w:rsidRPr="00490EC4" w:rsidRDefault="00734D4C" w:rsidP="00734D4C">
            <w:pPr>
              <w:pStyle w:val="aa"/>
              <w:jc w:val="left"/>
              <w:rPr>
                <w:b/>
                <w:i/>
              </w:rPr>
            </w:pPr>
            <w:r w:rsidRPr="00490EC4">
              <w:rPr>
                <w:b/>
                <w:i/>
              </w:rPr>
              <w:t>Линейно-эксплуатационная служба</w:t>
            </w:r>
          </w:p>
        </w:tc>
        <w:tc>
          <w:tcPr>
            <w:tcW w:w="3686" w:type="dxa"/>
            <w:vAlign w:val="center"/>
          </w:tcPr>
          <w:p w:rsidR="00734D4C" w:rsidRDefault="00734D4C" w:rsidP="00734D4C">
            <w:pPr>
              <w:pStyle w:val="aa"/>
            </w:pPr>
          </w:p>
        </w:tc>
        <w:tc>
          <w:tcPr>
            <w:tcW w:w="2835" w:type="dxa"/>
            <w:vAlign w:val="center"/>
          </w:tcPr>
          <w:p w:rsidR="00734D4C" w:rsidRDefault="00734D4C" w:rsidP="00734D4C">
            <w:pPr>
              <w:pStyle w:val="aa"/>
            </w:pPr>
          </w:p>
        </w:tc>
        <w:tc>
          <w:tcPr>
            <w:tcW w:w="1384" w:type="dxa"/>
            <w:vAlign w:val="center"/>
          </w:tcPr>
          <w:p w:rsidR="00734D4C" w:rsidRPr="00063DF1" w:rsidRDefault="00734D4C" w:rsidP="00734D4C">
            <w:pPr>
              <w:pStyle w:val="aa"/>
            </w:pPr>
          </w:p>
        </w:tc>
        <w:tc>
          <w:tcPr>
            <w:tcW w:w="3294" w:type="dxa"/>
            <w:vAlign w:val="center"/>
          </w:tcPr>
          <w:p w:rsidR="00734D4C" w:rsidRPr="00063DF1" w:rsidRDefault="00734D4C" w:rsidP="00734D4C">
            <w:pPr>
              <w:pStyle w:val="aa"/>
            </w:pPr>
          </w:p>
        </w:tc>
        <w:tc>
          <w:tcPr>
            <w:tcW w:w="1315" w:type="dxa"/>
            <w:vAlign w:val="center"/>
          </w:tcPr>
          <w:p w:rsidR="00734D4C" w:rsidRPr="00063DF1" w:rsidRDefault="00734D4C" w:rsidP="00734D4C">
            <w:pPr>
              <w:pStyle w:val="aa"/>
            </w:pPr>
          </w:p>
        </w:tc>
      </w:tr>
      <w:tr w:rsidR="00734D4C" w:rsidRPr="00AF49A3" w:rsidTr="008B4051">
        <w:trPr>
          <w:jc w:val="center"/>
        </w:trPr>
        <w:tc>
          <w:tcPr>
            <w:tcW w:w="3049" w:type="dxa"/>
            <w:vAlign w:val="center"/>
          </w:tcPr>
          <w:p w:rsidR="00734D4C" w:rsidRPr="00CF6EA7" w:rsidRDefault="00734D4C" w:rsidP="00734D4C">
            <w:pPr>
              <w:pStyle w:val="aa"/>
              <w:jc w:val="left"/>
            </w:pPr>
            <w:r>
              <w:lastRenderedPageBreak/>
              <w:t>11. Мастер (-7) ЦТГ</w:t>
            </w:r>
          </w:p>
        </w:tc>
        <w:tc>
          <w:tcPr>
            <w:tcW w:w="3686" w:type="dxa"/>
            <w:vAlign w:val="center"/>
          </w:tcPr>
          <w:p w:rsidR="00734D4C" w:rsidRDefault="00734D4C" w:rsidP="00734D4C">
            <w:pPr>
              <w:pStyle w:val="aa"/>
            </w:pPr>
            <w:r>
              <w:t xml:space="preserve">Химический: При выполнении работ при замене </w:t>
            </w:r>
            <w:proofErr w:type="spellStart"/>
            <w:r>
              <w:t>одоранта</w:t>
            </w:r>
            <w:proofErr w:type="spellEnd"/>
            <w:r>
              <w:t xml:space="preserve"> обеспечить сертифицированными средствами защиты органов дыхания.</w:t>
            </w:r>
          </w:p>
        </w:tc>
        <w:tc>
          <w:tcPr>
            <w:tcW w:w="2835" w:type="dxa"/>
            <w:vAlign w:val="center"/>
          </w:tcPr>
          <w:p w:rsidR="00734D4C" w:rsidRDefault="00734D4C" w:rsidP="00734D4C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34D4C" w:rsidRPr="00063DF1" w:rsidRDefault="00734D4C" w:rsidP="00734D4C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34D4C" w:rsidRPr="00063DF1" w:rsidRDefault="00734D4C" w:rsidP="00734D4C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34D4C" w:rsidRPr="00063DF1" w:rsidRDefault="00734D4C" w:rsidP="00734D4C">
            <w:pPr>
              <w:pStyle w:val="aa"/>
            </w:pPr>
            <w:r>
              <w:t>Выполнено</w:t>
            </w:r>
          </w:p>
        </w:tc>
      </w:tr>
      <w:tr w:rsidR="00734D4C" w:rsidRPr="00AF49A3" w:rsidTr="008B4051">
        <w:trPr>
          <w:jc w:val="center"/>
        </w:trPr>
        <w:tc>
          <w:tcPr>
            <w:tcW w:w="3049" w:type="dxa"/>
            <w:vAlign w:val="center"/>
          </w:tcPr>
          <w:p w:rsidR="00734D4C" w:rsidRPr="00CF6EA7" w:rsidRDefault="00734D4C" w:rsidP="00734D4C">
            <w:pPr>
              <w:pStyle w:val="aa"/>
              <w:jc w:val="left"/>
            </w:pPr>
            <w:r>
              <w:t>13. Слесарь по ремонту технологических установок (ЛЭС)</w:t>
            </w:r>
          </w:p>
        </w:tc>
        <w:tc>
          <w:tcPr>
            <w:tcW w:w="3686" w:type="dxa"/>
            <w:vAlign w:val="center"/>
          </w:tcPr>
          <w:p w:rsidR="00734D4C" w:rsidRDefault="00734D4C" w:rsidP="00734D4C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734D4C" w:rsidRDefault="00734D4C" w:rsidP="00734D4C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734D4C" w:rsidRPr="00063DF1" w:rsidRDefault="00734D4C" w:rsidP="00734D4C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34D4C" w:rsidRPr="00063DF1" w:rsidRDefault="00734D4C" w:rsidP="00734D4C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34D4C" w:rsidRPr="00063DF1" w:rsidRDefault="00734D4C" w:rsidP="00734D4C">
            <w:pPr>
              <w:pStyle w:val="aa"/>
            </w:pPr>
            <w:r>
              <w:t>Выполнено</w:t>
            </w:r>
          </w:p>
        </w:tc>
      </w:tr>
      <w:tr w:rsidR="00734D4C" w:rsidRPr="00AF49A3" w:rsidTr="008B4051">
        <w:trPr>
          <w:jc w:val="center"/>
        </w:trPr>
        <w:tc>
          <w:tcPr>
            <w:tcW w:w="3049" w:type="dxa"/>
            <w:vAlign w:val="center"/>
          </w:tcPr>
          <w:p w:rsidR="00734D4C" w:rsidRPr="00CF6EA7" w:rsidRDefault="00734D4C" w:rsidP="00734D4C">
            <w:pPr>
              <w:pStyle w:val="aa"/>
              <w:jc w:val="left"/>
            </w:pPr>
            <w:r>
              <w:t>15. Слесарь-ремонтник (</w:t>
            </w:r>
            <w:proofErr w:type="spellStart"/>
            <w:r>
              <w:t>Богор</w:t>
            </w:r>
            <w:proofErr w:type="spellEnd"/>
            <w:r>
              <w:t>.)</w:t>
            </w:r>
          </w:p>
        </w:tc>
        <w:tc>
          <w:tcPr>
            <w:tcW w:w="3686" w:type="dxa"/>
            <w:vAlign w:val="center"/>
          </w:tcPr>
          <w:p w:rsidR="00734D4C" w:rsidRDefault="00734D4C" w:rsidP="00734D4C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734D4C" w:rsidRDefault="00734D4C" w:rsidP="00734D4C">
            <w:pPr>
              <w:pStyle w:val="aa"/>
            </w:pPr>
            <w:r>
              <w:t>Снижение уровня  шума</w:t>
            </w:r>
          </w:p>
        </w:tc>
        <w:tc>
          <w:tcPr>
            <w:tcW w:w="1384" w:type="dxa"/>
            <w:vAlign w:val="center"/>
          </w:tcPr>
          <w:p w:rsidR="00734D4C" w:rsidRPr="00063DF1" w:rsidRDefault="00734D4C" w:rsidP="00734D4C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34D4C" w:rsidRPr="00063DF1" w:rsidRDefault="00734D4C" w:rsidP="00734D4C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34D4C" w:rsidRPr="00063DF1" w:rsidRDefault="00734D4C" w:rsidP="00734D4C">
            <w:pPr>
              <w:pStyle w:val="aa"/>
            </w:pPr>
            <w:r>
              <w:t>Выполнено</w:t>
            </w: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</w:t>
      </w:r>
      <w:r w:rsidRPr="00734D4C">
        <w:t>:</w:t>
      </w:r>
      <w:r w:rsidR="00734D4C" w:rsidRPr="00734D4C">
        <w:rPr>
          <w:rStyle w:val="a9"/>
          <w:u w:val="none"/>
        </w:rPr>
        <w:t xml:space="preserve"> 27.10.2014.</w:t>
      </w:r>
      <w:bookmarkStart w:id="1" w:name="_GoBack"/>
      <w:bookmarkEnd w:id="1"/>
    </w:p>
    <w:sectPr w:rsidR="00DB70BA" w:rsidRPr="00FD5E7D" w:rsidSect="00490EC4">
      <w:pgSz w:w="16838" w:h="11906" w:orient="landscape"/>
      <w:pgMar w:top="899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eh_info" w:val=" Акционерное общество &quot;Дальневосточная генерирующая компания&quot; Филиал &quot;Хабаровская генерация&quot; Структурное подразделение &quot;Николаевская ТЭЦ&quot; "/>
    <w:docVar w:name="fill_date" w:val="       "/>
    <w:docVar w:name="org_name" w:val="     "/>
    <w:docVar w:name="pers_guids" w:val="0069EF69D64D457297F8C98FE8D181F6@040-318-642-14~FA3A13EB19D1481E83AA123987B9D569@028-592-772-91 39"/>
    <w:docVar w:name="pers_snils" w:val="0069EF69D64D457297F8C98FE8D181F6@040-318-642-14~FA3A13EB19D1481E83AA123987B9D569@028-592-772-91 39"/>
    <w:docVar w:name="sv_docs" w:val="1"/>
  </w:docVars>
  <w:rsids>
    <w:rsidRoot w:val="00CF6EA7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3E3F83"/>
    <w:rsid w:val="00483A6A"/>
    <w:rsid w:val="00490EC4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E7128"/>
    <w:rsid w:val="005F64E6"/>
    <w:rsid w:val="0065289A"/>
    <w:rsid w:val="0067226F"/>
    <w:rsid w:val="006E662C"/>
    <w:rsid w:val="00725C51"/>
    <w:rsid w:val="00734D4C"/>
    <w:rsid w:val="00790B4E"/>
    <w:rsid w:val="00820552"/>
    <w:rsid w:val="008B4051"/>
    <w:rsid w:val="008C0968"/>
    <w:rsid w:val="009647F7"/>
    <w:rsid w:val="00981164"/>
    <w:rsid w:val="009A1326"/>
    <w:rsid w:val="009D6532"/>
    <w:rsid w:val="00A026A4"/>
    <w:rsid w:val="00A567D1"/>
    <w:rsid w:val="00B12F45"/>
    <w:rsid w:val="00B1405F"/>
    <w:rsid w:val="00B3448B"/>
    <w:rsid w:val="00B5534B"/>
    <w:rsid w:val="00BA520D"/>
    <w:rsid w:val="00BA560A"/>
    <w:rsid w:val="00BD0A92"/>
    <w:rsid w:val="00C0355B"/>
    <w:rsid w:val="00C45714"/>
    <w:rsid w:val="00C93056"/>
    <w:rsid w:val="00CA2E96"/>
    <w:rsid w:val="00CB52B2"/>
    <w:rsid w:val="00CD2568"/>
    <w:rsid w:val="00CF6EA7"/>
    <w:rsid w:val="00D11966"/>
    <w:rsid w:val="00D439E1"/>
    <w:rsid w:val="00DB70BA"/>
    <w:rsid w:val="00DC0F74"/>
    <w:rsid w:val="00DD6622"/>
    <w:rsid w:val="00E02006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B2009"/>
  <w15:docId w15:val="{AF894A11-A40D-4438-AA5A-3D899131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Balloon Text"/>
    <w:basedOn w:val="a"/>
    <w:link w:val="ac"/>
    <w:semiHidden/>
    <w:unhideWhenUsed/>
    <w:rsid w:val="00CB52B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semiHidden/>
    <w:rsid w:val="00CB5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2</Pages>
  <Words>306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комп</dc:creator>
  <cp:lastModifiedBy>Никоненко Ольга Анатольевна</cp:lastModifiedBy>
  <cp:revision>3</cp:revision>
  <cp:lastPrinted>2019-08-01T01:03:00Z</cp:lastPrinted>
  <dcterms:created xsi:type="dcterms:W3CDTF">2019-10-31T00:46:00Z</dcterms:created>
  <dcterms:modified xsi:type="dcterms:W3CDTF">2019-10-31T07:29:00Z</dcterms:modified>
</cp:coreProperties>
</file>