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3C5499" w:rsidRPr="003C5499">
          <w:rPr>
            <w:rStyle w:val="a9"/>
          </w:rPr>
          <w:t>Акционерное общество "Дальневосточная генерирующая компания" филиал "Хабаровская генерация" Структурное подразделение "Комсомольская ТЭЦ-2"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3C54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3118" w:type="dxa"/>
            <w:vAlign w:val="center"/>
          </w:tcPr>
          <w:p w:rsidR="00AF1EDF" w:rsidRPr="00F06873" w:rsidRDefault="003C54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C54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</w:t>
            </w:r>
          </w:p>
        </w:tc>
        <w:tc>
          <w:tcPr>
            <w:tcW w:w="3118" w:type="dxa"/>
            <w:vAlign w:val="center"/>
          </w:tcPr>
          <w:p w:rsidR="00AF1EDF" w:rsidRPr="00F06873" w:rsidRDefault="003C54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C54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3118" w:type="dxa"/>
            <w:vAlign w:val="center"/>
          </w:tcPr>
          <w:p w:rsidR="00AF1EDF" w:rsidRPr="00F06873" w:rsidRDefault="003C54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C54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C54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C54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F06873" w:rsidRDefault="003C549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C54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C5499" w:rsidRPr="00F06873" w:rsidTr="004654AF">
        <w:tc>
          <w:tcPr>
            <w:tcW w:w="959" w:type="dxa"/>
            <w:shd w:val="clear" w:color="auto" w:fill="auto"/>
            <w:vAlign w:val="center"/>
          </w:tcPr>
          <w:p w:rsidR="003C5499" w:rsidRPr="00F06873" w:rsidRDefault="003C54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C5499" w:rsidRPr="003C5499" w:rsidRDefault="003C5499" w:rsidP="001B19D8">
            <w:pPr>
              <w:jc w:val="center"/>
              <w:rPr>
                <w:b/>
                <w:sz w:val="18"/>
                <w:szCs w:val="18"/>
              </w:rPr>
            </w:pPr>
            <w:r w:rsidRPr="003C5499">
              <w:rPr>
                <w:b/>
                <w:sz w:val="18"/>
                <w:szCs w:val="18"/>
              </w:rPr>
              <w:t>Топливно-транспортный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C5499" w:rsidRPr="00F06873" w:rsidTr="004654AF">
        <w:tc>
          <w:tcPr>
            <w:tcW w:w="959" w:type="dxa"/>
            <w:shd w:val="clear" w:color="auto" w:fill="auto"/>
            <w:vAlign w:val="center"/>
          </w:tcPr>
          <w:p w:rsidR="003C5499" w:rsidRPr="00F06873" w:rsidRDefault="003C54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C5499" w:rsidRPr="003C5499" w:rsidRDefault="003C54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(бульдозер ZD 320-3 № 10, рег. № 7862 ХН, г/в 2017)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5499" w:rsidRPr="00F06873" w:rsidRDefault="00E952C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5499" w:rsidRPr="00F06873" w:rsidRDefault="003C549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  <w:bookmarkStart w:id="7" w:name="_GoBack"/>
      <w:bookmarkEnd w:id="7"/>
    </w:p>
    <w:sectPr w:rsidR="0065289A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499" w:rsidRPr="007256CD" w:rsidRDefault="003C5499" w:rsidP="003C5499">
      <w:r>
        <w:separator/>
      </w:r>
    </w:p>
  </w:endnote>
  <w:endnote w:type="continuationSeparator" w:id="0">
    <w:p w:rsidR="003C5499" w:rsidRPr="007256CD" w:rsidRDefault="003C5499" w:rsidP="003C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499" w:rsidRDefault="003C549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499" w:rsidRDefault="003C549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499" w:rsidRDefault="003C549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499" w:rsidRPr="007256CD" w:rsidRDefault="003C5499" w:rsidP="003C5499">
      <w:r>
        <w:separator/>
      </w:r>
    </w:p>
  </w:footnote>
  <w:footnote w:type="continuationSeparator" w:id="0">
    <w:p w:rsidR="003C5499" w:rsidRPr="007256CD" w:rsidRDefault="003C5499" w:rsidP="003C5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499" w:rsidRDefault="003C549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499" w:rsidRDefault="003C549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499" w:rsidRDefault="003C549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10"/>
    <w:docVar w:name="adv_info1" w:val="     "/>
    <w:docVar w:name="adv_info2" w:val="     "/>
    <w:docVar w:name="adv_info3" w:val="     "/>
    <w:docVar w:name="att_org_adr" w:val="680038, Хабаровский край, г. Хабаровск, ул. Красноармейская, д. 6"/>
    <w:docVar w:name="att_org_dop" w:val="ООО &quot;Практик Центр&quot;, 680038, Хабаровский край, г. Хабаровск, ул. Калинина, д. 132, офис 201. Регистрационный номер - 619 от 02. 11.2020"/>
    <w:docVar w:name="att_org_name" w:val="Общество с ограниченной ответственностью &quot;Практик Центр&quot;"/>
    <w:docVar w:name="att_org_reg_date" w:val="02.11.2020"/>
    <w:docVar w:name="att_org_reg_num" w:val="619"/>
    <w:docVar w:name="boss_fio" w:val="Колмогорова Светлана Владимировна"/>
    <w:docVar w:name="ceh_info" w:val="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2&quot;"/>
    <w:docVar w:name="close_doc_flag" w:val="0"/>
    <w:docVar w:name="doc_name" w:val="Документ10"/>
    <w:docVar w:name="doc_type" w:val="5"/>
    <w:docVar w:name="fill_date" w:val="       "/>
    <w:docVar w:name="org_guid" w:val="C7410A23DF994953A36CEF4C5CADEFD0"/>
    <w:docVar w:name="org_id" w:val="361"/>
    <w:docVar w:name="org_name" w:val="     "/>
    <w:docVar w:name="pers_guids" w:val="86E10E286BC742C89FB9F905323A0E44@040-318-642 14"/>
    <w:docVar w:name="pers_snils" w:val="86E10E286BC742C89FB9F905323A0E44@040-318-642 14"/>
    <w:docVar w:name="podr_id" w:val="org_361"/>
    <w:docVar w:name="pred_dolg" w:val="Главный инженер "/>
    <w:docVar w:name="pred_fio" w:val="Дущенко Сергей Владимиро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2&quot;"/>
    <w:docVar w:name="step_test" w:val="6"/>
    <w:docVar w:name="sv_docs" w:val="1"/>
  </w:docVars>
  <w:rsids>
    <w:rsidRoot w:val="003C5499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5499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B34A0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952C7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447BFA-8276-47E5-A2FE-7CB2A221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C54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C5499"/>
    <w:rPr>
      <w:sz w:val="24"/>
    </w:rPr>
  </w:style>
  <w:style w:type="paragraph" w:styleId="ad">
    <w:name w:val="footer"/>
    <w:basedOn w:val="a"/>
    <w:link w:val="ae"/>
    <w:rsid w:val="003C54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C54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комп</dc:creator>
  <cp:keywords/>
  <dc:description/>
  <cp:lastModifiedBy>Никоненко Ольга Анатольевна</cp:lastModifiedBy>
  <cp:revision>3</cp:revision>
  <dcterms:created xsi:type="dcterms:W3CDTF">2022-10-10T08:52:00Z</dcterms:created>
  <dcterms:modified xsi:type="dcterms:W3CDTF">2022-11-28T01:23:00Z</dcterms:modified>
</cp:coreProperties>
</file>