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52B8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52B81" w:rsidRPr="00C52B81">
        <w:rPr>
          <w:rStyle w:val="a9"/>
        </w:rPr>
        <w:t>Акционерное общество "Дальневосточная Генерирующая Компания" филиал "</w:t>
      </w:r>
      <w:proofErr w:type="spellStart"/>
      <w:r w:rsidR="00C52B81" w:rsidRPr="00C52B81">
        <w:rPr>
          <w:rStyle w:val="a9"/>
        </w:rPr>
        <w:t>Нерюнгринская</w:t>
      </w:r>
      <w:proofErr w:type="spellEnd"/>
      <w:r w:rsidR="00C52B81" w:rsidRPr="00C52B81">
        <w:rPr>
          <w:rStyle w:val="a9"/>
        </w:rPr>
        <w:t xml:space="preserve"> ГРЭС"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DB1E3A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DB1E3A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DB1E3A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068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9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068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49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68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9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DB1E3A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8" w:type="dxa"/>
            <w:vAlign w:val="center"/>
          </w:tcPr>
          <w:p w:rsidR="00AF1EDF" w:rsidRPr="00F06873" w:rsidRDefault="00C52B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C52B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DB1E3A" w:rsidP="00DB1E3A">
      <w:pPr>
        <w:jc w:val="right"/>
      </w:pPr>
      <w:r>
        <w:t>Таблица 2</w:t>
      </w: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675"/>
      </w:tblGrid>
      <w:tr w:rsidR="00F06873" w:rsidRPr="00DE2527" w:rsidTr="00E27D21">
        <w:trPr>
          <w:cantSplit/>
          <w:trHeight w:val="245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E27D21">
        <w:trPr>
          <w:cantSplit/>
          <w:trHeight w:val="2089"/>
        </w:trPr>
        <w:tc>
          <w:tcPr>
            <w:tcW w:w="976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27D21">
        <w:tc>
          <w:tcPr>
            <w:tcW w:w="9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Pr="00F06873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Pr="00F06873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Pr="00F06873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Участок по эксплуатации объектов гидротехнических сооружений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Железнодорожный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4451.0004 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Район тепловых сетей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Диспетчерско-режимная группа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Производственный участок №2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теплового пункта 3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Участок автомобилей и механизмов всех назначений п. Серебряный бор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УРАЛ 375 "Д" г/н Е967ВР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HINO RANGER г/н Е976ВР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4451.0009 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УАЗ 390945 г/н Т 294 МВ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УАЗ 390945 г/н Т 260 МВ, 2018г.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УАЗ 390945 г/н Т 305 МВ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фронтального погрузчика 5 разряда  ELAZ-BL 888 г/н 23338 РО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ПАЗ 4234-04 г/н Т 401 ВМ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ПАЗ 423478-04 г/н М 714 КХ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4 разряда ЗИЛ-130 </w:t>
            </w:r>
            <w:proofErr w:type="spellStart"/>
            <w:r>
              <w:rPr>
                <w:sz w:val="18"/>
                <w:szCs w:val="18"/>
              </w:rPr>
              <w:t>тех.пом</w:t>
            </w:r>
            <w:proofErr w:type="spellEnd"/>
            <w:r>
              <w:rPr>
                <w:sz w:val="18"/>
                <w:szCs w:val="18"/>
              </w:rPr>
              <w:t xml:space="preserve"> г/п 6т. Е 933 ВР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ЛАЗ 695 г/н А 925 ТТ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rPr>
          <w:trHeight w:val="632"/>
        </w:trPr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9B37DD">
              <w:rPr>
                <w:i/>
                <w:sz w:val="16"/>
                <w:szCs w:val="16"/>
              </w:rPr>
              <w:t>Участок по ремонту котельного, турбинного оборудования и оборудования топливоподачи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4451.0018 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295F40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295F40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Участок по обслуживанию котельного, турбинного оборудования и оборудования топливоподачи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4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4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295F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Участок по обслуживанию котельного и турбинного оборудования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6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E27D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6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Группа наладки и испытаний котельного и турбинного оборудования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газов и пыли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2B81">
              <w:rPr>
                <w:b/>
                <w:sz w:val="18"/>
                <w:szCs w:val="18"/>
              </w:rPr>
              <w:t>Чульманская</w:t>
            </w:r>
            <w:proofErr w:type="spellEnd"/>
            <w:r w:rsidRPr="00C52B81">
              <w:rPr>
                <w:b/>
                <w:sz w:val="18"/>
                <w:szCs w:val="18"/>
              </w:rPr>
              <w:t xml:space="preserve"> ТЭЦ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Котлотурбинный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4451.0028 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E27D21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E27D21">
              <w:rPr>
                <w:i/>
                <w:sz w:val="16"/>
                <w:szCs w:val="16"/>
              </w:rPr>
              <w:t>Участок по ремонту котельного и турбинного оборудования и оборудования топливоподачи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4451.0029 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9B37DD">
              <w:rPr>
                <w:i/>
                <w:sz w:val="16"/>
                <w:szCs w:val="16"/>
              </w:rPr>
              <w:t>Участок по эксплуатации котельного и турбинного оборудования, оборудования топливоподачи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2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9B37DD">
              <w:rPr>
                <w:i/>
                <w:sz w:val="16"/>
                <w:szCs w:val="16"/>
              </w:rPr>
              <w:t>Электрический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 2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9B37DD" w:rsidP="009B37D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i/>
                <w:sz w:val="16"/>
                <w:szCs w:val="16"/>
              </w:rPr>
            </w:pPr>
            <w:r w:rsidRPr="009B37DD">
              <w:rPr>
                <w:i/>
                <w:sz w:val="16"/>
                <w:szCs w:val="16"/>
              </w:rPr>
              <w:t>Оперативно - выездная бригада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b/>
                <w:sz w:val="16"/>
                <w:szCs w:val="16"/>
              </w:rPr>
            </w:pPr>
            <w:r w:rsidRPr="009B37DD">
              <w:rPr>
                <w:b/>
                <w:sz w:val="16"/>
                <w:szCs w:val="16"/>
              </w:rPr>
              <w:t>Цех информационных технологий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rPr>
          <w:trHeight w:val="289"/>
        </w:trPr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b/>
                <w:sz w:val="16"/>
                <w:szCs w:val="16"/>
              </w:rPr>
            </w:pPr>
            <w:r w:rsidRPr="009B37DD">
              <w:rPr>
                <w:b/>
                <w:sz w:val="16"/>
                <w:szCs w:val="16"/>
              </w:rPr>
              <w:t>Группа инфраструктуры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4451.0039 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9B37DD" w:rsidRDefault="00C52B81" w:rsidP="001B19D8">
            <w:pPr>
              <w:jc w:val="center"/>
              <w:rPr>
                <w:b/>
                <w:sz w:val="16"/>
                <w:szCs w:val="16"/>
              </w:rPr>
            </w:pPr>
            <w:r w:rsidRPr="009B37DD">
              <w:rPr>
                <w:b/>
                <w:sz w:val="16"/>
                <w:szCs w:val="16"/>
              </w:rPr>
              <w:t>Группа информационно - измерительных систем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rPr>
          <w:trHeight w:val="177"/>
        </w:trPr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2B81">
              <w:rPr>
                <w:b/>
                <w:sz w:val="18"/>
                <w:szCs w:val="18"/>
              </w:rPr>
              <w:t>Теплосбыт</w:t>
            </w:r>
            <w:proofErr w:type="spellEnd"/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Топливо-транспортный цех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i/>
                <w:sz w:val="18"/>
                <w:szCs w:val="18"/>
              </w:rPr>
            </w:pPr>
            <w:r w:rsidRPr="00C52B81">
              <w:rPr>
                <w:i/>
                <w:sz w:val="18"/>
                <w:szCs w:val="18"/>
              </w:rPr>
              <w:t>Участок по обслуживанию оборудования топливоподачи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IV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IV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b/>
                <w:sz w:val="18"/>
                <w:szCs w:val="18"/>
              </w:rPr>
            </w:pPr>
            <w:r w:rsidRPr="00C52B81">
              <w:rPr>
                <w:b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2B81" w:rsidRPr="00F06873" w:rsidTr="00E27D21">
        <w:tc>
          <w:tcPr>
            <w:tcW w:w="976" w:type="dxa"/>
            <w:shd w:val="clear" w:color="auto" w:fill="auto"/>
            <w:vAlign w:val="center"/>
          </w:tcPr>
          <w:p w:rsid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4451.0048 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52B81" w:rsidRPr="00C52B81" w:rsidRDefault="00C52B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2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B81" w:rsidRDefault="00C52B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r w:rsidRPr="00DB70BA">
        <w:t>Дата составления:</w:t>
      </w:r>
      <w:r w:rsidR="00DB1E3A">
        <w:t xml:space="preserve"> </w:t>
      </w:r>
      <w:r w:rsidR="00A3636B">
        <w:t>26.08.2019</w:t>
      </w:r>
      <w:r w:rsidR="00DB1E3A">
        <w:t xml:space="preserve"> </w:t>
      </w:r>
      <w:r w:rsidR="00A3636B">
        <w:t>г.</w:t>
      </w:r>
    </w:p>
    <w:p w:rsidR="00DB1E3A" w:rsidRPr="00DB1E3A" w:rsidRDefault="00DB1E3A" w:rsidP="00936F48">
      <w:r>
        <w:t>Дата утверждения</w:t>
      </w:r>
      <w:r>
        <w:rPr>
          <w:lang w:val="en-US"/>
        </w:rPr>
        <w:t>:27.09.</w:t>
      </w:r>
      <w:bookmarkStart w:id="7" w:name="_GoBack"/>
      <w:bookmarkEnd w:id="7"/>
      <w:r>
        <w:rPr>
          <w:lang w:val="en-US"/>
        </w:rPr>
        <w:t xml:space="preserve">2019 </w:t>
      </w:r>
      <w:r>
        <w:t>г.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</w:p>
    <w:sectPr w:rsidR="00DC1A91" w:rsidSect="009B3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35" w:rsidRDefault="002F0E35" w:rsidP="00C52B81">
      <w:r>
        <w:separator/>
      </w:r>
    </w:p>
  </w:endnote>
  <w:endnote w:type="continuationSeparator" w:id="0">
    <w:p w:rsidR="002F0E35" w:rsidRDefault="002F0E35" w:rsidP="00C5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35" w:rsidRDefault="002F0E35" w:rsidP="00C52B81">
      <w:r>
        <w:separator/>
      </w:r>
    </w:p>
  </w:footnote>
  <w:footnote w:type="continuationSeparator" w:id="0">
    <w:p w:rsidR="002F0E35" w:rsidRDefault="002F0E35" w:rsidP="00C5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40" w:rsidRDefault="00295F4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boss_fio" w:val="Бородин Денис Викторович"/>
    <w:docVar w:name="ceh_info" w:val="Акционерное общество &quot;Дальневосточная Генерирующая Компания&quot; филиал &quot;Нерюнгринская ГРЭС&quot;"/>
    <w:docVar w:name="close_doc_flag" w:val="0"/>
    <w:docVar w:name="doc_name" w:val="Документ3"/>
    <w:docVar w:name="doc_type" w:val="5"/>
    <w:docVar w:name="fill_date" w:val="       "/>
    <w:docVar w:name="org_guid" w:val="BF6FD9DEAED440B083CB57EFE5370B57"/>
    <w:docVar w:name="org_id" w:val="81"/>
    <w:docVar w:name="org_name" w:val="     "/>
    <w:docVar w:name="pers_guids" w:val="94982FCFAF874909B1A150101F1F069B@039-336-848 83"/>
    <w:docVar w:name="pers_snils" w:val="94982FCFAF874909B1A150101F1F069B@039-336-848 83"/>
    <w:docVar w:name="pred_dolg" w:val="Директор филиала &quot;Нерюнгринская ГРЭС&quot;"/>
    <w:docVar w:name="pred_fio" w:val="Краснопеев Б.В."/>
    <w:docVar w:name="rbtd_adr" w:val="     "/>
    <w:docVar w:name="rbtd_name" w:val="Акционерное общество &quot;Дальневосточная Генерирующая Компания&quot; филиал &quot;Нерюнгринская ГРЭС&quot;"/>
    <w:docVar w:name="step_test" w:val="6"/>
    <w:docVar w:name="sv_docs" w:val="1"/>
  </w:docVars>
  <w:rsids>
    <w:rsidRoot w:val="00C52B8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5F40"/>
    <w:rsid w:val="002F0E3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5124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B37DD"/>
    <w:rsid w:val="009D6532"/>
    <w:rsid w:val="00A026A4"/>
    <w:rsid w:val="00A3636B"/>
    <w:rsid w:val="00AF1EDF"/>
    <w:rsid w:val="00B12F45"/>
    <w:rsid w:val="00B2089E"/>
    <w:rsid w:val="00B3448B"/>
    <w:rsid w:val="00B874F5"/>
    <w:rsid w:val="00BA560A"/>
    <w:rsid w:val="00C0355B"/>
    <w:rsid w:val="00C52B81"/>
    <w:rsid w:val="00C93056"/>
    <w:rsid w:val="00CA2E96"/>
    <w:rsid w:val="00CD2568"/>
    <w:rsid w:val="00D11966"/>
    <w:rsid w:val="00DB1E3A"/>
    <w:rsid w:val="00DB75E6"/>
    <w:rsid w:val="00DC0F74"/>
    <w:rsid w:val="00DC1A91"/>
    <w:rsid w:val="00DD6622"/>
    <w:rsid w:val="00E25119"/>
    <w:rsid w:val="00E27D21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D63C"/>
  <w15:docId w15:val="{3FA32799-E05B-4D02-AE1F-BCC7DD7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52B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52B81"/>
    <w:rPr>
      <w:sz w:val="24"/>
    </w:rPr>
  </w:style>
  <w:style w:type="paragraph" w:styleId="ad">
    <w:name w:val="footer"/>
    <w:basedOn w:val="a"/>
    <w:link w:val="ae"/>
    <w:rsid w:val="00C52B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2B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13</TotalTime>
  <Pages>5</Pages>
  <Words>1773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t.taran</dc:creator>
  <cp:keywords/>
  <dc:description/>
  <cp:lastModifiedBy>Никоненко Ольга Анатольевна</cp:lastModifiedBy>
  <cp:revision>5</cp:revision>
  <dcterms:created xsi:type="dcterms:W3CDTF">2019-10-17T05:51:00Z</dcterms:created>
  <dcterms:modified xsi:type="dcterms:W3CDTF">2019-10-24T07:03:00Z</dcterms:modified>
</cp:coreProperties>
</file>