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99" w:rsidRDefault="000B0E99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400A3">
        <w:fldChar w:fldCharType="begin"/>
      </w:r>
      <w:r w:rsidR="00A400A3">
        <w:instrText xml:space="preserve"> DOCVARIABLE ceh_info \* MERGEFORMAT </w:instrText>
      </w:r>
      <w:r w:rsidR="00A400A3">
        <w:fldChar w:fldCharType="separate"/>
      </w:r>
      <w:r w:rsidR="008F53AF" w:rsidRPr="008F53AF">
        <w:rPr>
          <w:rStyle w:val="a9"/>
        </w:rPr>
        <w:t>Акционерное общество "Дальневосточная генерирующая компания" Структурное подразделение "Хабаровская ТЭЦ-2"</w:t>
      </w:r>
      <w:r w:rsidR="00A400A3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0B0E99">
      <w:pPr>
        <w:suppressAutoHyphens/>
        <w:ind w:hanging="142"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693"/>
        <w:gridCol w:w="226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344AC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693" w:type="dxa"/>
            <w:vAlign w:val="center"/>
          </w:tcPr>
          <w:p w:rsidR="00AF1EDF" w:rsidRPr="00DB4707" w:rsidRDefault="008F53AF" w:rsidP="00DB470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4707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68" w:type="dxa"/>
            <w:vAlign w:val="center"/>
          </w:tcPr>
          <w:p w:rsidR="00AF1EDF" w:rsidRPr="00DB4707" w:rsidRDefault="00DB47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693" w:type="dxa"/>
            <w:vAlign w:val="center"/>
          </w:tcPr>
          <w:p w:rsidR="00AF1EDF" w:rsidRPr="00DB4707" w:rsidRDefault="008F53AF" w:rsidP="00DB470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B4707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68" w:type="dxa"/>
            <w:vAlign w:val="center"/>
          </w:tcPr>
          <w:p w:rsidR="00AF1EDF" w:rsidRPr="00DB4707" w:rsidRDefault="00DB47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B4707" w:rsidP="00DB470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693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B47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AF1EDF" w:rsidRPr="00DB4707" w:rsidRDefault="00DB47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693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F1EDF" w:rsidRPr="00F06873" w:rsidRDefault="008F53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44ACC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693" w:type="dxa"/>
            <w:vAlign w:val="center"/>
          </w:tcPr>
          <w:p w:rsidR="00AF1EDF" w:rsidRPr="00DB4707" w:rsidRDefault="00DB47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AF1EDF" w:rsidRPr="00DB4707" w:rsidRDefault="00DB47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B4707" w:rsidRDefault="00DB47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53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400A3" w:rsidRDefault="00A400A3" w:rsidP="00F06873">
      <w:pPr>
        <w:jc w:val="right"/>
      </w:pPr>
    </w:p>
    <w:p w:rsidR="00A400A3" w:rsidRDefault="00A400A3" w:rsidP="00F06873">
      <w:pPr>
        <w:jc w:val="right"/>
      </w:pPr>
    </w:p>
    <w:p w:rsidR="00A400A3" w:rsidRDefault="00A400A3" w:rsidP="00F06873">
      <w:pPr>
        <w:jc w:val="right"/>
      </w:pPr>
    </w:p>
    <w:p w:rsidR="00A400A3" w:rsidRDefault="00A400A3" w:rsidP="00F06873">
      <w:pPr>
        <w:jc w:val="right"/>
      </w:pPr>
    </w:p>
    <w:p w:rsidR="00F06873" w:rsidRPr="00F06873" w:rsidRDefault="00F06873" w:rsidP="00F06873">
      <w:pPr>
        <w:jc w:val="right"/>
      </w:pPr>
      <w:bookmarkStart w:id="6" w:name="_GoBack"/>
      <w:bookmarkEnd w:id="6"/>
      <w:r w:rsidRPr="00F06873">
        <w:t>Таблица 2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849"/>
        <w:gridCol w:w="2656"/>
        <w:gridCol w:w="473"/>
        <w:gridCol w:w="475"/>
        <w:gridCol w:w="475"/>
        <w:gridCol w:w="476"/>
        <w:gridCol w:w="475"/>
        <w:gridCol w:w="476"/>
        <w:gridCol w:w="476"/>
        <w:gridCol w:w="475"/>
        <w:gridCol w:w="476"/>
        <w:gridCol w:w="477"/>
        <w:gridCol w:w="480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360"/>
        <w:gridCol w:w="142"/>
        <w:gridCol w:w="251"/>
      </w:tblGrid>
      <w:tr w:rsidR="00F06873" w:rsidRPr="00DE2527" w:rsidTr="00E521F8">
        <w:trPr>
          <w:gridAfter w:val="1"/>
          <w:wAfter w:w="251" w:type="dxa"/>
          <w:cantSplit/>
          <w:trHeight w:val="245"/>
        </w:trPr>
        <w:tc>
          <w:tcPr>
            <w:tcW w:w="956" w:type="dxa"/>
            <w:gridSpan w:val="2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9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E521F8">
        <w:trPr>
          <w:gridAfter w:val="1"/>
          <w:wAfter w:w="251" w:type="dxa"/>
          <w:cantSplit/>
          <w:trHeight w:val="2254"/>
        </w:trPr>
        <w:tc>
          <w:tcPr>
            <w:tcW w:w="956" w:type="dxa"/>
            <w:gridSpan w:val="2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6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F53A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F53AF" w:rsidRPr="00F06873" w:rsidRDefault="008F53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8F53AF" w:rsidRPr="008F53AF" w:rsidRDefault="00DB4707" w:rsidP="001B1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Хабаровская ТЭЦ-2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B470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B4707" w:rsidRPr="00F06873" w:rsidRDefault="00DB47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DB4707" w:rsidRDefault="00DB4707" w:rsidP="00DB4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B4707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53A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F53AF" w:rsidRPr="00F06873" w:rsidRDefault="00DB4707" w:rsidP="00DB4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23001</w:t>
            </w:r>
            <w:r w:rsidR="008F53AF">
              <w:rPr>
                <w:sz w:val="18"/>
                <w:szCs w:val="18"/>
              </w:rPr>
              <w:t> 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F53AF" w:rsidRPr="00DB4707" w:rsidRDefault="00DB4707" w:rsidP="00A72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DB47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F53AF" w:rsidRPr="00F06873" w:rsidRDefault="008F53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4707" w:rsidRPr="00DE2527" w:rsidTr="00E521F8">
        <w:trPr>
          <w:gridAfter w:val="1"/>
          <w:wAfter w:w="251" w:type="dxa"/>
          <w:cantSplit/>
          <w:trHeight w:val="245"/>
        </w:trPr>
        <w:tc>
          <w:tcPr>
            <w:tcW w:w="956" w:type="dxa"/>
            <w:gridSpan w:val="2"/>
            <w:vMerge w:val="restart"/>
            <w:shd w:val="clear" w:color="auto" w:fill="auto"/>
            <w:vAlign w:val="center"/>
          </w:tcPr>
          <w:p w:rsidR="00DB4707" w:rsidRPr="004654AF" w:rsidRDefault="00DB4707" w:rsidP="007249BF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lastRenderedPageBreak/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DB4707" w:rsidRPr="004654AF" w:rsidRDefault="00DB4707" w:rsidP="007249B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DB4707" w:rsidRPr="004654AF" w:rsidRDefault="00DB4707" w:rsidP="007249B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9" w:type="dxa"/>
            <w:gridSpan w:val="14"/>
            <w:shd w:val="clear" w:color="auto" w:fill="auto"/>
          </w:tcPr>
          <w:p w:rsidR="00DB4707" w:rsidRPr="004654AF" w:rsidRDefault="00DB4707" w:rsidP="007249BF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DB4707" w:rsidRPr="00DE2527" w:rsidTr="00E521F8">
        <w:trPr>
          <w:gridAfter w:val="1"/>
          <w:wAfter w:w="251" w:type="dxa"/>
          <w:cantSplit/>
          <w:trHeight w:val="2254"/>
        </w:trPr>
        <w:tc>
          <w:tcPr>
            <w:tcW w:w="956" w:type="dxa"/>
            <w:gridSpan w:val="2"/>
            <w:vMerge/>
            <w:shd w:val="clear" w:color="auto" w:fill="auto"/>
            <w:vAlign w:val="center"/>
          </w:tcPr>
          <w:p w:rsidR="00DB4707" w:rsidRPr="00DE2527" w:rsidRDefault="00DB4707" w:rsidP="007249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DB4707" w:rsidRPr="00DE2527" w:rsidRDefault="00DB4707" w:rsidP="007249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DB4707" w:rsidRPr="00F06873" w:rsidRDefault="00DB4707" w:rsidP="007249B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Merge/>
            <w:shd w:val="clear" w:color="auto" w:fill="auto"/>
            <w:textDirection w:val="btLr"/>
          </w:tcPr>
          <w:p w:rsidR="00DB4707" w:rsidRPr="00DE2527" w:rsidRDefault="00DB4707" w:rsidP="007249B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DB470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B4707" w:rsidRPr="00F06873" w:rsidRDefault="00DB4707" w:rsidP="007249BF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B4707" w:rsidRPr="00F06873" w:rsidRDefault="00DB4707" w:rsidP="007249BF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B470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B4707" w:rsidRPr="00F06873" w:rsidRDefault="00DB4707" w:rsidP="007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DB4707" w:rsidRPr="008F53AF" w:rsidRDefault="00A72C09" w:rsidP="007249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B4707" w:rsidRPr="00F06873" w:rsidRDefault="00DB4707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2C09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A72C09" w:rsidRPr="00F06873" w:rsidRDefault="00A72C09" w:rsidP="00A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23002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A72C09" w:rsidRPr="00A72C09" w:rsidRDefault="00A72C09" w:rsidP="00A72C09">
            <w:pPr>
              <w:rPr>
                <w:sz w:val="18"/>
                <w:szCs w:val="18"/>
              </w:rPr>
            </w:pPr>
            <w:r w:rsidRPr="00A72C09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2C09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A72C09" w:rsidRDefault="00A72C09" w:rsidP="00A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A72C09" w:rsidRPr="00A72C09" w:rsidRDefault="00A72C09" w:rsidP="00A72C0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Производственно-технический отдел/Экологическая группа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2C09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A72C09" w:rsidRPr="00F06873" w:rsidRDefault="00A72C09" w:rsidP="00A7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23003 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A72C09" w:rsidRPr="00DB4707" w:rsidRDefault="00A72C09" w:rsidP="00A72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окружающей среды (эколог)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A72C09" w:rsidRPr="00F06873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2C09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A72C09" w:rsidRDefault="00A72C09" w:rsidP="00A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A72C09" w:rsidRPr="00A72C09" w:rsidRDefault="00A72C09" w:rsidP="00A72C09">
            <w:pPr>
              <w:rPr>
                <w:b/>
                <w:sz w:val="18"/>
                <w:szCs w:val="18"/>
              </w:rPr>
            </w:pPr>
            <w:r w:rsidRPr="00A72C09">
              <w:rPr>
                <w:b/>
                <w:sz w:val="18"/>
                <w:szCs w:val="18"/>
              </w:rPr>
              <w:t>Отдел подготовки и проведения ремонтов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310E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D310E" w:rsidRDefault="008D310E" w:rsidP="008D3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D310E" w:rsidRPr="00A72C09" w:rsidRDefault="008D310E" w:rsidP="008D310E">
            <w:pPr>
              <w:rPr>
                <w:sz w:val="18"/>
                <w:szCs w:val="18"/>
              </w:rPr>
            </w:pPr>
            <w:r w:rsidRPr="00A72C09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10E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D310E" w:rsidRDefault="008D310E" w:rsidP="008D3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23005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D310E" w:rsidRDefault="008D310E" w:rsidP="008D3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 1 категории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D310E" w:rsidRPr="00F06873" w:rsidRDefault="008D310E" w:rsidP="008D31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2C09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A72C09" w:rsidRDefault="00A72C09" w:rsidP="00A7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A72C09" w:rsidRPr="007249BF" w:rsidRDefault="008D310E" w:rsidP="00A72C09">
            <w:pPr>
              <w:rPr>
                <w:b/>
                <w:sz w:val="18"/>
                <w:szCs w:val="18"/>
              </w:rPr>
            </w:pPr>
            <w:r w:rsidRPr="007249BF">
              <w:rPr>
                <w:b/>
                <w:sz w:val="18"/>
                <w:szCs w:val="18"/>
              </w:rPr>
              <w:t>Группа</w:t>
            </w:r>
            <w:r w:rsidR="007249BF" w:rsidRPr="007249BF">
              <w:rPr>
                <w:b/>
                <w:sz w:val="18"/>
                <w:szCs w:val="18"/>
              </w:rPr>
              <w:t xml:space="preserve"> капитального строительства и реконструкции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A72C09" w:rsidRDefault="00A72C09" w:rsidP="00A72C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249B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23006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49BF" w:rsidRDefault="007249BF" w:rsidP="00724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 1 категории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9B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7249BF" w:rsidRPr="007249BF" w:rsidRDefault="007249BF" w:rsidP="007249BF">
            <w:pPr>
              <w:rPr>
                <w:b/>
                <w:sz w:val="18"/>
                <w:szCs w:val="18"/>
              </w:rPr>
            </w:pPr>
            <w:r w:rsidRPr="007249BF">
              <w:rPr>
                <w:b/>
                <w:sz w:val="18"/>
                <w:szCs w:val="18"/>
              </w:rPr>
              <w:t>Группа экономики и финансов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249B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23007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49BF" w:rsidRDefault="007249BF" w:rsidP="00724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9B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23008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49BF" w:rsidRDefault="007249BF" w:rsidP="00724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7249BF" w:rsidRPr="00F06873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001C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5001C" w:rsidRDefault="00D5001C" w:rsidP="00D50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23009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5001C" w:rsidRDefault="00D5001C" w:rsidP="00D50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001C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5001C" w:rsidRDefault="00D5001C" w:rsidP="00D50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23010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5001C" w:rsidRDefault="00D5001C" w:rsidP="00D50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9B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7249BF" w:rsidRPr="00D5001C" w:rsidRDefault="00D5001C" w:rsidP="007249BF">
            <w:pPr>
              <w:rPr>
                <w:b/>
                <w:sz w:val="18"/>
                <w:szCs w:val="18"/>
              </w:rPr>
            </w:pPr>
            <w:proofErr w:type="spellStart"/>
            <w:r w:rsidRPr="00D5001C">
              <w:rPr>
                <w:b/>
                <w:sz w:val="18"/>
                <w:szCs w:val="18"/>
              </w:rPr>
              <w:t>Юристконсульт</w:t>
            </w:r>
            <w:proofErr w:type="spellEnd"/>
          </w:p>
        </w:tc>
        <w:tc>
          <w:tcPr>
            <w:tcW w:w="473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001C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5001C" w:rsidRDefault="00D5001C" w:rsidP="00D50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23011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5001C" w:rsidRDefault="00D5001C" w:rsidP="00D50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49BF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7249BF" w:rsidRPr="00D5001C" w:rsidRDefault="00D5001C" w:rsidP="007249BF">
            <w:pPr>
              <w:rPr>
                <w:b/>
                <w:sz w:val="18"/>
                <w:szCs w:val="18"/>
              </w:rPr>
            </w:pPr>
            <w:r w:rsidRPr="00D5001C">
              <w:rPr>
                <w:b/>
                <w:sz w:val="18"/>
                <w:szCs w:val="18"/>
              </w:rPr>
              <w:t>Котельный цех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7249BF" w:rsidRDefault="007249BF" w:rsidP="007249B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001C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5001C" w:rsidRDefault="00D5001C" w:rsidP="00D50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23012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5001C" w:rsidRPr="00A72C09" w:rsidRDefault="00D5001C" w:rsidP="00D5001C">
            <w:pPr>
              <w:rPr>
                <w:sz w:val="18"/>
                <w:szCs w:val="18"/>
              </w:rPr>
            </w:pPr>
            <w:r w:rsidRPr="00A72C09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001C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5001C" w:rsidRDefault="00D5001C" w:rsidP="00D50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D5001C" w:rsidRPr="00D5001C" w:rsidRDefault="00D5001C" w:rsidP="00D5001C">
            <w:pPr>
              <w:rPr>
                <w:b/>
                <w:sz w:val="18"/>
                <w:szCs w:val="18"/>
              </w:rPr>
            </w:pPr>
            <w:r w:rsidRPr="00D5001C">
              <w:rPr>
                <w:b/>
                <w:sz w:val="18"/>
                <w:szCs w:val="18"/>
              </w:rPr>
              <w:t>Котельный цех/Участок п ремонту котельного оборудования и газового хозяйства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5001C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5001C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D5001C" w:rsidRDefault="00D5001C" w:rsidP="00D50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23013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5001C" w:rsidRPr="00A72C09" w:rsidRDefault="00D5001C" w:rsidP="00D50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D5001C" w:rsidRPr="00F06873" w:rsidRDefault="00D5001C" w:rsidP="00D5001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Default="008461F8" w:rsidP="0084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Pr="00A72C09" w:rsidRDefault="008461F8" w:rsidP="00846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5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61F8" w:rsidRPr="00DE2527" w:rsidTr="00E521F8">
        <w:trPr>
          <w:gridAfter w:val="1"/>
          <w:wAfter w:w="251" w:type="dxa"/>
          <w:cantSplit/>
          <w:trHeight w:val="245"/>
        </w:trPr>
        <w:tc>
          <w:tcPr>
            <w:tcW w:w="956" w:type="dxa"/>
            <w:gridSpan w:val="2"/>
            <w:vMerge w:val="restart"/>
            <w:shd w:val="clear" w:color="auto" w:fill="auto"/>
            <w:vAlign w:val="center"/>
          </w:tcPr>
          <w:p w:rsidR="008461F8" w:rsidRPr="004654AF" w:rsidRDefault="008461F8" w:rsidP="006D16E4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lastRenderedPageBreak/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8461F8" w:rsidRPr="004654AF" w:rsidRDefault="008461F8" w:rsidP="006D16E4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8461F8" w:rsidRPr="004654AF" w:rsidRDefault="008461F8" w:rsidP="006D16E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9" w:type="dxa"/>
            <w:gridSpan w:val="14"/>
            <w:shd w:val="clear" w:color="auto" w:fill="auto"/>
          </w:tcPr>
          <w:p w:rsidR="008461F8" w:rsidRPr="004654AF" w:rsidRDefault="008461F8" w:rsidP="006D16E4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8461F8" w:rsidRPr="00DE2527" w:rsidTr="00E521F8">
        <w:trPr>
          <w:gridAfter w:val="1"/>
          <w:wAfter w:w="251" w:type="dxa"/>
          <w:cantSplit/>
          <w:trHeight w:val="2254"/>
        </w:trPr>
        <w:tc>
          <w:tcPr>
            <w:tcW w:w="956" w:type="dxa"/>
            <w:gridSpan w:val="2"/>
            <w:vMerge/>
            <w:shd w:val="clear" w:color="auto" w:fill="auto"/>
            <w:vAlign w:val="center"/>
          </w:tcPr>
          <w:p w:rsidR="008461F8" w:rsidRPr="00DE2527" w:rsidRDefault="008461F8" w:rsidP="006D16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8461F8" w:rsidRPr="00DE2527" w:rsidRDefault="008461F8" w:rsidP="006D16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8461F8" w:rsidRPr="00F06873" w:rsidRDefault="008461F8" w:rsidP="006D16E4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gridSpan w:val="2"/>
            <w:vMerge/>
            <w:shd w:val="clear" w:color="auto" w:fill="auto"/>
            <w:textDirection w:val="btLr"/>
          </w:tcPr>
          <w:p w:rsidR="008461F8" w:rsidRPr="00DE2527" w:rsidRDefault="008461F8" w:rsidP="006D16E4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Pr="00F06873" w:rsidRDefault="008461F8" w:rsidP="006D16E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Pr="00F06873" w:rsidRDefault="008461F8" w:rsidP="006D16E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Pr="00F06873" w:rsidRDefault="008461F8" w:rsidP="0084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23015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Pr="00A72C09" w:rsidRDefault="008461F8" w:rsidP="00846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4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Pr="00F06873" w:rsidRDefault="008461F8" w:rsidP="0084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23016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Pr="00A72C09" w:rsidRDefault="008461F8" w:rsidP="00846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Pr="00F06873" w:rsidRDefault="008461F8" w:rsidP="00846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23017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Pr="00A72C09" w:rsidRDefault="008461F8" w:rsidP="008461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8461F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Default="008461F8" w:rsidP="006D1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8461F8" w:rsidRDefault="008461F8" w:rsidP="008461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Котельная «</w:t>
            </w:r>
            <w:proofErr w:type="spellStart"/>
            <w:r>
              <w:rPr>
                <w:b/>
                <w:sz w:val="18"/>
                <w:szCs w:val="18"/>
              </w:rPr>
              <w:t>Волочаевская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8461F8" w:rsidRPr="007249BF" w:rsidRDefault="008461F8" w:rsidP="006D16E4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Default="009E1E47" w:rsidP="009E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23018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Default="009E1E47" w:rsidP="006D1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Default="008461F8" w:rsidP="006D1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8461F8" w:rsidRDefault="009E1E47" w:rsidP="006D16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Котельная «Некрасовская»</w:t>
            </w:r>
          </w:p>
          <w:p w:rsidR="009E1E47" w:rsidRPr="007249BF" w:rsidRDefault="009E1E47" w:rsidP="006D16E4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Default="009E1E47" w:rsidP="006D1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23019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Default="009E1E47" w:rsidP="006D1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котельной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9E1E47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9E1E47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9E1E47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9E1E47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9E1E47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9E1E47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9E1E47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E4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9E1E47" w:rsidRDefault="009E1E47" w:rsidP="009E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23020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9E1E47" w:rsidRDefault="009E1E47" w:rsidP="009E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E4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9E1E47" w:rsidRDefault="009E1E47" w:rsidP="009E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23021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9E1E47" w:rsidRDefault="009E1E47" w:rsidP="009E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5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E4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9E1E47" w:rsidRDefault="009E1E47" w:rsidP="009E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23022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9E1E47" w:rsidRDefault="009E1E47" w:rsidP="009E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E4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9E1E47" w:rsidRDefault="009E1E47" w:rsidP="009E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23023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9E1E47" w:rsidRDefault="009E1E47" w:rsidP="009E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E47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9E1E47" w:rsidRDefault="009E1E47" w:rsidP="009E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23024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9E1E47" w:rsidRPr="00A72C09" w:rsidRDefault="009E1E47" w:rsidP="009E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5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9E1E47" w:rsidRPr="00F06873" w:rsidRDefault="00762120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E47" w:rsidRPr="00F06873" w:rsidRDefault="00762120" w:rsidP="0076212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9E1E47" w:rsidRPr="00F06873" w:rsidRDefault="009E1E47" w:rsidP="009E1E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61F8" w:rsidRPr="00F06873" w:rsidTr="00E521F8">
        <w:trPr>
          <w:gridAfter w:val="1"/>
          <w:wAfter w:w="251" w:type="dxa"/>
        </w:trPr>
        <w:tc>
          <w:tcPr>
            <w:tcW w:w="956" w:type="dxa"/>
            <w:gridSpan w:val="2"/>
            <w:shd w:val="clear" w:color="auto" w:fill="auto"/>
            <w:vAlign w:val="center"/>
          </w:tcPr>
          <w:p w:rsidR="008461F8" w:rsidRDefault="008461F8" w:rsidP="006D1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762120">
              <w:rPr>
                <w:sz w:val="18"/>
                <w:szCs w:val="18"/>
              </w:rPr>
              <w:t>25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8461F8" w:rsidRPr="00A72C09" w:rsidRDefault="00762120" w:rsidP="006D1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8461F8" w:rsidRPr="00F06873" w:rsidRDefault="008461F8" w:rsidP="006D16E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21F8" w:rsidTr="00E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7" w:type="dxa"/>
          <w:cantSplit/>
        </w:trPr>
        <w:tc>
          <w:tcPr>
            <w:tcW w:w="1510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30E" w:rsidRDefault="0067530E" w:rsidP="00E521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67530E" w:rsidRDefault="00E521F8" w:rsidP="008E53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составления: 18.12.2023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1F8" w:rsidRDefault="00E521F8" w:rsidP="00E521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8E53AF" w:rsidTr="00E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7" w:type="dxa"/>
          <w:cantSplit/>
        </w:trPr>
        <w:tc>
          <w:tcPr>
            <w:tcW w:w="1510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3AF" w:rsidRDefault="008E53AF" w:rsidP="00E521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3AF" w:rsidRDefault="008E53AF" w:rsidP="00E521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:rsidR="00DC1A91" w:rsidRDefault="00DC1A91" w:rsidP="008E53AF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E4" w:rsidRPr="00E15C06" w:rsidRDefault="006D16E4" w:rsidP="008F53AF">
      <w:r>
        <w:separator/>
      </w:r>
    </w:p>
  </w:endnote>
  <w:endnote w:type="continuationSeparator" w:id="0">
    <w:p w:rsidR="006D16E4" w:rsidRPr="00E15C06" w:rsidRDefault="006D16E4" w:rsidP="008F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E4" w:rsidRDefault="006D16E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E4" w:rsidRDefault="006D16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E4" w:rsidRDefault="006D16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E4" w:rsidRPr="00E15C06" w:rsidRDefault="006D16E4" w:rsidP="008F53AF">
      <w:r>
        <w:separator/>
      </w:r>
    </w:p>
  </w:footnote>
  <w:footnote w:type="continuationSeparator" w:id="0">
    <w:p w:rsidR="006D16E4" w:rsidRPr="00E15C06" w:rsidRDefault="006D16E4" w:rsidP="008F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E4" w:rsidRDefault="006D16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E4" w:rsidRDefault="006D16E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E4" w:rsidRDefault="006D16E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2&quot;"/>
    <w:docVar w:name="close_doc_flag" w:val="0"/>
    <w:docVar w:name="doc_name" w:val="Документ5"/>
    <w:docVar w:name="doc_type" w:val="5"/>
    <w:docVar w:name="fill_date" w:val="       "/>
    <w:docVar w:name="org_guid" w:val="9E91761495E5495E85D62F96AC2AD8D5"/>
    <w:docVar w:name="org_id" w:val="316"/>
    <w:docVar w:name="org_name" w:val="     "/>
    <w:docVar w:name="pers_guids" w:val="86E10E286BC742C89FB9F905323A0E44@040-318-642 14"/>
    <w:docVar w:name="pers_snils" w:val="86E10E286BC742C89FB9F905323A0E44@040-318-642 14"/>
    <w:docVar w:name="podr_id" w:val="org_316"/>
    <w:docVar w:name="pred_dolg" w:val="Директор"/>
    <w:docVar w:name="pred_fio" w:val="Кунтулов Ермек Булат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2&quot;"/>
    <w:docVar w:name="step_test" w:val="6"/>
    <w:docVar w:name="sv_docs" w:val="1"/>
  </w:docVars>
  <w:rsids>
    <w:rsidRoot w:val="008F53AF"/>
    <w:rsid w:val="0002033E"/>
    <w:rsid w:val="000B0E99"/>
    <w:rsid w:val="000C5130"/>
    <w:rsid w:val="000D3760"/>
    <w:rsid w:val="000F0714"/>
    <w:rsid w:val="00196135"/>
    <w:rsid w:val="001A7AC3"/>
    <w:rsid w:val="001B19D8"/>
    <w:rsid w:val="00220960"/>
    <w:rsid w:val="00237B32"/>
    <w:rsid w:val="002743B5"/>
    <w:rsid w:val="002761BA"/>
    <w:rsid w:val="00344AC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2F42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7530E"/>
    <w:rsid w:val="006D16E4"/>
    <w:rsid w:val="006E4DFC"/>
    <w:rsid w:val="007249BF"/>
    <w:rsid w:val="00725C51"/>
    <w:rsid w:val="00762120"/>
    <w:rsid w:val="00820552"/>
    <w:rsid w:val="008461F8"/>
    <w:rsid w:val="008D310E"/>
    <w:rsid w:val="008E53AF"/>
    <w:rsid w:val="008F53AF"/>
    <w:rsid w:val="00936F48"/>
    <w:rsid w:val="009647F7"/>
    <w:rsid w:val="0099311E"/>
    <w:rsid w:val="009A1326"/>
    <w:rsid w:val="009D6532"/>
    <w:rsid w:val="009E1E47"/>
    <w:rsid w:val="00A026A4"/>
    <w:rsid w:val="00A400A3"/>
    <w:rsid w:val="00A72C09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5001C"/>
    <w:rsid w:val="00DB4707"/>
    <w:rsid w:val="00DC0F74"/>
    <w:rsid w:val="00DC1A91"/>
    <w:rsid w:val="00DD6622"/>
    <w:rsid w:val="00E25119"/>
    <w:rsid w:val="00E30B79"/>
    <w:rsid w:val="00E458F1"/>
    <w:rsid w:val="00E521F8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60E4E"/>
  <w15:docId w15:val="{9D2C0619-72D8-44AA-92BA-A636D3D1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F53AF"/>
    <w:rPr>
      <w:sz w:val="24"/>
    </w:rPr>
  </w:style>
  <w:style w:type="paragraph" w:styleId="ad">
    <w:name w:val="footer"/>
    <w:basedOn w:val="a"/>
    <w:link w:val="ae"/>
    <w:rsid w:val="008F53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F53AF"/>
    <w:rPr>
      <w:sz w:val="24"/>
    </w:rPr>
  </w:style>
  <w:style w:type="paragraph" w:styleId="af">
    <w:name w:val="Balloon Text"/>
    <w:basedOn w:val="a"/>
    <w:link w:val="af0"/>
    <w:semiHidden/>
    <w:unhideWhenUsed/>
    <w:rsid w:val="006D16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D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164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11</cp:revision>
  <cp:lastPrinted>2024-02-05T22:21:00Z</cp:lastPrinted>
  <dcterms:created xsi:type="dcterms:W3CDTF">2022-03-26T07:48:00Z</dcterms:created>
  <dcterms:modified xsi:type="dcterms:W3CDTF">2024-02-06T02:02:00Z</dcterms:modified>
</cp:coreProperties>
</file>