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B05CAF" w:rsidRDefault="00B3448B" w:rsidP="00B3448B">
      <w:pPr>
        <w:rPr>
          <w:sz w:val="16"/>
          <w:szCs w:val="16"/>
        </w:rPr>
      </w:pP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05CAF" w:rsidRPr="00B05CAF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ТЭЦ-3" </w:t>
        </w:r>
      </w:fldSimple>
      <w:r w:rsidRPr="00883461">
        <w:rPr>
          <w:rStyle w:val="a9"/>
        </w:rPr>
        <w:t> </w:t>
      </w: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677"/>
        <w:gridCol w:w="2827"/>
        <w:gridCol w:w="1383"/>
        <w:gridCol w:w="3284"/>
        <w:gridCol w:w="1347"/>
      </w:tblGrid>
      <w:tr w:rsidR="00DB70BA" w:rsidRPr="00AF49A3" w:rsidTr="00992BD7">
        <w:trPr>
          <w:jc w:val="center"/>
        </w:trPr>
        <w:tc>
          <w:tcPr>
            <w:tcW w:w="3045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7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3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992BD7">
        <w:trPr>
          <w:jc w:val="center"/>
        </w:trPr>
        <w:tc>
          <w:tcPr>
            <w:tcW w:w="304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7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05CAF" w:rsidRPr="00AF49A3" w:rsidTr="00992BD7">
        <w:trPr>
          <w:jc w:val="center"/>
        </w:trPr>
        <w:tc>
          <w:tcPr>
            <w:tcW w:w="3045" w:type="dxa"/>
            <w:vAlign w:val="center"/>
          </w:tcPr>
          <w:p w:rsidR="00B05CAF" w:rsidRPr="00B05CAF" w:rsidRDefault="00B05CAF" w:rsidP="00B05CA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677" w:type="dxa"/>
            <w:vAlign w:val="center"/>
          </w:tcPr>
          <w:p w:rsidR="00B05CAF" w:rsidRPr="00063DF1" w:rsidRDefault="00B05CAF" w:rsidP="00DB70BA">
            <w:pPr>
              <w:pStyle w:val="aa"/>
            </w:pPr>
          </w:p>
        </w:tc>
        <w:tc>
          <w:tcPr>
            <w:tcW w:w="2827" w:type="dxa"/>
            <w:vAlign w:val="center"/>
          </w:tcPr>
          <w:p w:rsidR="00B05CAF" w:rsidRPr="00063DF1" w:rsidRDefault="00B05CAF" w:rsidP="00DB70BA">
            <w:pPr>
              <w:pStyle w:val="aa"/>
            </w:pPr>
          </w:p>
        </w:tc>
        <w:tc>
          <w:tcPr>
            <w:tcW w:w="1383" w:type="dxa"/>
            <w:vAlign w:val="center"/>
          </w:tcPr>
          <w:p w:rsidR="00B05CAF" w:rsidRPr="00063DF1" w:rsidRDefault="00B05CAF" w:rsidP="00DB70BA">
            <w:pPr>
              <w:pStyle w:val="aa"/>
            </w:pPr>
          </w:p>
        </w:tc>
        <w:tc>
          <w:tcPr>
            <w:tcW w:w="3284" w:type="dxa"/>
            <w:vAlign w:val="center"/>
          </w:tcPr>
          <w:p w:rsidR="00B05CAF" w:rsidRPr="00063DF1" w:rsidRDefault="00B05CAF" w:rsidP="00DB70BA">
            <w:pPr>
              <w:pStyle w:val="aa"/>
            </w:pPr>
          </w:p>
        </w:tc>
        <w:tc>
          <w:tcPr>
            <w:tcW w:w="1347" w:type="dxa"/>
            <w:vAlign w:val="center"/>
          </w:tcPr>
          <w:p w:rsidR="00B05CAF" w:rsidRPr="00063DF1" w:rsidRDefault="00B05CAF" w:rsidP="00DB70BA">
            <w:pPr>
              <w:pStyle w:val="aa"/>
            </w:pPr>
          </w:p>
        </w:tc>
      </w:tr>
      <w:tr w:rsidR="00992BD7" w:rsidRPr="00AF49A3" w:rsidTr="00992BD7">
        <w:trPr>
          <w:jc w:val="center"/>
        </w:trPr>
        <w:tc>
          <w:tcPr>
            <w:tcW w:w="3045" w:type="dxa"/>
            <w:vAlign w:val="center"/>
          </w:tcPr>
          <w:p w:rsidR="00992BD7" w:rsidRPr="00B05CAF" w:rsidRDefault="00992BD7" w:rsidP="00992BD7">
            <w:pPr>
              <w:pStyle w:val="aa"/>
              <w:jc w:val="left"/>
            </w:pPr>
            <w:r>
              <w:t>109. Машинист-обходчик по котельному оборудованию 5 разряда</w:t>
            </w:r>
          </w:p>
        </w:tc>
        <w:tc>
          <w:tcPr>
            <w:tcW w:w="3677" w:type="dxa"/>
            <w:vAlign w:val="center"/>
          </w:tcPr>
          <w:p w:rsidR="00992BD7" w:rsidRPr="00063DF1" w:rsidRDefault="00992BD7" w:rsidP="00992BD7">
            <w:pPr>
              <w:pStyle w:val="aa"/>
            </w:pPr>
            <w:r>
              <w:t xml:space="preserve">Использовать средства </w:t>
            </w:r>
            <w:proofErr w:type="spellStart"/>
            <w:r>
              <w:t>индивидуаль</w:t>
            </w:r>
            <w:proofErr w:type="spellEnd"/>
            <w:r>
              <w:t>-ной защиты органов слуха – Вкладыш «</w:t>
            </w:r>
            <w:proofErr w:type="spellStart"/>
            <w:r>
              <w:t>Беруши</w:t>
            </w:r>
            <w:proofErr w:type="spellEnd"/>
            <w:r>
              <w:t>» ЗМ 1110 на шнурке.</w:t>
            </w:r>
          </w:p>
        </w:tc>
        <w:tc>
          <w:tcPr>
            <w:tcW w:w="2827" w:type="dxa"/>
            <w:vAlign w:val="center"/>
          </w:tcPr>
          <w:p w:rsidR="00992BD7" w:rsidRPr="00063DF1" w:rsidRDefault="00A112E5" w:rsidP="00992BD7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992BD7" w:rsidRPr="00BA4149" w:rsidRDefault="00992BD7" w:rsidP="00992BD7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992BD7" w:rsidRPr="008B1840" w:rsidRDefault="00992BD7" w:rsidP="00992BD7">
            <w:pPr>
              <w:pStyle w:val="aa"/>
            </w:pPr>
            <w:r>
              <w:t>КТЦ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992BD7" w:rsidRPr="00BA4149" w:rsidRDefault="00992BD7" w:rsidP="00992BD7">
            <w:pPr>
              <w:pStyle w:val="aa"/>
            </w:pPr>
            <w:r w:rsidRPr="00BA4149">
              <w:t>Выполняется</w:t>
            </w:r>
          </w:p>
        </w:tc>
      </w:tr>
      <w:tr w:rsidR="00D96E67" w:rsidRPr="00AF49A3" w:rsidTr="00992BD7">
        <w:trPr>
          <w:jc w:val="center"/>
        </w:trPr>
        <w:tc>
          <w:tcPr>
            <w:tcW w:w="3045" w:type="dxa"/>
            <w:vAlign w:val="center"/>
          </w:tcPr>
          <w:p w:rsidR="00D96E67" w:rsidRDefault="00D96E67" w:rsidP="00D96E67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D96E67" w:rsidRDefault="00D96E67" w:rsidP="00D96E67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D96E67" w:rsidRDefault="00D96E67" w:rsidP="00D96E67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D96E67" w:rsidRPr="00BA4149" w:rsidRDefault="00D96E67" w:rsidP="00D96E67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D96E67" w:rsidRPr="00063DF1" w:rsidRDefault="004B6013" w:rsidP="00D96E67">
            <w:pPr>
              <w:pStyle w:val="aa"/>
            </w:pPr>
            <w:r>
              <w:t>КТЦ</w:t>
            </w:r>
          </w:p>
        </w:tc>
        <w:tc>
          <w:tcPr>
            <w:tcW w:w="1347" w:type="dxa"/>
            <w:vAlign w:val="center"/>
          </w:tcPr>
          <w:p w:rsidR="00D96E67" w:rsidRPr="00BA4149" w:rsidRDefault="00D96E67" w:rsidP="00D96E67">
            <w:pPr>
              <w:pStyle w:val="aa"/>
            </w:pPr>
            <w:r w:rsidRPr="00BA4149">
              <w:t>Выполняется</w:t>
            </w:r>
          </w:p>
        </w:tc>
      </w:tr>
      <w:tr w:rsidR="004B6013" w:rsidRPr="00AF49A3" w:rsidTr="00992BD7">
        <w:trPr>
          <w:jc w:val="center"/>
        </w:trPr>
        <w:tc>
          <w:tcPr>
            <w:tcW w:w="3045" w:type="dxa"/>
            <w:vAlign w:val="center"/>
          </w:tcPr>
          <w:p w:rsidR="004B6013" w:rsidRPr="00B05CAF" w:rsidRDefault="004B6013" w:rsidP="004B6013">
            <w:pPr>
              <w:pStyle w:val="aa"/>
              <w:jc w:val="left"/>
            </w:pPr>
            <w:r>
              <w:t>110. Слесарь по обслуживанию оборудования электростанций 3 разряда</w:t>
            </w:r>
          </w:p>
        </w:tc>
        <w:tc>
          <w:tcPr>
            <w:tcW w:w="3677" w:type="dxa"/>
            <w:vAlign w:val="center"/>
          </w:tcPr>
          <w:p w:rsidR="004B6013" w:rsidRDefault="004B6013" w:rsidP="004B6013">
            <w:pPr>
              <w:pStyle w:val="aa"/>
            </w:pPr>
            <w:r>
              <w:t xml:space="preserve">Использовать средства </w:t>
            </w:r>
            <w:proofErr w:type="spellStart"/>
            <w:r>
              <w:t>индивидуаль</w:t>
            </w:r>
            <w:proofErr w:type="spellEnd"/>
            <w:r>
              <w:t>-ной защиты органов слуха – Вкладыш «</w:t>
            </w:r>
            <w:proofErr w:type="spellStart"/>
            <w:r>
              <w:t>Беруши</w:t>
            </w:r>
            <w:proofErr w:type="spellEnd"/>
            <w:r>
              <w:t>» ЗМ 1110 на шнурке.</w:t>
            </w:r>
          </w:p>
        </w:tc>
        <w:tc>
          <w:tcPr>
            <w:tcW w:w="2827" w:type="dxa"/>
            <w:vAlign w:val="center"/>
          </w:tcPr>
          <w:p w:rsidR="004B6013" w:rsidRDefault="00A112E5" w:rsidP="004B6013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4B6013" w:rsidRPr="00BA4149" w:rsidRDefault="004B6013" w:rsidP="004B6013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4B6013" w:rsidRPr="008B1840" w:rsidRDefault="004B6013" w:rsidP="004B6013">
            <w:pPr>
              <w:pStyle w:val="aa"/>
            </w:pPr>
            <w:r>
              <w:t>КТЦ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4B6013" w:rsidRPr="00BA4149" w:rsidRDefault="004B6013" w:rsidP="004B6013">
            <w:pPr>
              <w:pStyle w:val="aa"/>
            </w:pPr>
            <w:r w:rsidRPr="00BA4149">
              <w:t>Выполняется</w:t>
            </w:r>
          </w:p>
        </w:tc>
      </w:tr>
      <w:tr w:rsidR="005F790B" w:rsidRPr="00AF49A3" w:rsidTr="00992BD7">
        <w:trPr>
          <w:jc w:val="center"/>
        </w:trPr>
        <w:tc>
          <w:tcPr>
            <w:tcW w:w="3045" w:type="dxa"/>
            <w:vAlign w:val="center"/>
          </w:tcPr>
          <w:p w:rsidR="005F790B" w:rsidRDefault="005F790B" w:rsidP="005F790B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5F790B" w:rsidRDefault="005F790B" w:rsidP="005F790B">
            <w:pPr>
              <w:pStyle w:val="aa"/>
            </w:pPr>
            <w:r w:rsidRPr="00AB2790">
              <w:t xml:space="preserve">Химический: Обеспечить </w:t>
            </w:r>
            <w:proofErr w:type="spellStart"/>
            <w:r w:rsidRPr="00AB2790">
              <w:t>сертифициро</w:t>
            </w:r>
            <w:proofErr w:type="spellEnd"/>
            <w:r w:rsidRPr="00AB2790">
              <w:t xml:space="preserve">-ванными средствами защиты органов дыхания - - Респиратор </w:t>
            </w:r>
            <w:proofErr w:type="spellStart"/>
            <w:r w:rsidRPr="00AB2790">
              <w:t>противоаэро</w:t>
            </w:r>
            <w:proofErr w:type="spellEnd"/>
            <w:r w:rsidRPr="00AB2790">
              <w:t>-зольный 8112 FFP1 с клапаном выдоха "3М" или аналог.</w:t>
            </w:r>
          </w:p>
        </w:tc>
        <w:tc>
          <w:tcPr>
            <w:tcW w:w="2827" w:type="dxa"/>
            <w:vAlign w:val="center"/>
          </w:tcPr>
          <w:p w:rsidR="005F790B" w:rsidRDefault="005F790B" w:rsidP="005F790B">
            <w:pPr>
              <w:pStyle w:val="aa"/>
            </w:pPr>
            <w:r>
              <w:t xml:space="preserve">Снижение концентрации вредных веществ во вдыхаемом воздухе </w:t>
            </w:r>
          </w:p>
        </w:tc>
        <w:tc>
          <w:tcPr>
            <w:tcW w:w="1383" w:type="dxa"/>
          </w:tcPr>
          <w:p w:rsidR="005F790B" w:rsidRPr="00BA4149" w:rsidRDefault="005F790B" w:rsidP="005F790B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5F790B" w:rsidRPr="008B1840" w:rsidRDefault="005F790B" w:rsidP="005F790B">
            <w:pPr>
              <w:pStyle w:val="aa"/>
            </w:pPr>
            <w:r>
              <w:t>КТЦ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5F790B" w:rsidRPr="00BA4149" w:rsidRDefault="005F790B" w:rsidP="005F790B">
            <w:pPr>
              <w:pStyle w:val="aa"/>
            </w:pPr>
            <w:r w:rsidRPr="00BA4149">
              <w:t>Выполняется</w:t>
            </w:r>
          </w:p>
        </w:tc>
      </w:tr>
      <w:tr w:rsidR="004B6013" w:rsidRPr="00AF49A3" w:rsidTr="00992BD7">
        <w:trPr>
          <w:jc w:val="center"/>
        </w:trPr>
        <w:tc>
          <w:tcPr>
            <w:tcW w:w="3045" w:type="dxa"/>
            <w:vAlign w:val="center"/>
          </w:tcPr>
          <w:p w:rsidR="004B6013" w:rsidRDefault="004B6013" w:rsidP="004B6013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4B6013" w:rsidRDefault="004B6013" w:rsidP="004B601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4B6013" w:rsidRDefault="004B6013" w:rsidP="004B601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4B6013" w:rsidRPr="00BA4149" w:rsidRDefault="004B6013" w:rsidP="004B6013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4B6013" w:rsidRPr="00063DF1" w:rsidRDefault="004B6013" w:rsidP="004B6013">
            <w:pPr>
              <w:pStyle w:val="aa"/>
            </w:pPr>
            <w:r>
              <w:t>КТЦ</w:t>
            </w:r>
          </w:p>
        </w:tc>
        <w:tc>
          <w:tcPr>
            <w:tcW w:w="1347" w:type="dxa"/>
            <w:vAlign w:val="center"/>
          </w:tcPr>
          <w:p w:rsidR="004B6013" w:rsidRPr="00BA4149" w:rsidRDefault="004B6013" w:rsidP="004B6013">
            <w:pPr>
              <w:pStyle w:val="aa"/>
            </w:pPr>
            <w:r w:rsidRPr="00BA4149">
              <w:t>Выполняется</w:t>
            </w:r>
          </w:p>
        </w:tc>
      </w:tr>
      <w:tr w:rsidR="004B6013" w:rsidRPr="00AF49A3" w:rsidTr="00992BD7">
        <w:trPr>
          <w:jc w:val="center"/>
        </w:trPr>
        <w:tc>
          <w:tcPr>
            <w:tcW w:w="3045" w:type="dxa"/>
            <w:vAlign w:val="center"/>
          </w:tcPr>
          <w:p w:rsidR="004B6013" w:rsidRPr="00B05CAF" w:rsidRDefault="004B6013" w:rsidP="004B6013">
            <w:pPr>
              <w:pStyle w:val="aa"/>
              <w:rPr>
                <w:i/>
              </w:rPr>
            </w:pPr>
            <w:r>
              <w:rPr>
                <w:i/>
              </w:rPr>
              <w:t>Топливно-транспортный участок</w:t>
            </w:r>
          </w:p>
        </w:tc>
        <w:tc>
          <w:tcPr>
            <w:tcW w:w="3677" w:type="dxa"/>
            <w:vAlign w:val="center"/>
          </w:tcPr>
          <w:p w:rsidR="004B6013" w:rsidRDefault="004B6013" w:rsidP="004B6013">
            <w:pPr>
              <w:pStyle w:val="aa"/>
            </w:pPr>
          </w:p>
        </w:tc>
        <w:tc>
          <w:tcPr>
            <w:tcW w:w="2827" w:type="dxa"/>
            <w:vAlign w:val="center"/>
          </w:tcPr>
          <w:p w:rsidR="004B6013" w:rsidRDefault="004B6013" w:rsidP="004B6013">
            <w:pPr>
              <w:pStyle w:val="aa"/>
            </w:pPr>
          </w:p>
        </w:tc>
        <w:tc>
          <w:tcPr>
            <w:tcW w:w="1383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  <w:tc>
          <w:tcPr>
            <w:tcW w:w="3284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  <w:tc>
          <w:tcPr>
            <w:tcW w:w="1347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</w:tr>
      <w:tr w:rsidR="004B6013" w:rsidRPr="00AF49A3" w:rsidTr="0000592E">
        <w:trPr>
          <w:jc w:val="center"/>
        </w:trPr>
        <w:tc>
          <w:tcPr>
            <w:tcW w:w="3045" w:type="dxa"/>
            <w:vAlign w:val="center"/>
          </w:tcPr>
          <w:p w:rsidR="004B6013" w:rsidRPr="00B05CAF" w:rsidRDefault="004B6013" w:rsidP="004B6013">
            <w:pPr>
              <w:pStyle w:val="aa"/>
              <w:jc w:val="left"/>
            </w:pPr>
            <w:r>
              <w:t>113. Слесарь по обслуживанию оборудования электростанций 3 разряда</w:t>
            </w:r>
          </w:p>
        </w:tc>
        <w:tc>
          <w:tcPr>
            <w:tcW w:w="3677" w:type="dxa"/>
            <w:vAlign w:val="center"/>
          </w:tcPr>
          <w:p w:rsidR="004B6013" w:rsidRDefault="004B6013" w:rsidP="004B6013">
            <w:pPr>
              <w:pStyle w:val="aa"/>
            </w:pPr>
            <w:r>
              <w:t xml:space="preserve">Использовать средства </w:t>
            </w:r>
            <w:proofErr w:type="spellStart"/>
            <w:r>
              <w:t>индивидуаль</w:t>
            </w:r>
            <w:proofErr w:type="spellEnd"/>
            <w:r>
              <w:t>-ной защиты органов слуха – Вкладыш «</w:t>
            </w:r>
            <w:proofErr w:type="spellStart"/>
            <w:r>
              <w:t>Беруши</w:t>
            </w:r>
            <w:proofErr w:type="spellEnd"/>
            <w:r>
              <w:t>» ЗМ 1110 на шнурке.</w:t>
            </w:r>
          </w:p>
        </w:tc>
        <w:tc>
          <w:tcPr>
            <w:tcW w:w="2827" w:type="dxa"/>
            <w:vAlign w:val="center"/>
          </w:tcPr>
          <w:p w:rsidR="004B6013" w:rsidRDefault="00A112E5" w:rsidP="004B6013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4B6013" w:rsidRPr="00BA4149" w:rsidRDefault="004B6013" w:rsidP="004B6013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4B6013" w:rsidRPr="008B1840" w:rsidRDefault="004B6013" w:rsidP="004B6013">
            <w:pPr>
              <w:pStyle w:val="aa"/>
            </w:pPr>
            <w:r>
              <w:t>КТЦ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4B6013" w:rsidRPr="00BA4149" w:rsidRDefault="004B6013" w:rsidP="004B6013">
            <w:pPr>
              <w:pStyle w:val="aa"/>
            </w:pPr>
            <w:r w:rsidRPr="00BA4149">
              <w:t>Выполняется</w:t>
            </w:r>
          </w:p>
        </w:tc>
      </w:tr>
      <w:tr w:rsidR="004B6013" w:rsidRPr="00AF49A3" w:rsidTr="0000592E">
        <w:trPr>
          <w:jc w:val="center"/>
        </w:trPr>
        <w:tc>
          <w:tcPr>
            <w:tcW w:w="3045" w:type="dxa"/>
            <w:vAlign w:val="center"/>
          </w:tcPr>
          <w:p w:rsidR="004B6013" w:rsidRDefault="004B6013" w:rsidP="004B6013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4B6013" w:rsidRDefault="004B6013" w:rsidP="004B6013">
            <w:pPr>
              <w:pStyle w:val="aa"/>
            </w:pPr>
            <w:r>
              <w:t xml:space="preserve">Химический: Обеспечить сертифицированными средствами защиты органов дыхания - - </w:t>
            </w:r>
            <w:r w:rsidRPr="00B85A9A">
              <w:t xml:space="preserve">Респиратор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4B6013" w:rsidRDefault="004B6013" w:rsidP="00FA5C5D">
            <w:pPr>
              <w:pStyle w:val="aa"/>
            </w:pPr>
            <w:r>
              <w:t>Снижение концентрации вредных веществ в</w:t>
            </w:r>
            <w:r w:rsidR="00FA5C5D">
              <w:t>о вдыхаемом</w:t>
            </w:r>
            <w:r>
              <w:t xml:space="preserve"> воздухе </w:t>
            </w:r>
          </w:p>
        </w:tc>
        <w:tc>
          <w:tcPr>
            <w:tcW w:w="1383" w:type="dxa"/>
          </w:tcPr>
          <w:p w:rsidR="004B6013" w:rsidRPr="00BA4149" w:rsidRDefault="004B6013" w:rsidP="004B6013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4B6013" w:rsidRPr="008B1840" w:rsidRDefault="004B6013" w:rsidP="004B6013">
            <w:pPr>
              <w:pStyle w:val="aa"/>
            </w:pPr>
            <w:r>
              <w:t>КТЦ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4B6013" w:rsidRPr="00BA4149" w:rsidRDefault="004B6013" w:rsidP="004B6013">
            <w:pPr>
              <w:pStyle w:val="aa"/>
            </w:pPr>
            <w:r w:rsidRPr="00BA4149">
              <w:t>Выполняется</w:t>
            </w:r>
          </w:p>
        </w:tc>
      </w:tr>
      <w:tr w:rsidR="004B6013" w:rsidRPr="00AF49A3" w:rsidTr="0000592E">
        <w:trPr>
          <w:jc w:val="center"/>
        </w:trPr>
        <w:tc>
          <w:tcPr>
            <w:tcW w:w="3045" w:type="dxa"/>
            <w:vAlign w:val="center"/>
          </w:tcPr>
          <w:p w:rsidR="004B6013" w:rsidRDefault="004B6013" w:rsidP="004B6013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4B6013" w:rsidRDefault="004B6013" w:rsidP="004B601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4B6013" w:rsidRDefault="004B6013" w:rsidP="004B601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4B6013" w:rsidRPr="00BA4149" w:rsidRDefault="004B6013" w:rsidP="004B6013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4B6013" w:rsidRPr="00063DF1" w:rsidRDefault="004B6013" w:rsidP="004B6013">
            <w:pPr>
              <w:pStyle w:val="aa"/>
            </w:pPr>
            <w:r>
              <w:t>КТЦ</w:t>
            </w:r>
          </w:p>
        </w:tc>
        <w:tc>
          <w:tcPr>
            <w:tcW w:w="1347" w:type="dxa"/>
            <w:vAlign w:val="center"/>
          </w:tcPr>
          <w:p w:rsidR="004B6013" w:rsidRPr="00BA4149" w:rsidRDefault="004B6013" w:rsidP="004B6013">
            <w:pPr>
              <w:pStyle w:val="aa"/>
            </w:pPr>
            <w:r w:rsidRPr="00BA4149">
              <w:t>Выполняется</w:t>
            </w:r>
          </w:p>
        </w:tc>
      </w:tr>
      <w:tr w:rsidR="004B6013" w:rsidRPr="00AF49A3" w:rsidTr="00992BD7">
        <w:trPr>
          <w:jc w:val="center"/>
        </w:trPr>
        <w:tc>
          <w:tcPr>
            <w:tcW w:w="3045" w:type="dxa"/>
            <w:vAlign w:val="center"/>
          </w:tcPr>
          <w:p w:rsidR="004B6013" w:rsidRPr="00B05CAF" w:rsidRDefault="004B6013" w:rsidP="004B601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3677" w:type="dxa"/>
            <w:vAlign w:val="center"/>
          </w:tcPr>
          <w:p w:rsidR="004B6013" w:rsidRDefault="004B6013" w:rsidP="004B6013">
            <w:pPr>
              <w:pStyle w:val="aa"/>
            </w:pPr>
          </w:p>
        </w:tc>
        <w:tc>
          <w:tcPr>
            <w:tcW w:w="2827" w:type="dxa"/>
            <w:vAlign w:val="center"/>
          </w:tcPr>
          <w:p w:rsidR="004B6013" w:rsidRDefault="004B6013" w:rsidP="004B6013">
            <w:pPr>
              <w:pStyle w:val="aa"/>
            </w:pPr>
          </w:p>
        </w:tc>
        <w:tc>
          <w:tcPr>
            <w:tcW w:w="1383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  <w:tc>
          <w:tcPr>
            <w:tcW w:w="3284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  <w:tc>
          <w:tcPr>
            <w:tcW w:w="1347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</w:tr>
      <w:tr w:rsidR="00FA5C5D" w:rsidRPr="00AF49A3" w:rsidTr="009C6631">
        <w:trPr>
          <w:jc w:val="center"/>
        </w:trPr>
        <w:tc>
          <w:tcPr>
            <w:tcW w:w="3045" w:type="dxa"/>
            <w:vAlign w:val="center"/>
          </w:tcPr>
          <w:p w:rsidR="00FA5C5D" w:rsidRPr="00B05CAF" w:rsidRDefault="00FA5C5D" w:rsidP="00FA5C5D">
            <w:pPr>
              <w:pStyle w:val="aa"/>
              <w:jc w:val="left"/>
            </w:pPr>
            <w:r>
              <w:t xml:space="preserve">117.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электростанции 4 разряда</w:t>
            </w:r>
          </w:p>
        </w:tc>
        <w:tc>
          <w:tcPr>
            <w:tcW w:w="3677" w:type="dxa"/>
            <w:vAlign w:val="center"/>
          </w:tcPr>
          <w:p w:rsidR="00FA5C5D" w:rsidRDefault="00FA5C5D" w:rsidP="00FA5C5D">
            <w:pPr>
              <w:pStyle w:val="aa"/>
            </w:pPr>
            <w:r>
              <w:t xml:space="preserve">Химический: Обеспечить сертифицированными средствами защиты органов дыхания - - </w:t>
            </w:r>
            <w:r w:rsidRPr="00B85A9A">
              <w:t xml:space="preserve">Респиратор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FA5C5D" w:rsidRDefault="00FA5C5D" w:rsidP="00FA5C5D">
            <w:pPr>
              <w:pStyle w:val="aa"/>
            </w:pPr>
            <w:r>
              <w:t xml:space="preserve">Снижение концентрации вредных веществ во вдыхаемом воздухе </w:t>
            </w:r>
          </w:p>
        </w:tc>
        <w:tc>
          <w:tcPr>
            <w:tcW w:w="1383" w:type="dxa"/>
          </w:tcPr>
          <w:p w:rsidR="00FA5C5D" w:rsidRPr="00BA4149" w:rsidRDefault="00FA5C5D" w:rsidP="00FA5C5D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FA5C5D" w:rsidRPr="00063DF1" w:rsidRDefault="00FA5C5D" w:rsidP="00FA5C5D">
            <w:pPr>
              <w:pStyle w:val="aa"/>
            </w:pPr>
            <w:r>
              <w:t>ХЦ, СОП</w:t>
            </w:r>
          </w:p>
        </w:tc>
        <w:tc>
          <w:tcPr>
            <w:tcW w:w="1347" w:type="dxa"/>
            <w:vAlign w:val="center"/>
          </w:tcPr>
          <w:p w:rsidR="00FA5C5D" w:rsidRPr="00BA4149" w:rsidRDefault="00FA5C5D" w:rsidP="00FA5C5D">
            <w:pPr>
              <w:pStyle w:val="aa"/>
            </w:pPr>
            <w:r w:rsidRPr="00BA4149">
              <w:t>Выполняется</w:t>
            </w:r>
          </w:p>
        </w:tc>
      </w:tr>
      <w:tr w:rsidR="004B6013" w:rsidRPr="00AF49A3" w:rsidTr="00992BD7">
        <w:trPr>
          <w:jc w:val="center"/>
        </w:trPr>
        <w:tc>
          <w:tcPr>
            <w:tcW w:w="3045" w:type="dxa"/>
            <w:vAlign w:val="center"/>
          </w:tcPr>
          <w:p w:rsidR="004B6013" w:rsidRPr="00B05CAF" w:rsidRDefault="004B6013" w:rsidP="004B601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Санитарно-техническая лаборатория</w:t>
            </w:r>
          </w:p>
        </w:tc>
        <w:tc>
          <w:tcPr>
            <w:tcW w:w="3677" w:type="dxa"/>
            <w:vAlign w:val="center"/>
          </w:tcPr>
          <w:p w:rsidR="004B6013" w:rsidRDefault="004B6013" w:rsidP="004B6013">
            <w:pPr>
              <w:pStyle w:val="aa"/>
            </w:pPr>
          </w:p>
        </w:tc>
        <w:tc>
          <w:tcPr>
            <w:tcW w:w="2827" w:type="dxa"/>
            <w:vAlign w:val="center"/>
          </w:tcPr>
          <w:p w:rsidR="004B6013" w:rsidRDefault="004B6013" w:rsidP="004B6013">
            <w:pPr>
              <w:pStyle w:val="aa"/>
            </w:pPr>
          </w:p>
        </w:tc>
        <w:tc>
          <w:tcPr>
            <w:tcW w:w="1383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  <w:tc>
          <w:tcPr>
            <w:tcW w:w="3284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  <w:tc>
          <w:tcPr>
            <w:tcW w:w="1347" w:type="dxa"/>
            <w:vAlign w:val="center"/>
          </w:tcPr>
          <w:p w:rsidR="004B6013" w:rsidRPr="00063DF1" w:rsidRDefault="004B6013" w:rsidP="004B6013">
            <w:pPr>
              <w:pStyle w:val="aa"/>
            </w:pPr>
          </w:p>
        </w:tc>
      </w:tr>
      <w:tr w:rsidR="00FA5C5D" w:rsidRPr="00AF49A3" w:rsidTr="00587FC1">
        <w:trPr>
          <w:jc w:val="center"/>
        </w:trPr>
        <w:tc>
          <w:tcPr>
            <w:tcW w:w="3045" w:type="dxa"/>
            <w:vAlign w:val="center"/>
          </w:tcPr>
          <w:p w:rsidR="00FA5C5D" w:rsidRPr="00B05CAF" w:rsidRDefault="00FA5C5D" w:rsidP="00FA5C5D">
            <w:pPr>
              <w:pStyle w:val="aa"/>
              <w:jc w:val="left"/>
            </w:pPr>
            <w:r>
              <w:t>118. Техник</w:t>
            </w:r>
          </w:p>
        </w:tc>
        <w:tc>
          <w:tcPr>
            <w:tcW w:w="3677" w:type="dxa"/>
            <w:vAlign w:val="center"/>
          </w:tcPr>
          <w:p w:rsidR="00FA5C5D" w:rsidRDefault="00FA5C5D" w:rsidP="00FA5C5D">
            <w:pPr>
              <w:pStyle w:val="aa"/>
            </w:pPr>
            <w:r>
              <w:t xml:space="preserve">Химический: Обеспечить сертифицированными средствами защиты органов дыхания - - </w:t>
            </w:r>
            <w:r w:rsidRPr="00B85A9A">
              <w:t xml:space="preserve">Респиратор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FA5C5D" w:rsidRDefault="00FA5C5D" w:rsidP="00FA5C5D">
            <w:pPr>
              <w:pStyle w:val="aa"/>
            </w:pPr>
            <w:r>
              <w:t xml:space="preserve">Снижение концентрации вредных веществ во вдыхаемом воздухе </w:t>
            </w:r>
          </w:p>
        </w:tc>
        <w:tc>
          <w:tcPr>
            <w:tcW w:w="1383" w:type="dxa"/>
          </w:tcPr>
          <w:p w:rsidR="00FA5C5D" w:rsidRPr="00BA4149" w:rsidRDefault="00FA5C5D" w:rsidP="00FA5C5D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FA5C5D" w:rsidRPr="00063DF1" w:rsidRDefault="00FA5C5D" w:rsidP="00FA5C5D">
            <w:pPr>
              <w:pStyle w:val="aa"/>
            </w:pPr>
            <w:r>
              <w:t>ХЦ, СОП</w:t>
            </w:r>
          </w:p>
        </w:tc>
        <w:tc>
          <w:tcPr>
            <w:tcW w:w="1347" w:type="dxa"/>
            <w:vAlign w:val="center"/>
          </w:tcPr>
          <w:p w:rsidR="00FA5C5D" w:rsidRPr="00BA4149" w:rsidRDefault="00FA5C5D" w:rsidP="00FA5C5D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983D9A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Использовать средства </w:t>
            </w:r>
            <w:proofErr w:type="spellStart"/>
            <w:r>
              <w:t>индивидуаль</w:t>
            </w:r>
            <w:proofErr w:type="spellEnd"/>
            <w:r>
              <w:t>-ной защиты органов слуха – Вкладыш «</w:t>
            </w:r>
            <w:proofErr w:type="spellStart"/>
            <w:r>
              <w:t>Беруши</w:t>
            </w:r>
            <w:proofErr w:type="spellEnd"/>
            <w:r>
              <w:t>» ЗМ 1110 на шнурке.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ХЦ, СОП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992BD7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ремонту и обслуживанию тепломеханического оборудования и сетей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</w:p>
        </w:tc>
        <w:tc>
          <w:tcPr>
            <w:tcW w:w="1383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1347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</w:tr>
      <w:tr w:rsidR="00A112E5" w:rsidRPr="00AF49A3" w:rsidTr="000D491C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>86. Заместитель начальника цеха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Использовать средства </w:t>
            </w:r>
            <w:proofErr w:type="spellStart"/>
            <w:r>
              <w:t>индивидуаль</w:t>
            </w:r>
            <w:proofErr w:type="spellEnd"/>
            <w:r>
              <w:t>-ной защиты органов слуха – Вкладыш «</w:t>
            </w:r>
            <w:proofErr w:type="spellStart"/>
            <w:r>
              <w:t>Беруши</w:t>
            </w:r>
            <w:proofErr w:type="spellEnd"/>
            <w:r>
              <w:t>» ЗМ 1110 на шнурке.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ЦРОТОС, СОП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0D491C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0D491C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992BD7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котельного оборудования и газового хозяйства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</w:p>
        </w:tc>
        <w:tc>
          <w:tcPr>
            <w:tcW w:w="1383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1347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</w:tr>
      <w:tr w:rsidR="00A112E5" w:rsidRPr="00AF49A3" w:rsidTr="00721948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 xml:space="preserve">119.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  <w:jc w:val="left"/>
            </w:pPr>
            <w:r>
              <w:t>Химический: Учитывая вредные условия труда выдавать  работникам бесплатно по установленным нормам  молоко или другие равноценные пищевые продукты, обеспечить сертифицированными средствами защиты органов дыхания.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>Снижение последствий воздействия вредных веществ в воздухе рабочей зоны на организм.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ЦРОТОС, СОП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721948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Аэрозоли ПФД: Обеспечить сертифицированными средствами индивидуальной защиты органов дыхания.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ЦРОТОС, СОП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721948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721948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Использовать средства </w:t>
            </w:r>
            <w:proofErr w:type="spellStart"/>
            <w:r>
              <w:t>индивидуаль</w:t>
            </w:r>
            <w:proofErr w:type="spellEnd"/>
            <w:r>
              <w:t>-ной защиты органов слуха – Вкладыш «</w:t>
            </w:r>
            <w:proofErr w:type="spellStart"/>
            <w:r>
              <w:t>Беруши</w:t>
            </w:r>
            <w:proofErr w:type="spellEnd"/>
            <w:r>
              <w:t>» ЗМ 1110 на шнурке.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ЦРОТОС, СОП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721948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992BD7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ремонтно-механических мастерских и </w:t>
            </w:r>
            <w:proofErr w:type="spellStart"/>
            <w:r>
              <w:rPr>
                <w:i/>
              </w:rPr>
              <w:t>гру</w:t>
            </w:r>
            <w:r>
              <w:rPr>
                <w:i/>
              </w:rPr>
              <w:lastRenderedPageBreak/>
              <w:t>зоподьемных</w:t>
            </w:r>
            <w:proofErr w:type="spellEnd"/>
            <w:r>
              <w:rPr>
                <w:i/>
              </w:rPr>
              <w:t xml:space="preserve"> механизмов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</w:p>
        </w:tc>
        <w:tc>
          <w:tcPr>
            <w:tcW w:w="1383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1347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</w:tr>
      <w:tr w:rsidR="00A112E5" w:rsidRPr="00AF49A3" w:rsidTr="00317F68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>121. Машинист крана (крановщик)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Вибрация(общ): Соблюдать правила и условия эксплуатации кранов. Применять средства защиты от вибрации. Соблюдать режимы труда и отдыха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317F68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317F68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ЦРОТОС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992BD7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участок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</w:p>
        </w:tc>
        <w:tc>
          <w:tcPr>
            <w:tcW w:w="1383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1347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</w:tr>
      <w:tr w:rsidR="00A112E5" w:rsidRPr="00AF49A3" w:rsidTr="00BF7FDF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>126. Водитель автомобиля (самосвал ГАЗ-САЗ-3507, г/н М 206 ЕМ, г/в 1990)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27" w:type="dxa"/>
          </w:tcPr>
          <w:p w:rsidR="00A112E5" w:rsidRDefault="00A112E5" w:rsidP="00FF5DEE">
            <w:pPr>
              <w:pStyle w:val="aa"/>
            </w:pPr>
            <w:r w:rsidRPr="000678D1"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АТУ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BF7FDF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>127. Водитель автомобиля (грузовой автомобиль ЗИЛ-440400, г/н М 205 ЕМ, г/в 1990)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27" w:type="dxa"/>
          </w:tcPr>
          <w:p w:rsidR="00A112E5" w:rsidRDefault="00A112E5" w:rsidP="00FF5DEE">
            <w:pPr>
              <w:pStyle w:val="aa"/>
            </w:pPr>
            <w:r w:rsidRPr="000678D1"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АТУ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BF7FDF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>129. Водитель автомобиля (грузовой бортовой автомобиль КАМАЗ-43105, г/н М 099 ЕК, г/в 1987)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27" w:type="dxa"/>
          </w:tcPr>
          <w:p w:rsidR="00A112E5" w:rsidRDefault="00A112E5" w:rsidP="00FF5DEE">
            <w:pPr>
              <w:pStyle w:val="aa"/>
            </w:pPr>
            <w:r w:rsidRPr="000678D1"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АТУ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BF7FDF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>130. Машинист бульдозера (бульдозер ДЗ 171.1 М, г/н 56-79 ХТ, г/в 1990)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Вибрация(общ): Для уменьшения вибрации общей соблюдать правила и условия эксплуатации бульдозера. Своевременно проводить плановый и профилактический ремонт</w:t>
            </w:r>
          </w:p>
        </w:tc>
        <w:tc>
          <w:tcPr>
            <w:tcW w:w="2827" w:type="dxa"/>
          </w:tcPr>
          <w:p w:rsidR="00A112E5" w:rsidRDefault="00A112E5" w:rsidP="00FF5DEE">
            <w:pPr>
              <w:pStyle w:val="aa"/>
            </w:pPr>
            <w:r w:rsidRPr="000678D1"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АТУ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8D464B">
        <w:trPr>
          <w:jc w:val="center"/>
        </w:trPr>
        <w:tc>
          <w:tcPr>
            <w:tcW w:w="3045" w:type="dxa"/>
            <w:vAlign w:val="center"/>
          </w:tcPr>
          <w:p w:rsidR="00A112E5" w:rsidRDefault="00A112E5" w:rsidP="00A112E5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 xml:space="preserve">Шум: Для уменьшения вредного воздействия шума обеспечить эффективную звукоизоляцию кабины. Использовать средства </w:t>
            </w:r>
            <w:proofErr w:type="spellStart"/>
            <w:r>
              <w:t>индивидуаль</w:t>
            </w:r>
            <w:proofErr w:type="spellEnd"/>
            <w:r>
              <w:t>-ной защиты органов слуха – Вкладыш «</w:t>
            </w:r>
            <w:proofErr w:type="spellStart"/>
            <w:r>
              <w:t>Беруши</w:t>
            </w:r>
            <w:proofErr w:type="spellEnd"/>
            <w:r>
              <w:t>» ЗМ 1110 на шнурке..</w:t>
            </w:r>
          </w:p>
        </w:tc>
        <w:tc>
          <w:tcPr>
            <w:tcW w:w="2827" w:type="dxa"/>
            <w:vAlign w:val="center"/>
          </w:tcPr>
          <w:p w:rsidR="00A112E5" w:rsidRDefault="00A112E5" w:rsidP="00A112E5">
            <w:pPr>
              <w:pStyle w:val="aa"/>
            </w:pPr>
            <w: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  <w:r>
              <w:t>АТУ, СОП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D00FCB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>131. Машинист экскаватора (экскаватор ЭО-3323А, г/н 36-62 ХС, г/в 2002)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t>Вибрация(общ): Для уменьшения вибрации общей соблюдать правила и условия эксплуатации экскаватора. Своевременно проводить плановый и профилактический ремонт</w:t>
            </w:r>
          </w:p>
        </w:tc>
        <w:tc>
          <w:tcPr>
            <w:tcW w:w="2827" w:type="dxa"/>
          </w:tcPr>
          <w:p w:rsidR="00A112E5" w:rsidRDefault="00A112E5" w:rsidP="00FF5DEE">
            <w:pPr>
              <w:pStyle w:val="aa"/>
            </w:pPr>
            <w:r w:rsidRPr="00714D97"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90075" w:rsidP="00A112E5">
            <w:pPr>
              <w:pStyle w:val="aa"/>
            </w:pPr>
            <w:r>
              <w:t>АТУ</w:t>
            </w: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  <w:tr w:rsidR="00A112E5" w:rsidRPr="00AF49A3" w:rsidTr="00D00FCB">
        <w:trPr>
          <w:jc w:val="center"/>
        </w:trPr>
        <w:tc>
          <w:tcPr>
            <w:tcW w:w="3045" w:type="dxa"/>
            <w:vAlign w:val="center"/>
          </w:tcPr>
          <w:p w:rsidR="00A112E5" w:rsidRPr="00B05CAF" w:rsidRDefault="00A112E5" w:rsidP="00A112E5">
            <w:pPr>
              <w:pStyle w:val="aa"/>
              <w:jc w:val="left"/>
            </w:pPr>
            <w:r>
              <w:t>132. Машинист крана автомо</w:t>
            </w:r>
            <w:r>
              <w:lastRenderedPageBreak/>
              <w:t>бильного (кран автомобильный КС 35715-1, на базе автомобиля МАЗ-5337, г/н М 100 ЕМ, г/в 1995)</w:t>
            </w:r>
          </w:p>
        </w:tc>
        <w:tc>
          <w:tcPr>
            <w:tcW w:w="3677" w:type="dxa"/>
            <w:vAlign w:val="center"/>
          </w:tcPr>
          <w:p w:rsidR="00A112E5" w:rsidRDefault="00A112E5" w:rsidP="00A112E5">
            <w:pPr>
              <w:pStyle w:val="aa"/>
            </w:pPr>
            <w:r>
              <w:lastRenderedPageBreak/>
              <w:t xml:space="preserve">Вибрация(общ): Соблюдать правила и </w:t>
            </w:r>
            <w:r>
              <w:lastRenderedPageBreak/>
              <w:t>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27" w:type="dxa"/>
          </w:tcPr>
          <w:p w:rsidR="00A112E5" w:rsidRDefault="00A112E5" w:rsidP="00A90075">
            <w:pPr>
              <w:pStyle w:val="aa"/>
            </w:pPr>
            <w:r w:rsidRPr="00714D97">
              <w:lastRenderedPageBreak/>
              <w:t>Снижение времени воздей</w:t>
            </w:r>
            <w:r w:rsidRPr="00714D97">
              <w:lastRenderedPageBreak/>
              <w:t xml:space="preserve">ствия фактора </w:t>
            </w:r>
          </w:p>
        </w:tc>
        <w:tc>
          <w:tcPr>
            <w:tcW w:w="1383" w:type="dxa"/>
          </w:tcPr>
          <w:p w:rsidR="00A112E5" w:rsidRPr="00BA4149" w:rsidRDefault="00A112E5" w:rsidP="00A112E5">
            <w:pPr>
              <w:rPr>
                <w:sz w:val="20"/>
              </w:rPr>
            </w:pPr>
            <w:r w:rsidRPr="00BA4149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84" w:type="dxa"/>
            <w:vAlign w:val="center"/>
          </w:tcPr>
          <w:p w:rsidR="00A112E5" w:rsidRPr="00063DF1" w:rsidRDefault="00A112E5" w:rsidP="00A112E5">
            <w:pPr>
              <w:pStyle w:val="aa"/>
            </w:pPr>
          </w:p>
        </w:tc>
        <w:tc>
          <w:tcPr>
            <w:tcW w:w="1347" w:type="dxa"/>
            <w:vAlign w:val="center"/>
          </w:tcPr>
          <w:p w:rsidR="00A112E5" w:rsidRPr="00BA4149" w:rsidRDefault="00A112E5" w:rsidP="00A112E5">
            <w:pPr>
              <w:pStyle w:val="aa"/>
            </w:pPr>
            <w:r w:rsidRPr="00BA4149">
              <w:t>Выполняется</w:t>
            </w:r>
          </w:p>
        </w:tc>
      </w:tr>
    </w:tbl>
    <w:p w:rsidR="001B06AD" w:rsidRPr="00B05CAF" w:rsidRDefault="001B06AD" w:rsidP="002B6AF3">
      <w:pPr>
        <w:rPr>
          <w:sz w:val="16"/>
          <w:szCs w:val="16"/>
          <w:lang w:val="en-US"/>
        </w:rPr>
      </w:pPr>
      <w:bookmarkStart w:id="1" w:name="_GoBack"/>
      <w:bookmarkEnd w:id="1"/>
    </w:p>
    <w:sectPr w:rsidR="001B06AD" w:rsidRPr="00B05C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29" w:rsidRPr="00B05CAF" w:rsidRDefault="00930429" w:rsidP="00B05CAF">
      <w:r>
        <w:separator/>
      </w:r>
    </w:p>
  </w:endnote>
  <w:endnote w:type="continuationSeparator" w:id="0">
    <w:p w:rsidR="00930429" w:rsidRPr="00B05CAF" w:rsidRDefault="00930429" w:rsidP="00B0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AF" w:rsidRDefault="00B05CA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AF" w:rsidRDefault="00B05CA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AF" w:rsidRDefault="00B05C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29" w:rsidRPr="00B05CAF" w:rsidRDefault="00930429" w:rsidP="00B05CAF">
      <w:r>
        <w:separator/>
      </w:r>
    </w:p>
  </w:footnote>
  <w:footnote w:type="continuationSeparator" w:id="0">
    <w:p w:rsidR="00930429" w:rsidRPr="00B05CAF" w:rsidRDefault="00930429" w:rsidP="00B0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AF" w:rsidRDefault="00B05C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AF" w:rsidRDefault="00B05CA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AF" w:rsidRDefault="00B05C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 "/>
    <w:docVar w:name="close_doc_flag" w:val="0"/>
    <w:docVar w:name="doc_type" w:val="6"/>
    <w:docVar w:name="fill_date" w:val="       "/>
    <w:docVar w:name="org_guid" w:val="E693A46A39D64B07B62C9EE2FC3C4248"/>
    <w:docVar w:name="org_id" w:val="329"/>
    <w:docVar w:name="org_name" w:val="     "/>
    <w:docVar w:name="pers_guids" w:val="86E10E286BC742C89FB9F905323A0E44@040-318-642 14"/>
    <w:docVar w:name="pers_snils" w:val="86E10E286BC742C89FB9F905323A0E44@040-318-642 14"/>
    <w:docVar w:name="podr_id" w:val="org_329"/>
    <w:docVar w:name="pred_dolg" w:val="Директор "/>
    <w:docVar w:name="pred_fio" w:val="Евдокимов Андрей Никола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v_docs" w:val="1"/>
  </w:docVars>
  <w:rsids>
    <w:rsidRoot w:val="00B05CA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B6AF3"/>
    <w:rsid w:val="003A1C01"/>
    <w:rsid w:val="003A2259"/>
    <w:rsid w:val="003C79E5"/>
    <w:rsid w:val="00483A6A"/>
    <w:rsid w:val="00495D50"/>
    <w:rsid w:val="004B6013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5F790B"/>
    <w:rsid w:val="0065289A"/>
    <w:rsid w:val="0067226F"/>
    <w:rsid w:val="00681A50"/>
    <w:rsid w:val="006D3278"/>
    <w:rsid w:val="006E662C"/>
    <w:rsid w:val="00725C51"/>
    <w:rsid w:val="00795091"/>
    <w:rsid w:val="00820552"/>
    <w:rsid w:val="008B4051"/>
    <w:rsid w:val="008C0968"/>
    <w:rsid w:val="00922677"/>
    <w:rsid w:val="00930429"/>
    <w:rsid w:val="009647F7"/>
    <w:rsid w:val="00992BD7"/>
    <w:rsid w:val="009A1326"/>
    <w:rsid w:val="009C3755"/>
    <w:rsid w:val="009D6532"/>
    <w:rsid w:val="00A026A4"/>
    <w:rsid w:val="00A112E5"/>
    <w:rsid w:val="00A567D1"/>
    <w:rsid w:val="00A90075"/>
    <w:rsid w:val="00AB2790"/>
    <w:rsid w:val="00B05CAF"/>
    <w:rsid w:val="00B12F45"/>
    <w:rsid w:val="00B1405F"/>
    <w:rsid w:val="00B3448B"/>
    <w:rsid w:val="00B5534B"/>
    <w:rsid w:val="00B65196"/>
    <w:rsid w:val="00BA560A"/>
    <w:rsid w:val="00BD0A92"/>
    <w:rsid w:val="00C0355B"/>
    <w:rsid w:val="00C45714"/>
    <w:rsid w:val="00C93056"/>
    <w:rsid w:val="00CA2E96"/>
    <w:rsid w:val="00CD2568"/>
    <w:rsid w:val="00D11966"/>
    <w:rsid w:val="00D96E67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A5C5D"/>
    <w:rsid w:val="00FD4EE4"/>
    <w:rsid w:val="00FD5E7D"/>
    <w:rsid w:val="00FE469B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799A5A-C021-4575-A297-9746C9B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05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5CAF"/>
    <w:rPr>
      <w:sz w:val="24"/>
    </w:rPr>
  </w:style>
  <w:style w:type="paragraph" w:styleId="ad">
    <w:name w:val="footer"/>
    <w:basedOn w:val="a"/>
    <w:link w:val="ae"/>
    <w:rsid w:val="00B05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05C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27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14</cp:revision>
  <cp:lastPrinted>2022-09-28T09:16:00Z</cp:lastPrinted>
  <dcterms:created xsi:type="dcterms:W3CDTF">2022-09-05T04:37:00Z</dcterms:created>
  <dcterms:modified xsi:type="dcterms:W3CDTF">2022-11-28T01:26:00Z</dcterms:modified>
</cp:coreProperties>
</file>