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0005F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005F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005F1" w:rsidRPr="000005F1">
        <w:rPr>
          <w:rStyle w:val="a9"/>
        </w:rPr>
        <w:t xml:space="preserve"> Акционерное общество «Дальневосточная Генерирующая Компания» филиал «</w:t>
      </w:r>
      <w:proofErr w:type="spellStart"/>
      <w:r w:rsidR="000005F1" w:rsidRPr="000005F1">
        <w:rPr>
          <w:rStyle w:val="a9"/>
        </w:rPr>
        <w:t>Нерюнгринская</w:t>
      </w:r>
      <w:proofErr w:type="spellEnd"/>
      <w:r w:rsidR="000005F1" w:rsidRPr="000005F1">
        <w:rPr>
          <w:rStyle w:val="a9"/>
        </w:rPr>
        <w:t xml:space="preserve"> ГРЭС»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0B36A4" w:rsidP="000B36A4">
            <w:pPr>
              <w:pStyle w:val="aa"/>
              <w:jc w:val="left"/>
            </w:pPr>
            <w:r>
              <w:t>Ответственный исполнитель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информационных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логий</w:t>
            </w:r>
          </w:p>
        </w:tc>
        <w:tc>
          <w:tcPr>
            <w:tcW w:w="3686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2773.0017. Инженер</w:t>
            </w:r>
          </w:p>
        </w:tc>
        <w:tc>
          <w:tcPr>
            <w:tcW w:w="3686" w:type="dxa"/>
            <w:vAlign w:val="center"/>
          </w:tcPr>
          <w:p w:rsidR="000005F1" w:rsidRPr="00063D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 xml:space="preserve">ные режимы труда  и отдыха. </w:t>
            </w:r>
            <w:r w:rsidR="000B36A4">
              <w:t>Испол</w:t>
            </w:r>
            <w:r w:rsidR="000B36A4">
              <w:t>ь</w:t>
            </w:r>
            <w:r w:rsidR="000B36A4">
              <w:t>зовать СИЗОД, применять коллекти</w:t>
            </w:r>
            <w:r w:rsidR="000B36A4">
              <w:t>в</w:t>
            </w:r>
            <w:r w:rsidR="000B36A4">
              <w:t>ные средства защиты (вытяжной шкаф).</w:t>
            </w:r>
          </w:p>
        </w:tc>
        <w:tc>
          <w:tcPr>
            <w:tcW w:w="2835" w:type="dxa"/>
            <w:vAlign w:val="center"/>
          </w:tcPr>
          <w:p w:rsidR="000005F1" w:rsidRPr="00063D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ОИТ Волобуев Д.В.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Теплосбыт</w:t>
            </w:r>
            <w:proofErr w:type="spellEnd"/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складского обслуж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и турбинного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2773.0126. Начальник смены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фактора.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2773.0127. Машинист энерг</w:t>
            </w:r>
            <w:r>
              <w:t>о</w:t>
            </w:r>
            <w:r>
              <w:t>блока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2773.0128. Машинист насосных установок III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2773.0129. Моторист по уборке оборудования электростанций 2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 xml:space="preserve">климата должны быть использованы защитные мероприятия, направленные на нормализацию теплового состояния </w:t>
            </w:r>
            <w:r>
              <w:lastRenderedPageBreak/>
              <w:t>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по обслуживанию п</w:t>
            </w:r>
            <w:r>
              <w:rPr>
                <w:i/>
              </w:rPr>
              <w:t>и</w:t>
            </w:r>
            <w:r>
              <w:rPr>
                <w:i/>
              </w:rPr>
              <w:t>ковой котельной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2773.0130. Мастер I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фактора.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2773.0131. Старший машинист котельного оборудования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Начальник КТЦ 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B36A4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2773.0132. Машинист котлов IV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2773.0133. Машинист насосных установок IV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котлочистов</w:t>
            </w:r>
            <w:proofErr w:type="spellEnd"/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2773.0134. </w:t>
            </w:r>
            <w:proofErr w:type="spellStart"/>
            <w:r>
              <w:t>Котлочист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E44F2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 xml:space="preserve">климата должны быть использованы защитные мероприятия, направленные на нормализацию теплового состояния организма работающего (спецодежда, </w:t>
            </w:r>
            <w:r>
              <w:lastRenderedPageBreak/>
              <w:t>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2773.0135. </w:t>
            </w:r>
            <w:proofErr w:type="spellStart"/>
            <w:r>
              <w:t>Котлочист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Группа наладки и испытаний котельного и турбинного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2773.0138. Слесарь по ремонту оборудования котельных и </w:t>
            </w:r>
            <w:proofErr w:type="spellStart"/>
            <w:r>
              <w:t>п</w:t>
            </w:r>
            <w:r>
              <w:t>ы</w:t>
            </w:r>
            <w:r>
              <w:t>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lastRenderedPageBreak/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оборудования вод</w:t>
            </w:r>
            <w:r>
              <w:rPr>
                <w:i/>
              </w:rPr>
              <w:t>о</w:t>
            </w:r>
            <w:r>
              <w:rPr>
                <w:i/>
              </w:rPr>
              <w:t>грейной котельной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2773.0140. Моторист по уборке оборудования электрооборуд</w:t>
            </w:r>
            <w:r>
              <w:t>о</w:t>
            </w:r>
            <w:r>
              <w:t>вания 2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2773.0142. Старший машинист котельного оборудования  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 оборудования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2773.0143. Слесарь по ремонту оборудования котельных и </w:t>
            </w:r>
            <w:proofErr w:type="spellStart"/>
            <w:r>
              <w:t>п</w:t>
            </w:r>
            <w:r>
              <w:t>ы</w:t>
            </w:r>
            <w:r>
              <w:t>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2773.0144. Слесарь по ремонту оборудования котельных и </w:t>
            </w:r>
            <w:proofErr w:type="spellStart"/>
            <w:r>
              <w:t>п</w:t>
            </w:r>
            <w:r>
              <w:t>ы</w:t>
            </w:r>
            <w:r>
              <w:t>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времени и уровня </w:t>
            </w:r>
            <w:r>
              <w:lastRenderedPageBreak/>
              <w:t xml:space="preserve">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C392A" w:rsidP="00DB70BA">
            <w:pPr>
              <w:pStyle w:val="aa"/>
            </w:pPr>
            <w:r w:rsidRPr="000C392A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0C392A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2773.0145. Электросварщик ручной сварки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Химический: Соблюдать  рациональные режимы труда  и отдыха. Использовать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эксплуатации об</w:t>
            </w:r>
            <w:r>
              <w:rPr>
                <w:b/>
                <w:i/>
              </w:rPr>
              <w:t>ъ</w:t>
            </w:r>
            <w:r>
              <w:rPr>
                <w:b/>
                <w:i/>
              </w:rPr>
              <w:t>ектов гидротехнических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оружений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2773.0150. Электросварщик ручной сварки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Химический: Соблюдать  рациональные режимы труда  и отдыха. Использовать </w:t>
            </w:r>
            <w:r>
              <w:lastRenderedPageBreak/>
              <w:t>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 транспортный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топливоподачи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2773.0155. Начальник смены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2773.0157. Моторист по уборке оборудования  электростанций 2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3776D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3776DC" w:rsidP="00DB70BA">
            <w:pPr>
              <w:pStyle w:val="aa"/>
            </w:pPr>
            <w:r w:rsidRPr="003776DC"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топливоподачи вод</w:t>
            </w:r>
            <w:r>
              <w:rPr>
                <w:i/>
              </w:rPr>
              <w:t>о</w:t>
            </w:r>
            <w:r>
              <w:rPr>
                <w:i/>
              </w:rPr>
              <w:t>грейной котельной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2773.0158. Моторист по уборке оборудования электростанций 2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средств диспетчеризации и технологического управления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2773.0164. Мастер по ремонту I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Начальник ЦСДТУ Бояров П.П.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lastRenderedPageBreak/>
              <w:t>2773.0167. Электромонтер ди</w:t>
            </w:r>
            <w:r>
              <w:t>с</w:t>
            </w:r>
            <w:r>
              <w:t>петчерского оборудования и телеавтоматики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ЦСДТУ Бояров П.П.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A65E51">
            <w:pPr>
              <w:pStyle w:val="aa"/>
              <w:jc w:val="left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A65E51">
            <w:pPr>
              <w:pStyle w:val="aa"/>
              <w:jc w:val="left"/>
            </w:pPr>
            <w:r w:rsidRPr="00A65E51">
              <w:t>Начальник ЦСДТУ Бояров П.П.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2773.0168. Электромонтер ди</w:t>
            </w:r>
            <w:r>
              <w:t>с</w:t>
            </w:r>
            <w:r>
              <w:t>петчерского оборудования и телеавтоматики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ЦСДТУ Бояров П.П.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ЦСДТУ Бояров П.П.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2773.0169. Электромонтер ди</w:t>
            </w:r>
            <w:r>
              <w:t>с</w:t>
            </w:r>
            <w:r>
              <w:t>петчерского оборудования и телеавтоматики 4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ЦСДТУ Бояров П.П.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ЦСДТУ Бояров П.П.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2773.0173. Слесарь по обслуж</w:t>
            </w:r>
            <w:r>
              <w:t>и</w:t>
            </w:r>
            <w:r>
              <w:t>ванию оборудования электр</w:t>
            </w:r>
            <w:r>
              <w:t>о</w:t>
            </w:r>
            <w:r>
              <w:t>станций 2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го, турбинного оборудования и оборудования топливоподачи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2773.0175. Электромонтер по ремонту аппаратуры, релейной защиты и автоматики 5 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2773.0176. Электромонтер по ремонту аппаратуры, релейной защиты и автоматики 4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го, турбинного оборудования и оборудования топливоподачи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2773.0178.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 xml:space="preserve">мещения для отдыха с нормируемыми </w:t>
            </w:r>
            <w:r>
              <w:lastRenderedPageBreak/>
              <w:t>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lastRenderedPageBreak/>
              <w:t>2773.0179. Электрослесарь по ремонту электрических машин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2773.0180. Электрослесарь по ремонту электрических машин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2773.0181. Электрослесарь по ремонту электрических машин 4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 xml:space="preserve">климата должны быть использованы защитные мероприятия, направленные </w:t>
            </w:r>
            <w:r>
              <w:lastRenderedPageBreak/>
              <w:t>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2773.0182. Электрослесарь по ремонту электрических машин 3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 тепловой автоматики и измерений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A65E51">
            <w:pPr>
              <w:pStyle w:val="aa"/>
              <w:jc w:val="left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тельного, турбинного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вания, оборудования топливоп</w:t>
            </w:r>
            <w:r>
              <w:rPr>
                <w:i/>
              </w:rPr>
              <w:t>о</w:t>
            </w:r>
            <w:r>
              <w:rPr>
                <w:i/>
              </w:rPr>
              <w:t>дачи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2773.0189. Старший начальник смены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Микроклимат: </w:t>
            </w:r>
            <w:r w:rsidRPr="000005F1">
              <w:t>В целях профилактики неблагоприятного воздействия микр</w:t>
            </w:r>
            <w:r w:rsidRPr="000005F1">
              <w:t>о</w:t>
            </w:r>
            <w:r w:rsidRPr="000005F1"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 w:rsidRPr="000005F1">
              <w:t>о</w:t>
            </w:r>
            <w:r w:rsidRPr="000005F1">
              <w:t xml:space="preserve">мещения для отдыха с нормируемыми </w:t>
            </w:r>
            <w:r w:rsidRPr="000005F1">
              <w:lastRenderedPageBreak/>
              <w:t>показателями микроклимата, регламе</w:t>
            </w:r>
            <w:r w:rsidRPr="000005F1">
              <w:t>н</w:t>
            </w:r>
            <w:r w:rsidRPr="000005F1">
              <w:t>тация времени непрерывного пребыв</w:t>
            </w:r>
            <w:r w:rsidRPr="000005F1">
              <w:t>а</w:t>
            </w:r>
            <w:r w:rsidRPr="000005F1">
              <w:t>ния в неблагоприятном микроклимате) (Снижение уровня и времени возде</w:t>
            </w:r>
            <w:r w:rsidRPr="000005F1">
              <w:t>й</w:t>
            </w:r>
            <w:r w:rsidRPr="000005F1">
              <w:t>ствия фактора);</w:t>
            </w:r>
            <w:r w:rsidRPr="000005F1">
              <w:tab/>
              <w:t> 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lastRenderedPageBreak/>
              <w:t>2773.0190. Начальник смены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Микроклимат: </w:t>
            </w:r>
            <w:r w:rsidRPr="000005F1">
              <w:t>В целях профилактики неблагоприятного воздействия микр</w:t>
            </w:r>
            <w:r w:rsidRPr="000005F1">
              <w:t>о</w:t>
            </w:r>
            <w:r w:rsidRPr="000005F1"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 w:rsidRPr="000005F1">
              <w:t>о</w:t>
            </w:r>
            <w:r w:rsidRPr="000005F1">
              <w:t>мещения для отдыха с нормируемыми показателями микроклимата, регламе</w:t>
            </w:r>
            <w:r w:rsidRPr="000005F1">
              <w:t>н</w:t>
            </w:r>
            <w:r w:rsidRPr="000005F1">
              <w:t>тация времени непрерывного пребыв</w:t>
            </w:r>
            <w:r w:rsidRPr="000005F1">
              <w:t>а</w:t>
            </w:r>
            <w:r w:rsidRPr="000005F1">
              <w:t>ния в неблагоприятном микроклимате) (Снижение уровня и времени возде</w:t>
            </w:r>
            <w:r w:rsidRPr="000005F1">
              <w:t>й</w:t>
            </w:r>
            <w:r w:rsidRPr="000005F1">
              <w:t>ствия фактора);</w:t>
            </w:r>
            <w:r w:rsidRPr="000005F1">
              <w:tab/>
              <w:t> 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 Снижение уровня возде</w:t>
            </w:r>
            <w:r>
              <w:t>й</w:t>
            </w:r>
            <w:r>
              <w:t>ствия фактора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2773.0191. Электрослесарь по обслуживанию автоматики и средств измерений электроста</w:t>
            </w:r>
            <w:r>
              <w:t>н</w:t>
            </w:r>
            <w:r>
              <w:t>ций 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2773.0192. Электрослесарь по обслуживанию автоматики и средств измерений электроста</w:t>
            </w:r>
            <w:r>
              <w:t>н</w:t>
            </w:r>
            <w:r>
              <w:t>ций  IV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lastRenderedPageBreak/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lastRenderedPageBreak/>
              <w:t>2773.0193. Электрослесарь по обслуживанию автоматики и средств измерений электроста</w:t>
            </w:r>
            <w:r>
              <w:t>н</w:t>
            </w:r>
            <w:r>
              <w:t xml:space="preserve">ций  III группы 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котельного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вания, оборудования топливоп</w:t>
            </w:r>
            <w:r>
              <w:rPr>
                <w:i/>
              </w:rPr>
              <w:t>о</w:t>
            </w:r>
            <w:r>
              <w:rPr>
                <w:i/>
              </w:rPr>
              <w:t>дачи ВК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2773.0194.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котельного, турби</w:t>
            </w:r>
            <w:r>
              <w:rPr>
                <w:i/>
              </w:rPr>
              <w:t>н</w:t>
            </w:r>
            <w:r>
              <w:rPr>
                <w:i/>
              </w:rPr>
              <w:t>ного оборудования и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т/подачи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2773.0195. Электрослесарь по ремонту и обслуживанию авт</w:t>
            </w:r>
            <w:r>
              <w:t>о</w:t>
            </w:r>
            <w:r>
              <w:t xml:space="preserve">матики и средств измерений </w:t>
            </w:r>
            <w:r>
              <w:lastRenderedPageBreak/>
              <w:t>электростанций 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ЦТИА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2773.0196.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котельного и турби</w:t>
            </w:r>
            <w:r>
              <w:rPr>
                <w:i/>
              </w:rPr>
              <w:t>н</w:t>
            </w:r>
            <w:r>
              <w:rPr>
                <w:i/>
              </w:rPr>
              <w:t>ного обор-</w:t>
            </w: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>, обор-</w:t>
            </w: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т/подачи (ЧТЭЦ)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2773.0200.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lastRenderedPageBreak/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A53EB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2773.0201.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2773.0202.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 4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 xml:space="preserve">климата должны быть использованы защитные мероприятия, направленные </w:t>
            </w:r>
            <w:r>
              <w:lastRenderedPageBreak/>
              <w:t>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Химический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в</w:t>
            </w:r>
            <w:r>
              <w:rPr>
                <w:i/>
              </w:rPr>
              <w:t>о</w:t>
            </w:r>
            <w:r>
              <w:rPr>
                <w:i/>
              </w:rPr>
              <w:t>доподготовительной установки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2773.0205. Аппаратчик химв</w:t>
            </w:r>
            <w:r>
              <w:t>о</w:t>
            </w:r>
            <w:r>
              <w:t>доочистки электростанции II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Соблюдать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 xml:space="preserve">Начальник ХЦ </w:t>
            </w:r>
            <w:proofErr w:type="spellStart"/>
            <w:r>
              <w:t>Снижевская</w:t>
            </w:r>
            <w:proofErr w:type="spellEnd"/>
            <w:r>
              <w:t xml:space="preserve"> В.П.</w:t>
            </w:r>
          </w:p>
        </w:tc>
        <w:tc>
          <w:tcPr>
            <w:tcW w:w="1315" w:type="dxa"/>
            <w:vAlign w:val="center"/>
          </w:tcPr>
          <w:p w:rsidR="000005F1" w:rsidRPr="00063DF1" w:rsidRDefault="00A65E51" w:rsidP="00DB70BA">
            <w:pPr>
              <w:pStyle w:val="aa"/>
            </w:pPr>
            <w:r w:rsidRPr="00A65E51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грузоподъемных м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ханизмов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го, турбинного оборудования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1F7F7A">
            <w:pPr>
              <w:pStyle w:val="aa"/>
              <w:jc w:val="left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2773.0208. Машинист крана (крановщик) 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 xml:space="preserve">Начальник УГПМ </w:t>
            </w:r>
            <w:proofErr w:type="spellStart"/>
            <w:r>
              <w:t>Котелкин</w:t>
            </w:r>
            <w:proofErr w:type="spellEnd"/>
            <w:r>
              <w:t xml:space="preserve"> В.А.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УГПМ </w:t>
            </w:r>
            <w:proofErr w:type="spellStart"/>
            <w:r w:rsidRPr="00675AB3">
              <w:t>Котелкин</w:t>
            </w:r>
            <w:proofErr w:type="spellEnd"/>
            <w:r w:rsidRPr="00675AB3">
              <w:t xml:space="preserve"> В.А.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ки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675AB3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2773.0210. Лаборант-металлограф 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Химический: Использовать СИЗ орг</w:t>
            </w:r>
            <w:r>
              <w:t>а</w:t>
            </w:r>
            <w:r>
              <w:t>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уровня возде</w:t>
            </w:r>
            <w:r>
              <w:t>й</w:t>
            </w:r>
            <w:r>
              <w:t xml:space="preserve">ствия вредных веществ.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 xml:space="preserve">Начальник </w:t>
            </w:r>
            <w:proofErr w:type="spellStart"/>
            <w:r>
              <w:t>ЛМиС</w:t>
            </w:r>
            <w:proofErr w:type="spellEnd"/>
            <w:r>
              <w:t xml:space="preserve"> </w:t>
            </w:r>
            <w:proofErr w:type="spellStart"/>
            <w:r>
              <w:t>Куделя</w:t>
            </w:r>
            <w:proofErr w:type="spellEnd"/>
            <w:r>
              <w:t xml:space="preserve"> А.А.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Ремонтно-строительный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(НГРЭС)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2773.0214. Станочник деревоо</w:t>
            </w:r>
            <w:r>
              <w:t>б</w:t>
            </w:r>
            <w:r>
              <w:t>рабатывающих станков 5 разр</w:t>
            </w:r>
            <w:r>
              <w:t>я</w:t>
            </w:r>
            <w:r>
              <w:t xml:space="preserve">да 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>Начальник РСЦ Гвоздь С.М.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Начальник РСЦ Гвоздь С.М.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2773.0215. Стекольщик 5 разр</w:t>
            </w:r>
            <w:r>
              <w:t>я</w:t>
            </w:r>
            <w:r>
              <w:t xml:space="preserve">да 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Начальник РСЦ Гвоздь С.М.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Начальник РСЦ Гвоздь С.М.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2773.0216. Кровельщик по р</w:t>
            </w:r>
            <w:r>
              <w:t>у</w:t>
            </w:r>
            <w:r>
              <w:t>лонным кровлям и по кровлям из штучных материалов 5 разр</w:t>
            </w:r>
            <w:r>
              <w:t>я</w:t>
            </w:r>
            <w:r>
              <w:t xml:space="preserve">да 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Начальник РСЦ Гвоздь С.М.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Начальник РСЦ Гвоздь С.М.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Железнодорожный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ж</w:t>
            </w:r>
            <w:r>
              <w:rPr>
                <w:i/>
              </w:rPr>
              <w:t>е</w:t>
            </w:r>
            <w:r>
              <w:rPr>
                <w:i/>
              </w:rPr>
              <w:t>лезнодорожной станции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2773.0217. Осмотрщик-ремонтник вагонов  6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 xml:space="preserve">Начальник ЖДЦ </w:t>
            </w:r>
            <w:proofErr w:type="spellStart"/>
            <w:r>
              <w:t>Алевский</w:t>
            </w:r>
            <w:proofErr w:type="spellEnd"/>
            <w:r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ЖДЦ </w:t>
            </w:r>
            <w:proofErr w:type="spellStart"/>
            <w:r w:rsidRPr="00675AB3">
              <w:t>Алевский</w:t>
            </w:r>
            <w:proofErr w:type="spellEnd"/>
            <w:r w:rsidRPr="00675AB3"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железнодорожной станции и железнодорожных путей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2773.0218. Монтер пути  6 ра</w:t>
            </w:r>
            <w:r>
              <w:t>з</w:t>
            </w:r>
            <w:r>
              <w:t xml:space="preserve">ряда 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ЖДЦ </w:t>
            </w:r>
            <w:proofErr w:type="spellStart"/>
            <w:r w:rsidRPr="00675AB3">
              <w:t>Алевский</w:t>
            </w:r>
            <w:proofErr w:type="spellEnd"/>
            <w:r w:rsidRPr="00675AB3"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для уменьшения вре</w:t>
            </w:r>
            <w:r>
              <w:t>д</w:t>
            </w:r>
            <w:r>
              <w:t xml:space="preserve">ного воздействия локальной вибрации предусмотреть применение накладок из </w:t>
            </w:r>
            <w:proofErr w:type="spellStart"/>
            <w:r>
              <w:t>виброгасящего</w:t>
            </w:r>
            <w:proofErr w:type="spellEnd"/>
            <w:r>
              <w:t xml:space="preserve"> материала на органы управления; использовать антивибр</w:t>
            </w:r>
            <w:r>
              <w:t>а</w:t>
            </w:r>
            <w:r>
              <w:t>ционные средства защиты рук.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ЖДЦ </w:t>
            </w:r>
            <w:proofErr w:type="spellStart"/>
            <w:r w:rsidRPr="00675AB3">
              <w:t>Алевский</w:t>
            </w:r>
            <w:proofErr w:type="spellEnd"/>
            <w:r w:rsidRPr="00675AB3"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2773.0219. Слесарь по ремонту подвижного состава 5 разряда 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ЖДЦ </w:t>
            </w:r>
            <w:proofErr w:type="spellStart"/>
            <w:r w:rsidRPr="00675AB3">
              <w:t>Алевский</w:t>
            </w:r>
            <w:proofErr w:type="spellEnd"/>
            <w:r w:rsidRPr="00675AB3"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ЖДЦ </w:t>
            </w:r>
            <w:proofErr w:type="spellStart"/>
            <w:r w:rsidRPr="00675AB3">
              <w:t>Алевский</w:t>
            </w:r>
            <w:proofErr w:type="spellEnd"/>
            <w:r w:rsidRPr="00675AB3"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2773.0220. Слесарь по ремонту подвижного состава 6 разряда 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ЖДЦ </w:t>
            </w:r>
            <w:proofErr w:type="spellStart"/>
            <w:r w:rsidRPr="00675AB3">
              <w:t>Алевский</w:t>
            </w:r>
            <w:proofErr w:type="spellEnd"/>
            <w:r w:rsidRPr="00675AB3"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 xml:space="preserve">Начальник ЖДЦ </w:t>
            </w:r>
            <w:proofErr w:type="spellStart"/>
            <w:r w:rsidRPr="00675AB3">
              <w:t>Алевский</w:t>
            </w:r>
            <w:proofErr w:type="spellEnd"/>
            <w:r w:rsidRPr="00675AB3">
              <w:t xml:space="preserve"> Е.В.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Район тепловых сетей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№1 (по обслуживанию тепловых сетей п.Серебряный Бор)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2773.0236. Слесарь по обслуж</w:t>
            </w:r>
            <w:r>
              <w:t>и</w:t>
            </w:r>
            <w:r>
              <w:t>ванию тепловых сетей 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 xml:space="preserve">Начальник РТС </w:t>
            </w:r>
            <w:proofErr w:type="spellStart"/>
            <w:r>
              <w:t>Топырин</w:t>
            </w:r>
            <w:proofErr w:type="spellEnd"/>
            <w:r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 xml:space="preserve">Начальник РТС </w:t>
            </w:r>
            <w:proofErr w:type="spellStart"/>
            <w:r>
              <w:t>Топырин</w:t>
            </w:r>
            <w:proofErr w:type="spellEnd"/>
            <w:r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2773.0237. Слесарь по обслуж</w:t>
            </w:r>
            <w:r>
              <w:t>и</w:t>
            </w:r>
            <w:r>
              <w:lastRenderedPageBreak/>
              <w:t>ванию тепловых сетей IV гру</w:t>
            </w:r>
            <w:r>
              <w:t>п</w:t>
            </w:r>
            <w:r>
              <w:t>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Шум: Соблюдать рациональные реж</w:t>
            </w:r>
            <w:r>
              <w:t>и</w:t>
            </w:r>
            <w:r>
              <w:lastRenderedPageBreak/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A53EB" w:rsidP="00DB70BA">
            <w:pPr>
              <w:pStyle w:val="aa"/>
            </w:pPr>
            <w:r w:rsidRPr="006A53EB"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675AB3" w:rsidP="00DB70BA">
            <w:pPr>
              <w:pStyle w:val="aa"/>
            </w:pPr>
            <w:r>
              <w:t xml:space="preserve">Начальник РТС </w:t>
            </w:r>
            <w:proofErr w:type="spellStart"/>
            <w:r>
              <w:t>Топырин</w:t>
            </w:r>
            <w:proofErr w:type="spellEnd"/>
            <w:r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16735" w:rsidP="00DB70BA">
            <w:pPr>
              <w:pStyle w:val="aa"/>
            </w:pPr>
            <w:r w:rsidRPr="00B16735">
              <w:t xml:space="preserve">Начальник РТС </w:t>
            </w:r>
            <w:proofErr w:type="spellStart"/>
            <w:r w:rsidRPr="00B16735">
              <w:t>Топырин</w:t>
            </w:r>
            <w:proofErr w:type="spellEnd"/>
            <w:r w:rsidRPr="00B1673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2773.0238. Электросварщик ручной сварки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Химический: Соблюдать  рациональные режимы труда  и отдыха. Использовать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16735" w:rsidP="00DB70BA">
            <w:pPr>
              <w:pStyle w:val="aa"/>
            </w:pPr>
            <w:r w:rsidRPr="00B16735">
              <w:t xml:space="preserve">Начальник РТС </w:t>
            </w:r>
            <w:proofErr w:type="spellStart"/>
            <w:r w:rsidRPr="00B16735">
              <w:t>Топырин</w:t>
            </w:r>
            <w:proofErr w:type="spellEnd"/>
            <w:r w:rsidRPr="00B1673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2773.0239. Газорезчик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№2 (по обслуживанию  РЭБ района тепловых сетей)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2773.0241. Слесарь по обслуж</w:t>
            </w:r>
            <w:r>
              <w:t>и</w:t>
            </w:r>
            <w:r>
              <w:t>ванию тепловых сетей 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2773.0242. Слесарь по обслуж</w:t>
            </w:r>
            <w:r>
              <w:t>и</w:t>
            </w:r>
            <w:r>
              <w:t>ванию тепловых сетей  IV гру</w:t>
            </w:r>
            <w:r>
              <w:t>п</w:t>
            </w:r>
            <w:r>
              <w:t>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2773.0244. Оператор тепловых сетей II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675AB3" w:rsidP="00DB70BA">
            <w:pPr>
              <w:pStyle w:val="aa"/>
            </w:pPr>
            <w:r w:rsidRPr="00675AB3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№4 (по обслуживанию тепловых сетей п.Беркакит, г.Нерюнгри)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2773.0255. Слесарь по обслуж</w:t>
            </w:r>
            <w:r>
              <w:t>и</w:t>
            </w:r>
            <w:r>
              <w:t>ванию тепловых сетей V группы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2773.0256. Слесарь по обслуж</w:t>
            </w:r>
            <w:r>
              <w:t>и</w:t>
            </w:r>
            <w:r>
              <w:lastRenderedPageBreak/>
              <w:t>ванию тепловых сетей IV гру</w:t>
            </w:r>
            <w:r>
              <w:t>п</w:t>
            </w:r>
            <w:r>
              <w:t>пы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Шум: Соблюдать рациональные реж</w:t>
            </w:r>
            <w:r>
              <w:t>и</w:t>
            </w:r>
            <w:r>
              <w:lastRenderedPageBreak/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 xml:space="preserve">Начальник РТС </w:t>
            </w:r>
            <w:proofErr w:type="spellStart"/>
            <w:r w:rsidRPr="008D2E55">
              <w:t>Топырин</w:t>
            </w:r>
            <w:proofErr w:type="spellEnd"/>
            <w:r w:rsidRPr="008D2E55">
              <w:t xml:space="preserve"> Р.Г.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автомобилей и мех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низмов всех назначений </w:t>
            </w:r>
            <w:proofErr w:type="spellStart"/>
            <w:r>
              <w:rPr>
                <w:i/>
              </w:rPr>
              <w:t>п.Сер.Бор</w:t>
            </w:r>
            <w:proofErr w:type="spellEnd"/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2773.0258. Водитель автомобиля КАМАЗ- 56071 г/н 962ВР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</w:t>
            </w:r>
            <w:r w:rsidR="008E4781">
              <w:t xml:space="preserve"> Произвести герметизацию капота автомобиля несгораемым материалом,  </w:t>
            </w:r>
            <w:r>
              <w:t xml:space="preserve">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29.09.2017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выполнено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2773.0259. Водитель автомобиля МАЗ-504, </w:t>
            </w:r>
            <w:proofErr w:type="spellStart"/>
            <w:r>
              <w:t>сед.тягач</w:t>
            </w:r>
            <w:proofErr w:type="spellEnd"/>
            <w:r>
              <w:t>, г/н Е948 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</w:t>
            </w:r>
            <w:r w:rsidR="008E4781">
              <w:t xml:space="preserve"> Произвести герметизацию мото</w:t>
            </w:r>
            <w:r w:rsidR="008E4781">
              <w:t>р</w:t>
            </w:r>
            <w:r w:rsidR="008E4781">
              <w:t>ного отсека, соблюдать</w:t>
            </w:r>
            <w:r>
              <w:t xml:space="preserve"> рациональные режимы </w:t>
            </w:r>
            <w:r w:rsidR="008E4781">
              <w:t>труда и</w:t>
            </w:r>
            <w:r>
              <w:t xml:space="preserve">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29.09.2017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выполнено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2773.0260. Водитель автомобиля 4 разряда УАЗ-390992, г/н В526ВР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2773.0261. Водитель автомобиля 4 разряда ГАЗ 3110 легковой, г/н В807ВА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2773.0262. Водитель автомобиля 4 разряда ГАЗ 3307 специальная </w:t>
            </w:r>
            <w:proofErr w:type="spellStart"/>
            <w:r>
              <w:t>ассениз</w:t>
            </w:r>
            <w:proofErr w:type="spellEnd"/>
            <w:r>
              <w:t>., г/н Е968ВР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Шум: </w:t>
            </w:r>
            <w:r w:rsidR="008E4781">
              <w:t>Произвести герметизацию мото</w:t>
            </w:r>
            <w:r w:rsidR="008E4781">
              <w:t>р</w:t>
            </w:r>
            <w:r w:rsidR="008E4781">
              <w:t>ного отсека</w:t>
            </w:r>
            <w:r w:rsidR="001F7EB8">
              <w:t xml:space="preserve"> несгораемым материалом</w:t>
            </w:r>
            <w:r w:rsidR="008E4781">
              <w:t xml:space="preserve">. </w:t>
            </w:r>
            <w:r>
              <w:t>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F7EB8" w:rsidP="001F7EB8">
            <w:pPr>
              <w:pStyle w:val="aa"/>
              <w:jc w:val="left"/>
            </w:pPr>
            <w:r>
              <w:t>29.09.2017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выполнено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2773.0263. Водитель автомобиля 4 разряда ГАЗ 22171 автобус на 6 мест, г/н Е984ВР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2773.0264. Водитель автомобиля 5 разряда КРАЗ 256 самосвал, г/н В530ВР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</w:t>
            </w:r>
            <w:r w:rsidR="008E4781">
              <w:t xml:space="preserve"> Произвести герметизацию мото</w:t>
            </w:r>
            <w:r w:rsidR="008E4781">
              <w:t>р</w:t>
            </w:r>
            <w:r w:rsidR="008E4781">
              <w:t>ного отсека, с</w:t>
            </w:r>
            <w:r>
              <w:t>облюдать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04.10.2017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выполнено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Вибрация (общ): Произвести р</w:t>
            </w:r>
            <w:r>
              <w:t>е</w:t>
            </w:r>
            <w:r>
              <w:t>монт/регулировку транспортного сре</w:t>
            </w:r>
            <w:r>
              <w:t>д</w:t>
            </w:r>
            <w:r>
              <w:t>ства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04.10.2017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выполнено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2773.0265. Водитель автомобиля 4 разряда ЗИЛ 130 Фургон, г/н Е933ВР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</w:t>
            </w:r>
            <w:r w:rsidR="008E4781">
              <w:t xml:space="preserve"> Произвести герметизацию мото</w:t>
            </w:r>
            <w:r w:rsidR="008E4781">
              <w:t>р</w:t>
            </w:r>
            <w:r w:rsidR="008E4781">
              <w:t>ного отсека,</w:t>
            </w:r>
            <w:r>
              <w:t xml:space="preserve">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29.09.2017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EB8" w:rsidP="00DB70BA">
            <w:pPr>
              <w:pStyle w:val="aa"/>
            </w:pPr>
            <w:r>
              <w:t>выполнено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 xml:space="preserve">2773.0268. Водитель автомобиля </w:t>
            </w:r>
            <w:r>
              <w:lastRenderedPageBreak/>
              <w:t>ЗИЛ-131, г/н М948ВР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>Тяжесть: Соблюдать рациональные р</w:t>
            </w:r>
            <w:r>
              <w:t>е</w:t>
            </w:r>
            <w:r>
              <w:lastRenderedPageBreak/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lastRenderedPageBreak/>
              <w:t>2773.0269. Водитель автомобиля ЗИЛ ММЗ 4502, г/н М923ВР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8D2E55" w:rsidP="00DB70BA">
            <w:pPr>
              <w:pStyle w:val="aa"/>
            </w:pPr>
            <w:r w:rsidRPr="008D2E55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Чульманская</w:t>
            </w:r>
            <w:proofErr w:type="spellEnd"/>
            <w:r>
              <w:rPr>
                <w:b/>
                <w:i/>
              </w:rPr>
              <w:t xml:space="preserve"> ТЭЦ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2773.0270. Инженер-химик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Химический: Использовать СИЗ орг</w:t>
            </w:r>
            <w:r>
              <w:t>а</w:t>
            </w:r>
            <w:r>
              <w:t>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уровня возде</w:t>
            </w:r>
            <w:r>
              <w:t>й</w:t>
            </w:r>
            <w:r>
              <w:t xml:space="preserve">ствия вредных веществ.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525B07" w:rsidP="00DB70BA">
            <w:pPr>
              <w:pStyle w:val="aa"/>
            </w:pPr>
            <w:r>
              <w:t xml:space="preserve">Начальник ЧТЭЦ </w:t>
            </w:r>
            <w:proofErr w:type="spellStart"/>
            <w:r>
              <w:t>Ба</w:t>
            </w:r>
            <w:r w:rsidR="00B6654A">
              <w:t>донов</w:t>
            </w:r>
            <w:proofErr w:type="spellEnd"/>
            <w:r w:rsid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и турбинного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вания, оборудования топливоп</w:t>
            </w:r>
            <w:r>
              <w:rPr>
                <w:i/>
              </w:rPr>
              <w:t>о</w:t>
            </w:r>
            <w:r>
              <w:rPr>
                <w:i/>
              </w:rPr>
              <w:t>дачи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2773.0272. Моторист по уборке оборудования электростанции 2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Аэрозоли ПФД: Соблюдать 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2773.0273. Моторист по уборке оборудования электростанции 2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rPr>
                <w:i/>
              </w:rPr>
            </w:pPr>
            <w:r>
              <w:rPr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005F1" w:rsidRPr="00063DF1" w:rsidRDefault="000005F1" w:rsidP="00DB70BA">
            <w:pPr>
              <w:pStyle w:val="aa"/>
            </w:pP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2773.0274. Электрослесарь по ремонту электрооборудования электростанций 5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 xml:space="preserve">климата должны быть использованы </w:t>
            </w:r>
            <w:r>
              <w:lastRenderedPageBreak/>
              <w:t>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525B07" w:rsidP="00DB70BA">
            <w:pPr>
              <w:pStyle w:val="aa"/>
            </w:pPr>
            <w:r w:rsidRPr="00525B07"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B6654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Pr="000005F1" w:rsidRDefault="000005F1" w:rsidP="000005F1">
            <w:pPr>
              <w:pStyle w:val="aa"/>
              <w:jc w:val="left"/>
            </w:pPr>
            <w:r>
              <w:t>2773.0275. Электрослесарь по ремонту электрооборудования электростанций 4 разряда</w:t>
            </w: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0005F1" w:rsidRPr="00063DF1" w:rsidRDefault="00B6654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</w:t>
            </w:r>
            <w:r>
              <w:t>о</w:t>
            </w:r>
            <w:r>
              <w:t>мещения для отдыха с нормируемыми показателями микроклимата, регламе</w:t>
            </w:r>
            <w:r>
              <w:t>н</w:t>
            </w:r>
            <w:r>
              <w:t>тация времени непрерывного пребыв</w:t>
            </w:r>
            <w:r>
              <w:t>а</w:t>
            </w:r>
            <w:r>
              <w:t>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0005F1" w:rsidRPr="00063DF1" w:rsidRDefault="00B6654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  <w:tr w:rsidR="000005F1" w:rsidRPr="00AF49A3" w:rsidTr="008B4051">
        <w:trPr>
          <w:jc w:val="center"/>
        </w:trPr>
        <w:tc>
          <w:tcPr>
            <w:tcW w:w="3049" w:type="dxa"/>
            <w:vAlign w:val="center"/>
          </w:tcPr>
          <w:p w:rsidR="000005F1" w:rsidRDefault="000005F1" w:rsidP="000005F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005F1" w:rsidRDefault="000005F1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005F1" w:rsidRDefault="000005F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005F1" w:rsidRPr="00063DF1" w:rsidRDefault="00B6654A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005F1" w:rsidRPr="00063DF1" w:rsidRDefault="00B6654A" w:rsidP="00DB70BA">
            <w:pPr>
              <w:pStyle w:val="aa"/>
            </w:pPr>
            <w:r w:rsidRPr="00B6654A">
              <w:t xml:space="preserve">Начальник ЧТЭЦ </w:t>
            </w:r>
            <w:proofErr w:type="spellStart"/>
            <w:r w:rsidRPr="00B6654A">
              <w:t>Бадонов</w:t>
            </w:r>
            <w:proofErr w:type="spellEnd"/>
            <w:r w:rsidRPr="00B6654A">
              <w:t xml:space="preserve"> В.В.</w:t>
            </w:r>
          </w:p>
        </w:tc>
        <w:tc>
          <w:tcPr>
            <w:tcW w:w="1315" w:type="dxa"/>
            <w:vAlign w:val="center"/>
          </w:tcPr>
          <w:p w:rsidR="000005F1" w:rsidRPr="00063DF1" w:rsidRDefault="001F7F7A" w:rsidP="00DB70BA">
            <w:pPr>
              <w:pStyle w:val="aa"/>
            </w:pPr>
            <w:r w:rsidRPr="001F7F7A"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0005F1">
        <w:rPr>
          <w:rStyle w:val="a9"/>
        </w:rPr>
        <w:t>19.06.2017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0F" w:rsidRPr="000005F1" w:rsidRDefault="000B420F" w:rsidP="000005F1">
      <w:r>
        <w:separator/>
      </w:r>
    </w:p>
  </w:endnote>
  <w:endnote w:type="continuationSeparator" w:id="0">
    <w:p w:rsidR="000B420F" w:rsidRPr="000005F1" w:rsidRDefault="000B420F" w:rsidP="0000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1" w:rsidRDefault="00A65E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1" w:rsidRDefault="00A65E5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1" w:rsidRDefault="00A65E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0F" w:rsidRPr="000005F1" w:rsidRDefault="000B420F" w:rsidP="000005F1">
      <w:r>
        <w:separator/>
      </w:r>
    </w:p>
  </w:footnote>
  <w:footnote w:type="continuationSeparator" w:id="0">
    <w:p w:rsidR="000B420F" w:rsidRPr="000005F1" w:rsidRDefault="000B420F" w:rsidP="0000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1" w:rsidRDefault="00A65E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1" w:rsidRDefault="00A65E5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51" w:rsidRDefault="00A65E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кционерное общество «Дальневосточная Генерирующая Компания» филиал «Нерюнгринская ГРЭС» "/>
    <w:docVar w:name="fill_date" w:val="       "/>
    <w:docVar w:name="org_name" w:val="     "/>
    <w:docVar w:name="pers_guids" w:val="F0BA797FB80444DEA9A8AA4195374093@136-989-608 29"/>
    <w:docVar w:name="pers_snils" w:val="F0BA797FB80444DEA9A8AA4195374093@136-989-608 29"/>
    <w:docVar w:name="rbtd_name" w:val="Акционерное общество «Дальневосточная Генерирующая Компания» филиал «Нерюнгринская ГРЭС»"/>
    <w:docVar w:name="sv_docs" w:val="1"/>
  </w:docVars>
  <w:rsids>
    <w:rsidRoot w:val="000005F1"/>
    <w:rsid w:val="000005F1"/>
    <w:rsid w:val="0002033E"/>
    <w:rsid w:val="00056BFC"/>
    <w:rsid w:val="0007776A"/>
    <w:rsid w:val="00093D2E"/>
    <w:rsid w:val="000B36A4"/>
    <w:rsid w:val="000B420F"/>
    <w:rsid w:val="000C392A"/>
    <w:rsid w:val="000C5130"/>
    <w:rsid w:val="00196135"/>
    <w:rsid w:val="001A7AC3"/>
    <w:rsid w:val="001B06AD"/>
    <w:rsid w:val="001E44F2"/>
    <w:rsid w:val="001F7EB8"/>
    <w:rsid w:val="001F7F7A"/>
    <w:rsid w:val="00237B32"/>
    <w:rsid w:val="003776D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25B07"/>
    <w:rsid w:val="00547088"/>
    <w:rsid w:val="005567D6"/>
    <w:rsid w:val="005645F0"/>
    <w:rsid w:val="00572AE0"/>
    <w:rsid w:val="00584289"/>
    <w:rsid w:val="005F64E6"/>
    <w:rsid w:val="0065289A"/>
    <w:rsid w:val="0067226F"/>
    <w:rsid w:val="00675AB3"/>
    <w:rsid w:val="006A53EB"/>
    <w:rsid w:val="006E662C"/>
    <w:rsid w:val="00725C51"/>
    <w:rsid w:val="00820552"/>
    <w:rsid w:val="008B4051"/>
    <w:rsid w:val="008C0968"/>
    <w:rsid w:val="008D2E55"/>
    <w:rsid w:val="008E4781"/>
    <w:rsid w:val="009647F7"/>
    <w:rsid w:val="009A1326"/>
    <w:rsid w:val="009D6532"/>
    <w:rsid w:val="00A026A4"/>
    <w:rsid w:val="00A567D1"/>
    <w:rsid w:val="00A65E51"/>
    <w:rsid w:val="00B12F45"/>
    <w:rsid w:val="00B1405F"/>
    <w:rsid w:val="00B16735"/>
    <w:rsid w:val="00B3448B"/>
    <w:rsid w:val="00B5534B"/>
    <w:rsid w:val="00B6654A"/>
    <w:rsid w:val="00BA560A"/>
    <w:rsid w:val="00BC3137"/>
    <w:rsid w:val="00BD0A92"/>
    <w:rsid w:val="00C0355B"/>
    <w:rsid w:val="00C45714"/>
    <w:rsid w:val="00C93056"/>
    <w:rsid w:val="00CA2E96"/>
    <w:rsid w:val="00CD2568"/>
    <w:rsid w:val="00CF47D6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005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005F1"/>
    <w:rPr>
      <w:sz w:val="24"/>
    </w:rPr>
  </w:style>
  <w:style w:type="paragraph" w:styleId="ad">
    <w:name w:val="footer"/>
    <w:basedOn w:val="a"/>
    <w:link w:val="ae"/>
    <w:rsid w:val="000005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05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005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005F1"/>
    <w:rPr>
      <w:sz w:val="24"/>
    </w:rPr>
  </w:style>
  <w:style w:type="paragraph" w:styleId="ad">
    <w:name w:val="footer"/>
    <w:basedOn w:val="a"/>
    <w:link w:val="ae"/>
    <w:rsid w:val="000005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05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19</Pages>
  <Words>6501</Words>
  <Characters>37062</Characters>
  <Application>Microsoft Office Word</Application>
  <DocSecurity>4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43477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Shtreinberger</dc:creator>
  <cp:lastModifiedBy>Никоненко</cp:lastModifiedBy>
  <cp:revision>2</cp:revision>
  <dcterms:created xsi:type="dcterms:W3CDTF">2017-12-19T05:51:00Z</dcterms:created>
  <dcterms:modified xsi:type="dcterms:W3CDTF">2017-12-19T05:51:00Z</dcterms:modified>
</cp:coreProperties>
</file>