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/>
      <w:bookmarkStart w:id="0" w:name="_GoBack"/>
      <w:r/>
      <w:bookmarkEnd w:id="0"/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АО "Дальневосточная генерирующая компания" СП "Владивостокская ТЭЦ-2"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table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2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3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4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6" w:name="pos5"/>
            <w:r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7" w:name="table2"/>
            <w:r/>
            <w:bookmarkEnd w:id="7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ПТО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КЦ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 (МСП)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ТЦ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(Э)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(Р)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(МСП)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ЭЦ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Аккумуляторщик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ЦИТиС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290174 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эксплуатации радиосвязи)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290176 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(ГГС)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ЦВП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тракторов (водитель)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290359 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крана автомобильного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СОУТ</dc:creator>
  <cp:keywords/>
  <dc:description/>
  <cp:lastModifiedBy>nikonenko_oa</cp:lastModifiedBy>
  <cp:revision>2</cp:revision>
  <dcterms:created xsi:type="dcterms:W3CDTF">2025-07-22T05:28:00Z</dcterms:created>
  <dcterms:modified xsi:type="dcterms:W3CDTF">2025-12-08T23:59:23Z</dcterms:modified>
</cp:coreProperties>
</file>