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5302E" w:rsidRPr="0035302E">
          <w:rPr>
            <w:rStyle w:val="a9"/>
          </w:rPr>
          <w:t xml:space="preserve"> Акционерное общество "Дальневосточная генерирующая компания" Филиал "Хабаровская генерация" Структурное подразделение "Амурская ТЭЦ-1"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626"/>
        <w:gridCol w:w="2786"/>
        <w:gridCol w:w="1380"/>
        <w:gridCol w:w="3227"/>
        <w:gridCol w:w="1526"/>
      </w:tblGrid>
      <w:tr w:rsidR="00DB70BA" w:rsidRPr="00AB0C9B" w:rsidTr="00AB0C9B">
        <w:trPr>
          <w:jc w:val="center"/>
        </w:trPr>
        <w:tc>
          <w:tcPr>
            <w:tcW w:w="3018" w:type="dxa"/>
            <w:vAlign w:val="center"/>
          </w:tcPr>
          <w:p w:rsidR="00DB70BA" w:rsidRPr="00AB0C9B" w:rsidRDefault="00DB70BA" w:rsidP="00DB70BA">
            <w:pPr>
              <w:pStyle w:val="aa"/>
            </w:pPr>
            <w:bookmarkStart w:id="0" w:name="main_table"/>
            <w:bookmarkEnd w:id="0"/>
            <w:r w:rsidRPr="00AB0C9B">
              <w:t>Наименование структурного подразделения, рабочего места</w:t>
            </w:r>
          </w:p>
        </w:tc>
        <w:tc>
          <w:tcPr>
            <w:tcW w:w="3626" w:type="dxa"/>
            <w:vAlign w:val="center"/>
          </w:tcPr>
          <w:p w:rsidR="00DB70BA" w:rsidRPr="00AB0C9B" w:rsidRDefault="00DB70BA" w:rsidP="00DB70BA">
            <w:pPr>
              <w:pStyle w:val="aa"/>
            </w:pPr>
            <w:r w:rsidRPr="00AB0C9B">
              <w:t>Наименование мероприятия</w:t>
            </w:r>
          </w:p>
        </w:tc>
        <w:tc>
          <w:tcPr>
            <w:tcW w:w="2786" w:type="dxa"/>
            <w:vAlign w:val="center"/>
          </w:tcPr>
          <w:p w:rsidR="00DB70BA" w:rsidRPr="00AB0C9B" w:rsidRDefault="00DB70BA" w:rsidP="00DB70BA">
            <w:pPr>
              <w:pStyle w:val="aa"/>
            </w:pPr>
            <w:r w:rsidRPr="00AB0C9B">
              <w:t>Цель мероприятия</w:t>
            </w:r>
          </w:p>
        </w:tc>
        <w:tc>
          <w:tcPr>
            <w:tcW w:w="1380" w:type="dxa"/>
            <w:vAlign w:val="center"/>
          </w:tcPr>
          <w:p w:rsidR="00DB70BA" w:rsidRPr="00AB0C9B" w:rsidRDefault="008B4051" w:rsidP="00DB70BA">
            <w:pPr>
              <w:pStyle w:val="aa"/>
            </w:pPr>
            <w:r w:rsidRPr="00AB0C9B">
              <w:t>Срок</w:t>
            </w:r>
            <w:r w:rsidRPr="00AB0C9B">
              <w:rPr>
                <w:lang w:val="en-US"/>
              </w:rPr>
              <w:br/>
            </w:r>
            <w:r w:rsidR="00DB70BA" w:rsidRPr="00AB0C9B">
              <w:t>выполнения</w:t>
            </w:r>
          </w:p>
        </w:tc>
        <w:tc>
          <w:tcPr>
            <w:tcW w:w="3227" w:type="dxa"/>
            <w:vAlign w:val="center"/>
          </w:tcPr>
          <w:p w:rsidR="00DB70BA" w:rsidRPr="00AB0C9B" w:rsidRDefault="00DB70BA" w:rsidP="00AB0C9B">
            <w:pPr>
              <w:pStyle w:val="aa"/>
            </w:pPr>
            <w:r w:rsidRPr="00AB0C9B">
              <w:t>Структурные подразделения, привлекаемые для выполнения</w:t>
            </w:r>
          </w:p>
        </w:tc>
        <w:tc>
          <w:tcPr>
            <w:tcW w:w="1526" w:type="dxa"/>
            <w:vAlign w:val="center"/>
          </w:tcPr>
          <w:p w:rsidR="00DB70BA" w:rsidRPr="00AB0C9B" w:rsidRDefault="00DB70BA" w:rsidP="00DB70BA">
            <w:pPr>
              <w:pStyle w:val="aa"/>
            </w:pPr>
            <w:r w:rsidRPr="00AB0C9B">
              <w:t>Отметка о выполнении</w:t>
            </w:r>
          </w:p>
        </w:tc>
      </w:tr>
      <w:tr w:rsidR="00DB70BA" w:rsidRPr="00AB0C9B" w:rsidTr="00AB0C9B">
        <w:trPr>
          <w:jc w:val="center"/>
        </w:trPr>
        <w:tc>
          <w:tcPr>
            <w:tcW w:w="3018" w:type="dxa"/>
            <w:vAlign w:val="center"/>
          </w:tcPr>
          <w:p w:rsidR="00DB70BA" w:rsidRPr="00AB0C9B" w:rsidRDefault="00DB70BA" w:rsidP="00DB70BA">
            <w:pPr>
              <w:pStyle w:val="aa"/>
            </w:pPr>
            <w:r w:rsidRPr="00AB0C9B">
              <w:t>1</w:t>
            </w:r>
          </w:p>
        </w:tc>
        <w:tc>
          <w:tcPr>
            <w:tcW w:w="3626" w:type="dxa"/>
            <w:vAlign w:val="center"/>
          </w:tcPr>
          <w:p w:rsidR="00DB70BA" w:rsidRPr="00AB0C9B" w:rsidRDefault="00DB70BA" w:rsidP="00DB70BA">
            <w:pPr>
              <w:pStyle w:val="aa"/>
            </w:pPr>
            <w:r w:rsidRPr="00AB0C9B">
              <w:t>2</w:t>
            </w:r>
          </w:p>
        </w:tc>
        <w:tc>
          <w:tcPr>
            <w:tcW w:w="2786" w:type="dxa"/>
            <w:vAlign w:val="center"/>
          </w:tcPr>
          <w:p w:rsidR="00DB70BA" w:rsidRPr="00AB0C9B" w:rsidRDefault="00DB70BA" w:rsidP="00DB70BA">
            <w:pPr>
              <w:pStyle w:val="aa"/>
            </w:pPr>
            <w:r w:rsidRPr="00AB0C9B">
              <w:t>3</w:t>
            </w:r>
          </w:p>
        </w:tc>
        <w:tc>
          <w:tcPr>
            <w:tcW w:w="1380" w:type="dxa"/>
            <w:vAlign w:val="center"/>
          </w:tcPr>
          <w:p w:rsidR="00DB70BA" w:rsidRPr="00AB0C9B" w:rsidRDefault="00DB70BA" w:rsidP="00DB70BA">
            <w:pPr>
              <w:pStyle w:val="aa"/>
            </w:pPr>
            <w:r w:rsidRPr="00AB0C9B">
              <w:t>4</w:t>
            </w:r>
          </w:p>
        </w:tc>
        <w:tc>
          <w:tcPr>
            <w:tcW w:w="3227" w:type="dxa"/>
            <w:vAlign w:val="center"/>
          </w:tcPr>
          <w:p w:rsidR="00DB70BA" w:rsidRPr="00AB0C9B" w:rsidRDefault="00DB70BA" w:rsidP="00AB0C9B">
            <w:pPr>
              <w:pStyle w:val="aa"/>
            </w:pPr>
            <w:r w:rsidRPr="00AB0C9B">
              <w:t>5</w:t>
            </w:r>
          </w:p>
        </w:tc>
        <w:tc>
          <w:tcPr>
            <w:tcW w:w="1526" w:type="dxa"/>
            <w:vAlign w:val="center"/>
          </w:tcPr>
          <w:p w:rsidR="00DB70BA" w:rsidRPr="00AB0C9B" w:rsidRDefault="00DB70BA" w:rsidP="00DB70BA">
            <w:pPr>
              <w:pStyle w:val="aa"/>
            </w:pPr>
            <w:r w:rsidRPr="00AB0C9B">
              <w:t>6</w:t>
            </w:r>
          </w:p>
        </w:tc>
      </w:tr>
      <w:tr w:rsidR="0035302E" w:rsidRPr="00AB0C9B" w:rsidTr="00AB0C9B">
        <w:trPr>
          <w:jc w:val="center"/>
        </w:trPr>
        <w:tc>
          <w:tcPr>
            <w:tcW w:w="3018" w:type="dxa"/>
            <w:vAlign w:val="center"/>
          </w:tcPr>
          <w:p w:rsidR="0035302E" w:rsidRPr="00AB0C9B" w:rsidRDefault="0035302E" w:rsidP="0035302E">
            <w:pPr>
              <w:pStyle w:val="aa"/>
              <w:rPr>
                <w:b/>
                <w:i/>
              </w:rPr>
            </w:pPr>
            <w:r w:rsidRPr="00AB0C9B">
              <w:rPr>
                <w:b/>
                <w:i/>
              </w:rPr>
              <w:t>Аппарат управления</w:t>
            </w:r>
          </w:p>
        </w:tc>
        <w:tc>
          <w:tcPr>
            <w:tcW w:w="3626" w:type="dxa"/>
            <w:vAlign w:val="center"/>
          </w:tcPr>
          <w:p w:rsidR="0035302E" w:rsidRPr="00AB0C9B" w:rsidRDefault="0035302E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35302E" w:rsidRPr="00AB0C9B" w:rsidRDefault="0035302E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35302E" w:rsidRPr="00AB0C9B" w:rsidRDefault="0035302E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35302E" w:rsidRPr="00AB0C9B" w:rsidRDefault="0035302E" w:rsidP="00AB0C9B">
            <w:pPr>
              <w:pStyle w:val="aa"/>
            </w:pPr>
          </w:p>
        </w:tc>
        <w:tc>
          <w:tcPr>
            <w:tcW w:w="1526" w:type="dxa"/>
            <w:vAlign w:val="center"/>
          </w:tcPr>
          <w:p w:rsidR="0035302E" w:rsidRPr="00AB0C9B" w:rsidRDefault="0035302E" w:rsidP="00DB70BA">
            <w:pPr>
              <w:pStyle w:val="aa"/>
            </w:pPr>
          </w:p>
        </w:tc>
      </w:tr>
      <w:tr w:rsidR="0035302E" w:rsidRPr="00AB0C9B" w:rsidTr="00AB0C9B">
        <w:trPr>
          <w:jc w:val="center"/>
        </w:trPr>
        <w:tc>
          <w:tcPr>
            <w:tcW w:w="3018" w:type="dxa"/>
            <w:vAlign w:val="center"/>
          </w:tcPr>
          <w:p w:rsidR="0035302E" w:rsidRPr="00AB0C9B" w:rsidRDefault="0035302E" w:rsidP="0035302E">
            <w:pPr>
              <w:pStyle w:val="aa"/>
              <w:rPr>
                <w:i/>
              </w:rPr>
            </w:pPr>
            <w:r w:rsidRPr="00AB0C9B">
              <w:rPr>
                <w:i/>
              </w:rPr>
              <w:t>Отдел подготовки и проведения ремонтов (ОППР)</w:t>
            </w:r>
          </w:p>
        </w:tc>
        <w:tc>
          <w:tcPr>
            <w:tcW w:w="3626" w:type="dxa"/>
            <w:vAlign w:val="center"/>
          </w:tcPr>
          <w:p w:rsidR="0035302E" w:rsidRPr="00AB0C9B" w:rsidRDefault="0035302E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35302E" w:rsidRPr="00AB0C9B" w:rsidRDefault="0035302E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35302E" w:rsidRPr="00AB0C9B" w:rsidRDefault="0035302E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35302E" w:rsidRPr="00AB0C9B" w:rsidRDefault="0035302E" w:rsidP="00AB0C9B">
            <w:pPr>
              <w:pStyle w:val="aa"/>
            </w:pPr>
          </w:p>
        </w:tc>
        <w:tc>
          <w:tcPr>
            <w:tcW w:w="1526" w:type="dxa"/>
            <w:vAlign w:val="center"/>
          </w:tcPr>
          <w:p w:rsidR="0035302E" w:rsidRPr="00AB0C9B" w:rsidRDefault="0035302E" w:rsidP="00DB70BA">
            <w:pPr>
              <w:pStyle w:val="aa"/>
            </w:pPr>
          </w:p>
        </w:tc>
      </w:tr>
      <w:tr w:rsidR="0035302E" w:rsidRPr="00AB0C9B" w:rsidTr="00AB0C9B">
        <w:trPr>
          <w:jc w:val="center"/>
        </w:trPr>
        <w:tc>
          <w:tcPr>
            <w:tcW w:w="3018" w:type="dxa"/>
            <w:vAlign w:val="center"/>
          </w:tcPr>
          <w:p w:rsidR="0035302E" w:rsidRPr="00AB0C9B" w:rsidRDefault="0035302E" w:rsidP="0035302E">
            <w:pPr>
              <w:pStyle w:val="aa"/>
              <w:jc w:val="left"/>
            </w:pPr>
            <w:r w:rsidRPr="00AB0C9B">
              <w:t>33. Ведущий инженер по ремонту</w:t>
            </w:r>
          </w:p>
        </w:tc>
        <w:tc>
          <w:tcPr>
            <w:tcW w:w="3626" w:type="dxa"/>
            <w:vAlign w:val="center"/>
          </w:tcPr>
          <w:p w:rsidR="0035302E" w:rsidRPr="00AB0C9B" w:rsidRDefault="0035302E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35302E" w:rsidRPr="00AB0C9B" w:rsidRDefault="0035302E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  <w:vAlign w:val="center"/>
          </w:tcPr>
          <w:p w:rsidR="0035302E" w:rsidRPr="00AB0C9B" w:rsidRDefault="00AB0C9B" w:rsidP="00DB70BA">
            <w:pPr>
              <w:pStyle w:val="aa"/>
            </w:pPr>
            <w:r w:rsidRPr="00AB0C9B">
              <w:t>постоянно</w:t>
            </w:r>
          </w:p>
        </w:tc>
        <w:tc>
          <w:tcPr>
            <w:tcW w:w="3227" w:type="dxa"/>
            <w:vAlign w:val="center"/>
          </w:tcPr>
          <w:p w:rsidR="0035302E" w:rsidRPr="00AB0C9B" w:rsidRDefault="00AB0C9B" w:rsidP="00AB0C9B">
            <w:pPr>
              <w:pStyle w:val="aa"/>
            </w:pPr>
            <w:r w:rsidRPr="00AB0C9B">
              <w:t>ГХО</w:t>
            </w:r>
          </w:p>
          <w:p w:rsidR="00AB0C9B" w:rsidRPr="00AB0C9B" w:rsidRDefault="00AB0C9B" w:rsidP="00AB0C9B">
            <w:pPr>
              <w:pStyle w:val="aa"/>
            </w:pPr>
            <w:r w:rsidRPr="00AB0C9B">
              <w:t>СОП</w:t>
            </w:r>
          </w:p>
        </w:tc>
        <w:tc>
          <w:tcPr>
            <w:tcW w:w="1526" w:type="dxa"/>
            <w:vAlign w:val="center"/>
          </w:tcPr>
          <w:p w:rsidR="0035302E" w:rsidRPr="00AB0C9B" w:rsidRDefault="00AB0C9B" w:rsidP="00DB70BA">
            <w:pPr>
              <w:pStyle w:val="aa"/>
            </w:pPr>
            <w:r w:rsidRPr="00AB0C9B">
              <w:t xml:space="preserve">выполняется 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34. Инженер по ремонту 1 категории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  <w:vAlign w:val="center"/>
          </w:tcPr>
          <w:p w:rsidR="00AB0C9B" w:rsidRPr="00AB0C9B" w:rsidRDefault="00AB0C9B" w:rsidP="00AB0C9B">
            <w:pPr>
              <w:pStyle w:val="aa"/>
            </w:pPr>
            <w:r w:rsidRPr="00AB0C9B">
              <w:t>ГХО</w:t>
            </w:r>
          </w:p>
          <w:p w:rsidR="00AB0C9B" w:rsidRPr="00AB0C9B" w:rsidRDefault="00AB0C9B" w:rsidP="00AB0C9B">
            <w:pPr>
              <w:pStyle w:val="aa"/>
            </w:pPr>
            <w:r w:rsidRPr="00AB0C9B">
              <w:t>СОП</w:t>
            </w:r>
          </w:p>
        </w:tc>
        <w:tc>
          <w:tcPr>
            <w:tcW w:w="15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  <w:vAlign w:val="center"/>
          </w:tcPr>
          <w:p w:rsidR="00AB0C9B" w:rsidRPr="00AB0C9B" w:rsidRDefault="00AB0C9B" w:rsidP="00AB0C9B">
            <w:pPr>
              <w:pStyle w:val="aa"/>
            </w:pPr>
            <w:r w:rsidRPr="00AB0C9B">
              <w:t>ОППР</w:t>
            </w:r>
          </w:p>
        </w:tc>
        <w:tc>
          <w:tcPr>
            <w:tcW w:w="15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выполняется</w:t>
            </w:r>
          </w:p>
        </w:tc>
      </w:tr>
      <w:tr w:rsidR="0035302E" w:rsidRPr="00AB0C9B" w:rsidTr="00AB0C9B">
        <w:trPr>
          <w:jc w:val="center"/>
        </w:trPr>
        <w:tc>
          <w:tcPr>
            <w:tcW w:w="3018" w:type="dxa"/>
            <w:vAlign w:val="center"/>
          </w:tcPr>
          <w:p w:rsidR="0035302E" w:rsidRPr="00AB0C9B" w:rsidRDefault="0035302E" w:rsidP="0035302E">
            <w:pPr>
              <w:pStyle w:val="aa"/>
              <w:rPr>
                <w:b/>
                <w:i/>
              </w:rPr>
            </w:pPr>
            <w:r w:rsidRPr="00AB0C9B">
              <w:rPr>
                <w:b/>
                <w:i/>
              </w:rPr>
              <w:t>Турбинный цех (ТЦ)</w:t>
            </w:r>
          </w:p>
        </w:tc>
        <w:tc>
          <w:tcPr>
            <w:tcW w:w="3626" w:type="dxa"/>
            <w:vAlign w:val="center"/>
          </w:tcPr>
          <w:p w:rsidR="0035302E" w:rsidRPr="00AB0C9B" w:rsidRDefault="0035302E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35302E" w:rsidRPr="00AB0C9B" w:rsidRDefault="0035302E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35302E" w:rsidRPr="00AB0C9B" w:rsidRDefault="0035302E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35302E" w:rsidRPr="00AB0C9B" w:rsidRDefault="0035302E" w:rsidP="00AB0C9B">
            <w:pPr>
              <w:pStyle w:val="aa"/>
            </w:pPr>
          </w:p>
        </w:tc>
        <w:tc>
          <w:tcPr>
            <w:tcW w:w="1526" w:type="dxa"/>
            <w:vAlign w:val="center"/>
          </w:tcPr>
          <w:p w:rsidR="0035302E" w:rsidRPr="00AB0C9B" w:rsidRDefault="0035302E" w:rsidP="00DB70BA">
            <w:pPr>
              <w:pStyle w:val="aa"/>
            </w:pP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46. Машинист насосных установок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  <w:vAlign w:val="center"/>
          </w:tcPr>
          <w:p w:rsidR="00AB0C9B" w:rsidRPr="00AB0C9B" w:rsidRDefault="00AB0C9B" w:rsidP="00AB0C9B">
            <w:pPr>
              <w:pStyle w:val="aa"/>
            </w:pPr>
            <w:r w:rsidRPr="00AB0C9B">
              <w:t>ТЦ</w:t>
            </w:r>
          </w:p>
          <w:p w:rsidR="00AB0C9B" w:rsidRPr="00AB0C9B" w:rsidRDefault="00AB0C9B" w:rsidP="00AB0C9B">
            <w:pPr>
              <w:pStyle w:val="aa"/>
            </w:pPr>
            <w:r w:rsidRPr="00AB0C9B"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47. Моторист по уборке оборудования электростанций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48. Начальник смены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49. Машинист паровых турбин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Напряженность: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напряженности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50. Машинист-обходчик по турбинному оборудованию 5 разряда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51. Машинист-обходчик по турбинному оборудованию 4 разряда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F1E47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F1E47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F1E47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52. Слесарь по обслуживанию оборудования электростанций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F1E47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F1E47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rPr>
                <w:b/>
                <w:i/>
              </w:rPr>
            </w:pPr>
            <w:r w:rsidRPr="00AB0C9B">
              <w:rPr>
                <w:b/>
                <w:i/>
              </w:rPr>
              <w:t>Котельный цех (КЦ)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</w:p>
        </w:tc>
        <w:tc>
          <w:tcPr>
            <w:tcW w:w="3227" w:type="dxa"/>
            <w:vAlign w:val="center"/>
          </w:tcPr>
          <w:p w:rsidR="00AB0C9B" w:rsidRPr="00AB0C9B" w:rsidRDefault="00AB0C9B" w:rsidP="00AB0C9B">
            <w:pPr>
              <w:pStyle w:val="aa"/>
            </w:pP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56. Моторист по уборке оборудования электростанций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  <w:vAlign w:val="center"/>
          </w:tcPr>
          <w:p w:rsidR="00AB0C9B" w:rsidRPr="00AB0C9B" w:rsidRDefault="00AB0C9B" w:rsidP="00AB0C9B">
            <w:pPr>
              <w:pStyle w:val="aa"/>
            </w:pPr>
            <w:r w:rsidRPr="00AB0C9B">
              <w:t>КЦ</w:t>
            </w:r>
          </w:p>
          <w:p w:rsidR="00AB0C9B" w:rsidRPr="00AB0C9B" w:rsidRDefault="00AB0C9B" w:rsidP="00AB0C9B">
            <w:pPr>
              <w:pStyle w:val="aa"/>
            </w:pPr>
            <w:r w:rsidRPr="00AB0C9B"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Аэрозоли ПФД: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58. Начальник смены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Тяжесть: Организовать рациональные </w:t>
            </w:r>
            <w:r w:rsidRPr="00AB0C9B">
              <w:lastRenderedPageBreak/>
              <w:t>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lastRenderedPageBreak/>
              <w:t xml:space="preserve">Снижение тяжести трудового </w:t>
            </w:r>
            <w:r w:rsidRPr="00AB0C9B">
              <w:lastRenderedPageBreak/>
              <w:t xml:space="preserve">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59. Машинист центрального теплового щита управления котлами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Напряженность: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напряженности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60. Машинист-обходчик по котельному оборудованию 5 разряда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Аэрозоли ПФД: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61. Машинист-обходчик по котельному оборудованию 4 разряда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5B6F3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Аэрозоли ПФД: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rPr>
                <w:b/>
                <w:i/>
              </w:rPr>
            </w:pPr>
            <w:r w:rsidRPr="00AB0C9B">
              <w:rPr>
                <w:b/>
                <w:i/>
              </w:rPr>
              <w:t>Химический цех (ХЦ)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</w:p>
        </w:tc>
        <w:tc>
          <w:tcPr>
            <w:tcW w:w="3227" w:type="dxa"/>
            <w:vAlign w:val="center"/>
          </w:tcPr>
          <w:p w:rsidR="00AB0C9B" w:rsidRPr="00AB0C9B" w:rsidRDefault="00AB0C9B" w:rsidP="00AB0C9B">
            <w:pPr>
              <w:pStyle w:val="aa"/>
            </w:pP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62. Аппаратчик по приготовлению химреагентов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  <w:vAlign w:val="center"/>
          </w:tcPr>
          <w:p w:rsidR="00AB0C9B" w:rsidRPr="00AB0C9B" w:rsidRDefault="00AB0C9B" w:rsidP="00AB0C9B">
            <w:pPr>
              <w:pStyle w:val="aa"/>
            </w:pPr>
            <w:r w:rsidRPr="00AB0C9B">
              <w:t>ХЦ</w:t>
            </w:r>
          </w:p>
          <w:p w:rsidR="00AB0C9B" w:rsidRPr="00AB0C9B" w:rsidRDefault="00AB0C9B" w:rsidP="00AB0C9B">
            <w:pPr>
              <w:pStyle w:val="aa"/>
            </w:pPr>
            <w:r w:rsidRPr="00AB0C9B"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rPr>
                <w:b/>
                <w:i/>
              </w:rPr>
            </w:pPr>
            <w:r w:rsidRPr="00AB0C9B">
              <w:rPr>
                <w:b/>
                <w:i/>
              </w:rPr>
              <w:t>Цех по обслуживанию и ремонту оборудования (ЦОРО)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</w:p>
        </w:tc>
        <w:tc>
          <w:tcPr>
            <w:tcW w:w="3227" w:type="dxa"/>
            <w:vAlign w:val="center"/>
          </w:tcPr>
          <w:p w:rsidR="00AB0C9B" w:rsidRPr="00AB0C9B" w:rsidRDefault="00AB0C9B" w:rsidP="00AB0C9B">
            <w:pPr>
              <w:pStyle w:val="aa"/>
            </w:pP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64. Заместитель начальника цеха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  <w:vAlign w:val="center"/>
          </w:tcPr>
          <w:p w:rsidR="00AB0C9B" w:rsidRPr="00AB0C9B" w:rsidRDefault="00AB0C9B" w:rsidP="00AB0C9B">
            <w:pPr>
              <w:pStyle w:val="aa"/>
            </w:pPr>
            <w:r w:rsidRPr="00AB0C9B">
              <w:t>ЦОРО</w:t>
            </w:r>
          </w:p>
          <w:p w:rsidR="00AB0C9B" w:rsidRPr="00AB0C9B" w:rsidRDefault="00AB0C9B" w:rsidP="00AB0C9B">
            <w:pPr>
              <w:pStyle w:val="aa"/>
            </w:pPr>
            <w:r w:rsidRPr="00AB0C9B"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69. Рабочий по комплексному обслуживанию и ремонту зданий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lastRenderedPageBreak/>
              <w:t>72. Мастер участка (УПК)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73. Аппаратчик воздухоразделения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75. Слесарь по обслуживанию оборудования электростанций (ПС)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76. Электромонтер по обслуживанию электроустановок (ПС)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77. Электрослесарь по ремонту электрооборудования электростанций (ПС)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80. Токарь-расточник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91. Мастер по ремонту оборудования (основное оборудование КЦ, т/п и арматуры высокого давления КЦ, ТЦ и газового хозяйства)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trHeight w:val="570"/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 xml:space="preserve">92. Слесарь по обслуживанию оборудования электростанций </w:t>
            </w:r>
            <w:r w:rsidRPr="00AB0C9B">
              <w:lastRenderedPageBreak/>
              <w:t>(основное котельное оборудование и газовое хозяйство) (с выполнением газорезательных работ)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lastRenderedPageBreak/>
              <w:t>Шум: Обеспечить сертифицированными средствами индивидуальной защи</w:t>
            </w:r>
            <w:r w:rsidRPr="00AB0C9B">
              <w:lastRenderedPageBreak/>
              <w:t>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lastRenderedPageBreak/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93. Слесарь по ремонту оборудования котельных и пылеприготовительных цехов (основное котельное оборудование и газовое хозяйство) (с выполнением газорезательных работ)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95. Электрогазосварщик (ремонт основного котельного оборудования - арматурный участок)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Аэрозоли ПФД: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100. Мастер по ремонту оборудования (вспомогательное оборудование турбинного цеха)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</w:t>
            </w:r>
            <w:r w:rsidRPr="00AB0C9B">
              <w:lastRenderedPageBreak/>
              <w:t>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lastRenderedPageBreak/>
              <w:t>Снижение времени воздей</w:t>
            </w:r>
            <w:r w:rsidRPr="00AB0C9B">
              <w:lastRenderedPageBreak/>
              <w:t xml:space="preserve">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101. Слесарь по обслуживанию оборудования электростанций (ТЦ) (с выполнением газопламенной обработки металла)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102. Слесарь по обслуживанию оборудования электростанций (ТЦ)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103. Электрогазосварщик (ТЦ)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Аэрозоли ПФД: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104. Машинист крана (крановщик)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35302E">
            <w:pPr>
              <w:pStyle w:val="aa"/>
            </w:pPr>
            <w:r w:rsidRPr="00AB0C9B">
              <w:t>Вибрация(общ): Соблюдать правила и условия эксплуатации кранов. Применять средства защиты от вибрации. Соблюдать режимы труда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вибрации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Микроклимат: Организовать рацио</w:t>
            </w:r>
            <w:r w:rsidRPr="00AB0C9B">
              <w:lastRenderedPageBreak/>
              <w:t>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lastRenderedPageBreak/>
              <w:t>Снижение времени воздей</w:t>
            </w:r>
            <w:r w:rsidRPr="00AB0C9B">
              <w:lastRenderedPageBreak/>
              <w:t xml:space="preserve">ствия фактора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106. Слесарь по ремонту оборудования тепловых сетей (с выполнением газорезательных работ)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107. Электрогазосварщик (уч. ТС)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Аэрозоли ПФД: Обеспечить сертифицированными средствами индивидуальной защиты органов дыхания.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805299">
            <w:pPr>
              <w:pStyle w:val="aa"/>
            </w:pPr>
            <w:r w:rsidRPr="00AB0C9B"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уровня  шума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СОП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1D3F99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rPr>
                <w:b/>
                <w:i/>
              </w:rPr>
            </w:pPr>
            <w:r w:rsidRPr="00AB0C9B">
              <w:rPr>
                <w:b/>
                <w:i/>
              </w:rPr>
              <w:t>Топливно-транспортный цех (ТТЦ)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</w:p>
        </w:tc>
        <w:tc>
          <w:tcPr>
            <w:tcW w:w="3227" w:type="dxa"/>
            <w:vAlign w:val="center"/>
          </w:tcPr>
          <w:p w:rsidR="00AB0C9B" w:rsidRPr="00AB0C9B" w:rsidRDefault="00AB0C9B" w:rsidP="00AB0C9B">
            <w:pPr>
              <w:pStyle w:val="aa"/>
            </w:pP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rPr>
                <w:i/>
              </w:rPr>
            </w:pPr>
            <w:r w:rsidRPr="00AB0C9B">
              <w:rPr>
                <w:i/>
              </w:rPr>
              <w:t>Автотранспортный участок (АТУ)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</w:p>
        </w:tc>
        <w:tc>
          <w:tcPr>
            <w:tcW w:w="3227" w:type="dxa"/>
            <w:vAlign w:val="center"/>
          </w:tcPr>
          <w:p w:rsidR="00AB0C9B" w:rsidRPr="00AB0C9B" w:rsidRDefault="00AB0C9B" w:rsidP="00AB0C9B">
            <w:pPr>
              <w:pStyle w:val="aa"/>
            </w:pP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</w:p>
        </w:tc>
      </w:tr>
      <w:tr w:rsidR="00AB0C9B" w:rsidRPr="00AB0C9B" w:rsidTr="00AB0C9B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110. Водитель автомобиля (автомобильный кран на базе МАЗ-5337, г/н М 086 ЕК 27, г/в 1995)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35302E">
            <w:pPr>
              <w:pStyle w:val="aa"/>
            </w:pPr>
            <w:r w:rsidRPr="00AB0C9B"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вредного воздействия общей вибрации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  <w:vAlign w:val="center"/>
          </w:tcPr>
          <w:p w:rsidR="00AB0C9B" w:rsidRPr="00AB0C9B" w:rsidRDefault="00AB0C9B" w:rsidP="00AB0C9B">
            <w:pPr>
              <w:pStyle w:val="aa"/>
            </w:pPr>
            <w:r w:rsidRPr="00AB0C9B">
              <w:t>ТТЦ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DD3082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112. Водитель автомобиля (автомобиль грузовой - бортовой ГАЗ-5311, г/н 075 ЕК 27, г/в 1990)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35302E">
            <w:pPr>
              <w:pStyle w:val="aa"/>
            </w:pPr>
            <w:r w:rsidRPr="00AB0C9B"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вредного воздействия общей вибрации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DD3082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113. Водитель автомобиля (автомобиль грузовой - бортовой ГАЗ-53, г/н М 081 ЕК 27, г/в 1992)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35302E">
            <w:pPr>
              <w:pStyle w:val="aa"/>
            </w:pPr>
            <w:r w:rsidRPr="00AB0C9B"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вредного воздействия общей вибрации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DD3082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 xml:space="preserve">118. Водитель автомобиля (грузовой самосвал ГАЗ САЗ-3507, </w:t>
            </w:r>
            <w:r w:rsidRPr="00AB0C9B">
              <w:lastRenderedPageBreak/>
              <w:t>г/н М 076 ЕК 27, г/в 1991)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35302E">
            <w:pPr>
              <w:pStyle w:val="aa"/>
            </w:pPr>
            <w:r w:rsidRPr="00AB0C9B">
              <w:lastRenderedPageBreak/>
              <w:t xml:space="preserve">Вибрация(общ): Соблюдать правила и условия эксплуатации автомобиля. </w:t>
            </w:r>
            <w:r w:rsidRPr="00AB0C9B">
              <w:lastRenderedPageBreak/>
              <w:t>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lastRenderedPageBreak/>
              <w:t xml:space="preserve">Снижение вредного воздействия общей вибрации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  <w:tr w:rsidR="00AB0C9B" w:rsidRPr="00AB0C9B" w:rsidTr="00DD3082">
        <w:trPr>
          <w:jc w:val="center"/>
        </w:trPr>
        <w:tc>
          <w:tcPr>
            <w:tcW w:w="3018" w:type="dxa"/>
            <w:vAlign w:val="center"/>
          </w:tcPr>
          <w:p w:rsidR="00AB0C9B" w:rsidRPr="00AB0C9B" w:rsidRDefault="00AB0C9B" w:rsidP="0035302E">
            <w:pPr>
              <w:pStyle w:val="aa"/>
              <w:jc w:val="left"/>
            </w:pPr>
            <w:r w:rsidRPr="00AB0C9B">
              <w:t>119. Водитель автомобиля (специализированный заправщик МАЗ 5334, г/н М 073 ЕК 27, г/в 1988)</w:t>
            </w:r>
          </w:p>
        </w:tc>
        <w:tc>
          <w:tcPr>
            <w:tcW w:w="3626" w:type="dxa"/>
            <w:vAlign w:val="center"/>
          </w:tcPr>
          <w:p w:rsidR="00AB0C9B" w:rsidRPr="00AB0C9B" w:rsidRDefault="00AB0C9B" w:rsidP="0035302E">
            <w:pPr>
              <w:pStyle w:val="aa"/>
            </w:pPr>
            <w:r w:rsidRPr="00AB0C9B"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786" w:type="dxa"/>
            <w:vAlign w:val="center"/>
          </w:tcPr>
          <w:p w:rsidR="00AB0C9B" w:rsidRPr="00AB0C9B" w:rsidRDefault="00AB0C9B" w:rsidP="00DB70BA">
            <w:pPr>
              <w:pStyle w:val="aa"/>
            </w:pPr>
            <w:r w:rsidRPr="00AB0C9B">
              <w:t xml:space="preserve">Снижение вредного воздействия общей вибрации </w:t>
            </w:r>
          </w:p>
        </w:tc>
        <w:tc>
          <w:tcPr>
            <w:tcW w:w="1380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AB0C9B" w:rsidRPr="00AB0C9B" w:rsidRDefault="00AB0C9B" w:rsidP="00AB0C9B">
            <w:pPr>
              <w:jc w:val="center"/>
              <w:rPr>
                <w:sz w:val="20"/>
              </w:rPr>
            </w:pPr>
            <w:r w:rsidRPr="00AB0C9B">
              <w:rPr>
                <w:sz w:val="20"/>
              </w:rPr>
              <w:t>ТТЦ</w:t>
            </w:r>
          </w:p>
        </w:tc>
        <w:tc>
          <w:tcPr>
            <w:tcW w:w="1526" w:type="dxa"/>
          </w:tcPr>
          <w:p w:rsidR="00AB0C9B" w:rsidRPr="00AB0C9B" w:rsidRDefault="00AB0C9B">
            <w:pPr>
              <w:rPr>
                <w:sz w:val="20"/>
              </w:rPr>
            </w:pPr>
            <w:r w:rsidRPr="00AB0C9B">
              <w:rPr>
                <w:sz w:val="20"/>
              </w:rPr>
              <w:t>выполняется</w:t>
            </w:r>
          </w:p>
        </w:tc>
      </w:tr>
    </w:tbl>
    <w:p w:rsidR="00DB70BA" w:rsidRDefault="00DB70BA" w:rsidP="00DB70BA">
      <w:bookmarkStart w:id="1" w:name="_GoBack"/>
      <w:bookmarkEnd w:id="1"/>
    </w:p>
    <w:sectPr w:rsidR="00DB70B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0C" w:rsidRPr="0035302E" w:rsidRDefault="00927A0C" w:rsidP="0035302E">
      <w:pPr>
        <w:rPr>
          <w:szCs w:val="24"/>
        </w:rPr>
      </w:pPr>
      <w:r>
        <w:separator/>
      </w:r>
    </w:p>
  </w:endnote>
  <w:endnote w:type="continuationSeparator" w:id="0">
    <w:p w:rsidR="00927A0C" w:rsidRPr="0035302E" w:rsidRDefault="00927A0C" w:rsidP="0035302E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2E" w:rsidRDefault="003530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2E" w:rsidRDefault="0035302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2E" w:rsidRDefault="003530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0C" w:rsidRPr="0035302E" w:rsidRDefault="00927A0C" w:rsidP="0035302E">
      <w:pPr>
        <w:rPr>
          <w:szCs w:val="24"/>
        </w:rPr>
      </w:pPr>
      <w:r>
        <w:separator/>
      </w:r>
    </w:p>
  </w:footnote>
  <w:footnote w:type="continuationSeparator" w:id="0">
    <w:p w:rsidR="00927A0C" w:rsidRPr="0035302E" w:rsidRDefault="00927A0C" w:rsidP="0035302E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2E" w:rsidRDefault="0035302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2E" w:rsidRDefault="0035302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2E" w:rsidRDefault="0035302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Амурская ТЭЦ-1&quot; "/>
    <w:docVar w:name="close_doc_flag" w:val="0"/>
    <w:docVar w:name="doc_type" w:val="6"/>
    <w:docVar w:name="fill_date" w:val="       "/>
    <w:docVar w:name="org_guid" w:val="978E48E7E07140DABFF638FA92B18773"/>
    <w:docVar w:name="org_id" w:val="330"/>
    <w:docVar w:name="org_name" w:val="     "/>
    <w:docVar w:name="pers_guids" w:val="86E10E286BC742C89FB9F905323A0E44@040-318-642 14"/>
    <w:docVar w:name="pers_snils" w:val="86E10E286BC742C89FB9F905323A0E44@040-318-642 14"/>
    <w:docVar w:name="podr_id" w:val="org_330"/>
    <w:docVar w:name="pred_dolg" w:val="Главный инженер"/>
    <w:docVar w:name="pred_fio" w:val="Агуленко Максим Валерье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Амурская ТЭЦ-1&quot;"/>
    <w:docVar w:name="sv_docs" w:val="1"/>
  </w:docVars>
  <w:rsids>
    <w:rsidRoot w:val="0035302E"/>
    <w:rsid w:val="000130A4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5302E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27A0C"/>
    <w:rsid w:val="009647F7"/>
    <w:rsid w:val="009A1326"/>
    <w:rsid w:val="009D6532"/>
    <w:rsid w:val="00A026A4"/>
    <w:rsid w:val="00A567D1"/>
    <w:rsid w:val="00AB0C9B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AA108F-9F5C-4EBC-A8F0-58A263F6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530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5302E"/>
    <w:rPr>
      <w:sz w:val="24"/>
    </w:rPr>
  </w:style>
  <w:style w:type="paragraph" w:styleId="ad">
    <w:name w:val="footer"/>
    <w:basedOn w:val="a"/>
    <w:link w:val="ae"/>
    <w:rsid w:val="003530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5302E"/>
    <w:rPr>
      <w:sz w:val="24"/>
    </w:rPr>
  </w:style>
  <w:style w:type="paragraph" w:styleId="af">
    <w:name w:val="Balloon Text"/>
    <w:basedOn w:val="a"/>
    <w:link w:val="af0"/>
    <w:rsid w:val="00AB0C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AB0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32</TotalTime>
  <Pages>8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3</cp:revision>
  <cp:lastPrinted>2022-11-01T06:18:00Z</cp:lastPrinted>
  <dcterms:created xsi:type="dcterms:W3CDTF">2022-10-18T07:55:00Z</dcterms:created>
  <dcterms:modified xsi:type="dcterms:W3CDTF">2022-11-28T00:54:00Z</dcterms:modified>
</cp:coreProperties>
</file>