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85" w:rsidRDefault="00C04985" w:rsidP="00DB70BA">
      <w:pPr>
        <w:pStyle w:val="a7"/>
        <w:jc w:val="center"/>
      </w:pPr>
    </w:p>
    <w:p w:rsidR="00DB70BA" w:rsidRPr="00DB70BA" w:rsidRDefault="00DB70BA" w:rsidP="00DB70BA">
      <w:pPr>
        <w:pStyle w:val="a7"/>
        <w:jc w:val="center"/>
      </w:pPr>
      <w:r w:rsidRPr="00DB70BA">
        <w:t>Перечень мероприятий по улучшению условий труда</w:t>
      </w:r>
    </w:p>
    <w:p w:rsidR="00B3448B" w:rsidRPr="000B677C" w:rsidRDefault="00B3448B" w:rsidP="00B3448B"/>
    <w:p w:rsidR="00B3448B" w:rsidRPr="00710271" w:rsidRDefault="00B3448B" w:rsidP="00667A1F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3839A9">
        <w:fldChar w:fldCharType="begin"/>
      </w:r>
      <w:r w:rsidR="003839A9">
        <w:instrText xml:space="preserve"> DOCVARIABLE ceh_info \* MERGEFORMAT </w:instrText>
      </w:r>
      <w:r w:rsidR="003839A9">
        <w:fldChar w:fldCharType="separate"/>
      </w:r>
      <w:r w:rsidR="000B677C" w:rsidRPr="000B677C">
        <w:rPr>
          <w:rStyle w:val="a9"/>
        </w:rPr>
        <w:t xml:space="preserve"> АО "ДАЛЬНЕВОСТОЧНАЯ ГЕНЕРИРУЮЩАЯ КОМПАНИЯ" Филиал "Хабаровская генерация" СП "Хабаровская ТЭЦ-3" </w:t>
      </w:r>
      <w:r w:rsidR="003839A9">
        <w:rPr>
          <w:rStyle w:val="a9"/>
        </w:rPr>
        <w:fldChar w:fldCharType="end"/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79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128"/>
        <w:gridCol w:w="8"/>
        <w:gridCol w:w="8"/>
        <w:gridCol w:w="3118"/>
        <w:gridCol w:w="1871"/>
        <w:gridCol w:w="1642"/>
        <w:gridCol w:w="1315"/>
      </w:tblGrid>
      <w:tr w:rsidR="00DB70BA" w:rsidRPr="00AF49A3" w:rsidTr="00A13ED6">
        <w:trPr>
          <w:jc w:val="center"/>
        </w:trPr>
        <w:tc>
          <w:tcPr>
            <w:tcW w:w="268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5136" w:type="dxa"/>
            <w:gridSpan w:val="2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3126" w:type="dxa"/>
            <w:gridSpan w:val="2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871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164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A13ED6">
        <w:trPr>
          <w:jc w:val="center"/>
        </w:trPr>
        <w:tc>
          <w:tcPr>
            <w:tcW w:w="268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5136" w:type="dxa"/>
            <w:gridSpan w:val="2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3126" w:type="dxa"/>
            <w:gridSpan w:val="2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87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164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B677C" w:rsidRPr="00AF49A3" w:rsidTr="00A13ED6">
        <w:trPr>
          <w:jc w:val="center"/>
        </w:trPr>
        <w:tc>
          <w:tcPr>
            <w:tcW w:w="2689" w:type="dxa"/>
            <w:vAlign w:val="center"/>
          </w:tcPr>
          <w:p w:rsidR="000B677C" w:rsidRPr="00A41F80" w:rsidRDefault="000B677C" w:rsidP="000B677C">
            <w:pPr>
              <w:pStyle w:val="aa"/>
              <w:rPr>
                <w:b/>
                <w:i/>
              </w:rPr>
            </w:pPr>
            <w:r w:rsidRPr="00A41F80">
              <w:rPr>
                <w:b/>
                <w:i/>
              </w:rPr>
              <w:t>Цех топливоподачи</w:t>
            </w:r>
          </w:p>
        </w:tc>
        <w:tc>
          <w:tcPr>
            <w:tcW w:w="5136" w:type="dxa"/>
            <w:gridSpan w:val="2"/>
            <w:vAlign w:val="center"/>
          </w:tcPr>
          <w:p w:rsidR="000B677C" w:rsidRPr="00A41F80" w:rsidRDefault="000B677C" w:rsidP="00DB70BA">
            <w:pPr>
              <w:pStyle w:val="aa"/>
            </w:pPr>
          </w:p>
        </w:tc>
        <w:tc>
          <w:tcPr>
            <w:tcW w:w="3126" w:type="dxa"/>
            <w:gridSpan w:val="2"/>
            <w:vAlign w:val="center"/>
          </w:tcPr>
          <w:p w:rsidR="000B677C" w:rsidRPr="00063DF1" w:rsidRDefault="000B677C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0B677C" w:rsidRPr="00063DF1" w:rsidRDefault="000B677C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0B677C" w:rsidRPr="00063DF1" w:rsidRDefault="000B677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677C" w:rsidRPr="00063DF1" w:rsidRDefault="000B677C" w:rsidP="00DB70BA">
            <w:pPr>
              <w:pStyle w:val="aa"/>
            </w:pPr>
          </w:p>
        </w:tc>
      </w:tr>
      <w:tr w:rsidR="000B677C" w:rsidRPr="00AF49A3" w:rsidTr="00A13ED6">
        <w:trPr>
          <w:jc w:val="center"/>
        </w:trPr>
        <w:tc>
          <w:tcPr>
            <w:tcW w:w="2689" w:type="dxa"/>
            <w:vAlign w:val="center"/>
          </w:tcPr>
          <w:p w:rsidR="000B677C" w:rsidRPr="00A41F80" w:rsidRDefault="000B677C" w:rsidP="000B677C">
            <w:pPr>
              <w:pStyle w:val="aa"/>
              <w:jc w:val="left"/>
            </w:pPr>
            <w:r w:rsidRPr="00A41F80">
              <w:t>1. Начальник цеха</w:t>
            </w:r>
          </w:p>
        </w:tc>
        <w:tc>
          <w:tcPr>
            <w:tcW w:w="5136" w:type="dxa"/>
            <w:gridSpan w:val="2"/>
            <w:vAlign w:val="center"/>
          </w:tcPr>
          <w:p w:rsidR="00810987" w:rsidRPr="00A41F80" w:rsidRDefault="000B677C" w:rsidP="00810987">
            <w:pPr>
              <w:pStyle w:val="aa"/>
              <w:jc w:val="left"/>
            </w:pPr>
            <w:r w:rsidRPr="00A41F80">
              <w:t xml:space="preserve">Шум: </w:t>
            </w:r>
            <w:r w:rsidR="00810987" w:rsidRPr="00A41F80">
              <w:t xml:space="preserve"> приобрести и обеспечить персонал:</w:t>
            </w:r>
          </w:p>
          <w:p w:rsidR="000B677C" w:rsidRPr="00A41F80" w:rsidRDefault="00810987" w:rsidP="00810987">
            <w:pPr>
              <w:pStyle w:val="aa"/>
            </w:pPr>
            <w:r w:rsidRPr="00A41F80">
              <w:t>- Вкладышами (</w:t>
            </w:r>
            <w:proofErr w:type="spellStart"/>
            <w:r w:rsidRPr="00A41F80">
              <w:t>берушами</w:t>
            </w:r>
            <w:proofErr w:type="spellEnd"/>
            <w:r w:rsidRPr="00A41F80">
              <w:t xml:space="preserve">) </w:t>
            </w:r>
            <w:proofErr w:type="spellStart"/>
            <w:r w:rsidRPr="00A41F80">
              <w:t>противошумными</w:t>
            </w:r>
            <w:proofErr w:type="spellEnd"/>
            <w:r w:rsidRPr="00A41F80">
              <w:t xml:space="preserve"> многор</w:t>
            </w:r>
            <w:r w:rsidRPr="00A41F80">
              <w:t>а</w:t>
            </w:r>
            <w:r w:rsidRPr="00A41F80">
              <w:t xml:space="preserve">зовыми 1271-ЗМтм со шнурком </w:t>
            </w:r>
            <w:proofErr w:type="gramStart"/>
            <w:r w:rsidRPr="00A41F80">
              <w:t>ТР</w:t>
            </w:r>
            <w:proofErr w:type="gramEnd"/>
            <w:r w:rsidRPr="00A41F80">
              <w:t xml:space="preserve"> ТС 019-2011. Анат</w:t>
            </w:r>
            <w:r w:rsidRPr="00A41F80">
              <w:t>о</w:t>
            </w:r>
            <w:r w:rsidRPr="00A41F80">
              <w:t xml:space="preserve">мическая форма с тремя ребрами. </w:t>
            </w:r>
            <w:proofErr w:type="spellStart"/>
            <w:r w:rsidRPr="00A41F80">
              <w:t>Аккустическая</w:t>
            </w:r>
            <w:proofErr w:type="spellEnd"/>
            <w:r w:rsidRPr="00A41F80">
              <w:t xml:space="preserve"> эффе</w:t>
            </w:r>
            <w:r w:rsidRPr="00A41F80">
              <w:t>к</w:t>
            </w:r>
            <w:r w:rsidRPr="00A41F80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0B677C" w:rsidRPr="00063DF1" w:rsidRDefault="000B677C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0B677C" w:rsidRPr="00063DF1" w:rsidRDefault="00020F53" w:rsidP="00DB70BA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0B677C" w:rsidRPr="00063DF1" w:rsidRDefault="00020F53" w:rsidP="00DB70BA">
            <w:pPr>
              <w:pStyle w:val="aa"/>
            </w:pPr>
            <w:r>
              <w:t>ЦЦС, ЦТП</w:t>
            </w:r>
          </w:p>
        </w:tc>
        <w:tc>
          <w:tcPr>
            <w:tcW w:w="1315" w:type="dxa"/>
            <w:vAlign w:val="center"/>
          </w:tcPr>
          <w:p w:rsidR="000B677C" w:rsidRPr="00063DF1" w:rsidRDefault="000B677C" w:rsidP="00DB70BA">
            <w:pPr>
              <w:pStyle w:val="aa"/>
            </w:pPr>
          </w:p>
        </w:tc>
      </w:tr>
      <w:tr w:rsidR="00020F53" w:rsidRPr="00AF49A3" w:rsidTr="00A13ED6">
        <w:trPr>
          <w:jc w:val="center"/>
        </w:trPr>
        <w:tc>
          <w:tcPr>
            <w:tcW w:w="2689" w:type="dxa"/>
            <w:vAlign w:val="center"/>
          </w:tcPr>
          <w:p w:rsidR="00020F53" w:rsidRPr="00A41F80" w:rsidRDefault="00020F53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020F53" w:rsidRPr="00A41F80" w:rsidRDefault="00020F53" w:rsidP="00810987">
            <w:pPr>
              <w:pStyle w:val="aa"/>
              <w:jc w:val="left"/>
            </w:pPr>
            <w:r w:rsidRPr="00A41F80">
              <w:t>Аэрозоли ПФД: приобрести  и обеспечить  персонал:</w:t>
            </w:r>
          </w:p>
          <w:p w:rsidR="00020F53" w:rsidRPr="00A41F80" w:rsidRDefault="00020F53" w:rsidP="00810987">
            <w:pPr>
              <w:pStyle w:val="aa"/>
            </w:pPr>
            <w:r w:rsidRPr="00A41F80">
              <w:t xml:space="preserve">- Респираторами </w:t>
            </w:r>
            <w:proofErr w:type="spellStart"/>
            <w:r w:rsidRPr="00A41F80">
              <w:t>противоаэрозольными</w:t>
            </w:r>
            <w:proofErr w:type="spellEnd"/>
            <w:r w:rsidRPr="00A41F80">
              <w:t xml:space="preserve"> 8122 </w:t>
            </w:r>
            <w:r w:rsidRPr="00A41F80">
              <w:rPr>
                <w:lang w:val="en-US"/>
              </w:rPr>
              <w:t>FFP</w:t>
            </w:r>
            <w:r w:rsidRPr="00A41F80">
              <w:t xml:space="preserve">2, 8112 </w:t>
            </w:r>
            <w:r w:rsidRPr="00A41F80">
              <w:rPr>
                <w:lang w:val="en-US"/>
              </w:rPr>
              <w:t>FFP</w:t>
            </w:r>
            <w:r w:rsidRPr="00A41F80">
              <w:t xml:space="preserve">1 с клапаном выдоха «ЗМ» или аналог ТРТС 019/2011.  Защита </w:t>
            </w:r>
            <w:r w:rsidRPr="00A41F80">
              <w:rPr>
                <w:lang w:val="en-US"/>
              </w:rPr>
              <w:t>FFP</w:t>
            </w:r>
            <w:r w:rsidRPr="00A41F80">
              <w:t>1 (до 4 ПДК)</w:t>
            </w:r>
          </w:p>
        </w:tc>
        <w:tc>
          <w:tcPr>
            <w:tcW w:w="3126" w:type="dxa"/>
            <w:gridSpan w:val="2"/>
            <w:vAlign w:val="center"/>
          </w:tcPr>
          <w:p w:rsidR="00020F53" w:rsidRDefault="00020F53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020F53" w:rsidRPr="00063DF1" w:rsidRDefault="00020F53" w:rsidP="00DB70BA">
            <w:pPr>
              <w:pStyle w:val="aa"/>
            </w:pPr>
          </w:p>
        </w:tc>
      </w:tr>
      <w:tr w:rsidR="00020F53" w:rsidRPr="00AF49A3" w:rsidTr="00A13ED6">
        <w:trPr>
          <w:jc w:val="center"/>
        </w:trPr>
        <w:tc>
          <w:tcPr>
            <w:tcW w:w="2689" w:type="dxa"/>
            <w:vAlign w:val="center"/>
          </w:tcPr>
          <w:p w:rsidR="00020F53" w:rsidRPr="00A41F80" w:rsidRDefault="00020F53" w:rsidP="000B677C">
            <w:pPr>
              <w:pStyle w:val="aa"/>
              <w:jc w:val="left"/>
            </w:pPr>
            <w:r w:rsidRPr="00A41F80">
              <w:t>2. Заместитель начальника (по эксплуатации)</w:t>
            </w:r>
          </w:p>
        </w:tc>
        <w:tc>
          <w:tcPr>
            <w:tcW w:w="5136" w:type="dxa"/>
            <w:gridSpan w:val="2"/>
            <w:vAlign w:val="center"/>
          </w:tcPr>
          <w:p w:rsidR="00020F53" w:rsidRPr="00A41F80" w:rsidRDefault="00020F53" w:rsidP="00810987">
            <w:pPr>
              <w:pStyle w:val="aa"/>
              <w:jc w:val="left"/>
            </w:pPr>
            <w:r w:rsidRPr="00A41F80">
              <w:t>Шум: приобрести и обеспечить персонал:</w:t>
            </w:r>
          </w:p>
          <w:p w:rsidR="00020F53" w:rsidRPr="00A41F80" w:rsidRDefault="00020F53" w:rsidP="00810987">
            <w:pPr>
              <w:pStyle w:val="aa"/>
            </w:pPr>
            <w:r w:rsidRPr="00A41F80">
              <w:t>- Вкладышами (</w:t>
            </w:r>
            <w:proofErr w:type="spellStart"/>
            <w:r w:rsidRPr="00A41F80">
              <w:t>берушами</w:t>
            </w:r>
            <w:proofErr w:type="spellEnd"/>
            <w:r w:rsidRPr="00A41F80">
              <w:t xml:space="preserve">) </w:t>
            </w:r>
            <w:proofErr w:type="spellStart"/>
            <w:r w:rsidRPr="00A41F80">
              <w:t>противошумными</w:t>
            </w:r>
            <w:proofErr w:type="spellEnd"/>
            <w:r w:rsidRPr="00A41F80">
              <w:t xml:space="preserve"> многор</w:t>
            </w:r>
            <w:r w:rsidRPr="00A41F80">
              <w:t>а</w:t>
            </w:r>
            <w:r w:rsidRPr="00A41F80">
              <w:t xml:space="preserve">зовыми 1271-ЗМтм со шнурком </w:t>
            </w:r>
            <w:proofErr w:type="gramStart"/>
            <w:r w:rsidRPr="00A41F80">
              <w:t>ТР</w:t>
            </w:r>
            <w:proofErr w:type="gramEnd"/>
            <w:r w:rsidRPr="00A41F80">
              <w:t xml:space="preserve"> ТС 019-2011. Анат</w:t>
            </w:r>
            <w:r w:rsidRPr="00A41F80">
              <w:t>о</w:t>
            </w:r>
            <w:r w:rsidRPr="00A41F80">
              <w:t xml:space="preserve">мическая форма с тремя ребрами. </w:t>
            </w:r>
            <w:proofErr w:type="spellStart"/>
            <w:r w:rsidRPr="00A41F80">
              <w:t>Аккустическая</w:t>
            </w:r>
            <w:proofErr w:type="spellEnd"/>
            <w:r w:rsidRPr="00A41F80">
              <w:t xml:space="preserve"> эффе</w:t>
            </w:r>
            <w:r w:rsidRPr="00A41F80">
              <w:t>к</w:t>
            </w:r>
            <w:r w:rsidRPr="00A41F80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020F53" w:rsidRDefault="00020F53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020F53" w:rsidRPr="00063DF1" w:rsidRDefault="00020F53" w:rsidP="00DB70BA">
            <w:pPr>
              <w:pStyle w:val="aa"/>
            </w:pPr>
          </w:p>
        </w:tc>
      </w:tr>
      <w:tr w:rsidR="00020F53" w:rsidRPr="00AF49A3" w:rsidTr="00A13ED6">
        <w:trPr>
          <w:jc w:val="center"/>
        </w:trPr>
        <w:tc>
          <w:tcPr>
            <w:tcW w:w="2689" w:type="dxa"/>
            <w:vAlign w:val="center"/>
          </w:tcPr>
          <w:p w:rsidR="00020F53" w:rsidRPr="00A41F80" w:rsidRDefault="00020F53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020F53" w:rsidRPr="00A41F80" w:rsidRDefault="00020F53" w:rsidP="00810987">
            <w:pPr>
              <w:pStyle w:val="aa"/>
              <w:jc w:val="left"/>
            </w:pPr>
            <w:r w:rsidRPr="00A41F80">
              <w:t>Аэрозоли ПФД: приобрести  и обеспечить  персонал:</w:t>
            </w:r>
          </w:p>
          <w:p w:rsidR="00020F53" w:rsidRPr="00A41F80" w:rsidRDefault="00020F53" w:rsidP="00810987">
            <w:pPr>
              <w:pStyle w:val="aa"/>
            </w:pPr>
            <w:r w:rsidRPr="00A41F80">
              <w:t xml:space="preserve">- Респираторами </w:t>
            </w:r>
            <w:proofErr w:type="spellStart"/>
            <w:r w:rsidRPr="00A41F80">
              <w:t>противоаэрозольными</w:t>
            </w:r>
            <w:proofErr w:type="spellEnd"/>
            <w:r w:rsidRPr="00A41F80">
              <w:t xml:space="preserve"> 8122 </w:t>
            </w:r>
            <w:r w:rsidRPr="00A41F80">
              <w:rPr>
                <w:lang w:val="en-US"/>
              </w:rPr>
              <w:t>FFP</w:t>
            </w:r>
            <w:r w:rsidRPr="00A41F80">
              <w:t xml:space="preserve">2, 8112 </w:t>
            </w:r>
            <w:r w:rsidRPr="00A41F80">
              <w:rPr>
                <w:lang w:val="en-US"/>
              </w:rPr>
              <w:t>FFP</w:t>
            </w:r>
            <w:r w:rsidRPr="00A41F80">
              <w:t xml:space="preserve">1 с клапаном выдоха «ЗМ» или аналог ТРТС 019/2011.  Защита </w:t>
            </w:r>
            <w:r w:rsidRPr="00A41F80">
              <w:rPr>
                <w:lang w:val="en-US"/>
              </w:rPr>
              <w:t>FFP</w:t>
            </w:r>
            <w:r w:rsidRPr="00A41F80">
              <w:t>1 (до 4 ПДК)</w:t>
            </w:r>
          </w:p>
        </w:tc>
        <w:tc>
          <w:tcPr>
            <w:tcW w:w="3126" w:type="dxa"/>
            <w:gridSpan w:val="2"/>
            <w:vAlign w:val="center"/>
          </w:tcPr>
          <w:p w:rsidR="00020F53" w:rsidRDefault="00020F53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020F53" w:rsidRPr="00063DF1" w:rsidRDefault="00020F53" w:rsidP="00DB70BA">
            <w:pPr>
              <w:pStyle w:val="aa"/>
            </w:pPr>
          </w:p>
        </w:tc>
      </w:tr>
      <w:tr w:rsidR="00020F53" w:rsidRPr="00AF49A3" w:rsidTr="00A13ED6">
        <w:trPr>
          <w:jc w:val="center"/>
        </w:trPr>
        <w:tc>
          <w:tcPr>
            <w:tcW w:w="2689" w:type="dxa"/>
            <w:vAlign w:val="center"/>
          </w:tcPr>
          <w:p w:rsidR="00020F53" w:rsidRPr="00A41F80" w:rsidRDefault="00020F53" w:rsidP="000B677C">
            <w:pPr>
              <w:pStyle w:val="aa"/>
              <w:jc w:val="left"/>
            </w:pPr>
            <w:r w:rsidRPr="00A41F80">
              <w:t>3. Заместитель начальника (по ремонту)</w:t>
            </w:r>
          </w:p>
        </w:tc>
        <w:tc>
          <w:tcPr>
            <w:tcW w:w="5136" w:type="dxa"/>
            <w:gridSpan w:val="2"/>
            <w:vAlign w:val="center"/>
          </w:tcPr>
          <w:p w:rsidR="00020F53" w:rsidRPr="00A41F80" w:rsidRDefault="00020F53" w:rsidP="00810987">
            <w:pPr>
              <w:pStyle w:val="aa"/>
              <w:jc w:val="left"/>
            </w:pPr>
            <w:r w:rsidRPr="00A41F80">
              <w:t>Шум: приобрести и обеспечить персонал:</w:t>
            </w:r>
          </w:p>
          <w:p w:rsidR="00020F53" w:rsidRPr="00A41F80" w:rsidRDefault="00020F53" w:rsidP="00810987">
            <w:pPr>
              <w:pStyle w:val="aa"/>
            </w:pPr>
            <w:r w:rsidRPr="00A41F80">
              <w:t>- Вкладышами (</w:t>
            </w:r>
            <w:proofErr w:type="spellStart"/>
            <w:r w:rsidRPr="00A41F80">
              <w:t>берушами</w:t>
            </w:r>
            <w:proofErr w:type="spellEnd"/>
            <w:r w:rsidRPr="00A41F80">
              <w:t xml:space="preserve">) </w:t>
            </w:r>
            <w:proofErr w:type="spellStart"/>
            <w:r w:rsidRPr="00A41F80">
              <w:t>противошумными</w:t>
            </w:r>
            <w:proofErr w:type="spellEnd"/>
            <w:r w:rsidRPr="00A41F80">
              <w:t xml:space="preserve"> многор</w:t>
            </w:r>
            <w:r w:rsidRPr="00A41F80">
              <w:t>а</w:t>
            </w:r>
            <w:r w:rsidRPr="00A41F80">
              <w:t xml:space="preserve">зовыми 1271-ЗМтм со шнурком </w:t>
            </w:r>
            <w:proofErr w:type="gramStart"/>
            <w:r w:rsidRPr="00A41F80">
              <w:t>ТР</w:t>
            </w:r>
            <w:proofErr w:type="gramEnd"/>
            <w:r w:rsidRPr="00A41F80">
              <w:t xml:space="preserve"> ТС 019-2011. Анат</w:t>
            </w:r>
            <w:r w:rsidRPr="00A41F80">
              <w:t>о</w:t>
            </w:r>
            <w:r w:rsidRPr="00A41F80">
              <w:t xml:space="preserve">мическая форма с тремя ребрами. </w:t>
            </w:r>
            <w:proofErr w:type="spellStart"/>
            <w:r w:rsidRPr="00A41F80">
              <w:t>Аккустическая</w:t>
            </w:r>
            <w:proofErr w:type="spellEnd"/>
            <w:r w:rsidRPr="00A41F80">
              <w:t xml:space="preserve"> эффе</w:t>
            </w:r>
            <w:r w:rsidRPr="00A41F80">
              <w:t>к</w:t>
            </w:r>
            <w:r w:rsidRPr="00A41F80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020F53" w:rsidRDefault="00020F53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020F53" w:rsidRPr="00063DF1" w:rsidRDefault="00020F53" w:rsidP="00DB70BA">
            <w:pPr>
              <w:pStyle w:val="aa"/>
            </w:pPr>
          </w:p>
        </w:tc>
      </w:tr>
      <w:tr w:rsidR="00020F53" w:rsidRPr="00AF49A3" w:rsidTr="00A13ED6">
        <w:trPr>
          <w:jc w:val="center"/>
        </w:trPr>
        <w:tc>
          <w:tcPr>
            <w:tcW w:w="2689" w:type="dxa"/>
            <w:vAlign w:val="center"/>
          </w:tcPr>
          <w:p w:rsidR="00020F53" w:rsidRPr="00A41F80" w:rsidRDefault="00020F53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020F53" w:rsidRPr="00A41F80" w:rsidRDefault="00020F53" w:rsidP="00810987">
            <w:pPr>
              <w:pStyle w:val="aa"/>
              <w:jc w:val="left"/>
            </w:pPr>
            <w:r w:rsidRPr="00A41F80">
              <w:t>Аэрозоли ПФД: приобрести  и обеспечить  персонал:</w:t>
            </w:r>
          </w:p>
          <w:p w:rsidR="00020F53" w:rsidRPr="00A41F80" w:rsidRDefault="00020F53" w:rsidP="00810987">
            <w:pPr>
              <w:pStyle w:val="aa"/>
            </w:pPr>
            <w:r w:rsidRPr="00A41F80">
              <w:t xml:space="preserve">- Респираторами </w:t>
            </w:r>
            <w:proofErr w:type="spellStart"/>
            <w:r w:rsidRPr="00A41F80">
              <w:t>противоаэрозольными</w:t>
            </w:r>
            <w:proofErr w:type="spellEnd"/>
            <w:r w:rsidRPr="00A41F80">
              <w:t xml:space="preserve"> 8122 </w:t>
            </w:r>
            <w:r w:rsidRPr="00A41F80">
              <w:rPr>
                <w:lang w:val="en-US"/>
              </w:rPr>
              <w:t>FFP</w:t>
            </w:r>
            <w:r w:rsidRPr="00A41F80">
              <w:t xml:space="preserve">2, 8112 </w:t>
            </w:r>
            <w:r w:rsidRPr="00A41F80">
              <w:rPr>
                <w:lang w:val="en-US"/>
              </w:rPr>
              <w:t>FFP</w:t>
            </w:r>
            <w:r w:rsidRPr="00A41F80">
              <w:t xml:space="preserve">1 с клапаном выдоха «ЗМ» или аналог ТРТС 019/2011.  Защита </w:t>
            </w:r>
            <w:r w:rsidRPr="00A41F80">
              <w:rPr>
                <w:lang w:val="en-US"/>
              </w:rPr>
              <w:t>FFP</w:t>
            </w:r>
            <w:r w:rsidRPr="00A41F80">
              <w:t>1 (до 4 ПДК)</w:t>
            </w:r>
          </w:p>
        </w:tc>
        <w:tc>
          <w:tcPr>
            <w:tcW w:w="3126" w:type="dxa"/>
            <w:gridSpan w:val="2"/>
            <w:vAlign w:val="center"/>
          </w:tcPr>
          <w:p w:rsidR="00020F53" w:rsidRDefault="00020F53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>ЦЦС, ЦТП</w:t>
            </w:r>
          </w:p>
        </w:tc>
        <w:tc>
          <w:tcPr>
            <w:tcW w:w="1315" w:type="dxa"/>
            <w:vAlign w:val="center"/>
          </w:tcPr>
          <w:p w:rsidR="00020F53" w:rsidRPr="00063DF1" w:rsidRDefault="00020F53" w:rsidP="00DB70BA">
            <w:pPr>
              <w:pStyle w:val="aa"/>
            </w:pPr>
          </w:p>
        </w:tc>
      </w:tr>
      <w:tr w:rsidR="00020F53" w:rsidRPr="00AF49A3" w:rsidTr="00A13ED6">
        <w:trPr>
          <w:jc w:val="center"/>
        </w:trPr>
        <w:tc>
          <w:tcPr>
            <w:tcW w:w="2689" w:type="dxa"/>
            <w:vAlign w:val="center"/>
          </w:tcPr>
          <w:p w:rsidR="00020F53" w:rsidRPr="00A41F80" w:rsidRDefault="00020F53" w:rsidP="000B677C">
            <w:pPr>
              <w:pStyle w:val="aa"/>
              <w:jc w:val="left"/>
            </w:pPr>
            <w:r w:rsidRPr="00A41F80">
              <w:t>8. Уборщик производстве</w:t>
            </w:r>
            <w:r w:rsidRPr="00A41F80">
              <w:t>н</w:t>
            </w:r>
            <w:r w:rsidRPr="00A41F80">
              <w:t>ных помещений</w:t>
            </w:r>
          </w:p>
        </w:tc>
        <w:tc>
          <w:tcPr>
            <w:tcW w:w="5136" w:type="dxa"/>
            <w:gridSpan w:val="2"/>
            <w:vAlign w:val="center"/>
          </w:tcPr>
          <w:p w:rsidR="00020F53" w:rsidRPr="00A41F80" w:rsidRDefault="00020F53" w:rsidP="00DB70BA">
            <w:pPr>
              <w:pStyle w:val="aa"/>
            </w:pPr>
            <w:r w:rsidRPr="00A41F80">
              <w:t>Тяжесть: Организовать рациональные режимы труда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020F53" w:rsidRDefault="00020F5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020F53" w:rsidRPr="00063DF1" w:rsidRDefault="00020F53" w:rsidP="00DB70BA">
            <w:pPr>
              <w:pStyle w:val="aa"/>
            </w:pPr>
            <w:r>
              <w:t xml:space="preserve"> постоянно</w:t>
            </w:r>
          </w:p>
        </w:tc>
        <w:tc>
          <w:tcPr>
            <w:tcW w:w="1642" w:type="dxa"/>
            <w:vAlign w:val="center"/>
          </w:tcPr>
          <w:p w:rsidR="00020F53" w:rsidRPr="00063DF1" w:rsidRDefault="00020F53" w:rsidP="00DB70BA">
            <w:pPr>
              <w:pStyle w:val="aa"/>
            </w:pPr>
            <w:r>
              <w:t>ЦТП</w:t>
            </w:r>
          </w:p>
        </w:tc>
        <w:tc>
          <w:tcPr>
            <w:tcW w:w="1315" w:type="dxa"/>
            <w:vAlign w:val="center"/>
          </w:tcPr>
          <w:p w:rsidR="00020F53" w:rsidRPr="00063DF1" w:rsidRDefault="00020F53" w:rsidP="00DB70BA">
            <w:pPr>
              <w:pStyle w:val="aa"/>
            </w:pPr>
          </w:p>
        </w:tc>
      </w:tr>
      <w:tr w:rsidR="00020F53" w:rsidRPr="00AF49A3" w:rsidTr="00A13ED6">
        <w:trPr>
          <w:jc w:val="center"/>
        </w:trPr>
        <w:tc>
          <w:tcPr>
            <w:tcW w:w="2689" w:type="dxa"/>
            <w:vAlign w:val="center"/>
          </w:tcPr>
          <w:p w:rsidR="00020F53" w:rsidRPr="00A41F80" w:rsidRDefault="00020F53" w:rsidP="000B677C">
            <w:pPr>
              <w:pStyle w:val="aa"/>
              <w:jc w:val="left"/>
            </w:pPr>
            <w:r w:rsidRPr="00A41F80">
              <w:t>9. Инженер 1 категории</w:t>
            </w:r>
          </w:p>
        </w:tc>
        <w:tc>
          <w:tcPr>
            <w:tcW w:w="5136" w:type="dxa"/>
            <w:gridSpan w:val="2"/>
            <w:vAlign w:val="center"/>
          </w:tcPr>
          <w:p w:rsidR="00020F53" w:rsidRPr="00A41F80" w:rsidRDefault="00020F53" w:rsidP="00EC386F">
            <w:pPr>
              <w:pStyle w:val="aa"/>
              <w:jc w:val="left"/>
            </w:pPr>
            <w:r w:rsidRPr="00A41F80">
              <w:t>Шум: приобрести и обеспечить персонал:</w:t>
            </w:r>
          </w:p>
          <w:p w:rsidR="00020F53" w:rsidRPr="00A41F80" w:rsidRDefault="00020F53" w:rsidP="00EC386F">
            <w:pPr>
              <w:pStyle w:val="aa"/>
            </w:pPr>
            <w:r w:rsidRPr="00A41F80">
              <w:t>- Вкладышами (</w:t>
            </w:r>
            <w:proofErr w:type="spellStart"/>
            <w:r w:rsidRPr="00A41F80">
              <w:t>берушами</w:t>
            </w:r>
            <w:proofErr w:type="spellEnd"/>
            <w:r w:rsidRPr="00A41F80">
              <w:t xml:space="preserve">) </w:t>
            </w:r>
            <w:proofErr w:type="spellStart"/>
            <w:r w:rsidRPr="00A41F80">
              <w:t>противошумными</w:t>
            </w:r>
            <w:proofErr w:type="spellEnd"/>
            <w:r w:rsidRPr="00A41F80">
              <w:t xml:space="preserve"> многор</w:t>
            </w:r>
            <w:r w:rsidRPr="00A41F80">
              <w:t>а</w:t>
            </w:r>
            <w:r w:rsidRPr="00A41F80">
              <w:t xml:space="preserve">зовыми 1271-ЗМтм со шнурком </w:t>
            </w:r>
            <w:proofErr w:type="gramStart"/>
            <w:r w:rsidRPr="00A41F80">
              <w:t>ТР</w:t>
            </w:r>
            <w:proofErr w:type="gramEnd"/>
            <w:r w:rsidRPr="00A41F80">
              <w:t xml:space="preserve"> ТС 019-2011. Анат</w:t>
            </w:r>
            <w:r w:rsidRPr="00A41F80">
              <w:t>о</w:t>
            </w:r>
            <w:r w:rsidRPr="00A41F80">
              <w:t xml:space="preserve">мическая форма с тремя ребрами. </w:t>
            </w:r>
            <w:proofErr w:type="spellStart"/>
            <w:r w:rsidRPr="00A41F80">
              <w:t>Аккустическая</w:t>
            </w:r>
            <w:proofErr w:type="spellEnd"/>
            <w:r w:rsidRPr="00A41F80">
              <w:t xml:space="preserve"> эффе</w:t>
            </w:r>
            <w:r w:rsidRPr="00A41F80">
              <w:t>к</w:t>
            </w:r>
            <w:r w:rsidRPr="00A41F80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020F53" w:rsidRDefault="00020F53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 xml:space="preserve">ЦЦС, </w:t>
            </w:r>
            <w:r w:rsidR="00CD6F28">
              <w:t>ЦТП</w:t>
            </w:r>
          </w:p>
        </w:tc>
        <w:tc>
          <w:tcPr>
            <w:tcW w:w="1315" w:type="dxa"/>
            <w:vAlign w:val="center"/>
          </w:tcPr>
          <w:p w:rsidR="00020F53" w:rsidRPr="00063DF1" w:rsidRDefault="00020F53" w:rsidP="00DB70BA">
            <w:pPr>
              <w:pStyle w:val="aa"/>
            </w:pPr>
          </w:p>
        </w:tc>
      </w:tr>
      <w:tr w:rsidR="00020F53" w:rsidRPr="00AF49A3" w:rsidTr="00A13ED6">
        <w:trPr>
          <w:jc w:val="center"/>
        </w:trPr>
        <w:tc>
          <w:tcPr>
            <w:tcW w:w="2689" w:type="dxa"/>
            <w:vAlign w:val="center"/>
          </w:tcPr>
          <w:p w:rsidR="00020F53" w:rsidRPr="00A41F80" w:rsidRDefault="00020F53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020F53" w:rsidRPr="00A41F80" w:rsidRDefault="00020F53" w:rsidP="00EC386F">
            <w:pPr>
              <w:pStyle w:val="aa"/>
              <w:jc w:val="left"/>
            </w:pPr>
            <w:r w:rsidRPr="00A41F80">
              <w:t>Аэрозоли ПФД: приобрести  и обеспечить  персонал:</w:t>
            </w:r>
          </w:p>
          <w:p w:rsidR="00020F53" w:rsidRPr="00A41F80" w:rsidRDefault="00020F53" w:rsidP="00EC386F">
            <w:pPr>
              <w:pStyle w:val="aa"/>
            </w:pPr>
            <w:r w:rsidRPr="00A41F80">
              <w:t xml:space="preserve">- Респираторами </w:t>
            </w:r>
            <w:proofErr w:type="spellStart"/>
            <w:r w:rsidRPr="00A41F80">
              <w:t>противоаэрозольными</w:t>
            </w:r>
            <w:proofErr w:type="spellEnd"/>
            <w:r w:rsidRPr="00A41F80">
              <w:t xml:space="preserve"> 8122 </w:t>
            </w:r>
            <w:r w:rsidRPr="00A41F80">
              <w:rPr>
                <w:lang w:val="en-US"/>
              </w:rPr>
              <w:t>FFP</w:t>
            </w:r>
            <w:r w:rsidRPr="00A41F80">
              <w:t xml:space="preserve">2, 8112 </w:t>
            </w:r>
            <w:r w:rsidRPr="00A41F80">
              <w:rPr>
                <w:lang w:val="en-US"/>
              </w:rPr>
              <w:t>FFP</w:t>
            </w:r>
            <w:r w:rsidRPr="00A41F80">
              <w:t xml:space="preserve">1 с клапаном выдоха «ЗМ» или аналог ТРТС 019/2011.  Защита </w:t>
            </w:r>
            <w:r w:rsidRPr="00A41F80">
              <w:rPr>
                <w:lang w:val="en-US"/>
              </w:rPr>
              <w:t>FFP</w:t>
            </w:r>
            <w:r w:rsidRPr="00A41F80">
              <w:t>1 (до 4 ПДК)</w:t>
            </w:r>
          </w:p>
        </w:tc>
        <w:tc>
          <w:tcPr>
            <w:tcW w:w="3126" w:type="dxa"/>
            <w:gridSpan w:val="2"/>
            <w:vAlign w:val="center"/>
          </w:tcPr>
          <w:p w:rsidR="00020F53" w:rsidRDefault="00020F53" w:rsidP="00020F53">
            <w:pPr>
              <w:pStyle w:val="aa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871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>ЦЦС, ЦТП</w:t>
            </w:r>
          </w:p>
        </w:tc>
        <w:tc>
          <w:tcPr>
            <w:tcW w:w="1315" w:type="dxa"/>
            <w:vAlign w:val="center"/>
          </w:tcPr>
          <w:p w:rsidR="00020F53" w:rsidRPr="00063DF1" w:rsidRDefault="00020F53" w:rsidP="00DB70BA">
            <w:pPr>
              <w:pStyle w:val="aa"/>
            </w:pPr>
          </w:p>
        </w:tc>
      </w:tr>
      <w:tr w:rsidR="00020F53" w:rsidRPr="00AF49A3" w:rsidTr="00A13ED6">
        <w:trPr>
          <w:jc w:val="center"/>
        </w:trPr>
        <w:tc>
          <w:tcPr>
            <w:tcW w:w="2689" w:type="dxa"/>
            <w:vAlign w:val="center"/>
          </w:tcPr>
          <w:p w:rsidR="00020F53" w:rsidRPr="00A41F80" w:rsidRDefault="00020F53" w:rsidP="000B677C">
            <w:pPr>
              <w:pStyle w:val="aa"/>
              <w:jc w:val="left"/>
            </w:pPr>
            <w:r w:rsidRPr="00A41F80">
              <w:t>10. Начальник смены</w:t>
            </w:r>
          </w:p>
        </w:tc>
        <w:tc>
          <w:tcPr>
            <w:tcW w:w="5136" w:type="dxa"/>
            <w:gridSpan w:val="2"/>
            <w:vAlign w:val="center"/>
          </w:tcPr>
          <w:p w:rsidR="00020F53" w:rsidRPr="00A41F80" w:rsidRDefault="00020F53" w:rsidP="00EC386F">
            <w:pPr>
              <w:pStyle w:val="aa"/>
              <w:jc w:val="left"/>
            </w:pPr>
            <w:r w:rsidRPr="00A41F80">
              <w:t>Шум: приобрести и обеспечить персонал:</w:t>
            </w:r>
          </w:p>
          <w:p w:rsidR="00020F53" w:rsidRPr="00A41F80" w:rsidRDefault="00020F53" w:rsidP="00EC386F">
            <w:pPr>
              <w:pStyle w:val="aa"/>
            </w:pPr>
            <w:r w:rsidRPr="00A41F80">
              <w:t>- Вкладышами (</w:t>
            </w:r>
            <w:proofErr w:type="spellStart"/>
            <w:r w:rsidRPr="00A41F80">
              <w:t>берушами</w:t>
            </w:r>
            <w:proofErr w:type="spellEnd"/>
            <w:r w:rsidRPr="00A41F80">
              <w:t xml:space="preserve">) </w:t>
            </w:r>
            <w:proofErr w:type="spellStart"/>
            <w:r w:rsidRPr="00A41F80">
              <w:t>противошумными</w:t>
            </w:r>
            <w:proofErr w:type="spellEnd"/>
            <w:r w:rsidRPr="00A41F80">
              <w:t xml:space="preserve"> многор</w:t>
            </w:r>
            <w:r w:rsidRPr="00A41F80">
              <w:t>а</w:t>
            </w:r>
            <w:r w:rsidRPr="00A41F80">
              <w:t xml:space="preserve">зовыми 1271-ЗМтм со шнурком </w:t>
            </w:r>
            <w:proofErr w:type="gramStart"/>
            <w:r w:rsidRPr="00A41F80">
              <w:t>ТР</w:t>
            </w:r>
            <w:proofErr w:type="gramEnd"/>
            <w:r w:rsidRPr="00A41F80">
              <w:t xml:space="preserve"> ТС 019-2011. Анат</w:t>
            </w:r>
            <w:r w:rsidRPr="00A41F80">
              <w:t>о</w:t>
            </w:r>
            <w:r w:rsidRPr="00A41F80">
              <w:t xml:space="preserve">мическая форма с тремя ребрами. </w:t>
            </w:r>
            <w:proofErr w:type="spellStart"/>
            <w:r w:rsidRPr="00A41F80">
              <w:t>Аккустическая</w:t>
            </w:r>
            <w:proofErr w:type="spellEnd"/>
            <w:r w:rsidRPr="00A41F80">
              <w:t xml:space="preserve"> эффе</w:t>
            </w:r>
            <w:r w:rsidRPr="00A41F80">
              <w:t>к</w:t>
            </w:r>
            <w:r w:rsidRPr="00A41F80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020F53" w:rsidRDefault="00020F53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020F53" w:rsidRPr="00063DF1" w:rsidRDefault="00020F53" w:rsidP="00DB70BA">
            <w:pPr>
              <w:pStyle w:val="aa"/>
            </w:pPr>
          </w:p>
        </w:tc>
      </w:tr>
      <w:tr w:rsidR="00020F53" w:rsidRPr="00AF49A3" w:rsidTr="00A13ED6">
        <w:trPr>
          <w:jc w:val="center"/>
        </w:trPr>
        <w:tc>
          <w:tcPr>
            <w:tcW w:w="2689" w:type="dxa"/>
            <w:vAlign w:val="center"/>
          </w:tcPr>
          <w:p w:rsidR="00020F53" w:rsidRPr="00A41F80" w:rsidRDefault="00020F53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020F53" w:rsidRPr="00A41F80" w:rsidRDefault="00020F53" w:rsidP="00EC386F">
            <w:pPr>
              <w:pStyle w:val="aa"/>
              <w:jc w:val="left"/>
            </w:pPr>
            <w:r w:rsidRPr="00A41F80">
              <w:t>Аэрозоли ПФД: приобрести  и обеспечить  персонал:</w:t>
            </w:r>
          </w:p>
          <w:p w:rsidR="00020F53" w:rsidRPr="00A41F80" w:rsidRDefault="00020F53" w:rsidP="00EC386F">
            <w:pPr>
              <w:pStyle w:val="aa"/>
            </w:pPr>
            <w:r w:rsidRPr="00A41F80">
              <w:t xml:space="preserve">- Респираторами </w:t>
            </w:r>
            <w:proofErr w:type="spellStart"/>
            <w:r w:rsidRPr="00A41F80">
              <w:t>противоаэрозольными</w:t>
            </w:r>
            <w:proofErr w:type="spellEnd"/>
            <w:r w:rsidRPr="00A41F80">
              <w:t xml:space="preserve"> 8122 </w:t>
            </w:r>
            <w:r w:rsidRPr="00A41F80">
              <w:rPr>
                <w:lang w:val="en-US"/>
              </w:rPr>
              <w:t>FFP</w:t>
            </w:r>
            <w:r w:rsidRPr="00A41F80">
              <w:t xml:space="preserve">2, 8112 </w:t>
            </w:r>
            <w:r w:rsidRPr="00A41F80">
              <w:rPr>
                <w:lang w:val="en-US"/>
              </w:rPr>
              <w:t>FFP</w:t>
            </w:r>
            <w:r w:rsidRPr="00A41F80">
              <w:t xml:space="preserve">1 с клапаном выдоха «ЗМ» или аналог ТРТС 019/2011.  Защита </w:t>
            </w:r>
            <w:r w:rsidRPr="00A41F80">
              <w:rPr>
                <w:lang w:val="en-US"/>
              </w:rPr>
              <w:t>FFP</w:t>
            </w:r>
            <w:r w:rsidRPr="00A41F80">
              <w:t>1 (до 4 ПДК)</w:t>
            </w:r>
          </w:p>
        </w:tc>
        <w:tc>
          <w:tcPr>
            <w:tcW w:w="3126" w:type="dxa"/>
            <w:gridSpan w:val="2"/>
            <w:vAlign w:val="center"/>
          </w:tcPr>
          <w:p w:rsidR="00020F53" w:rsidRDefault="00020F53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020F53" w:rsidRPr="00063DF1" w:rsidRDefault="00020F53" w:rsidP="00DB70BA">
            <w:pPr>
              <w:pStyle w:val="aa"/>
            </w:pPr>
          </w:p>
        </w:tc>
      </w:tr>
      <w:tr w:rsidR="00020F53" w:rsidRPr="00AF49A3" w:rsidTr="00A13ED6">
        <w:trPr>
          <w:jc w:val="center"/>
        </w:trPr>
        <w:tc>
          <w:tcPr>
            <w:tcW w:w="2689" w:type="dxa"/>
            <w:vAlign w:val="center"/>
          </w:tcPr>
          <w:p w:rsidR="00020F53" w:rsidRPr="00A41F80" w:rsidRDefault="00020F53" w:rsidP="000B677C">
            <w:pPr>
              <w:pStyle w:val="aa"/>
              <w:jc w:val="left"/>
            </w:pPr>
            <w:r w:rsidRPr="00A41F80">
              <w:t xml:space="preserve">11. Машинист </w:t>
            </w:r>
            <w:proofErr w:type="spellStart"/>
            <w:r w:rsidRPr="00A41F80">
              <w:t>вагоноопр</w:t>
            </w:r>
            <w:r w:rsidRPr="00A41F80">
              <w:t>о</w:t>
            </w:r>
            <w:r w:rsidRPr="00A41F80">
              <w:t>кидывателя</w:t>
            </w:r>
            <w:proofErr w:type="spellEnd"/>
            <w:r w:rsidRPr="00A41F80">
              <w:t xml:space="preserve"> 5 разряда</w:t>
            </w:r>
          </w:p>
        </w:tc>
        <w:tc>
          <w:tcPr>
            <w:tcW w:w="5136" w:type="dxa"/>
            <w:gridSpan w:val="2"/>
            <w:vAlign w:val="center"/>
          </w:tcPr>
          <w:p w:rsidR="00020F53" w:rsidRPr="00A41F80" w:rsidRDefault="00020F53" w:rsidP="00EC386F">
            <w:pPr>
              <w:pStyle w:val="aa"/>
              <w:jc w:val="left"/>
            </w:pPr>
            <w:r w:rsidRPr="00A41F80">
              <w:t>Шум: приобрести и обеспечить персонал:</w:t>
            </w:r>
          </w:p>
          <w:p w:rsidR="00020F53" w:rsidRPr="00A41F80" w:rsidRDefault="00020F53" w:rsidP="00EC386F">
            <w:pPr>
              <w:pStyle w:val="aa"/>
            </w:pPr>
            <w:r w:rsidRPr="00A41F80">
              <w:t>- Вкладышами (</w:t>
            </w:r>
            <w:proofErr w:type="spellStart"/>
            <w:r w:rsidRPr="00A41F80">
              <w:t>берушами</w:t>
            </w:r>
            <w:proofErr w:type="spellEnd"/>
            <w:r w:rsidRPr="00A41F80">
              <w:t xml:space="preserve">) </w:t>
            </w:r>
            <w:proofErr w:type="spellStart"/>
            <w:r w:rsidRPr="00A41F80">
              <w:t>противошумными</w:t>
            </w:r>
            <w:proofErr w:type="spellEnd"/>
            <w:r w:rsidRPr="00A41F80">
              <w:t xml:space="preserve"> многор</w:t>
            </w:r>
            <w:r w:rsidRPr="00A41F80">
              <w:t>а</w:t>
            </w:r>
            <w:r w:rsidRPr="00A41F80">
              <w:t xml:space="preserve">зовыми 1271-ЗМтм со шнурком </w:t>
            </w:r>
            <w:proofErr w:type="gramStart"/>
            <w:r w:rsidRPr="00A41F80">
              <w:t>ТР</w:t>
            </w:r>
            <w:proofErr w:type="gramEnd"/>
            <w:r w:rsidRPr="00A41F80">
              <w:t xml:space="preserve"> ТС 019-2011. Анат</w:t>
            </w:r>
            <w:r w:rsidRPr="00A41F80">
              <w:t>о</w:t>
            </w:r>
            <w:r w:rsidRPr="00A41F80">
              <w:t xml:space="preserve">мическая форма с тремя ребрами. </w:t>
            </w:r>
            <w:proofErr w:type="spellStart"/>
            <w:r w:rsidRPr="00A41F80">
              <w:t>Аккустическая</w:t>
            </w:r>
            <w:proofErr w:type="spellEnd"/>
            <w:r w:rsidRPr="00A41F80">
              <w:t xml:space="preserve"> эффе</w:t>
            </w:r>
            <w:r w:rsidRPr="00A41F80">
              <w:t>к</w:t>
            </w:r>
            <w:r w:rsidRPr="00A41F80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020F53" w:rsidRDefault="00020F53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020F53" w:rsidRPr="00063DF1" w:rsidRDefault="00020F53" w:rsidP="00DB70BA">
            <w:pPr>
              <w:pStyle w:val="aa"/>
            </w:pPr>
          </w:p>
        </w:tc>
      </w:tr>
      <w:tr w:rsidR="00020F53" w:rsidRPr="00AF49A3" w:rsidTr="00A13ED6">
        <w:trPr>
          <w:jc w:val="center"/>
        </w:trPr>
        <w:tc>
          <w:tcPr>
            <w:tcW w:w="2689" w:type="dxa"/>
            <w:vAlign w:val="center"/>
          </w:tcPr>
          <w:p w:rsidR="00020F53" w:rsidRPr="00A41F80" w:rsidRDefault="00020F53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020F53" w:rsidRPr="00A41F80" w:rsidRDefault="00020F53" w:rsidP="00EC386F">
            <w:pPr>
              <w:pStyle w:val="aa"/>
              <w:jc w:val="left"/>
            </w:pPr>
            <w:r w:rsidRPr="00A41F80">
              <w:t>Аэрозоли ПФД: приобрести  и обеспечить  персонал:</w:t>
            </w:r>
          </w:p>
          <w:p w:rsidR="00020F53" w:rsidRPr="00A41F80" w:rsidRDefault="00020F53" w:rsidP="00EC386F">
            <w:pPr>
              <w:pStyle w:val="aa"/>
            </w:pPr>
            <w:r w:rsidRPr="00A41F80">
              <w:t xml:space="preserve">- Респираторами </w:t>
            </w:r>
            <w:proofErr w:type="spellStart"/>
            <w:r w:rsidRPr="00A41F80">
              <w:t>противоаэрозольными</w:t>
            </w:r>
            <w:proofErr w:type="spellEnd"/>
            <w:r w:rsidRPr="00A41F80">
              <w:t xml:space="preserve"> 8122 </w:t>
            </w:r>
            <w:r w:rsidRPr="00A41F80">
              <w:rPr>
                <w:lang w:val="en-US"/>
              </w:rPr>
              <w:t>FFP</w:t>
            </w:r>
            <w:r w:rsidRPr="00A41F80">
              <w:t xml:space="preserve">2, 8112 </w:t>
            </w:r>
            <w:r w:rsidRPr="00A41F80">
              <w:rPr>
                <w:lang w:val="en-US"/>
              </w:rPr>
              <w:t>FFP</w:t>
            </w:r>
            <w:r w:rsidRPr="00A41F80">
              <w:t xml:space="preserve">1 с клапаном выдоха «ЗМ» или аналог ТРТС 019/2011.  Защита </w:t>
            </w:r>
            <w:r w:rsidRPr="00A41F80">
              <w:rPr>
                <w:lang w:val="en-US"/>
              </w:rPr>
              <w:t>FFP</w:t>
            </w:r>
            <w:r w:rsidRPr="00A41F80">
              <w:t>1 (до 4 ПДК)</w:t>
            </w:r>
          </w:p>
        </w:tc>
        <w:tc>
          <w:tcPr>
            <w:tcW w:w="3126" w:type="dxa"/>
            <w:gridSpan w:val="2"/>
            <w:vAlign w:val="center"/>
          </w:tcPr>
          <w:p w:rsidR="00020F53" w:rsidRDefault="00020F53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>ЦЦС, ЦТП</w:t>
            </w:r>
          </w:p>
        </w:tc>
        <w:tc>
          <w:tcPr>
            <w:tcW w:w="1315" w:type="dxa"/>
            <w:vAlign w:val="center"/>
          </w:tcPr>
          <w:p w:rsidR="00020F53" w:rsidRPr="00063DF1" w:rsidRDefault="00020F53" w:rsidP="00DB70BA">
            <w:pPr>
              <w:pStyle w:val="aa"/>
            </w:pPr>
          </w:p>
        </w:tc>
      </w:tr>
      <w:tr w:rsidR="00020F53" w:rsidRPr="00AF49A3" w:rsidTr="00A13ED6">
        <w:trPr>
          <w:jc w:val="center"/>
        </w:trPr>
        <w:tc>
          <w:tcPr>
            <w:tcW w:w="2689" w:type="dxa"/>
            <w:vAlign w:val="center"/>
          </w:tcPr>
          <w:p w:rsidR="00020F53" w:rsidRPr="00A41F80" w:rsidRDefault="00020F53" w:rsidP="000B677C">
            <w:pPr>
              <w:pStyle w:val="aa"/>
              <w:jc w:val="left"/>
            </w:pPr>
            <w:r w:rsidRPr="00A41F80">
              <w:t xml:space="preserve">12. Машинист </w:t>
            </w:r>
            <w:proofErr w:type="spellStart"/>
            <w:r w:rsidRPr="00A41F80">
              <w:t>вагоноопр</w:t>
            </w:r>
            <w:r w:rsidRPr="00A41F80">
              <w:t>о</w:t>
            </w:r>
            <w:r w:rsidRPr="00A41F80">
              <w:t>кидывателя</w:t>
            </w:r>
            <w:proofErr w:type="spellEnd"/>
            <w:r w:rsidRPr="00A41F80">
              <w:t xml:space="preserve"> 4 разряда</w:t>
            </w:r>
          </w:p>
        </w:tc>
        <w:tc>
          <w:tcPr>
            <w:tcW w:w="5136" w:type="dxa"/>
            <w:gridSpan w:val="2"/>
            <w:vAlign w:val="center"/>
          </w:tcPr>
          <w:p w:rsidR="00020F53" w:rsidRPr="00A41F80" w:rsidRDefault="00020F53" w:rsidP="00EC386F">
            <w:pPr>
              <w:pStyle w:val="aa"/>
              <w:jc w:val="left"/>
            </w:pPr>
            <w:r w:rsidRPr="00A41F80">
              <w:t>Шум: приобрести и обеспечить персонал:</w:t>
            </w:r>
          </w:p>
          <w:p w:rsidR="00020F53" w:rsidRPr="00A41F80" w:rsidRDefault="00020F53" w:rsidP="00EC386F">
            <w:pPr>
              <w:pStyle w:val="aa"/>
            </w:pPr>
            <w:r w:rsidRPr="00A41F80">
              <w:t>- Вкладышами (</w:t>
            </w:r>
            <w:proofErr w:type="spellStart"/>
            <w:r w:rsidRPr="00A41F80">
              <w:t>берушами</w:t>
            </w:r>
            <w:proofErr w:type="spellEnd"/>
            <w:r w:rsidRPr="00A41F80">
              <w:t xml:space="preserve">) </w:t>
            </w:r>
            <w:proofErr w:type="spellStart"/>
            <w:r w:rsidRPr="00A41F80">
              <w:t>противошумными</w:t>
            </w:r>
            <w:proofErr w:type="spellEnd"/>
            <w:r w:rsidRPr="00A41F80">
              <w:t xml:space="preserve"> многор</w:t>
            </w:r>
            <w:r w:rsidRPr="00A41F80">
              <w:t>а</w:t>
            </w:r>
            <w:r w:rsidRPr="00A41F80">
              <w:t xml:space="preserve">зовыми 1271-ЗМтм со шнурком </w:t>
            </w:r>
            <w:proofErr w:type="gramStart"/>
            <w:r w:rsidRPr="00A41F80">
              <w:t>ТР</w:t>
            </w:r>
            <w:proofErr w:type="gramEnd"/>
            <w:r w:rsidRPr="00A41F80">
              <w:t xml:space="preserve"> ТС 019-2011. Анат</w:t>
            </w:r>
            <w:r w:rsidRPr="00A41F80">
              <w:t>о</w:t>
            </w:r>
            <w:r w:rsidRPr="00A41F80">
              <w:t xml:space="preserve">мическая форма с тремя ребрами. </w:t>
            </w:r>
            <w:proofErr w:type="spellStart"/>
            <w:r w:rsidRPr="00A41F80">
              <w:t>Аккустическая</w:t>
            </w:r>
            <w:proofErr w:type="spellEnd"/>
            <w:r w:rsidRPr="00A41F80">
              <w:t xml:space="preserve"> эффе</w:t>
            </w:r>
            <w:r w:rsidRPr="00A41F80">
              <w:t>к</w:t>
            </w:r>
            <w:r w:rsidRPr="00A41F80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020F53" w:rsidRDefault="00020F53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>ЦЦС, ЦТП</w:t>
            </w:r>
          </w:p>
        </w:tc>
        <w:tc>
          <w:tcPr>
            <w:tcW w:w="1315" w:type="dxa"/>
            <w:vAlign w:val="center"/>
          </w:tcPr>
          <w:p w:rsidR="00020F53" w:rsidRPr="00063DF1" w:rsidRDefault="00020F53" w:rsidP="00DB70BA">
            <w:pPr>
              <w:pStyle w:val="aa"/>
            </w:pPr>
          </w:p>
        </w:tc>
      </w:tr>
      <w:tr w:rsidR="00020F53" w:rsidRPr="00AF49A3" w:rsidTr="00A13ED6">
        <w:trPr>
          <w:jc w:val="center"/>
        </w:trPr>
        <w:tc>
          <w:tcPr>
            <w:tcW w:w="2689" w:type="dxa"/>
            <w:vAlign w:val="center"/>
          </w:tcPr>
          <w:p w:rsidR="00020F53" w:rsidRPr="00A41F80" w:rsidRDefault="00020F53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020F53" w:rsidRPr="00A41F80" w:rsidRDefault="00020F53" w:rsidP="00EC386F">
            <w:pPr>
              <w:pStyle w:val="aa"/>
              <w:jc w:val="left"/>
            </w:pPr>
            <w:r w:rsidRPr="00A41F80">
              <w:t>Аэрозоли ПФД: приобрести  и обеспечить  персонал:</w:t>
            </w:r>
          </w:p>
          <w:p w:rsidR="00020F53" w:rsidRPr="00A41F80" w:rsidRDefault="00020F53" w:rsidP="00EC386F">
            <w:pPr>
              <w:pStyle w:val="aa"/>
            </w:pPr>
            <w:r w:rsidRPr="00A41F80">
              <w:t xml:space="preserve">- Респираторами </w:t>
            </w:r>
            <w:proofErr w:type="spellStart"/>
            <w:r w:rsidRPr="00A41F80">
              <w:t>противоаэрозольными</w:t>
            </w:r>
            <w:proofErr w:type="spellEnd"/>
            <w:r w:rsidRPr="00A41F80">
              <w:t xml:space="preserve"> 8122 </w:t>
            </w:r>
            <w:r w:rsidRPr="00A41F80">
              <w:rPr>
                <w:lang w:val="en-US"/>
              </w:rPr>
              <w:t>FFP</w:t>
            </w:r>
            <w:r w:rsidRPr="00A41F80">
              <w:t xml:space="preserve">2, 8112 </w:t>
            </w:r>
            <w:r w:rsidRPr="00A41F80">
              <w:rPr>
                <w:lang w:val="en-US"/>
              </w:rPr>
              <w:t>FFP</w:t>
            </w:r>
            <w:r w:rsidRPr="00A41F80">
              <w:t xml:space="preserve">1 с клапаном выдоха «ЗМ» или аналог ТРТС 019/2011.  Защита </w:t>
            </w:r>
            <w:r w:rsidRPr="00A41F80">
              <w:rPr>
                <w:lang w:val="en-US"/>
              </w:rPr>
              <w:t>FFP</w:t>
            </w:r>
            <w:r w:rsidRPr="00A41F80">
              <w:t>1 (до 4 ПДК)</w:t>
            </w:r>
          </w:p>
        </w:tc>
        <w:tc>
          <w:tcPr>
            <w:tcW w:w="3126" w:type="dxa"/>
            <w:gridSpan w:val="2"/>
            <w:vAlign w:val="center"/>
          </w:tcPr>
          <w:p w:rsidR="00020F53" w:rsidRDefault="00020F53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020F53" w:rsidRPr="00063DF1" w:rsidRDefault="00020F53" w:rsidP="00020F53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020F53" w:rsidRPr="00063DF1" w:rsidRDefault="00020F53" w:rsidP="00DB70BA">
            <w:pPr>
              <w:pStyle w:val="aa"/>
            </w:pPr>
          </w:p>
        </w:tc>
      </w:tr>
      <w:tr w:rsidR="00020F53" w:rsidRPr="00AF49A3" w:rsidTr="00A13ED6">
        <w:trPr>
          <w:jc w:val="center"/>
        </w:trPr>
        <w:tc>
          <w:tcPr>
            <w:tcW w:w="2689" w:type="dxa"/>
            <w:vAlign w:val="center"/>
          </w:tcPr>
          <w:p w:rsidR="00020F53" w:rsidRPr="00A41F80" w:rsidRDefault="00020F53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020F53" w:rsidRPr="00A41F80" w:rsidRDefault="00020F53" w:rsidP="00DB70BA">
            <w:pPr>
              <w:pStyle w:val="aa"/>
            </w:pPr>
            <w:r w:rsidRPr="00A41F80">
              <w:t>Тяжесть: Организовать рациональные режимы труда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020F53" w:rsidRDefault="00020F53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020F53" w:rsidRPr="00063DF1" w:rsidRDefault="00020F53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020F53" w:rsidRPr="00063DF1" w:rsidRDefault="00020F53" w:rsidP="00DB70BA">
            <w:pPr>
              <w:pStyle w:val="aa"/>
            </w:pPr>
            <w:r>
              <w:t>ЦТП</w:t>
            </w:r>
          </w:p>
        </w:tc>
        <w:tc>
          <w:tcPr>
            <w:tcW w:w="1315" w:type="dxa"/>
            <w:vAlign w:val="center"/>
          </w:tcPr>
          <w:p w:rsidR="00020F53" w:rsidRPr="00063DF1" w:rsidRDefault="00020F53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  <w:r w:rsidRPr="00A41F80">
              <w:t>14. Машинист топливопод</w:t>
            </w:r>
            <w:r w:rsidRPr="00A41F80">
              <w:t>а</w:t>
            </w:r>
            <w:r w:rsidRPr="00A41F80">
              <w:t>чи (ленточные конвейера)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A41F80">
            <w:pPr>
              <w:pStyle w:val="aa"/>
              <w:jc w:val="left"/>
            </w:pPr>
            <w:proofErr w:type="spellStart"/>
            <w:r w:rsidRPr="00A41F80">
              <w:t>Шум</w:t>
            </w:r>
            <w:proofErr w:type="gramStart"/>
            <w:r w:rsidRPr="00A41F80">
              <w:t>:п</w:t>
            </w:r>
            <w:proofErr w:type="gramEnd"/>
            <w:r w:rsidRPr="00A41F80">
              <w:t>риобрести</w:t>
            </w:r>
            <w:proofErr w:type="spellEnd"/>
            <w:r w:rsidRPr="00A41F80">
              <w:t xml:space="preserve"> и обеспечить персонал:</w:t>
            </w:r>
          </w:p>
          <w:p w:rsidR="00CD6F28" w:rsidRPr="00A41F80" w:rsidRDefault="00CD6F28" w:rsidP="00A41F80">
            <w:pPr>
              <w:pStyle w:val="aa"/>
            </w:pPr>
            <w:r w:rsidRPr="00A41F80">
              <w:t>- Вкладышами (</w:t>
            </w:r>
            <w:proofErr w:type="spellStart"/>
            <w:r w:rsidRPr="00A41F80">
              <w:t>берушами</w:t>
            </w:r>
            <w:proofErr w:type="spellEnd"/>
            <w:r w:rsidRPr="00A41F80">
              <w:t xml:space="preserve">) </w:t>
            </w:r>
            <w:proofErr w:type="spellStart"/>
            <w:r w:rsidRPr="00A41F80">
              <w:t>противошумными</w:t>
            </w:r>
            <w:proofErr w:type="spellEnd"/>
            <w:r w:rsidRPr="00A41F80">
              <w:t xml:space="preserve"> многор</w:t>
            </w:r>
            <w:r w:rsidRPr="00A41F80">
              <w:t>а</w:t>
            </w:r>
            <w:r w:rsidRPr="00A41F80">
              <w:t xml:space="preserve">зовыми 1271-ЗМтм со шнурком </w:t>
            </w:r>
            <w:proofErr w:type="gramStart"/>
            <w:r w:rsidRPr="00A41F80">
              <w:t>ТР</w:t>
            </w:r>
            <w:proofErr w:type="gramEnd"/>
            <w:r w:rsidRPr="00A41F80">
              <w:t xml:space="preserve"> ТС 019-2011. Анат</w:t>
            </w:r>
            <w:r w:rsidRPr="00A41F80">
              <w:t>о</w:t>
            </w:r>
            <w:r w:rsidRPr="00A41F80">
              <w:t xml:space="preserve">мическая форма с тремя ребрами. </w:t>
            </w:r>
            <w:proofErr w:type="spellStart"/>
            <w:r w:rsidRPr="00A41F80">
              <w:t>Аккустическая</w:t>
            </w:r>
            <w:proofErr w:type="spellEnd"/>
            <w:r w:rsidRPr="00A41F80">
              <w:t xml:space="preserve"> эффе</w:t>
            </w:r>
            <w:r w:rsidRPr="00A41F80">
              <w:t>к</w:t>
            </w:r>
            <w:r w:rsidRPr="00A41F80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DB70BA">
            <w:pPr>
              <w:pStyle w:val="aa"/>
            </w:pPr>
            <w:r w:rsidRPr="00A41F80">
              <w:t>Тяжесть: Организовать рациональные режимы труда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DB70BA">
            <w:pPr>
              <w:pStyle w:val="aa"/>
            </w:pPr>
            <w:r>
              <w:t>ЦТП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A41F80">
            <w:pPr>
              <w:pStyle w:val="aa"/>
              <w:jc w:val="left"/>
            </w:pPr>
            <w:r w:rsidRPr="00A41F80">
              <w:t>Аэрозоли ПФД: приобрести  и обеспечить  персонал:</w:t>
            </w:r>
          </w:p>
          <w:p w:rsidR="00CD6F28" w:rsidRPr="00A41F80" w:rsidRDefault="00CD6F28" w:rsidP="00A41F80">
            <w:pPr>
              <w:pStyle w:val="aa"/>
            </w:pPr>
            <w:r w:rsidRPr="00A41F80">
              <w:t xml:space="preserve">- Респираторами </w:t>
            </w:r>
            <w:proofErr w:type="spellStart"/>
            <w:r w:rsidRPr="00A41F80">
              <w:t>противоаэрозольными</w:t>
            </w:r>
            <w:proofErr w:type="spellEnd"/>
            <w:r w:rsidRPr="00A41F80">
              <w:t xml:space="preserve"> 8122 </w:t>
            </w:r>
            <w:r w:rsidRPr="00A41F80">
              <w:rPr>
                <w:lang w:val="en-US"/>
              </w:rPr>
              <w:t>FFP</w:t>
            </w:r>
            <w:r w:rsidRPr="00A41F80">
              <w:t xml:space="preserve">2, 8112 </w:t>
            </w:r>
            <w:r w:rsidRPr="00A41F80">
              <w:rPr>
                <w:lang w:val="en-US"/>
              </w:rPr>
              <w:t>FFP</w:t>
            </w:r>
            <w:r w:rsidRPr="00A41F80">
              <w:t xml:space="preserve">1 с клапаном выдоха «ЗМ» или аналог ТРТС 019/2011.  Защита </w:t>
            </w:r>
            <w:r w:rsidRPr="00A41F80">
              <w:rPr>
                <w:lang w:val="en-US"/>
              </w:rPr>
              <w:t>FFP</w:t>
            </w:r>
            <w:r w:rsidRPr="00A41F80">
              <w:t>1 (до 4 ПДК)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  <w:r w:rsidRPr="00A41F80">
              <w:t>15. Машинист топливопод</w:t>
            </w:r>
            <w:r w:rsidRPr="00A41F80">
              <w:t>а</w:t>
            </w:r>
            <w:r w:rsidRPr="00A41F80">
              <w:t>чи (</w:t>
            </w:r>
            <w:proofErr w:type="gramStart"/>
            <w:r w:rsidRPr="00A41F80">
              <w:t>бункерная</w:t>
            </w:r>
            <w:proofErr w:type="gramEnd"/>
            <w:r w:rsidRPr="00A41F80">
              <w:t>)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EC386F">
            <w:pPr>
              <w:pStyle w:val="aa"/>
              <w:jc w:val="left"/>
            </w:pPr>
            <w:proofErr w:type="spellStart"/>
            <w:r w:rsidRPr="00A41F80">
              <w:t>Шум</w:t>
            </w:r>
            <w:proofErr w:type="gramStart"/>
            <w:r w:rsidRPr="00A41F80">
              <w:t>:п</w:t>
            </w:r>
            <w:proofErr w:type="gramEnd"/>
            <w:r w:rsidRPr="00A41F80">
              <w:t>риобрести</w:t>
            </w:r>
            <w:proofErr w:type="spellEnd"/>
            <w:r w:rsidRPr="00A41F80">
              <w:t xml:space="preserve"> и обеспечить персонал:</w:t>
            </w:r>
          </w:p>
          <w:p w:rsidR="00CD6F28" w:rsidRPr="00A41F80" w:rsidRDefault="00CD6F28" w:rsidP="00EC386F">
            <w:pPr>
              <w:pStyle w:val="aa"/>
            </w:pPr>
            <w:r w:rsidRPr="00A41F80">
              <w:t>- Вкладышами (</w:t>
            </w:r>
            <w:proofErr w:type="spellStart"/>
            <w:r w:rsidRPr="00A41F80">
              <w:t>берушами</w:t>
            </w:r>
            <w:proofErr w:type="spellEnd"/>
            <w:r w:rsidRPr="00A41F80">
              <w:t xml:space="preserve">) </w:t>
            </w:r>
            <w:proofErr w:type="spellStart"/>
            <w:r w:rsidRPr="00A41F80">
              <w:t>противошумными</w:t>
            </w:r>
            <w:proofErr w:type="spellEnd"/>
            <w:r w:rsidRPr="00A41F80">
              <w:t xml:space="preserve"> многор</w:t>
            </w:r>
            <w:r w:rsidRPr="00A41F80">
              <w:t>а</w:t>
            </w:r>
            <w:r w:rsidRPr="00A41F80">
              <w:t xml:space="preserve">зовыми 1271-ЗМтм со шнурком </w:t>
            </w:r>
            <w:proofErr w:type="gramStart"/>
            <w:r w:rsidRPr="00A41F80">
              <w:t>ТР</w:t>
            </w:r>
            <w:proofErr w:type="gramEnd"/>
            <w:r w:rsidRPr="00A41F80">
              <w:t xml:space="preserve"> ТС 019-2011. Анат</w:t>
            </w:r>
            <w:r w:rsidRPr="00A41F80">
              <w:t>о</w:t>
            </w:r>
            <w:r w:rsidRPr="00A41F80">
              <w:t xml:space="preserve">мическая форма с тремя ребрами. </w:t>
            </w:r>
            <w:proofErr w:type="spellStart"/>
            <w:r w:rsidRPr="00A41F80">
              <w:t>Аккустическая</w:t>
            </w:r>
            <w:proofErr w:type="spellEnd"/>
            <w:r w:rsidRPr="00A41F80">
              <w:t xml:space="preserve"> эффе</w:t>
            </w:r>
            <w:r w:rsidRPr="00A41F80">
              <w:t>к</w:t>
            </w:r>
            <w:r w:rsidRPr="00A41F80">
              <w:lastRenderedPageBreak/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lastRenderedPageBreak/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EC386F">
            <w:pPr>
              <w:pStyle w:val="aa"/>
            </w:pPr>
            <w:r w:rsidRPr="00A41F80">
              <w:t>Тяжесть: Организовать рациональные режимы труда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DB70BA">
            <w:pPr>
              <w:pStyle w:val="aa"/>
            </w:pPr>
            <w:r>
              <w:t>ЦТП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EC386F">
            <w:pPr>
              <w:pStyle w:val="aa"/>
              <w:jc w:val="left"/>
            </w:pPr>
            <w:r w:rsidRPr="00A41F80">
              <w:t>Аэрозоли ПФД: приобрести  и обеспечить  персонал:</w:t>
            </w:r>
          </w:p>
          <w:p w:rsidR="00CD6F28" w:rsidRPr="00A41F80" w:rsidRDefault="00CD6F28" w:rsidP="00EC386F">
            <w:pPr>
              <w:pStyle w:val="aa"/>
            </w:pPr>
            <w:r w:rsidRPr="00A41F80">
              <w:t xml:space="preserve">- Респираторами </w:t>
            </w:r>
            <w:proofErr w:type="spellStart"/>
            <w:r w:rsidRPr="00A41F80">
              <w:t>противоаэрозольными</w:t>
            </w:r>
            <w:proofErr w:type="spellEnd"/>
            <w:r w:rsidRPr="00A41F80">
              <w:t xml:space="preserve"> 8122 </w:t>
            </w:r>
            <w:r w:rsidRPr="00A41F80">
              <w:rPr>
                <w:lang w:val="en-US"/>
              </w:rPr>
              <w:t>FFP</w:t>
            </w:r>
            <w:r w:rsidRPr="00A41F80">
              <w:t xml:space="preserve">2, 8112 </w:t>
            </w:r>
            <w:r w:rsidRPr="00A41F80">
              <w:rPr>
                <w:lang w:val="en-US"/>
              </w:rPr>
              <w:t>FFP</w:t>
            </w:r>
            <w:r w:rsidRPr="00A41F80">
              <w:t xml:space="preserve">1 с клапаном выдоха «ЗМ» или аналог ТРТС 019/2011.  Защита </w:t>
            </w:r>
            <w:r w:rsidRPr="00A41F80">
              <w:rPr>
                <w:lang w:val="en-US"/>
              </w:rPr>
              <w:t>FFP</w:t>
            </w:r>
            <w:r w:rsidRPr="00A41F80">
              <w:t>1 (до 4 ПДК)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  <w:r w:rsidRPr="00A41F80">
              <w:t>16. Грузчик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EC386F">
            <w:pPr>
              <w:pStyle w:val="aa"/>
              <w:jc w:val="left"/>
            </w:pPr>
            <w:proofErr w:type="spellStart"/>
            <w:r w:rsidRPr="00A41F80">
              <w:t>Шум</w:t>
            </w:r>
            <w:proofErr w:type="gramStart"/>
            <w:r w:rsidRPr="00A41F80">
              <w:t>:п</w:t>
            </w:r>
            <w:proofErr w:type="gramEnd"/>
            <w:r w:rsidRPr="00A41F80">
              <w:t>риобрести</w:t>
            </w:r>
            <w:proofErr w:type="spellEnd"/>
            <w:r w:rsidRPr="00A41F80">
              <w:t xml:space="preserve"> и обеспечить персонал:</w:t>
            </w:r>
          </w:p>
          <w:p w:rsidR="00CD6F28" w:rsidRPr="00A41F80" w:rsidRDefault="00CD6F28" w:rsidP="00EC386F">
            <w:pPr>
              <w:pStyle w:val="aa"/>
            </w:pPr>
            <w:r w:rsidRPr="00A41F80">
              <w:t>- Вкладышами (</w:t>
            </w:r>
            <w:proofErr w:type="spellStart"/>
            <w:r w:rsidRPr="00A41F80">
              <w:t>берушами</w:t>
            </w:r>
            <w:proofErr w:type="spellEnd"/>
            <w:r w:rsidRPr="00A41F80">
              <w:t xml:space="preserve">) </w:t>
            </w:r>
            <w:proofErr w:type="spellStart"/>
            <w:r w:rsidRPr="00A41F80">
              <w:t>противошумными</w:t>
            </w:r>
            <w:proofErr w:type="spellEnd"/>
            <w:r w:rsidRPr="00A41F80">
              <w:t xml:space="preserve"> многор</w:t>
            </w:r>
            <w:r w:rsidRPr="00A41F80">
              <w:t>а</w:t>
            </w:r>
            <w:r w:rsidRPr="00A41F80">
              <w:t xml:space="preserve">зовыми 1271-ЗМтм со шнурком </w:t>
            </w:r>
            <w:proofErr w:type="gramStart"/>
            <w:r w:rsidRPr="00A41F80">
              <w:t>ТР</w:t>
            </w:r>
            <w:proofErr w:type="gramEnd"/>
            <w:r w:rsidRPr="00A41F80">
              <w:t xml:space="preserve"> ТС 019-2011. Анат</w:t>
            </w:r>
            <w:r w:rsidRPr="00A41F80">
              <w:t>о</w:t>
            </w:r>
            <w:r w:rsidRPr="00A41F80">
              <w:t xml:space="preserve">мическая форма с тремя ребрами. </w:t>
            </w:r>
            <w:proofErr w:type="spellStart"/>
            <w:r w:rsidRPr="00A41F80">
              <w:t>Аккустическая</w:t>
            </w:r>
            <w:proofErr w:type="spellEnd"/>
            <w:r w:rsidRPr="00A41F80">
              <w:t xml:space="preserve"> эффе</w:t>
            </w:r>
            <w:r w:rsidRPr="00A41F80">
              <w:t>к</w:t>
            </w:r>
            <w:r w:rsidRPr="00A41F80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EC386F">
            <w:pPr>
              <w:pStyle w:val="aa"/>
            </w:pPr>
            <w:r w:rsidRPr="00A41F80">
              <w:t>Тяжесть: Организовать рациональные режимы труда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DB70BA">
            <w:pPr>
              <w:pStyle w:val="aa"/>
            </w:pPr>
            <w:r>
              <w:t>ЦТП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EC386F">
            <w:pPr>
              <w:pStyle w:val="aa"/>
              <w:jc w:val="left"/>
            </w:pPr>
            <w:r w:rsidRPr="00A41F80">
              <w:t>Аэрозоли ПФД: приобрести  и обеспечить  персонал:</w:t>
            </w:r>
          </w:p>
          <w:p w:rsidR="00CD6F28" w:rsidRPr="00A41F80" w:rsidRDefault="00CD6F28" w:rsidP="00EC386F">
            <w:pPr>
              <w:pStyle w:val="aa"/>
            </w:pPr>
            <w:r w:rsidRPr="00A41F80">
              <w:t xml:space="preserve">- Респираторами </w:t>
            </w:r>
            <w:proofErr w:type="spellStart"/>
            <w:r w:rsidRPr="00A41F80">
              <w:t>противоаэрозольными</w:t>
            </w:r>
            <w:proofErr w:type="spellEnd"/>
            <w:r w:rsidRPr="00A41F80">
              <w:t xml:space="preserve"> 8122 </w:t>
            </w:r>
            <w:r w:rsidRPr="00A41F80">
              <w:rPr>
                <w:lang w:val="en-US"/>
              </w:rPr>
              <w:t>FFP</w:t>
            </w:r>
            <w:r w:rsidRPr="00A41F80">
              <w:t xml:space="preserve">2, 8112 </w:t>
            </w:r>
            <w:r w:rsidRPr="00A41F80">
              <w:rPr>
                <w:lang w:val="en-US"/>
              </w:rPr>
              <w:t>FFP</w:t>
            </w:r>
            <w:r w:rsidRPr="00A41F80">
              <w:t xml:space="preserve">1 с клапаном выдоха «ЗМ» или аналог ТРТС 019/2011.  Защита </w:t>
            </w:r>
            <w:r w:rsidRPr="00A41F80">
              <w:rPr>
                <w:lang w:val="en-US"/>
              </w:rPr>
              <w:t>FFP</w:t>
            </w:r>
            <w:r w:rsidRPr="00A41F80">
              <w:t>1 (до 4 ПДК)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  <w:r w:rsidRPr="00A41F80">
              <w:t>17. Пробоотборщик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EC386F">
            <w:pPr>
              <w:pStyle w:val="aa"/>
              <w:jc w:val="left"/>
            </w:pPr>
            <w:proofErr w:type="spellStart"/>
            <w:r w:rsidRPr="00A41F80">
              <w:t>Шум</w:t>
            </w:r>
            <w:proofErr w:type="gramStart"/>
            <w:r w:rsidRPr="00A41F80">
              <w:t>:п</w:t>
            </w:r>
            <w:proofErr w:type="gramEnd"/>
            <w:r w:rsidRPr="00A41F80">
              <w:t>риобрести</w:t>
            </w:r>
            <w:proofErr w:type="spellEnd"/>
            <w:r w:rsidRPr="00A41F80">
              <w:t xml:space="preserve"> и обеспечить персонал:</w:t>
            </w:r>
          </w:p>
          <w:p w:rsidR="00CD6F28" w:rsidRPr="00A41F80" w:rsidRDefault="00CD6F28" w:rsidP="00EC386F">
            <w:pPr>
              <w:pStyle w:val="aa"/>
            </w:pPr>
            <w:r w:rsidRPr="00A41F80">
              <w:t>- Вкладышами (</w:t>
            </w:r>
            <w:proofErr w:type="spellStart"/>
            <w:r w:rsidRPr="00A41F80">
              <w:t>берушами</w:t>
            </w:r>
            <w:proofErr w:type="spellEnd"/>
            <w:r w:rsidRPr="00A41F80">
              <w:t xml:space="preserve">) </w:t>
            </w:r>
            <w:proofErr w:type="spellStart"/>
            <w:r w:rsidRPr="00A41F80">
              <w:t>противошумными</w:t>
            </w:r>
            <w:proofErr w:type="spellEnd"/>
            <w:r w:rsidRPr="00A41F80">
              <w:t xml:space="preserve"> многор</w:t>
            </w:r>
            <w:r w:rsidRPr="00A41F80">
              <w:t>а</w:t>
            </w:r>
            <w:r w:rsidRPr="00A41F80">
              <w:t xml:space="preserve">зовыми 1271-ЗМтм со шнурком </w:t>
            </w:r>
            <w:proofErr w:type="gramStart"/>
            <w:r w:rsidRPr="00A41F80">
              <w:t>ТР</w:t>
            </w:r>
            <w:proofErr w:type="gramEnd"/>
            <w:r w:rsidRPr="00A41F80">
              <w:t xml:space="preserve"> ТС 019-2011. Анат</w:t>
            </w:r>
            <w:r w:rsidRPr="00A41F80">
              <w:t>о</w:t>
            </w:r>
            <w:r w:rsidRPr="00A41F80">
              <w:t xml:space="preserve">мическая форма с тремя ребрами. </w:t>
            </w:r>
            <w:proofErr w:type="spellStart"/>
            <w:r w:rsidRPr="00A41F80">
              <w:t>Аккустическая</w:t>
            </w:r>
            <w:proofErr w:type="spellEnd"/>
            <w:r w:rsidRPr="00A41F80">
              <w:t xml:space="preserve"> эффе</w:t>
            </w:r>
            <w:r w:rsidRPr="00A41F80">
              <w:t>к</w:t>
            </w:r>
            <w:r w:rsidRPr="00A41F80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EC386F">
            <w:pPr>
              <w:pStyle w:val="aa"/>
            </w:pPr>
            <w:r w:rsidRPr="00A41F80">
              <w:t>Тяжесть: Организовать рациональные режимы труда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EC386F">
            <w:pPr>
              <w:pStyle w:val="aa"/>
              <w:jc w:val="left"/>
            </w:pPr>
            <w:r w:rsidRPr="00A41F80">
              <w:t>Аэрозоли ПФД: приобрести  и обеспечить  персонал:</w:t>
            </w:r>
          </w:p>
          <w:p w:rsidR="00CD6F28" w:rsidRPr="00A41F80" w:rsidRDefault="00CD6F28" w:rsidP="00EC386F">
            <w:pPr>
              <w:pStyle w:val="aa"/>
            </w:pPr>
            <w:r w:rsidRPr="00A41F80">
              <w:t xml:space="preserve">- Респираторами </w:t>
            </w:r>
            <w:proofErr w:type="spellStart"/>
            <w:r w:rsidRPr="00A41F80">
              <w:t>противоаэрозольными</w:t>
            </w:r>
            <w:proofErr w:type="spellEnd"/>
            <w:r w:rsidRPr="00A41F80">
              <w:t xml:space="preserve"> 8122 </w:t>
            </w:r>
            <w:r w:rsidRPr="00A41F80">
              <w:rPr>
                <w:lang w:val="en-US"/>
              </w:rPr>
              <w:t>FFP</w:t>
            </w:r>
            <w:r w:rsidRPr="00A41F80">
              <w:t xml:space="preserve">2, 8112 </w:t>
            </w:r>
            <w:r w:rsidRPr="00A41F80">
              <w:rPr>
                <w:lang w:val="en-US"/>
              </w:rPr>
              <w:t>FFP</w:t>
            </w:r>
            <w:r w:rsidRPr="00A41F80">
              <w:t xml:space="preserve">1 с клапаном выдоха «ЗМ» или аналог ТРТС 019/2011.  Защита </w:t>
            </w:r>
            <w:r w:rsidRPr="00A41F80">
              <w:rPr>
                <w:lang w:val="en-US"/>
              </w:rPr>
              <w:t>FFP</w:t>
            </w:r>
            <w:r w:rsidRPr="00A41F80">
              <w:t>1 (до 4 ПДК)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ЦТП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  <w:r w:rsidRPr="00A41F80">
              <w:t>18. Машинист насосных установок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A41F80">
            <w:pPr>
              <w:pStyle w:val="aa"/>
            </w:pPr>
            <w:r w:rsidRPr="00A41F80">
              <w:t>Шум:  приобрести обеспечить персонал: Вкладышами (</w:t>
            </w:r>
            <w:proofErr w:type="spellStart"/>
            <w:r w:rsidRPr="00A41F80">
              <w:t>берушами</w:t>
            </w:r>
            <w:proofErr w:type="spellEnd"/>
            <w:r w:rsidRPr="00A41F80">
              <w:t xml:space="preserve">) </w:t>
            </w:r>
            <w:proofErr w:type="spellStart"/>
            <w:r w:rsidRPr="00A41F80">
              <w:t>противошумными</w:t>
            </w:r>
            <w:proofErr w:type="spellEnd"/>
            <w:r w:rsidRPr="00A41F80">
              <w:t xml:space="preserve"> многоразовыми 1271-ЗМтм со шнурком </w:t>
            </w:r>
            <w:proofErr w:type="gramStart"/>
            <w:r w:rsidRPr="00A41F80">
              <w:t>ТР</w:t>
            </w:r>
            <w:proofErr w:type="gramEnd"/>
            <w:r w:rsidRPr="00A41F80">
              <w:t xml:space="preserve"> ТС 019-2011. Анатомическая фо</w:t>
            </w:r>
            <w:r w:rsidRPr="00A41F80">
              <w:t>р</w:t>
            </w:r>
            <w:r w:rsidRPr="00A41F80">
              <w:t xml:space="preserve">ма с тремя ребрами. </w:t>
            </w:r>
            <w:proofErr w:type="spellStart"/>
            <w:r w:rsidRPr="00A41F80">
              <w:t>Аккустическая</w:t>
            </w:r>
            <w:proofErr w:type="spellEnd"/>
            <w:r w:rsidRPr="00A41F80">
              <w:t xml:space="preserve"> эффективность 25 дБ. 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  <w:r w:rsidRPr="00A41F80">
              <w:t>19. Весовщик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A41F80">
            <w:pPr>
              <w:pStyle w:val="aa"/>
              <w:jc w:val="left"/>
            </w:pPr>
            <w:r w:rsidRPr="00A41F80">
              <w:t>Аэрозоли ПФД: приобрести  и обеспечить персонал:</w:t>
            </w:r>
          </w:p>
          <w:p w:rsidR="00CD6F28" w:rsidRPr="00A41F80" w:rsidRDefault="00CD6F28" w:rsidP="00A41F80">
            <w:pPr>
              <w:pStyle w:val="aa"/>
            </w:pPr>
            <w:r w:rsidRPr="00A41F80">
              <w:t xml:space="preserve">- Респираторами </w:t>
            </w:r>
            <w:proofErr w:type="spellStart"/>
            <w:r w:rsidRPr="00A41F80">
              <w:t>противоаэрозольными</w:t>
            </w:r>
            <w:proofErr w:type="spellEnd"/>
            <w:r w:rsidRPr="00A41F80">
              <w:t xml:space="preserve"> 8122 </w:t>
            </w:r>
            <w:r w:rsidRPr="00A41F80">
              <w:rPr>
                <w:lang w:val="en-US"/>
              </w:rPr>
              <w:t>FFP</w:t>
            </w:r>
            <w:r w:rsidRPr="00A41F80">
              <w:t xml:space="preserve">2, 8112 </w:t>
            </w:r>
            <w:r w:rsidRPr="00A41F80">
              <w:rPr>
                <w:lang w:val="en-US"/>
              </w:rPr>
              <w:t>FFP</w:t>
            </w:r>
            <w:r w:rsidRPr="00A41F80">
              <w:t xml:space="preserve">1 с клапаном выдоха «ЗМ» или аналог ТРТС 019/2011.  Защита </w:t>
            </w:r>
            <w:r w:rsidRPr="00A41F80">
              <w:rPr>
                <w:lang w:val="en-US"/>
              </w:rPr>
              <w:t>FFP</w:t>
            </w:r>
            <w:r w:rsidRPr="00A41F80">
              <w:t>1 (до 4 ПДК)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  <w:r w:rsidRPr="00A41F80">
              <w:t>20. Уборщик произво</w:t>
            </w:r>
            <w:r w:rsidRPr="00A41F80">
              <w:t>д</w:t>
            </w:r>
            <w:r w:rsidRPr="00A41F80">
              <w:t>ственных помещений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DB70BA">
            <w:pPr>
              <w:pStyle w:val="aa"/>
            </w:pPr>
            <w:r w:rsidRPr="00A41F80">
              <w:t>Тяжесть: Организовать рациональные режимы труда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DB70BA">
            <w:pPr>
              <w:pStyle w:val="aa"/>
            </w:pPr>
            <w:r>
              <w:t>ЦТП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A41F80">
            <w:pPr>
              <w:pStyle w:val="aa"/>
              <w:jc w:val="left"/>
            </w:pPr>
            <w:r w:rsidRPr="00A41F80">
              <w:t>Аэрозоли ПФД</w:t>
            </w:r>
            <w:proofErr w:type="gramStart"/>
            <w:r w:rsidRPr="00A41F80">
              <w:t xml:space="preserve">: : </w:t>
            </w:r>
            <w:proofErr w:type="gramEnd"/>
            <w:r w:rsidRPr="00A41F80">
              <w:t>приобрести  и обеспечить персонал:</w:t>
            </w:r>
          </w:p>
          <w:p w:rsidR="00CD6F28" w:rsidRPr="00A41F80" w:rsidRDefault="00CD6F28" w:rsidP="00A41F80">
            <w:pPr>
              <w:pStyle w:val="aa"/>
            </w:pPr>
            <w:r w:rsidRPr="00A41F80">
              <w:t xml:space="preserve">- Респираторами </w:t>
            </w:r>
            <w:proofErr w:type="spellStart"/>
            <w:r w:rsidRPr="00A41F80">
              <w:t>противоаэрозольными</w:t>
            </w:r>
            <w:proofErr w:type="spellEnd"/>
            <w:r w:rsidRPr="00A41F80">
              <w:t xml:space="preserve"> 8122 </w:t>
            </w:r>
            <w:r w:rsidRPr="00A41F80">
              <w:rPr>
                <w:lang w:val="en-US"/>
              </w:rPr>
              <w:t>FFP</w:t>
            </w:r>
            <w:r w:rsidRPr="00A41F80">
              <w:t xml:space="preserve">2, 8112 </w:t>
            </w:r>
            <w:r w:rsidRPr="00A41F80">
              <w:rPr>
                <w:lang w:val="en-US"/>
              </w:rPr>
              <w:t>FFP</w:t>
            </w:r>
            <w:r w:rsidRPr="00A41F80">
              <w:t xml:space="preserve">1 с клапаном выдоха «ЗМ» или аналог ТРТС 019/2011.  Защита </w:t>
            </w:r>
            <w:r w:rsidRPr="00A41F80">
              <w:rPr>
                <w:lang w:val="en-US"/>
              </w:rPr>
              <w:t>FFP</w:t>
            </w:r>
            <w:r w:rsidRPr="00A41F80">
              <w:t>1 (до 4 ПДК)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  <w:r w:rsidRPr="00A41F80">
              <w:t>21. Уборщик произво</w:t>
            </w:r>
            <w:r w:rsidRPr="00A41F80">
              <w:t>д</w:t>
            </w:r>
            <w:r w:rsidRPr="00A41F80">
              <w:t>ственных помещений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DB70BA">
            <w:pPr>
              <w:pStyle w:val="aa"/>
            </w:pPr>
            <w:r w:rsidRPr="00A41F80">
              <w:t>Тяжесть: Организовать рациональные режимы труда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DB70BA">
            <w:pPr>
              <w:pStyle w:val="aa"/>
            </w:pPr>
            <w:r>
              <w:t>ЦТП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  <w:r w:rsidRPr="00A41F80">
              <w:t>22. Мастер участка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A41F80">
            <w:pPr>
              <w:pStyle w:val="aa"/>
            </w:pPr>
            <w:r w:rsidRPr="00A41F80">
              <w:t>Шум</w:t>
            </w:r>
            <w:proofErr w:type="gramStart"/>
            <w:r w:rsidRPr="00A41F80">
              <w:t xml:space="preserve">: :  </w:t>
            </w:r>
            <w:proofErr w:type="gramEnd"/>
            <w:r w:rsidRPr="00A41F80">
              <w:t xml:space="preserve">приобрести обеспечить персонал: Вкладышами </w:t>
            </w:r>
            <w:r w:rsidRPr="00A41F80">
              <w:lastRenderedPageBreak/>
              <w:t>(</w:t>
            </w:r>
            <w:proofErr w:type="spellStart"/>
            <w:r w:rsidRPr="00A41F80">
              <w:t>берушами</w:t>
            </w:r>
            <w:proofErr w:type="spellEnd"/>
            <w:r w:rsidRPr="00A41F80">
              <w:t xml:space="preserve">) </w:t>
            </w:r>
            <w:proofErr w:type="spellStart"/>
            <w:r w:rsidRPr="00A41F80">
              <w:t>противошумными</w:t>
            </w:r>
            <w:proofErr w:type="spellEnd"/>
            <w:r w:rsidRPr="00A41F80">
              <w:t xml:space="preserve"> многоразовыми 1271-ЗМтм со шнурком </w:t>
            </w:r>
            <w:proofErr w:type="gramStart"/>
            <w:r w:rsidRPr="00A41F80">
              <w:t>ТР</w:t>
            </w:r>
            <w:proofErr w:type="gramEnd"/>
            <w:r w:rsidRPr="00A41F80">
              <w:t xml:space="preserve"> ТС 019-2011. Анатомическая фо</w:t>
            </w:r>
            <w:r w:rsidRPr="00A41F80">
              <w:t>р</w:t>
            </w:r>
            <w:r w:rsidRPr="00A41F80">
              <w:t xml:space="preserve">ма с тремя ребрами. </w:t>
            </w:r>
            <w:proofErr w:type="spellStart"/>
            <w:r w:rsidRPr="00A41F80">
              <w:t>Аккустическая</w:t>
            </w:r>
            <w:proofErr w:type="spellEnd"/>
            <w:r w:rsidRPr="00A41F80">
              <w:t xml:space="preserve"> эффективность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lastRenderedPageBreak/>
              <w:t xml:space="preserve">Снижение уровня воздействия </w:t>
            </w:r>
            <w:r>
              <w:lastRenderedPageBreak/>
              <w:t>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lastRenderedPageBreak/>
              <w:t>2018г и далее п</w:t>
            </w:r>
            <w:r>
              <w:t>о</w:t>
            </w:r>
            <w:r>
              <w:lastRenderedPageBreak/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lastRenderedPageBreak/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  <w:r w:rsidRPr="00A41F80">
              <w:lastRenderedPageBreak/>
              <w:t>23. Слесарь по ремонту об</w:t>
            </w:r>
            <w:r w:rsidRPr="00A41F80">
              <w:t>о</w:t>
            </w:r>
            <w:r w:rsidRPr="00A41F80">
              <w:t>рудования топливоподачи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DB70BA">
            <w:pPr>
              <w:pStyle w:val="aa"/>
            </w:pPr>
            <w:r w:rsidRPr="00A41F80">
              <w:t>Тяжесть: Организовать рациональные режимы труда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DB70BA">
            <w:pPr>
              <w:pStyle w:val="aa"/>
            </w:pPr>
            <w:r>
              <w:t>ЦТП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A41F80">
            <w:pPr>
              <w:pStyle w:val="aa"/>
            </w:pPr>
            <w:r w:rsidRPr="00A41F80">
              <w:t>Шум</w:t>
            </w:r>
            <w:proofErr w:type="gramStart"/>
            <w:r w:rsidRPr="00A41F80">
              <w:t xml:space="preserve">: :  </w:t>
            </w:r>
            <w:proofErr w:type="gramEnd"/>
            <w:r w:rsidRPr="00A41F80">
              <w:t>приобрести обеспечить персонал: Вкладышами (</w:t>
            </w:r>
            <w:proofErr w:type="spellStart"/>
            <w:r w:rsidRPr="00A41F80">
              <w:t>берушами</w:t>
            </w:r>
            <w:proofErr w:type="spellEnd"/>
            <w:r w:rsidRPr="00A41F80">
              <w:t xml:space="preserve">) </w:t>
            </w:r>
            <w:proofErr w:type="spellStart"/>
            <w:r w:rsidRPr="00A41F80">
              <w:t>противошумными</w:t>
            </w:r>
            <w:proofErr w:type="spellEnd"/>
            <w:r w:rsidRPr="00A41F80">
              <w:t xml:space="preserve"> многоразовыми 1271-ЗМтм со шнурком </w:t>
            </w:r>
            <w:proofErr w:type="gramStart"/>
            <w:r w:rsidRPr="00A41F80">
              <w:t>ТР</w:t>
            </w:r>
            <w:proofErr w:type="gramEnd"/>
            <w:r w:rsidRPr="00A41F80">
              <w:t xml:space="preserve"> ТС 019-2011. Анатомическая фо</w:t>
            </w:r>
            <w:r w:rsidRPr="00A41F80">
              <w:t>р</w:t>
            </w:r>
            <w:r w:rsidRPr="00A41F80">
              <w:t xml:space="preserve">ма с тремя ребрами. </w:t>
            </w:r>
            <w:proofErr w:type="spellStart"/>
            <w:r w:rsidRPr="00A41F80">
              <w:t>Аккустическая</w:t>
            </w:r>
            <w:proofErr w:type="spellEnd"/>
            <w:r w:rsidRPr="00A41F80">
              <w:t xml:space="preserve"> эффективность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A41F80">
            <w:pPr>
              <w:pStyle w:val="aa"/>
              <w:jc w:val="left"/>
            </w:pPr>
            <w:r w:rsidRPr="00A41F80">
              <w:t>Аэрозоли ПФД: приобрести  и обеспечить персонал:</w:t>
            </w:r>
          </w:p>
          <w:p w:rsidR="00CD6F28" w:rsidRPr="00A41F80" w:rsidRDefault="00CD6F28" w:rsidP="00A41F80">
            <w:pPr>
              <w:pStyle w:val="aa"/>
            </w:pPr>
            <w:r w:rsidRPr="00A41F80">
              <w:t xml:space="preserve">- Респираторами </w:t>
            </w:r>
            <w:proofErr w:type="spellStart"/>
            <w:r w:rsidRPr="00A41F80">
              <w:t>противоаэрозольными</w:t>
            </w:r>
            <w:proofErr w:type="spellEnd"/>
            <w:r w:rsidRPr="00A41F80">
              <w:t xml:space="preserve"> 8122 </w:t>
            </w:r>
            <w:r w:rsidRPr="00A41F80">
              <w:rPr>
                <w:lang w:val="en-US"/>
              </w:rPr>
              <w:t>FFP</w:t>
            </w:r>
            <w:r w:rsidRPr="00A41F80">
              <w:t xml:space="preserve">2, 8112 </w:t>
            </w:r>
            <w:r w:rsidRPr="00A41F80">
              <w:rPr>
                <w:lang w:val="en-US"/>
              </w:rPr>
              <w:t>FFP</w:t>
            </w:r>
            <w:r w:rsidRPr="00A41F80">
              <w:t xml:space="preserve">1 с клапаном выдоха «ЗМ» или аналог ТРТС 019/2011.  Защита </w:t>
            </w:r>
            <w:r w:rsidRPr="00A41F80">
              <w:rPr>
                <w:lang w:val="en-US"/>
              </w:rPr>
              <w:t>FFP</w:t>
            </w:r>
            <w:r w:rsidRPr="00A41F80">
              <w:t>1 (до 4 ПДК)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  <w:r w:rsidRPr="00A41F80">
              <w:t>24. Старший мастер по р</w:t>
            </w:r>
            <w:r w:rsidRPr="00A41F80">
              <w:t>е</w:t>
            </w:r>
            <w:r w:rsidRPr="00A41F80">
              <w:t>монту оборудования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A41F80">
            <w:pPr>
              <w:pStyle w:val="aa"/>
            </w:pPr>
            <w:r w:rsidRPr="00A41F80">
              <w:t>Шум: приобрести обеспечить персонал: Вкладышами (</w:t>
            </w:r>
            <w:proofErr w:type="spellStart"/>
            <w:r w:rsidRPr="00A41F80">
              <w:t>берушами</w:t>
            </w:r>
            <w:proofErr w:type="spellEnd"/>
            <w:r w:rsidRPr="00A41F80">
              <w:t xml:space="preserve">) </w:t>
            </w:r>
            <w:proofErr w:type="spellStart"/>
            <w:r w:rsidRPr="00A41F80">
              <w:t>противошумными</w:t>
            </w:r>
            <w:proofErr w:type="spellEnd"/>
            <w:r w:rsidRPr="00A41F80">
              <w:t xml:space="preserve"> многоразовыми 1271-ЗМтм со шнурком </w:t>
            </w:r>
            <w:proofErr w:type="gramStart"/>
            <w:r w:rsidRPr="00A41F80">
              <w:t>ТР</w:t>
            </w:r>
            <w:proofErr w:type="gramEnd"/>
            <w:r w:rsidRPr="00A41F80">
              <w:t xml:space="preserve"> ТС 019-2011. Анатомическая фо</w:t>
            </w:r>
            <w:r w:rsidRPr="00A41F80">
              <w:t>р</w:t>
            </w:r>
            <w:r w:rsidRPr="00A41F80">
              <w:t xml:space="preserve">ма с тремя ребрами. </w:t>
            </w:r>
            <w:proofErr w:type="spellStart"/>
            <w:r w:rsidRPr="00A41F80">
              <w:t>Аккустическая</w:t>
            </w:r>
            <w:proofErr w:type="spellEnd"/>
            <w:r w:rsidRPr="00A41F80">
              <w:t xml:space="preserve"> эффективность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trHeight w:val="602"/>
          <w:jc w:val="center"/>
        </w:trPr>
        <w:tc>
          <w:tcPr>
            <w:tcW w:w="2689" w:type="dxa"/>
            <w:vAlign w:val="center"/>
          </w:tcPr>
          <w:p w:rsidR="00CD6F28" w:rsidRPr="00A41F80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A41F80" w:rsidRDefault="00CD6F28" w:rsidP="00A41F80">
            <w:pPr>
              <w:pStyle w:val="aa"/>
              <w:jc w:val="left"/>
            </w:pPr>
            <w:r w:rsidRPr="00A41F80">
              <w:t>Аэрозоли ПФД: приобрести  и обеспечить персонал:</w:t>
            </w:r>
          </w:p>
          <w:p w:rsidR="00CD6F28" w:rsidRPr="00A41F80" w:rsidRDefault="00CD6F28" w:rsidP="00A41F80">
            <w:pPr>
              <w:pStyle w:val="aa"/>
            </w:pPr>
            <w:r w:rsidRPr="00A41F80">
              <w:t xml:space="preserve">- Респираторами </w:t>
            </w:r>
            <w:proofErr w:type="spellStart"/>
            <w:r w:rsidRPr="00A41F80">
              <w:t>противоаэрозольными</w:t>
            </w:r>
            <w:proofErr w:type="spellEnd"/>
            <w:r w:rsidRPr="00A41F80">
              <w:t xml:space="preserve"> 8122 </w:t>
            </w:r>
            <w:r w:rsidRPr="00A41F80">
              <w:rPr>
                <w:lang w:val="en-US"/>
              </w:rPr>
              <w:t>FFP</w:t>
            </w:r>
            <w:r w:rsidRPr="00A41F80">
              <w:t xml:space="preserve">2, 8112 </w:t>
            </w:r>
            <w:r w:rsidRPr="00A41F80">
              <w:rPr>
                <w:lang w:val="en-US"/>
              </w:rPr>
              <w:t>FFP</w:t>
            </w:r>
            <w:r w:rsidRPr="00A41F80">
              <w:t xml:space="preserve">1 с клапаном выдоха «ЗМ» или аналог ТРТС 019/2011.  Защита </w:t>
            </w:r>
            <w:r w:rsidRPr="00A41F80">
              <w:rPr>
                <w:lang w:val="en-US"/>
              </w:rPr>
              <w:t>FFP</w:t>
            </w:r>
            <w:r w:rsidRPr="00A41F80">
              <w:t>1 (до 4 ПДК)</w:t>
            </w: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ЦТП </w:t>
            </w: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AF49A3" w:rsidTr="00A13ED6">
        <w:trPr>
          <w:jc w:val="center"/>
        </w:trPr>
        <w:tc>
          <w:tcPr>
            <w:tcW w:w="2689" w:type="dxa"/>
            <w:vAlign w:val="center"/>
          </w:tcPr>
          <w:p w:rsidR="00CD6F28" w:rsidRPr="000B677C" w:rsidRDefault="00CD6F28" w:rsidP="000B677C">
            <w:pPr>
              <w:pStyle w:val="aa"/>
              <w:rPr>
                <w:b/>
                <w:i/>
              </w:rPr>
            </w:pPr>
            <w:r w:rsidRPr="00667A1F">
              <w:rPr>
                <w:b/>
                <w:i/>
              </w:rPr>
              <w:t>Котлотурбинный цех</w:t>
            </w:r>
          </w:p>
        </w:tc>
        <w:tc>
          <w:tcPr>
            <w:tcW w:w="513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</w:p>
        </w:tc>
        <w:tc>
          <w:tcPr>
            <w:tcW w:w="3126" w:type="dxa"/>
            <w:gridSpan w:val="2"/>
            <w:vAlign w:val="center"/>
          </w:tcPr>
          <w:p w:rsidR="00CD6F28" w:rsidRDefault="00CD6F28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D6F28" w:rsidRPr="00063DF1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25. Начальник цеха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EC386F">
            <w:pPr>
              <w:pStyle w:val="aa"/>
            </w:pP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A7258A">
            <w:pPr>
              <w:pStyle w:val="aa"/>
            </w:pPr>
          </w:p>
        </w:tc>
        <w:tc>
          <w:tcPr>
            <w:tcW w:w="1871" w:type="dxa"/>
            <w:vAlign w:val="center"/>
          </w:tcPr>
          <w:p w:rsidR="00CD6F28" w:rsidRPr="00020F53" w:rsidRDefault="00CD6F28" w:rsidP="000C362E">
            <w:pPr>
              <w:pStyle w:val="aa"/>
              <w:jc w:val="left"/>
            </w:pPr>
          </w:p>
        </w:tc>
        <w:tc>
          <w:tcPr>
            <w:tcW w:w="1642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EC386F">
            <w:pPr>
              <w:pStyle w:val="aa"/>
              <w:jc w:val="left"/>
            </w:pPr>
            <w:r w:rsidRPr="00020F53">
              <w:t xml:space="preserve"> Шум: приобрести и обеспечить персонал</w:t>
            </w:r>
          </w:p>
          <w:p w:rsidR="00CD6F28" w:rsidRPr="00020F53" w:rsidRDefault="00CD6F28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</w:t>
            </w:r>
            <w:r w:rsidRPr="00020F53">
              <w:t>а</w:t>
            </w:r>
            <w:r w:rsidRPr="00020F53">
              <w:t xml:space="preserve">зовыми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</w:t>
            </w:r>
            <w:r w:rsidRPr="00020F53">
              <w:t>о</w:t>
            </w:r>
            <w:r w:rsidRPr="00020F53">
              <w:t xml:space="preserve">мическая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26. Заместитель начальника цеха (по ремонту)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A41F80">
            <w:pPr>
              <w:pStyle w:val="aa"/>
              <w:jc w:val="left"/>
            </w:pPr>
            <w:r w:rsidRPr="00020F53">
              <w:t>Шум</w:t>
            </w:r>
            <w:proofErr w:type="gramStart"/>
            <w:r w:rsidRPr="00020F53">
              <w:t xml:space="preserve">:. </w:t>
            </w:r>
            <w:proofErr w:type="gramEnd"/>
            <w:r w:rsidRPr="00020F53">
              <w:t>приобрести и обеспечить персонал</w:t>
            </w:r>
          </w:p>
          <w:p w:rsidR="00CD6F28" w:rsidRPr="00020F53" w:rsidRDefault="00CD6F28" w:rsidP="00A41F80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</w:t>
            </w:r>
            <w:r w:rsidRPr="00020F53">
              <w:t>а</w:t>
            </w:r>
            <w:r w:rsidRPr="00020F53">
              <w:t xml:space="preserve">зовыми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</w:t>
            </w:r>
            <w:r w:rsidRPr="00020F53">
              <w:t>о</w:t>
            </w:r>
            <w:r w:rsidRPr="00020F53">
              <w:t xml:space="preserve">мическая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A7258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>ганы слуха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0C362E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0C362E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27. Заместитель начальника цеха (по котельному обор</w:t>
            </w:r>
            <w:r w:rsidRPr="00020F53">
              <w:t>у</w:t>
            </w:r>
            <w:r w:rsidRPr="00020F53">
              <w:t>дованию)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A41F80">
            <w:pPr>
              <w:pStyle w:val="aa"/>
              <w:jc w:val="left"/>
            </w:pPr>
            <w:r w:rsidRPr="00020F53">
              <w:t>Шум: приобрести и обеспечить персонал:</w:t>
            </w:r>
          </w:p>
          <w:p w:rsidR="00CD6F28" w:rsidRPr="00020F53" w:rsidRDefault="00CD6F28" w:rsidP="00A41F80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</w:t>
            </w:r>
            <w:r w:rsidRPr="00020F53">
              <w:t>а</w:t>
            </w:r>
            <w:r w:rsidRPr="00020F53">
              <w:t xml:space="preserve">зовыми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</w:t>
            </w:r>
            <w:r w:rsidRPr="00020F53">
              <w:t>о</w:t>
            </w:r>
            <w:r w:rsidRPr="00020F53">
              <w:t xml:space="preserve">мическая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A7258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>ганы слуха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0C362E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0C362E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28. Заместитель начальника цеха (по турбинному отд</w:t>
            </w:r>
            <w:r w:rsidRPr="00020F53">
              <w:t>е</w:t>
            </w:r>
            <w:r w:rsidRPr="00020F53">
              <w:t>лению)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EC386F">
            <w:pPr>
              <w:pStyle w:val="aa"/>
              <w:jc w:val="left"/>
            </w:pPr>
            <w:r w:rsidRPr="00020F53">
              <w:t>Шум: приобрести и обеспечить персонал:</w:t>
            </w:r>
          </w:p>
          <w:p w:rsidR="00CD6F28" w:rsidRPr="00020F53" w:rsidRDefault="00CD6F28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</w:t>
            </w:r>
            <w:r w:rsidRPr="00020F53">
              <w:t>а</w:t>
            </w:r>
            <w:r w:rsidRPr="00020F53">
              <w:t xml:space="preserve">зовыми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</w:t>
            </w:r>
            <w:r w:rsidRPr="00020F53">
              <w:t>о</w:t>
            </w:r>
            <w:r w:rsidRPr="00020F53">
              <w:lastRenderedPageBreak/>
              <w:t xml:space="preserve">мическая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A7258A">
            <w:pPr>
              <w:pStyle w:val="aa"/>
            </w:pPr>
            <w:r w:rsidRPr="00020F53">
              <w:lastRenderedPageBreak/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>ганы слуха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0C362E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0C362E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29. Заместитель начальника цеха (по ГТС)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Освещение: Увеличить количество светильников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Увеличение искусственной освещенности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0C362E">
            <w:pPr>
              <w:pStyle w:val="aa"/>
              <w:jc w:val="left"/>
            </w:pPr>
            <w:r>
              <w:t>2018г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ЭЦ, 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EC386F">
            <w:pPr>
              <w:pStyle w:val="aa"/>
              <w:jc w:val="left"/>
            </w:pPr>
            <w:r w:rsidRPr="00020F53">
              <w:t>Шум: приобрести и обеспечить персонал:</w:t>
            </w:r>
          </w:p>
          <w:p w:rsidR="00CD6F28" w:rsidRPr="00020F53" w:rsidRDefault="00CD6F28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</w:t>
            </w:r>
            <w:r w:rsidRPr="00020F53">
              <w:t>а</w:t>
            </w:r>
            <w:r w:rsidRPr="00020F53">
              <w:t xml:space="preserve">зовыми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</w:t>
            </w:r>
            <w:r w:rsidRPr="00020F53">
              <w:t>о</w:t>
            </w:r>
            <w:r w:rsidRPr="00020F53">
              <w:t xml:space="preserve">мическая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A7258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>ганы слуха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30. Ведущий инженер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EC386F">
            <w:pPr>
              <w:pStyle w:val="aa"/>
              <w:jc w:val="left"/>
            </w:pPr>
            <w:r w:rsidRPr="00020F53">
              <w:t>Шум: приобрести и обеспечить персонал:</w:t>
            </w:r>
          </w:p>
          <w:p w:rsidR="00CD6F28" w:rsidRPr="00020F53" w:rsidRDefault="00CD6F28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</w:t>
            </w:r>
            <w:r w:rsidRPr="00020F53">
              <w:t>а</w:t>
            </w:r>
            <w:r w:rsidRPr="00020F53">
              <w:t xml:space="preserve">зовыми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</w:t>
            </w:r>
            <w:r w:rsidRPr="00020F53">
              <w:t>о</w:t>
            </w:r>
            <w:r w:rsidRPr="00020F53">
              <w:t xml:space="preserve">мическая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A7258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>ганы слуха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33. Уборщик произво</w:t>
            </w:r>
            <w:r w:rsidRPr="00020F53">
              <w:t>д</w:t>
            </w:r>
            <w:r w:rsidRPr="00020F53">
              <w:t>ственных помещений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Тяжесть: Организовать рациональные режимы труда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6D5085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34. Уборщик произво</w:t>
            </w:r>
            <w:r w:rsidRPr="00020F53">
              <w:t>д</w:t>
            </w:r>
            <w:r w:rsidRPr="00020F53">
              <w:t>ственных помещений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0C362E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0C362E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EC386F">
            <w:pPr>
              <w:pStyle w:val="aa"/>
              <w:jc w:val="left"/>
            </w:pPr>
            <w:r w:rsidRPr="00020F53">
              <w:t>Шум: приобрести и обеспечить персонал:</w:t>
            </w:r>
          </w:p>
          <w:p w:rsidR="00CD6F28" w:rsidRPr="00020F53" w:rsidRDefault="00CD6F28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</w:t>
            </w:r>
            <w:r w:rsidRPr="00020F53">
              <w:t>а</w:t>
            </w:r>
            <w:r w:rsidRPr="00020F53">
              <w:t xml:space="preserve">зовыми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</w:t>
            </w:r>
            <w:r w:rsidRPr="00020F53">
              <w:t>о</w:t>
            </w:r>
            <w:r w:rsidRPr="00020F53">
              <w:t xml:space="preserve">мическая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A7258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>ганы слуха.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Тяжесть: Организовать рациональные режимы труда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6D5085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35. Начальник смены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EC386F">
            <w:pPr>
              <w:pStyle w:val="aa"/>
              <w:jc w:val="left"/>
            </w:pPr>
            <w:r w:rsidRPr="00020F53">
              <w:t>Шум: приобрести и обеспечить персонал:</w:t>
            </w:r>
          </w:p>
          <w:p w:rsidR="00CD6F28" w:rsidRPr="00020F53" w:rsidRDefault="00CD6F28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</w:t>
            </w:r>
            <w:r w:rsidRPr="00020F53">
              <w:t>а</w:t>
            </w:r>
            <w:r w:rsidRPr="00020F53">
              <w:t xml:space="preserve">зовыми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</w:t>
            </w:r>
            <w:r w:rsidRPr="00020F53">
              <w:t>о</w:t>
            </w:r>
            <w:r w:rsidRPr="00020F53">
              <w:t xml:space="preserve">мическая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A7258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>ганы слуха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6D5085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6D5085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36. Старший машинист энергоблоков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EC386F">
            <w:pPr>
              <w:pStyle w:val="aa"/>
              <w:jc w:val="left"/>
            </w:pPr>
            <w:r w:rsidRPr="00020F53">
              <w:t>Шум: приобрести и обеспечить персонал:</w:t>
            </w:r>
          </w:p>
          <w:p w:rsidR="00CD6F28" w:rsidRPr="00020F53" w:rsidRDefault="00CD6F28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</w:t>
            </w:r>
            <w:r w:rsidRPr="00020F53">
              <w:t>а</w:t>
            </w:r>
            <w:r w:rsidRPr="00020F53">
              <w:t xml:space="preserve">зовыми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</w:t>
            </w:r>
            <w:r w:rsidRPr="00020F53">
              <w:t>о</w:t>
            </w:r>
            <w:r w:rsidRPr="00020F53">
              <w:t xml:space="preserve">мическая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6D5085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37. Машинист энергоблока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EC386F">
            <w:pPr>
              <w:pStyle w:val="aa"/>
              <w:jc w:val="left"/>
            </w:pPr>
            <w:r w:rsidRPr="00020F53">
              <w:t>Шум: приобрести и обеспечить персонал:</w:t>
            </w:r>
          </w:p>
          <w:p w:rsidR="00CD6F28" w:rsidRPr="00020F53" w:rsidRDefault="00CD6F28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</w:t>
            </w:r>
            <w:r w:rsidRPr="00020F53">
              <w:t>а</w:t>
            </w:r>
            <w:r w:rsidRPr="00020F53">
              <w:t xml:space="preserve">зовыми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</w:t>
            </w:r>
            <w:r w:rsidRPr="00020F53">
              <w:t>о</w:t>
            </w:r>
            <w:r w:rsidRPr="00020F53">
              <w:t xml:space="preserve">мическая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lastRenderedPageBreak/>
              <w:t>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lastRenderedPageBreak/>
              <w:t xml:space="preserve">Снижение времени воздействия </w:t>
            </w:r>
            <w:r w:rsidRPr="00020F53">
              <w:lastRenderedPageBreak/>
              <w:t xml:space="preserve">фактора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6D5085">
            <w:pPr>
              <w:pStyle w:val="aa"/>
              <w:jc w:val="left"/>
            </w:pPr>
            <w:r>
              <w:lastRenderedPageBreak/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lastRenderedPageBreak/>
              <w:t>38. Машинист-обходчик по котельному оборудованию 6 разряда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EC386F">
            <w:pPr>
              <w:pStyle w:val="aa"/>
              <w:jc w:val="left"/>
            </w:pPr>
            <w:r w:rsidRPr="00020F53">
              <w:t>Шум: приобрести и обеспечить персонал:</w:t>
            </w:r>
          </w:p>
          <w:p w:rsidR="00CD6F28" w:rsidRPr="00020F53" w:rsidRDefault="00CD6F28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</w:t>
            </w:r>
            <w:r w:rsidRPr="00020F53">
              <w:t>а</w:t>
            </w:r>
            <w:r w:rsidRPr="00020F53">
              <w:t xml:space="preserve">зовыми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</w:t>
            </w:r>
            <w:r w:rsidRPr="00020F53">
              <w:t>о</w:t>
            </w:r>
            <w:r w:rsidRPr="00020F53">
              <w:t xml:space="preserve">мическая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6D5085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EC386F">
            <w:pPr>
              <w:pStyle w:val="aa"/>
            </w:pPr>
            <w:r w:rsidRPr="00020F53">
              <w:t>Аэрозоли ПФД: Приобрести и обеспечить персонал: Р</w:t>
            </w:r>
            <w:r w:rsidRPr="00020F53">
              <w:t>е</w:t>
            </w:r>
            <w:r w:rsidRPr="00020F53">
              <w:t xml:space="preserve">спираторами  </w:t>
            </w:r>
            <w:proofErr w:type="spellStart"/>
            <w:r w:rsidRPr="00020F53">
              <w:t>противоаэрозольными</w:t>
            </w:r>
            <w:proofErr w:type="spellEnd"/>
            <w:r w:rsidRPr="00020F53">
              <w:t xml:space="preserve"> 8112 </w:t>
            </w:r>
            <w:r w:rsidRPr="00020F53">
              <w:rPr>
                <w:lang w:val="en-US"/>
              </w:rPr>
              <w:t>FFP</w:t>
            </w:r>
            <w:r w:rsidRPr="00020F53">
              <w:t>1 с клап</w:t>
            </w:r>
            <w:r w:rsidRPr="00020F53">
              <w:t>а</w:t>
            </w:r>
            <w:r w:rsidRPr="00020F53">
              <w:t xml:space="preserve">ном выдоха «ЗМ» или аналог ТРТС 019/2011.  Защита </w:t>
            </w:r>
            <w:r w:rsidRPr="00020F53">
              <w:rPr>
                <w:lang w:val="en-US"/>
              </w:rPr>
              <w:t>FFP</w:t>
            </w:r>
            <w:r w:rsidRPr="00020F53">
              <w:t>1 (до 4 ПДК)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Снижение уровня предельно-допустимой концентрац</w:t>
            </w:r>
            <w:proofErr w:type="gramStart"/>
            <w:r w:rsidRPr="00020F53">
              <w:t>ии аэ</w:t>
            </w:r>
            <w:proofErr w:type="gramEnd"/>
            <w:r w:rsidRPr="00020F53">
              <w:t>р</w:t>
            </w:r>
            <w:r w:rsidRPr="00020F53">
              <w:t>о</w:t>
            </w:r>
            <w:r w:rsidRPr="00020F53">
              <w:t xml:space="preserve">золей на органы дыхания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39. Машинист-обходчик по котельному оборудованию 5 разряда</w:t>
            </w: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EC386F">
            <w:pPr>
              <w:pStyle w:val="aa"/>
              <w:jc w:val="left"/>
            </w:pPr>
            <w:r w:rsidRPr="00020F53">
              <w:t>Шум: приобрести и обеспечить персонал:</w:t>
            </w:r>
          </w:p>
          <w:p w:rsidR="00CD6F28" w:rsidRPr="00020F53" w:rsidRDefault="00CD6F28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</w:t>
            </w:r>
            <w:r w:rsidRPr="00020F53">
              <w:t>а</w:t>
            </w:r>
            <w:r w:rsidRPr="00020F53">
              <w:t xml:space="preserve">зовыми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</w:t>
            </w:r>
            <w:r w:rsidRPr="00020F53">
              <w:t>о</w:t>
            </w:r>
            <w:r w:rsidRPr="00020F53">
              <w:t xml:space="preserve">мическая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6D5085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3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Тяжесть: Организовать рациональные режимы труда  и отдыха</w:t>
            </w:r>
          </w:p>
        </w:tc>
        <w:tc>
          <w:tcPr>
            <w:tcW w:w="3126" w:type="dxa"/>
            <w:gridSpan w:val="2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6D5085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28" w:type="dxa"/>
            <w:vAlign w:val="center"/>
          </w:tcPr>
          <w:p w:rsidR="00CD6F28" w:rsidRPr="00020F53" w:rsidRDefault="00CD6F28" w:rsidP="00EC386F">
            <w:pPr>
              <w:pStyle w:val="aa"/>
            </w:pPr>
            <w:r w:rsidRPr="00020F53">
              <w:t>Аэрозоли ПФД: Аэрозоли ПФД: Приобрести и обесп</w:t>
            </w:r>
            <w:r w:rsidRPr="00020F53">
              <w:t>е</w:t>
            </w:r>
            <w:r w:rsidRPr="00020F53">
              <w:t xml:space="preserve">чить персонал: Респираторами  </w:t>
            </w:r>
            <w:proofErr w:type="spellStart"/>
            <w:r w:rsidRPr="00020F53">
              <w:t>противоаэрозольными</w:t>
            </w:r>
            <w:proofErr w:type="spellEnd"/>
            <w:r w:rsidRPr="00020F53">
              <w:t xml:space="preserve"> 8112 </w:t>
            </w:r>
            <w:r w:rsidRPr="00020F53">
              <w:rPr>
                <w:lang w:val="en-US"/>
              </w:rPr>
              <w:t>FFP</w:t>
            </w:r>
            <w:r w:rsidRPr="00020F53">
              <w:t xml:space="preserve">1 с клапаном выдоха «ЗМ» или аналог ТРТС 019/2011.  Защита </w:t>
            </w:r>
            <w:r w:rsidRPr="00020F53">
              <w:rPr>
                <w:lang w:val="en-US"/>
              </w:rPr>
              <w:t>FFP</w:t>
            </w:r>
            <w:r w:rsidRPr="00020F53">
              <w:t>1 (до 4 ПДК)</w:t>
            </w:r>
          </w:p>
        </w:tc>
        <w:tc>
          <w:tcPr>
            <w:tcW w:w="3134" w:type="dxa"/>
            <w:gridSpan w:val="3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Снижение уровня предельно-допустимой концентрац</w:t>
            </w:r>
            <w:proofErr w:type="gramStart"/>
            <w:r w:rsidRPr="00020F53">
              <w:t>ии аэ</w:t>
            </w:r>
            <w:proofErr w:type="gramEnd"/>
            <w:r w:rsidRPr="00020F53">
              <w:t>р</w:t>
            </w:r>
            <w:r w:rsidRPr="00020F53">
              <w:t>о</w:t>
            </w:r>
            <w:r w:rsidRPr="00020F53">
              <w:t xml:space="preserve">золей на органы дыхания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40. Машинист-обходчик по котельному оборудованию 4 разряда</w:t>
            </w:r>
          </w:p>
        </w:tc>
        <w:tc>
          <w:tcPr>
            <w:tcW w:w="5128" w:type="dxa"/>
            <w:vAlign w:val="center"/>
          </w:tcPr>
          <w:p w:rsidR="00CD6F28" w:rsidRPr="00020F53" w:rsidRDefault="00CD6F28" w:rsidP="00EC386F">
            <w:pPr>
              <w:pStyle w:val="aa"/>
              <w:jc w:val="left"/>
            </w:pPr>
            <w:r w:rsidRPr="00020F53">
              <w:t>Шум: приобрести и обеспечить персонал:</w:t>
            </w:r>
          </w:p>
          <w:p w:rsidR="00CD6F28" w:rsidRPr="00020F53" w:rsidRDefault="00CD6F28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</w:t>
            </w:r>
            <w:r w:rsidRPr="00020F53">
              <w:t>а</w:t>
            </w:r>
            <w:r w:rsidRPr="00020F53">
              <w:t xml:space="preserve">зовыми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</w:t>
            </w:r>
            <w:r w:rsidRPr="00020F53">
              <w:t>о</w:t>
            </w:r>
            <w:r w:rsidRPr="00020F53">
              <w:t xml:space="preserve">мическая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34" w:type="dxa"/>
            <w:gridSpan w:val="3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28" w:type="dxa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Микроклимат: Организовать рациональные режимы труда  и отдыха</w:t>
            </w:r>
          </w:p>
        </w:tc>
        <w:tc>
          <w:tcPr>
            <w:tcW w:w="3134" w:type="dxa"/>
            <w:gridSpan w:val="3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6D5085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28" w:type="dxa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Аэрозоли ПФД: Аэрозоли ПФД: Приобрести и обесп</w:t>
            </w:r>
            <w:r w:rsidRPr="00020F53">
              <w:t>е</w:t>
            </w:r>
            <w:r w:rsidRPr="00020F53">
              <w:t xml:space="preserve">чить персонал: Респираторами  </w:t>
            </w:r>
            <w:proofErr w:type="spellStart"/>
            <w:r w:rsidRPr="00020F53">
              <w:t>противоаэрозольными</w:t>
            </w:r>
            <w:proofErr w:type="spellEnd"/>
            <w:r w:rsidRPr="00020F53">
              <w:t xml:space="preserve"> 8112 </w:t>
            </w:r>
            <w:r w:rsidRPr="00020F53">
              <w:rPr>
                <w:lang w:val="en-US"/>
              </w:rPr>
              <w:t>FFP</w:t>
            </w:r>
            <w:r w:rsidRPr="00020F53">
              <w:t xml:space="preserve">1 с клапаном выдоха «ЗМ» или аналог ТРТС 019/2011.  Защита </w:t>
            </w:r>
            <w:r w:rsidRPr="00020F53">
              <w:rPr>
                <w:lang w:val="en-US"/>
              </w:rPr>
              <w:t>FFP</w:t>
            </w:r>
            <w:r w:rsidRPr="00020F53">
              <w:t>1 (до 4 ПДК)</w:t>
            </w:r>
          </w:p>
        </w:tc>
        <w:tc>
          <w:tcPr>
            <w:tcW w:w="3134" w:type="dxa"/>
            <w:gridSpan w:val="3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Снижение уровня предельно-допустимой концентрац</w:t>
            </w:r>
            <w:proofErr w:type="gramStart"/>
            <w:r w:rsidRPr="00020F53">
              <w:t>ии аэ</w:t>
            </w:r>
            <w:proofErr w:type="gramEnd"/>
            <w:r w:rsidRPr="00020F53">
              <w:t>р</w:t>
            </w:r>
            <w:r w:rsidRPr="00020F53">
              <w:t>о</w:t>
            </w:r>
            <w:r w:rsidRPr="00020F53">
              <w:t xml:space="preserve">золей на органы дыхания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41. Машинист-обходчик по турбинному оборудованию 6 разряда</w:t>
            </w:r>
          </w:p>
        </w:tc>
        <w:tc>
          <w:tcPr>
            <w:tcW w:w="5128" w:type="dxa"/>
            <w:vAlign w:val="center"/>
          </w:tcPr>
          <w:p w:rsidR="00CD6F28" w:rsidRPr="00020F53" w:rsidRDefault="00CD6F28" w:rsidP="00EC386F">
            <w:pPr>
              <w:pStyle w:val="aa"/>
              <w:jc w:val="left"/>
            </w:pPr>
            <w:r w:rsidRPr="00020F53">
              <w:t>Шум: приобрести и обеспечить персонал:</w:t>
            </w:r>
          </w:p>
          <w:p w:rsidR="00CD6F28" w:rsidRPr="00020F53" w:rsidRDefault="00CD6F28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</w:t>
            </w:r>
            <w:r w:rsidRPr="00020F53">
              <w:t>а</w:t>
            </w:r>
            <w:r w:rsidRPr="00020F53">
              <w:t xml:space="preserve">зовыми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</w:t>
            </w:r>
            <w:r w:rsidRPr="00020F53">
              <w:t>о</w:t>
            </w:r>
            <w:r w:rsidRPr="00020F53">
              <w:t xml:space="preserve">мическая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34" w:type="dxa"/>
            <w:gridSpan w:val="3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28" w:type="dxa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Микроклимат: Организовать рациональные режимы труда  и отдыха</w:t>
            </w:r>
          </w:p>
        </w:tc>
        <w:tc>
          <w:tcPr>
            <w:tcW w:w="3134" w:type="dxa"/>
            <w:gridSpan w:val="3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6D5085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42. Машинист-обходчик по турбинному оборудованию 5 разряда</w:t>
            </w:r>
          </w:p>
        </w:tc>
        <w:tc>
          <w:tcPr>
            <w:tcW w:w="5128" w:type="dxa"/>
            <w:vAlign w:val="center"/>
          </w:tcPr>
          <w:p w:rsidR="00CD6F28" w:rsidRPr="00020F53" w:rsidRDefault="00CD6F28" w:rsidP="00EC386F">
            <w:pPr>
              <w:pStyle w:val="aa"/>
              <w:jc w:val="left"/>
            </w:pPr>
            <w:r w:rsidRPr="00020F53">
              <w:t>Шум</w:t>
            </w:r>
            <w:proofErr w:type="gramStart"/>
            <w:r w:rsidRPr="00020F53">
              <w:t xml:space="preserve">: : </w:t>
            </w:r>
            <w:proofErr w:type="gramEnd"/>
            <w:r w:rsidRPr="00020F53">
              <w:t>приобрести и обеспечить персонал:</w:t>
            </w:r>
          </w:p>
          <w:p w:rsidR="00CD6F28" w:rsidRPr="00020F53" w:rsidRDefault="00CD6F28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</w:t>
            </w:r>
            <w:r w:rsidRPr="00020F53">
              <w:t>а</w:t>
            </w:r>
            <w:r w:rsidRPr="00020F53">
              <w:t xml:space="preserve">зовыми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</w:t>
            </w:r>
            <w:r w:rsidRPr="00020F53">
              <w:t>о</w:t>
            </w:r>
            <w:r w:rsidRPr="00020F53">
              <w:t xml:space="preserve">мическая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34" w:type="dxa"/>
            <w:gridSpan w:val="3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28" w:type="dxa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Тяжесть: Организовать рациональные режимы труда  и отдыха</w:t>
            </w:r>
          </w:p>
        </w:tc>
        <w:tc>
          <w:tcPr>
            <w:tcW w:w="3134" w:type="dxa"/>
            <w:gridSpan w:val="3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6D5085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43. Слесарь по обслужив</w:t>
            </w:r>
            <w:r w:rsidRPr="00020F53">
              <w:t>а</w:t>
            </w:r>
            <w:r w:rsidRPr="00020F53">
              <w:t>нию оборудования электр</w:t>
            </w:r>
            <w:r w:rsidRPr="00020F53">
              <w:t>о</w:t>
            </w:r>
            <w:r w:rsidRPr="00020F53">
              <w:t>станций 5 разряда</w:t>
            </w:r>
          </w:p>
        </w:tc>
        <w:tc>
          <w:tcPr>
            <w:tcW w:w="5128" w:type="dxa"/>
            <w:vAlign w:val="center"/>
          </w:tcPr>
          <w:p w:rsidR="00CD6F28" w:rsidRPr="00020F53" w:rsidRDefault="00CD6F28" w:rsidP="00EC386F">
            <w:pPr>
              <w:pStyle w:val="aa"/>
              <w:jc w:val="left"/>
            </w:pPr>
            <w:r w:rsidRPr="00020F53">
              <w:t>Шум</w:t>
            </w:r>
            <w:proofErr w:type="gramStart"/>
            <w:r w:rsidRPr="00020F53">
              <w:t xml:space="preserve">: : </w:t>
            </w:r>
            <w:proofErr w:type="gramEnd"/>
            <w:r w:rsidRPr="00020F53">
              <w:t>приобрести и обеспечить персонал:</w:t>
            </w:r>
          </w:p>
          <w:p w:rsidR="00CD6F28" w:rsidRPr="00020F53" w:rsidRDefault="00CD6F28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</w:t>
            </w:r>
            <w:r w:rsidRPr="00020F53">
              <w:t>а</w:t>
            </w:r>
            <w:r w:rsidRPr="00020F53">
              <w:t xml:space="preserve">зовыми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</w:t>
            </w:r>
            <w:r w:rsidRPr="00020F53">
              <w:t>о</w:t>
            </w:r>
            <w:r w:rsidRPr="00020F53">
              <w:t xml:space="preserve">мическая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34" w:type="dxa"/>
            <w:gridSpan w:val="3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28" w:type="dxa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Микроклимат: Организовать рациональные режимы труда  и отдыха</w:t>
            </w:r>
          </w:p>
        </w:tc>
        <w:tc>
          <w:tcPr>
            <w:tcW w:w="3134" w:type="dxa"/>
            <w:gridSpan w:val="3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6D5085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6D5085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CD6F28" w:rsidRPr="00020F53" w:rsidRDefault="00CD6F28" w:rsidP="00EC386F">
            <w:pPr>
              <w:pStyle w:val="aa"/>
            </w:pPr>
            <w:r w:rsidRPr="00020F53">
              <w:t>Аэрозоли ПФД: Аэрозоли ПФД: Аэрозоли ПФД: Прио</w:t>
            </w:r>
            <w:r w:rsidRPr="00020F53">
              <w:t>б</w:t>
            </w:r>
            <w:r w:rsidRPr="00020F53">
              <w:t xml:space="preserve">рести и обеспечить персонал: Респираторами  </w:t>
            </w:r>
            <w:proofErr w:type="spellStart"/>
            <w:r w:rsidRPr="00020F53">
              <w:t>против</w:t>
            </w:r>
            <w:r w:rsidRPr="00020F53">
              <w:t>о</w:t>
            </w:r>
            <w:r w:rsidRPr="00020F53">
              <w:t>аэрозольными</w:t>
            </w:r>
            <w:proofErr w:type="spellEnd"/>
            <w:r w:rsidRPr="00020F53">
              <w:t xml:space="preserve"> 8112 </w:t>
            </w:r>
            <w:r w:rsidRPr="00020F53">
              <w:rPr>
                <w:lang w:val="en-US"/>
              </w:rPr>
              <w:t>FFP</w:t>
            </w:r>
            <w:r w:rsidRPr="00020F53">
              <w:t xml:space="preserve">1 с клапаном выдоха «ЗМ» или аналог ТРТС 019/2011.  Защита </w:t>
            </w:r>
            <w:r w:rsidRPr="00020F53">
              <w:rPr>
                <w:lang w:val="en-US"/>
              </w:rPr>
              <w:t>FFP</w:t>
            </w:r>
            <w:r w:rsidRPr="00020F53">
              <w:t>1 (до 4 ПДК)</w:t>
            </w:r>
          </w:p>
        </w:tc>
        <w:tc>
          <w:tcPr>
            <w:tcW w:w="3118" w:type="dxa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Снижение уровня предельно-допустимой концентрац</w:t>
            </w:r>
            <w:proofErr w:type="gramStart"/>
            <w:r w:rsidRPr="00020F53">
              <w:t>ии аэ</w:t>
            </w:r>
            <w:proofErr w:type="gramEnd"/>
            <w:r w:rsidRPr="00020F53">
              <w:t>р</w:t>
            </w:r>
            <w:r w:rsidRPr="00020F53">
              <w:t>о</w:t>
            </w:r>
            <w:r w:rsidRPr="00020F53">
              <w:t xml:space="preserve">золей на органы дыхания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44. Старший мастер по р</w:t>
            </w:r>
            <w:r w:rsidRPr="00020F53">
              <w:t>е</w:t>
            </w:r>
            <w:r w:rsidRPr="00020F53">
              <w:t>монту оборудования (ту</w:t>
            </w:r>
            <w:r w:rsidRPr="00020F53">
              <w:t>р</w:t>
            </w:r>
            <w:r w:rsidRPr="00020F53">
              <w:t>бинного)</w:t>
            </w:r>
          </w:p>
        </w:tc>
        <w:tc>
          <w:tcPr>
            <w:tcW w:w="5144" w:type="dxa"/>
            <w:gridSpan w:val="3"/>
            <w:vAlign w:val="center"/>
          </w:tcPr>
          <w:p w:rsidR="00CD6F28" w:rsidRPr="00020F53" w:rsidRDefault="00CD6F28" w:rsidP="00EC386F">
            <w:pPr>
              <w:pStyle w:val="aa"/>
              <w:jc w:val="left"/>
            </w:pPr>
            <w:r w:rsidRPr="00020F53">
              <w:t>Шум: приобрести и обеспечить персонал:</w:t>
            </w:r>
          </w:p>
          <w:p w:rsidR="00CD6F28" w:rsidRPr="00020F53" w:rsidRDefault="00CD6F28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18" w:type="dxa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6D5085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45. Мастер по ремонту об</w:t>
            </w:r>
            <w:r w:rsidRPr="00020F53">
              <w:t>о</w:t>
            </w:r>
            <w:r w:rsidRPr="00020F53">
              <w:t>рудования (участок по р</w:t>
            </w:r>
            <w:r w:rsidRPr="00020F53">
              <w:t>е</w:t>
            </w:r>
            <w:r w:rsidRPr="00020F53">
              <w:t>монту вращающихся мех</w:t>
            </w:r>
            <w:r w:rsidRPr="00020F53">
              <w:t>а</w:t>
            </w:r>
            <w:r w:rsidRPr="00020F53">
              <w:t>низмов)</w:t>
            </w:r>
          </w:p>
        </w:tc>
        <w:tc>
          <w:tcPr>
            <w:tcW w:w="5144" w:type="dxa"/>
            <w:gridSpan w:val="3"/>
            <w:vAlign w:val="center"/>
          </w:tcPr>
          <w:p w:rsidR="00CD6F28" w:rsidRPr="00020F53" w:rsidRDefault="00CD6F28" w:rsidP="00EC386F">
            <w:pPr>
              <w:pStyle w:val="aa"/>
              <w:jc w:val="left"/>
            </w:pPr>
            <w:r w:rsidRPr="00020F53">
              <w:t>Шум: приобрести и обеспечить персонал:</w:t>
            </w:r>
          </w:p>
          <w:p w:rsidR="00CD6F28" w:rsidRPr="00020F53" w:rsidRDefault="00CD6F28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18" w:type="dxa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6D5085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46. Старший мастер по р</w:t>
            </w:r>
            <w:r w:rsidRPr="00020F53">
              <w:t>е</w:t>
            </w:r>
            <w:r w:rsidRPr="00020F53">
              <w:t>монту оборудования (к</w:t>
            </w:r>
            <w:r w:rsidRPr="00020F53">
              <w:t>о</w:t>
            </w:r>
            <w:r w:rsidRPr="00020F53">
              <w:t>тельного)</w:t>
            </w:r>
          </w:p>
        </w:tc>
        <w:tc>
          <w:tcPr>
            <w:tcW w:w="5144" w:type="dxa"/>
            <w:gridSpan w:val="3"/>
            <w:vAlign w:val="center"/>
          </w:tcPr>
          <w:p w:rsidR="00CD6F28" w:rsidRPr="00020F53" w:rsidRDefault="00CD6F28" w:rsidP="00EC386F">
            <w:pPr>
              <w:pStyle w:val="aa"/>
              <w:jc w:val="left"/>
            </w:pPr>
            <w:r w:rsidRPr="00020F53">
              <w:t>Шум</w:t>
            </w:r>
            <w:proofErr w:type="gramStart"/>
            <w:r w:rsidRPr="00020F53">
              <w:t xml:space="preserve">: : </w:t>
            </w:r>
            <w:proofErr w:type="gramEnd"/>
            <w:r w:rsidRPr="00020F53">
              <w:t>приобрести и обеспечить персонал:</w:t>
            </w:r>
          </w:p>
          <w:p w:rsidR="00CD6F28" w:rsidRPr="00020F53" w:rsidRDefault="00CD6F28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18" w:type="dxa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6D5085">
            <w:pPr>
              <w:pStyle w:val="aa"/>
              <w:jc w:val="left"/>
            </w:pPr>
            <w:r>
              <w:t>п</w:t>
            </w:r>
            <w:r w:rsidRPr="00020F53">
              <w:t>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  <w:r w:rsidRPr="00020F53">
              <w:t>47. Мастер по ремонту об</w:t>
            </w:r>
            <w:r w:rsidRPr="00020F53">
              <w:t>о</w:t>
            </w:r>
            <w:r w:rsidRPr="00020F53">
              <w:t>рудования (участок по р</w:t>
            </w:r>
            <w:r w:rsidRPr="00020F53">
              <w:t>е</w:t>
            </w:r>
            <w:r w:rsidRPr="00020F53">
              <w:t>монту сосудов арматуры и трубопроводов)</w:t>
            </w:r>
          </w:p>
        </w:tc>
        <w:tc>
          <w:tcPr>
            <w:tcW w:w="5144" w:type="dxa"/>
            <w:gridSpan w:val="3"/>
            <w:vAlign w:val="center"/>
          </w:tcPr>
          <w:p w:rsidR="00CD6F28" w:rsidRPr="00020F53" w:rsidRDefault="00CD6F28" w:rsidP="00EC386F">
            <w:pPr>
              <w:pStyle w:val="aa"/>
              <w:jc w:val="left"/>
            </w:pPr>
            <w:r w:rsidRPr="00020F53">
              <w:t>Шум</w:t>
            </w:r>
            <w:proofErr w:type="gramStart"/>
            <w:r w:rsidRPr="00020F53">
              <w:t xml:space="preserve">: : </w:t>
            </w:r>
            <w:proofErr w:type="gramEnd"/>
            <w:r w:rsidRPr="00020F53">
              <w:t>приобрести и обеспечить персонал:</w:t>
            </w:r>
          </w:p>
          <w:p w:rsidR="00CD6F28" w:rsidRPr="00020F53" w:rsidRDefault="00CD6F28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CD6F28" w:rsidRPr="00063DF1" w:rsidRDefault="00CD6F28" w:rsidP="00CD6F28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CD6F28" w:rsidRPr="00020F53" w:rsidTr="00A13ED6">
        <w:trPr>
          <w:jc w:val="center"/>
        </w:trPr>
        <w:tc>
          <w:tcPr>
            <w:tcW w:w="2689" w:type="dxa"/>
            <w:vAlign w:val="center"/>
          </w:tcPr>
          <w:p w:rsidR="00CD6F28" w:rsidRPr="00020F53" w:rsidRDefault="00CD6F28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18" w:type="dxa"/>
            <w:vAlign w:val="center"/>
          </w:tcPr>
          <w:p w:rsidR="00CD6F28" w:rsidRPr="00020F53" w:rsidRDefault="00CD6F28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CD6F28" w:rsidRPr="00020F53" w:rsidRDefault="00CD6F28" w:rsidP="006D5085">
            <w:pPr>
              <w:pStyle w:val="aa"/>
              <w:jc w:val="left"/>
            </w:pPr>
            <w:r>
              <w:t>п</w:t>
            </w:r>
            <w:r w:rsidRPr="00020F53">
              <w:t>остоянно</w:t>
            </w:r>
          </w:p>
        </w:tc>
        <w:tc>
          <w:tcPr>
            <w:tcW w:w="1642" w:type="dxa"/>
            <w:vAlign w:val="center"/>
          </w:tcPr>
          <w:p w:rsidR="00CD6F28" w:rsidRPr="00020F53" w:rsidRDefault="00CD6F28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CD6F28" w:rsidRPr="00020F53" w:rsidRDefault="00CD6F28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  <w:r w:rsidRPr="00020F53">
              <w:t>48. Слесарь по ремонту об</w:t>
            </w:r>
            <w:r w:rsidRPr="00020F53">
              <w:t>о</w:t>
            </w:r>
            <w:r w:rsidRPr="00020F53">
              <w:t xml:space="preserve">рудования котельных и </w:t>
            </w:r>
            <w:proofErr w:type="spellStart"/>
            <w:r w:rsidRPr="00020F53">
              <w:t>п</w:t>
            </w:r>
            <w:r w:rsidRPr="00020F53">
              <w:t>ы</w:t>
            </w:r>
            <w:r w:rsidRPr="00020F53">
              <w:t>леприготовительных</w:t>
            </w:r>
            <w:proofErr w:type="spellEnd"/>
            <w:r w:rsidRPr="00020F53">
              <w:t xml:space="preserve"> цехов</w:t>
            </w: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EC386F">
            <w:pPr>
              <w:pStyle w:val="aa"/>
              <w:jc w:val="left"/>
            </w:pPr>
            <w:r w:rsidRPr="00020F53">
              <w:t>Шум</w:t>
            </w:r>
            <w:proofErr w:type="gramStart"/>
            <w:r w:rsidRPr="00020F53">
              <w:t xml:space="preserve">: : </w:t>
            </w:r>
            <w:proofErr w:type="gramEnd"/>
            <w:r w:rsidRPr="00020F53">
              <w:t>приобрести и обеспечить персонал:</w:t>
            </w:r>
          </w:p>
          <w:p w:rsidR="00A13ED6" w:rsidRPr="00020F53" w:rsidRDefault="00A13ED6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6D5085">
            <w:pPr>
              <w:pStyle w:val="aa"/>
              <w:jc w:val="left"/>
            </w:pPr>
            <w:r w:rsidRPr="00020F53"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6D5085">
            <w:pPr>
              <w:pStyle w:val="aa"/>
              <w:jc w:val="left"/>
            </w:pPr>
            <w:r w:rsidRPr="00020F53"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Аэрозоли ПФД: Аэрозоли ПФД: Аэрозоли ПФД: Прио</w:t>
            </w:r>
            <w:r w:rsidRPr="00020F53">
              <w:t>б</w:t>
            </w:r>
            <w:r w:rsidRPr="00020F53">
              <w:t xml:space="preserve">рести и обеспечить персонал: Респираторами  </w:t>
            </w:r>
            <w:proofErr w:type="spellStart"/>
            <w:r w:rsidRPr="00020F53">
              <w:t>против</w:t>
            </w:r>
            <w:r w:rsidRPr="00020F53">
              <w:t>о</w:t>
            </w:r>
            <w:r w:rsidRPr="00020F53">
              <w:t>аэрозольными</w:t>
            </w:r>
            <w:proofErr w:type="spellEnd"/>
            <w:r w:rsidRPr="00020F53">
              <w:t xml:space="preserve"> 8112 </w:t>
            </w:r>
            <w:r w:rsidRPr="00020F53">
              <w:rPr>
                <w:lang w:val="en-US"/>
              </w:rPr>
              <w:t>FFP</w:t>
            </w:r>
            <w:r w:rsidRPr="00020F53">
              <w:t xml:space="preserve">1 с клапаном выдоха «ЗМ» или аналог ТРТС 019/2011.  Защита </w:t>
            </w:r>
            <w:r w:rsidRPr="00020F53">
              <w:rPr>
                <w:lang w:val="en-US"/>
              </w:rPr>
              <w:t>FFP</w:t>
            </w:r>
            <w:r w:rsidRPr="00020F53">
              <w:t>1 (до 4 ПДК)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предельно-допустимой концентрац</w:t>
            </w:r>
            <w:proofErr w:type="gramStart"/>
            <w:r w:rsidRPr="00020F53">
              <w:t>ии аэ</w:t>
            </w:r>
            <w:proofErr w:type="gramEnd"/>
            <w:r w:rsidRPr="00020F53">
              <w:t>р</w:t>
            </w:r>
            <w:r w:rsidRPr="00020F53">
              <w:t>о</w:t>
            </w:r>
            <w:r w:rsidRPr="00020F53">
              <w:t xml:space="preserve">золей на органы дыхания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  <w:r w:rsidRPr="00020F53">
              <w:t xml:space="preserve">49. </w:t>
            </w:r>
            <w:proofErr w:type="spellStart"/>
            <w:r w:rsidRPr="00020F53">
              <w:t>Электрогазосварщик</w:t>
            </w:r>
            <w:proofErr w:type="spellEnd"/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EC386F">
            <w:pPr>
              <w:pStyle w:val="aa"/>
              <w:jc w:val="left"/>
            </w:pPr>
            <w:r w:rsidRPr="00020F53">
              <w:t>Шум</w:t>
            </w:r>
            <w:proofErr w:type="gramStart"/>
            <w:r w:rsidRPr="00020F53">
              <w:t xml:space="preserve">: : </w:t>
            </w:r>
            <w:proofErr w:type="gramEnd"/>
            <w:r w:rsidRPr="00020F53">
              <w:t>приобрести и обеспечить персонал:</w:t>
            </w:r>
          </w:p>
          <w:p w:rsidR="00A13ED6" w:rsidRPr="00020F53" w:rsidRDefault="00A13ED6" w:rsidP="00EC386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6D5085">
            <w:pPr>
              <w:pStyle w:val="aa"/>
              <w:jc w:val="left"/>
            </w:pPr>
            <w:r w:rsidRPr="00020F53"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EC386F">
            <w:pPr>
              <w:pStyle w:val="aa"/>
            </w:pPr>
            <w:r w:rsidRPr="00020F53">
              <w:t>Химический:  приобрести и обеспечить персонал: Респ</w:t>
            </w:r>
            <w:r w:rsidRPr="00020F53">
              <w:t>и</w:t>
            </w:r>
            <w:r w:rsidRPr="00020F53">
              <w:t xml:space="preserve">ратором  </w:t>
            </w:r>
            <w:proofErr w:type="spellStart"/>
            <w:r w:rsidRPr="00020F53">
              <w:t>противоаэрозольным</w:t>
            </w:r>
            <w:proofErr w:type="spellEnd"/>
            <w:r w:rsidRPr="00020F53">
              <w:t xml:space="preserve"> 9922Р с клапаном выдоха ЗМ или аналогично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019\2011. Зашита </w:t>
            </w:r>
            <w:r w:rsidRPr="00020F53">
              <w:rPr>
                <w:lang w:val="en-US"/>
              </w:rPr>
              <w:t>FF</w:t>
            </w:r>
            <w:r w:rsidRPr="00020F53">
              <w:t>Р2 (до 12 ПДК). Защита от пыли и туманов, с дополнительной з</w:t>
            </w:r>
            <w:r w:rsidRPr="00020F53">
              <w:t>а</w:t>
            </w:r>
            <w:r w:rsidRPr="00020F53">
              <w:t xml:space="preserve">щитой от дымов металлов, сварочных аэрозолей, пыли до 12 ПДК т от озона до 10 ПДК. Имеет чашеобразную форму, </w:t>
            </w:r>
            <w:proofErr w:type="spellStart"/>
            <w:r w:rsidRPr="00020F53">
              <w:t>гипоаллергенный</w:t>
            </w:r>
            <w:proofErr w:type="spellEnd"/>
            <w:r w:rsidRPr="00020F53">
              <w:t xml:space="preserve">  мягкий внутренний слой, фильтр электростатического действия с дополнительным защитным слоем активированного угля, улучшенный носовой зажим с </w:t>
            </w:r>
            <w:proofErr w:type="spellStart"/>
            <w:r w:rsidRPr="00020F53">
              <w:t>потовпитывающей</w:t>
            </w:r>
            <w:proofErr w:type="spellEnd"/>
            <w:r w:rsidRPr="00020F53">
              <w:t xml:space="preserve"> прокладкой.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концентрации вре</w:t>
            </w:r>
            <w:r w:rsidRPr="00020F53">
              <w:t>д</w:t>
            </w:r>
            <w:r w:rsidRPr="00020F53">
              <w:t xml:space="preserve">ных веществ в воздухе рабочей зоны.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6D5085">
            <w:pPr>
              <w:pStyle w:val="aa"/>
              <w:jc w:val="left"/>
            </w:pPr>
            <w:r w:rsidRPr="00020F53"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  <w:r w:rsidRPr="00020F53">
              <w:t>50. Машинист крана (кр</w:t>
            </w:r>
            <w:r w:rsidRPr="00020F53">
              <w:t>а</w:t>
            </w:r>
            <w:r w:rsidRPr="00020F53">
              <w:t>новщик)</w:t>
            </w: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020F53">
            <w:pPr>
              <w:pStyle w:val="aa"/>
              <w:jc w:val="left"/>
            </w:pPr>
            <w:r w:rsidRPr="00020F53">
              <w:t>Шум</w:t>
            </w:r>
            <w:proofErr w:type="gramStart"/>
            <w:r w:rsidRPr="00020F53">
              <w:t xml:space="preserve">: : </w:t>
            </w:r>
            <w:proofErr w:type="gramEnd"/>
            <w:r w:rsidRPr="00020F53">
              <w:t>приобрести и обеспечить персонал:</w:t>
            </w:r>
          </w:p>
          <w:p w:rsidR="00A13ED6" w:rsidRPr="00020F53" w:rsidRDefault="00A13ED6" w:rsidP="00020F53">
            <w:pPr>
              <w:pStyle w:val="aa"/>
              <w:jc w:val="left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6D5085">
            <w:pPr>
              <w:pStyle w:val="aa"/>
              <w:jc w:val="left"/>
            </w:pPr>
            <w:r w:rsidRPr="00020F53"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6D5085">
            <w:pPr>
              <w:pStyle w:val="aa"/>
              <w:jc w:val="left"/>
            </w:pPr>
            <w:r w:rsidRPr="00020F53"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Аэрозоли ПФД: Аэрозоли ПФД: Аэрозоли ПФД: Прио</w:t>
            </w:r>
            <w:r w:rsidRPr="00020F53">
              <w:t>б</w:t>
            </w:r>
            <w:r w:rsidRPr="00020F53">
              <w:t xml:space="preserve">рести и обеспечить персонал: Респираторами  </w:t>
            </w:r>
            <w:proofErr w:type="spellStart"/>
            <w:r w:rsidRPr="00020F53">
              <w:t>против</w:t>
            </w:r>
            <w:r w:rsidRPr="00020F53">
              <w:t>о</w:t>
            </w:r>
            <w:r w:rsidRPr="00020F53">
              <w:t>аэрозольными</w:t>
            </w:r>
            <w:proofErr w:type="spellEnd"/>
            <w:r w:rsidRPr="00020F53">
              <w:t xml:space="preserve"> 8112 </w:t>
            </w:r>
            <w:r w:rsidRPr="00020F53">
              <w:rPr>
                <w:lang w:val="en-US"/>
              </w:rPr>
              <w:t>FFP</w:t>
            </w:r>
            <w:r w:rsidRPr="00020F53">
              <w:t xml:space="preserve">1 с клапаном выдоха «ЗМ» или аналог ТРТС 019/2011.  Защита </w:t>
            </w:r>
            <w:r w:rsidRPr="00020F53">
              <w:rPr>
                <w:lang w:val="en-US"/>
              </w:rPr>
              <w:t>FFP</w:t>
            </w:r>
            <w:r w:rsidRPr="00020F53">
              <w:t>1 (до 4 ПДК)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предельно-допустимой концентрац</w:t>
            </w:r>
            <w:proofErr w:type="gramStart"/>
            <w:r w:rsidRPr="00020F53">
              <w:t>ии аэ</w:t>
            </w:r>
            <w:proofErr w:type="gramEnd"/>
            <w:r w:rsidRPr="00020F53">
              <w:t>р</w:t>
            </w:r>
            <w:r w:rsidRPr="00020F53">
              <w:t>о</w:t>
            </w:r>
            <w:r w:rsidRPr="00020F53">
              <w:t xml:space="preserve">золей на органы дыхания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  <w:r w:rsidRPr="00020F53">
              <w:t>51. Слесарь по ремонту п</w:t>
            </w:r>
            <w:r w:rsidRPr="00020F53">
              <w:t>а</w:t>
            </w:r>
            <w:r w:rsidRPr="00020F53">
              <w:t>рогазотурбинного оборуд</w:t>
            </w:r>
            <w:r w:rsidRPr="00020F53">
              <w:t>о</w:t>
            </w:r>
            <w:r w:rsidRPr="00020F53">
              <w:t>вания</w:t>
            </w: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020F53">
            <w:pPr>
              <w:pStyle w:val="aa"/>
              <w:jc w:val="left"/>
            </w:pPr>
            <w:r w:rsidRPr="00020F53">
              <w:t>Шум</w:t>
            </w:r>
            <w:proofErr w:type="gramStart"/>
            <w:r w:rsidRPr="00020F53">
              <w:t xml:space="preserve">: : </w:t>
            </w:r>
            <w:proofErr w:type="gramEnd"/>
            <w:r w:rsidRPr="00020F53">
              <w:t>приобрести и обеспечить персонал:</w:t>
            </w:r>
          </w:p>
          <w:p w:rsidR="00A13ED6" w:rsidRPr="00020F53" w:rsidRDefault="00A13ED6" w:rsidP="00020F53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6D5085">
            <w:pPr>
              <w:pStyle w:val="aa"/>
              <w:jc w:val="left"/>
            </w:pPr>
            <w:r w:rsidRPr="00020F53"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Тяжесть: Организовать рациональные режимы труда  и </w:t>
            </w:r>
            <w:r w:rsidRPr="00020F53">
              <w:lastRenderedPageBreak/>
              <w:t>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lastRenderedPageBreak/>
              <w:t xml:space="preserve">Снижение тяжести трудового </w:t>
            </w:r>
            <w:r w:rsidRPr="00020F53">
              <w:lastRenderedPageBreak/>
              <w:t xml:space="preserve">процесса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6D5085">
            <w:pPr>
              <w:pStyle w:val="aa"/>
              <w:jc w:val="left"/>
            </w:pPr>
            <w:r w:rsidRPr="00020F53">
              <w:lastRenderedPageBreak/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Аэрозоли ПФД: Аэрозоли ПФД: Аэрозоли ПФД: Прио</w:t>
            </w:r>
            <w:r w:rsidRPr="00020F53">
              <w:t>б</w:t>
            </w:r>
            <w:r w:rsidRPr="00020F53">
              <w:t xml:space="preserve">рести и обеспечить персонал: Респираторами  </w:t>
            </w:r>
            <w:proofErr w:type="spellStart"/>
            <w:r w:rsidRPr="00020F53">
              <w:t>против</w:t>
            </w:r>
            <w:r w:rsidRPr="00020F53">
              <w:t>о</w:t>
            </w:r>
            <w:r w:rsidRPr="00020F53">
              <w:t>аэрозольными</w:t>
            </w:r>
            <w:proofErr w:type="spellEnd"/>
            <w:r w:rsidRPr="00020F53">
              <w:t xml:space="preserve"> 8112 </w:t>
            </w:r>
            <w:r w:rsidRPr="00020F53">
              <w:rPr>
                <w:lang w:val="en-US"/>
              </w:rPr>
              <w:t>FFP</w:t>
            </w:r>
            <w:r w:rsidRPr="00020F53">
              <w:t xml:space="preserve">1 с клапаном выдоха «ЗМ» или аналог ТРТС 019/2011.  Защита </w:t>
            </w:r>
            <w:r w:rsidRPr="00020F53">
              <w:rPr>
                <w:lang w:val="en-US"/>
              </w:rPr>
              <w:t>FFP</w:t>
            </w:r>
            <w:r w:rsidRPr="00020F53">
              <w:t>1 (до 4 ПДК)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предельно-допустимой концентрац</w:t>
            </w:r>
            <w:proofErr w:type="gramStart"/>
            <w:r w:rsidRPr="00020F53">
              <w:t>ии аэ</w:t>
            </w:r>
            <w:proofErr w:type="gramEnd"/>
            <w:r w:rsidRPr="00020F53">
              <w:t>р</w:t>
            </w:r>
            <w:r w:rsidRPr="00020F53">
              <w:t>о</w:t>
            </w:r>
            <w:r w:rsidRPr="00020F53">
              <w:t xml:space="preserve">золей на органы дыхания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rPr>
                <w:i/>
              </w:rPr>
            </w:pPr>
            <w:r w:rsidRPr="00020F53">
              <w:rPr>
                <w:i/>
              </w:rPr>
              <w:t>Участок гидротехнических сооружений</w:t>
            </w: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  <w:r w:rsidRPr="00020F53">
              <w:t>52. Мастер по ремонту об</w:t>
            </w:r>
            <w:r w:rsidRPr="00020F53">
              <w:t>о</w:t>
            </w:r>
            <w:r w:rsidRPr="00020F53">
              <w:t>рудования</w:t>
            </w: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020F53">
            <w:pPr>
              <w:pStyle w:val="aa"/>
              <w:jc w:val="left"/>
            </w:pPr>
            <w:r w:rsidRPr="00020F53">
              <w:t>Шум</w:t>
            </w:r>
            <w:proofErr w:type="gramStart"/>
            <w:r w:rsidRPr="00020F53">
              <w:t xml:space="preserve">: : </w:t>
            </w:r>
            <w:proofErr w:type="gramEnd"/>
            <w:r w:rsidRPr="00020F53">
              <w:t>приобрести и обеспечить персонал:</w:t>
            </w:r>
          </w:p>
          <w:p w:rsidR="00A13ED6" w:rsidRPr="00020F53" w:rsidRDefault="00A13ED6" w:rsidP="00020F53">
            <w:pPr>
              <w:pStyle w:val="aa"/>
              <w:jc w:val="left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уровня  шума. 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6D5085">
            <w:pPr>
              <w:pStyle w:val="aa"/>
              <w:jc w:val="left"/>
            </w:pPr>
            <w:r>
              <w:t>п</w:t>
            </w:r>
            <w:r w:rsidRPr="00020F53">
              <w:t>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  <w:r w:rsidRPr="00020F53">
              <w:t>53. Слесарь аварийно-восстановительных работ</w:t>
            </w: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020F53">
            <w:pPr>
              <w:pStyle w:val="aa"/>
              <w:jc w:val="left"/>
            </w:pPr>
            <w:r w:rsidRPr="00020F53">
              <w:t>Шум</w:t>
            </w:r>
            <w:proofErr w:type="gramStart"/>
            <w:r w:rsidRPr="00020F53">
              <w:t xml:space="preserve">: : </w:t>
            </w:r>
            <w:proofErr w:type="gramEnd"/>
            <w:r w:rsidRPr="00020F53">
              <w:t>приобрести и обеспечить персонал:</w:t>
            </w:r>
          </w:p>
          <w:p w:rsidR="00A13ED6" w:rsidRPr="00020F53" w:rsidRDefault="00A13ED6" w:rsidP="00020F53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6D5085">
            <w:pPr>
              <w:pStyle w:val="aa"/>
              <w:jc w:val="left"/>
            </w:pPr>
            <w:r>
              <w:t>п</w:t>
            </w:r>
            <w:r w:rsidRPr="00020F53">
              <w:t>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  <w:r w:rsidRPr="00020F53">
              <w:t>54. Слесарь по ремонту и обслуживанию систем ве</w:t>
            </w:r>
            <w:r w:rsidRPr="00020F53">
              <w:t>н</w:t>
            </w:r>
            <w:r w:rsidRPr="00020F53">
              <w:t>тиляции и кондициониров</w:t>
            </w:r>
            <w:r w:rsidRPr="00020F53">
              <w:t>а</w:t>
            </w:r>
            <w:r w:rsidRPr="00020F53">
              <w:t>ния</w:t>
            </w: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020F53">
            <w:pPr>
              <w:pStyle w:val="aa"/>
              <w:jc w:val="left"/>
            </w:pPr>
            <w:r w:rsidRPr="00020F53">
              <w:t>Шум</w:t>
            </w:r>
            <w:proofErr w:type="gramStart"/>
            <w:r w:rsidRPr="00020F53">
              <w:t xml:space="preserve">: : </w:t>
            </w:r>
            <w:proofErr w:type="gramEnd"/>
            <w:r w:rsidRPr="00020F53">
              <w:t>приобрести и обеспечить персонал:</w:t>
            </w:r>
          </w:p>
          <w:p w:rsidR="00A13ED6" w:rsidRPr="00020F53" w:rsidRDefault="00A13ED6" w:rsidP="00020F53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6D5085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  <w:r w:rsidRPr="00020F53">
              <w:t>55. Слесарь аварийно-восстановительных работ</w:t>
            </w: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020F53">
            <w:pPr>
              <w:pStyle w:val="aa"/>
              <w:jc w:val="left"/>
            </w:pPr>
            <w:r w:rsidRPr="00020F53">
              <w:t>Шум</w:t>
            </w:r>
            <w:proofErr w:type="gramStart"/>
            <w:r w:rsidRPr="00020F53">
              <w:t xml:space="preserve">: : </w:t>
            </w:r>
            <w:proofErr w:type="gramEnd"/>
            <w:r w:rsidRPr="00020F53">
              <w:t>приобрести и обеспечить персонал:</w:t>
            </w:r>
          </w:p>
          <w:p w:rsidR="00A13ED6" w:rsidRPr="00020F53" w:rsidRDefault="00A13ED6" w:rsidP="00020F53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6D5085">
            <w:pPr>
              <w:pStyle w:val="aa"/>
              <w:jc w:val="left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  <w:r w:rsidRPr="00020F53">
              <w:t xml:space="preserve">56. </w:t>
            </w:r>
            <w:proofErr w:type="spellStart"/>
            <w:r w:rsidRPr="00020F53">
              <w:t>Электрогазосварщик</w:t>
            </w:r>
            <w:proofErr w:type="spellEnd"/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020F53">
            <w:pPr>
              <w:pStyle w:val="aa"/>
              <w:jc w:val="left"/>
            </w:pPr>
            <w:r w:rsidRPr="00020F53">
              <w:t>Шум</w:t>
            </w:r>
            <w:proofErr w:type="gramStart"/>
            <w:r w:rsidRPr="00020F53">
              <w:t xml:space="preserve">: : </w:t>
            </w:r>
            <w:proofErr w:type="gramEnd"/>
            <w:r w:rsidRPr="00020F53">
              <w:t>приобрести и обеспечить персонал:</w:t>
            </w:r>
          </w:p>
          <w:p w:rsidR="00A13ED6" w:rsidRPr="00020F53" w:rsidRDefault="00A13ED6" w:rsidP="00020F53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020F53">
            <w:pPr>
              <w:pStyle w:val="aa"/>
            </w:pPr>
            <w:r w:rsidRPr="00020F53">
              <w:t>Химический: приобрести и обеспечить персонал: Респ</w:t>
            </w:r>
            <w:r w:rsidRPr="00020F53">
              <w:t>и</w:t>
            </w:r>
            <w:r w:rsidRPr="00020F53">
              <w:t xml:space="preserve">ратором  </w:t>
            </w:r>
            <w:proofErr w:type="spellStart"/>
            <w:r w:rsidRPr="00020F53">
              <w:t>противоаэрозольным</w:t>
            </w:r>
            <w:proofErr w:type="spellEnd"/>
            <w:r w:rsidRPr="00020F53">
              <w:t xml:space="preserve"> 9922Р с клапаном выдоха ЗМ или аналогично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019\2011. Зашита </w:t>
            </w:r>
            <w:r w:rsidRPr="00020F53">
              <w:rPr>
                <w:lang w:val="en-US"/>
              </w:rPr>
              <w:t>FF</w:t>
            </w:r>
            <w:r w:rsidRPr="00020F53">
              <w:t>Р2 (до 12 ПДК). Защита от пыли и туманов, с дополнительной з</w:t>
            </w:r>
            <w:r w:rsidRPr="00020F53">
              <w:t>а</w:t>
            </w:r>
            <w:r w:rsidRPr="00020F53">
              <w:t xml:space="preserve">щитой от дымов металлов, сварочных аэрозолей, пыли до 12 ПДК т от озона до 10 ПДК. Имеет чашеобразную форму, </w:t>
            </w:r>
            <w:proofErr w:type="spellStart"/>
            <w:r w:rsidRPr="00020F53">
              <w:t>гипоаллергенный</w:t>
            </w:r>
            <w:proofErr w:type="spellEnd"/>
            <w:r w:rsidRPr="00020F53">
              <w:t xml:space="preserve">  мягкий внутренний слой, фильтр электростатического действия с дополнительным </w:t>
            </w:r>
            <w:r w:rsidRPr="00020F53">
              <w:lastRenderedPageBreak/>
              <w:t xml:space="preserve">защитным слоем активированного угля, улучшенный носовой зажим с </w:t>
            </w:r>
            <w:proofErr w:type="spellStart"/>
            <w:r w:rsidRPr="00020F53">
              <w:t>потовпитывающей</w:t>
            </w:r>
            <w:proofErr w:type="spellEnd"/>
            <w:r w:rsidRPr="00020F53">
              <w:t xml:space="preserve"> прокладкой.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lastRenderedPageBreak/>
              <w:t>Снижение концентрации вре</w:t>
            </w:r>
            <w:r w:rsidRPr="00020F53">
              <w:t>д</w:t>
            </w:r>
            <w:r w:rsidRPr="00020F53">
              <w:t xml:space="preserve">ных веществ в воздухе рабочей зоны.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A13ED6">
            <w:pPr>
              <w:pStyle w:val="aa"/>
            </w:pPr>
            <w:r>
              <w:t xml:space="preserve">ЦЦС, КТЦ 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6D5085">
            <w:pPr>
              <w:pStyle w:val="aa"/>
              <w:jc w:val="left"/>
            </w:pPr>
            <w:r w:rsidRPr="00020F53"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6D5085">
            <w:pPr>
              <w:pStyle w:val="aa"/>
            </w:pPr>
            <w:r w:rsidRPr="00020F53">
              <w:t>КТЦ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rPr>
                <w:b/>
                <w:i/>
              </w:rPr>
            </w:pPr>
            <w:r w:rsidRPr="00020F53">
              <w:rPr>
                <w:b/>
                <w:i/>
              </w:rPr>
              <w:t>Электрический цех</w:t>
            </w: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  <w:r w:rsidRPr="00020F53">
              <w:t>57. Начальник цеха</w:t>
            </w: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Освещение: Увеличить количество светильников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Увеличение искусственной освещенности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2018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590EDF">
            <w:pPr>
              <w:pStyle w:val="aa"/>
            </w:pPr>
            <w:r w:rsidRPr="00020F53">
              <w:t>Шум:  обеспечить персонал:</w:t>
            </w:r>
          </w:p>
          <w:p w:rsidR="00A13ED6" w:rsidRPr="00020F53" w:rsidRDefault="00A13ED6" w:rsidP="00590EDF">
            <w:pPr>
              <w:pStyle w:val="aa"/>
            </w:pPr>
            <w:r w:rsidRPr="00020F53">
              <w:t>Вкладыши (</w:t>
            </w:r>
            <w:proofErr w:type="spellStart"/>
            <w:r w:rsidRPr="00020F53">
              <w:t>беруши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противошумные</w:t>
            </w:r>
            <w:proofErr w:type="spellEnd"/>
            <w:r w:rsidRPr="00020F53">
              <w:t xml:space="preserve"> многоразовые 1271 - 3Мтм со шнурком</w:t>
            </w:r>
            <w:r w:rsidRPr="00020F53">
              <w:tab/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  <w:r w:rsidRPr="00020F53">
              <w:t>58. Заместитель начальника (по эксплуатации)</w:t>
            </w: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Освещение: Увеличить количество светильников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Увеличение искусственной освещенности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2018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ЦЦС</w:t>
            </w:r>
            <w:proofErr w:type="gramStart"/>
            <w:r>
              <w:t>,Э</w:t>
            </w:r>
            <w:proofErr w:type="gramEnd"/>
            <w:r>
              <w:t>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590EDF">
            <w:pPr>
              <w:pStyle w:val="aa"/>
            </w:pPr>
            <w:r w:rsidRPr="00020F53">
              <w:t xml:space="preserve">Шум:  обеспечить </w:t>
            </w:r>
            <w:proofErr w:type="spellStart"/>
            <w:r w:rsidRPr="00020F53">
              <w:t>персонал</w:t>
            </w:r>
            <w:proofErr w:type="gramStart"/>
            <w:r w:rsidRPr="00020F53">
              <w:t>:В</w:t>
            </w:r>
            <w:proofErr w:type="gramEnd"/>
            <w:r w:rsidRPr="00020F53">
              <w:t>кладыши</w:t>
            </w:r>
            <w:proofErr w:type="spellEnd"/>
            <w:r w:rsidRPr="00020F53">
              <w:t xml:space="preserve"> (</w:t>
            </w:r>
            <w:proofErr w:type="spellStart"/>
            <w:r w:rsidRPr="00020F53">
              <w:t>беруши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</w:t>
            </w:r>
            <w:r w:rsidRPr="00020F53">
              <w:t>и</w:t>
            </w:r>
            <w:r w:rsidRPr="00020F53">
              <w:t>вошумные</w:t>
            </w:r>
            <w:proofErr w:type="spellEnd"/>
            <w:r w:rsidRPr="00020F53">
              <w:t xml:space="preserve"> многоразовые 1271 - 3Мтм со шнурком</w:t>
            </w:r>
            <w:r w:rsidRPr="00020F53"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  <w:r w:rsidRPr="00020F53">
              <w:t>60. Заместитель начальника (по ремонту)</w:t>
            </w: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Освещение: Увеличить количество светильников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Увеличение искусственной освещенности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2018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ЦЦС</w:t>
            </w:r>
            <w:proofErr w:type="gramStart"/>
            <w:r>
              <w:t>,Э</w:t>
            </w:r>
            <w:proofErr w:type="gramEnd"/>
            <w:r>
              <w:t>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B81F1D">
            <w:pPr>
              <w:pStyle w:val="aa"/>
            </w:pPr>
            <w:r w:rsidRPr="00020F53">
              <w:t xml:space="preserve">Шум: обеспечить </w:t>
            </w:r>
            <w:proofErr w:type="spellStart"/>
            <w:r w:rsidRPr="00020F53">
              <w:t>персонал</w:t>
            </w:r>
            <w:proofErr w:type="gramStart"/>
            <w:r w:rsidRPr="00020F53">
              <w:t>:В</w:t>
            </w:r>
            <w:proofErr w:type="gramEnd"/>
            <w:r w:rsidRPr="00020F53">
              <w:t>кладыши</w:t>
            </w:r>
            <w:proofErr w:type="spellEnd"/>
            <w:r w:rsidRPr="00020F53">
              <w:t xml:space="preserve"> (</w:t>
            </w:r>
            <w:proofErr w:type="spellStart"/>
            <w:r w:rsidRPr="00020F53">
              <w:t>беруши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</w:t>
            </w:r>
            <w:r w:rsidRPr="00020F53">
              <w:t>и</w:t>
            </w:r>
            <w:r w:rsidRPr="00020F53">
              <w:t>вошумные</w:t>
            </w:r>
            <w:proofErr w:type="spellEnd"/>
            <w:r w:rsidRPr="00020F53">
              <w:t xml:space="preserve"> многоразовые 1271 - 3Мтм со шнурком</w:t>
            </w:r>
            <w:r w:rsidRPr="00020F53"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  <w:r w:rsidRPr="00020F53">
              <w:t>61. Старший мастер по р</w:t>
            </w:r>
            <w:r w:rsidRPr="00020F53">
              <w:t>е</w:t>
            </w:r>
            <w:r w:rsidRPr="00020F53">
              <w:t>монту оборудования</w:t>
            </w: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B81F1D">
            <w:pPr>
              <w:pStyle w:val="aa"/>
            </w:pPr>
            <w:r w:rsidRPr="00020F53">
              <w:t xml:space="preserve">Шум: обеспечить </w:t>
            </w:r>
            <w:proofErr w:type="spellStart"/>
            <w:r w:rsidRPr="00020F53">
              <w:t>персонал</w:t>
            </w:r>
            <w:proofErr w:type="gramStart"/>
            <w:r w:rsidRPr="00020F53">
              <w:t>:В</w:t>
            </w:r>
            <w:proofErr w:type="gramEnd"/>
            <w:r w:rsidRPr="00020F53">
              <w:t>кладыши</w:t>
            </w:r>
            <w:proofErr w:type="spellEnd"/>
            <w:r w:rsidRPr="00020F53">
              <w:t xml:space="preserve"> (</w:t>
            </w:r>
            <w:proofErr w:type="spellStart"/>
            <w:r w:rsidRPr="00020F53">
              <w:t>беруши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</w:t>
            </w:r>
            <w:r w:rsidRPr="00020F53">
              <w:t>и</w:t>
            </w:r>
            <w:r w:rsidRPr="00020F53">
              <w:t>вошумные</w:t>
            </w:r>
            <w:proofErr w:type="spellEnd"/>
            <w:r w:rsidRPr="00020F53">
              <w:t xml:space="preserve"> многоразовые 1271 - 3Мтм со шнурком</w:t>
            </w:r>
            <w:r w:rsidRPr="00020F53"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  <w:r w:rsidRPr="00020F53">
              <w:t>62. Старший мастер по р</w:t>
            </w:r>
            <w:r w:rsidRPr="00020F53">
              <w:t>е</w:t>
            </w:r>
            <w:r w:rsidRPr="00020F53">
              <w:t>монту оборудования</w:t>
            </w: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B81F1D">
            <w:pPr>
              <w:pStyle w:val="aa"/>
            </w:pPr>
            <w:r w:rsidRPr="00020F53">
              <w:t xml:space="preserve">Шум: обеспечить </w:t>
            </w:r>
            <w:proofErr w:type="spellStart"/>
            <w:r w:rsidRPr="00020F53">
              <w:t>персонал</w:t>
            </w:r>
            <w:proofErr w:type="gramStart"/>
            <w:r w:rsidRPr="00020F53">
              <w:t>:В</w:t>
            </w:r>
            <w:proofErr w:type="gramEnd"/>
            <w:r w:rsidRPr="00020F53">
              <w:t>кладыши</w:t>
            </w:r>
            <w:proofErr w:type="spellEnd"/>
            <w:r w:rsidRPr="00020F53">
              <w:t xml:space="preserve"> (</w:t>
            </w:r>
            <w:proofErr w:type="spellStart"/>
            <w:r w:rsidRPr="00020F53">
              <w:t>беруши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</w:t>
            </w:r>
            <w:r w:rsidRPr="00020F53">
              <w:t>и</w:t>
            </w:r>
            <w:r w:rsidRPr="00020F53">
              <w:t>вошумные</w:t>
            </w:r>
            <w:proofErr w:type="spellEnd"/>
            <w:r w:rsidRPr="00020F53">
              <w:t xml:space="preserve"> многоразовые 1271 - 3Мтм со шнурком</w:t>
            </w:r>
            <w:r w:rsidRPr="00020F53"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  <w:r w:rsidRPr="00020F53">
              <w:t>63. Мастер</w:t>
            </w: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B81F1D">
            <w:pPr>
              <w:pStyle w:val="aa"/>
            </w:pPr>
            <w:r w:rsidRPr="00020F53">
              <w:t xml:space="preserve">Шум: обеспечить </w:t>
            </w:r>
            <w:proofErr w:type="spellStart"/>
            <w:r w:rsidRPr="00020F53">
              <w:t>персонал</w:t>
            </w:r>
            <w:proofErr w:type="gramStart"/>
            <w:r w:rsidRPr="00020F53">
              <w:t>:В</w:t>
            </w:r>
            <w:proofErr w:type="gramEnd"/>
            <w:r w:rsidRPr="00020F53">
              <w:t>кладыши</w:t>
            </w:r>
            <w:proofErr w:type="spellEnd"/>
            <w:r w:rsidRPr="00020F53">
              <w:t xml:space="preserve"> (</w:t>
            </w:r>
            <w:proofErr w:type="spellStart"/>
            <w:r w:rsidRPr="00020F53">
              <w:t>беруши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</w:t>
            </w:r>
            <w:r w:rsidRPr="00020F53">
              <w:t>и</w:t>
            </w:r>
            <w:r w:rsidRPr="00020F53">
              <w:t>вошумные</w:t>
            </w:r>
            <w:proofErr w:type="spellEnd"/>
            <w:r w:rsidRPr="00020F53">
              <w:t xml:space="preserve"> многоразовые 1271 - 3Мтм со шнурком</w:t>
            </w:r>
            <w:r w:rsidRPr="00020F53"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  <w:r w:rsidRPr="00020F53">
              <w:t>66. Электромонтер по р</w:t>
            </w:r>
            <w:r w:rsidRPr="00020F53">
              <w:t>е</w:t>
            </w:r>
            <w:r w:rsidRPr="00020F53">
              <w:t>монту и обслуживанию электрооборудования 5 ра</w:t>
            </w:r>
            <w:r w:rsidRPr="00020F53">
              <w:t>з</w:t>
            </w:r>
            <w:r w:rsidRPr="00020F53">
              <w:t>ряда</w:t>
            </w: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B81F1D">
            <w:pPr>
              <w:pStyle w:val="aa"/>
            </w:pPr>
            <w:r w:rsidRPr="00020F53">
              <w:t xml:space="preserve">Шум: обеспечить </w:t>
            </w:r>
            <w:proofErr w:type="spellStart"/>
            <w:r w:rsidRPr="00020F53">
              <w:t>персонал</w:t>
            </w:r>
            <w:proofErr w:type="gramStart"/>
            <w:r w:rsidRPr="00020F53">
              <w:t>:В</w:t>
            </w:r>
            <w:proofErr w:type="gramEnd"/>
            <w:r w:rsidRPr="00020F53">
              <w:t>кладыши</w:t>
            </w:r>
            <w:proofErr w:type="spellEnd"/>
            <w:r w:rsidRPr="00020F53">
              <w:t xml:space="preserve"> (</w:t>
            </w:r>
            <w:proofErr w:type="spellStart"/>
            <w:r w:rsidRPr="00020F53">
              <w:t>беруши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</w:t>
            </w:r>
            <w:r w:rsidRPr="00020F53">
              <w:t>и</w:t>
            </w:r>
            <w:r w:rsidRPr="00020F53">
              <w:t>вошумные</w:t>
            </w:r>
            <w:proofErr w:type="spellEnd"/>
            <w:r w:rsidRPr="00020F53">
              <w:t xml:space="preserve"> многоразовые 1271 - 3Мтм со шнурком</w:t>
            </w:r>
            <w:r w:rsidRPr="00020F53"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уровня воздействия производственного шума на о</w:t>
            </w:r>
            <w:r w:rsidRPr="00020F53">
              <w:t>р</w:t>
            </w:r>
            <w:r w:rsidRPr="00020F53"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Микроклимат: Организовать рациональные режимы тр</w:t>
            </w:r>
            <w:r w:rsidRPr="00020F53">
              <w:t>у</w:t>
            </w:r>
            <w:r w:rsidRPr="00020F53"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  <w:r w:rsidRPr="00020F53">
              <w:lastRenderedPageBreak/>
              <w:t>67. Уборщик произво</w:t>
            </w:r>
            <w:r w:rsidRPr="00020F53">
              <w:t>д</w:t>
            </w:r>
            <w:r w:rsidRPr="00020F53">
              <w:t>ственных помещений</w:t>
            </w: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020F53" w:rsidTr="00A13ED6">
        <w:trPr>
          <w:jc w:val="center"/>
        </w:trPr>
        <w:tc>
          <w:tcPr>
            <w:tcW w:w="2689" w:type="dxa"/>
            <w:vAlign w:val="center"/>
          </w:tcPr>
          <w:p w:rsidR="00A13ED6" w:rsidRPr="00020F53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Pr="00020F53" w:rsidRDefault="00A13ED6" w:rsidP="00B81F1D">
            <w:pPr>
              <w:pStyle w:val="aa"/>
              <w:jc w:val="left"/>
            </w:pPr>
            <w:r w:rsidRPr="00020F53">
              <w:t>Аэрозоли ПФД:  Обеспечить персонал:</w:t>
            </w:r>
          </w:p>
          <w:p w:rsidR="00A13ED6" w:rsidRPr="00020F53" w:rsidRDefault="00A13ED6" w:rsidP="00B81F1D">
            <w:pPr>
              <w:pStyle w:val="aa"/>
            </w:pPr>
            <w:r w:rsidRPr="00020F53">
              <w:t xml:space="preserve">Респиратор </w:t>
            </w:r>
            <w:proofErr w:type="spellStart"/>
            <w:r w:rsidRPr="00020F53">
              <w:t>противоаэрозольный</w:t>
            </w:r>
            <w:proofErr w:type="spellEnd"/>
            <w:r w:rsidRPr="00020F53">
              <w:t xml:space="preserve"> 8122 FFP2 с клапаном выдоха "3М" или аналог.</w:t>
            </w:r>
            <w:r w:rsidRPr="00020F53">
              <w:tab/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019/2011.</w:t>
            </w:r>
          </w:p>
        </w:tc>
        <w:tc>
          <w:tcPr>
            <w:tcW w:w="3118" w:type="dxa"/>
            <w:vAlign w:val="center"/>
          </w:tcPr>
          <w:p w:rsidR="00A13ED6" w:rsidRPr="00020F53" w:rsidRDefault="00A13ED6" w:rsidP="00DB70BA">
            <w:pPr>
              <w:pStyle w:val="aa"/>
            </w:pPr>
            <w:r w:rsidRPr="00020F53">
              <w:t>Снижение концентрации вре</w:t>
            </w:r>
            <w:r w:rsidRPr="00020F53">
              <w:t>д</w:t>
            </w:r>
            <w:r w:rsidRPr="00020F53">
              <w:t xml:space="preserve">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20F53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68. Уборщик произво</w:t>
            </w:r>
            <w:r>
              <w:t>д</w:t>
            </w:r>
            <w:r>
              <w:t>ственных помещений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69. Уборщик произво</w:t>
            </w:r>
            <w:r>
              <w:t>д</w:t>
            </w:r>
            <w:r>
              <w:t>ственных помещений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70. Начальник смены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71. Электромонтер по о</w:t>
            </w:r>
            <w:r>
              <w:t>б</w:t>
            </w:r>
            <w:r>
              <w:t>служиванию электрообор</w:t>
            </w:r>
            <w:r>
              <w:t>у</w:t>
            </w:r>
            <w:r>
              <w:t>дования электростанций 6 разряда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72. Электромонтер по о</w:t>
            </w:r>
            <w:r>
              <w:t>б</w:t>
            </w:r>
            <w:r>
              <w:t>служиванию электрообор</w:t>
            </w:r>
            <w:r>
              <w:t>у</w:t>
            </w:r>
            <w:r>
              <w:t>дования электростанций 5 разряда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rPr>
                <w:i/>
              </w:rPr>
            </w:pPr>
            <w:r>
              <w:rPr>
                <w:i/>
              </w:rPr>
              <w:t>Электротехническая лаб</w:t>
            </w:r>
            <w:r>
              <w:rPr>
                <w:i/>
              </w:rPr>
              <w:t>о</w:t>
            </w:r>
            <w:r>
              <w:rPr>
                <w:i/>
              </w:rPr>
              <w:t>ратория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73. Заместитель начальника цеха (РЗА)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74. Старший мастер по р</w:t>
            </w:r>
            <w:r>
              <w:t>е</w:t>
            </w:r>
            <w:r>
              <w:t>монту оборудования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rPr>
                <w:i/>
              </w:rPr>
            </w:pPr>
            <w:r>
              <w:rPr>
                <w:i/>
              </w:rPr>
              <w:t>Группа высоковольтных испытаний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75. Ведущий инженер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76. Электромонтер по исп</w:t>
            </w:r>
            <w:r>
              <w:t>ы</w:t>
            </w:r>
            <w:r>
              <w:lastRenderedPageBreak/>
              <w:t>таниям и измерениям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lastRenderedPageBreak/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lastRenderedPageBreak/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lastRenderedPageBreak/>
              <w:t xml:space="preserve">Снижение уровня воздействия </w:t>
            </w:r>
            <w:r>
              <w:lastRenderedPageBreak/>
              <w:t>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lastRenderedPageBreak/>
              <w:t>2018 и далее п</w:t>
            </w:r>
            <w:r>
              <w:t>о</w:t>
            </w:r>
            <w:r>
              <w:lastRenderedPageBreak/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lastRenderedPageBreak/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rPr>
                <w:i/>
              </w:rPr>
            </w:pPr>
            <w:r>
              <w:rPr>
                <w:i/>
              </w:rPr>
              <w:t>Группа главной схемы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77. Старший мастер по р</w:t>
            </w:r>
            <w:r>
              <w:t>е</w:t>
            </w:r>
            <w:r>
              <w:t>монту оборудования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78. Мастер по ремонту об</w:t>
            </w:r>
            <w:r>
              <w:t>о</w:t>
            </w:r>
            <w:r>
              <w:t>рудования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79. Ведущий инженер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80. Инженер 1 категории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81. Инженер 1 категории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82. Инженер 1 категории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83. Ведущий инженер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84. Электромонтер по р</w:t>
            </w:r>
            <w:r>
              <w:t>е</w:t>
            </w:r>
            <w:r>
              <w:t>монту аппаратуры, релейной защиты и автоматики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85. Электромонтер по р</w:t>
            </w:r>
            <w:r>
              <w:t>е</w:t>
            </w:r>
            <w:r>
              <w:t>монту аппаратуры, релейной защиты и автоматики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rPr>
                <w:i/>
              </w:rPr>
            </w:pPr>
            <w:r>
              <w:rPr>
                <w:i/>
              </w:rPr>
              <w:t>Группа собственных нужд главного корпуса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86. Мастер по ремонту об</w:t>
            </w:r>
            <w:r>
              <w:t>о</w:t>
            </w:r>
            <w:r>
              <w:t>рудования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  <w:jc w:val="left"/>
            </w:pPr>
            <w:r>
              <w:t>Аэрозоли ПФД: Обеспечить персонал:</w:t>
            </w:r>
          </w:p>
          <w:p w:rsidR="00A13ED6" w:rsidRDefault="00A13ED6" w:rsidP="00B81F1D">
            <w:pPr>
              <w:pStyle w:val="aa"/>
            </w:pPr>
            <w:r>
              <w:t xml:space="preserve">Респиратор </w:t>
            </w:r>
            <w:proofErr w:type="spellStart"/>
            <w:r>
              <w:t>противоаэрозольный</w:t>
            </w:r>
            <w:proofErr w:type="spellEnd"/>
            <w:r>
              <w:t xml:space="preserve"> 8122 FFP2 с клапаном выдоха "3М" или аналог.</w:t>
            </w:r>
            <w:r>
              <w:tab/>
            </w:r>
            <w:proofErr w:type="gramStart"/>
            <w:r>
              <w:t>ТР</w:t>
            </w:r>
            <w:proofErr w:type="gramEnd"/>
            <w:r>
              <w:t xml:space="preserve"> ТС 019/2011.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87. Электромонтер по р</w:t>
            </w:r>
            <w:r>
              <w:t>е</w:t>
            </w:r>
            <w:r>
              <w:lastRenderedPageBreak/>
              <w:t>монту аппаратуры, релейной защиты и автоматики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  <w:jc w:val="left"/>
            </w:pPr>
            <w:r>
              <w:lastRenderedPageBreak/>
              <w:t>Аэрозоли ПФД: Обеспечить персонал:</w:t>
            </w:r>
          </w:p>
          <w:p w:rsidR="00A13ED6" w:rsidRDefault="00A13ED6" w:rsidP="00B81F1D">
            <w:pPr>
              <w:pStyle w:val="aa"/>
            </w:pPr>
            <w:r>
              <w:lastRenderedPageBreak/>
              <w:t xml:space="preserve">Респиратор </w:t>
            </w:r>
            <w:proofErr w:type="spellStart"/>
            <w:r>
              <w:t>противоаэрозольный</w:t>
            </w:r>
            <w:proofErr w:type="spellEnd"/>
            <w:r>
              <w:t xml:space="preserve"> 8122 FFP2 с клапаном выдоха "3М" или аналог.</w:t>
            </w:r>
            <w:r>
              <w:tab/>
            </w:r>
            <w:proofErr w:type="gramStart"/>
            <w:r>
              <w:t>ТР</w:t>
            </w:r>
            <w:proofErr w:type="gramEnd"/>
            <w:r>
              <w:t xml:space="preserve"> ТС 019/2011.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lastRenderedPageBreak/>
              <w:t>Снижение концентрации вре</w:t>
            </w:r>
            <w:r>
              <w:t>д</w:t>
            </w:r>
            <w:r>
              <w:lastRenderedPageBreak/>
              <w:t xml:space="preserve">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lastRenderedPageBreak/>
              <w:t>2018 и далее п</w:t>
            </w:r>
            <w:r>
              <w:t>о</w:t>
            </w:r>
            <w:r>
              <w:lastRenderedPageBreak/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lastRenderedPageBreak/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  <w:r>
              <w:t>Шум: Применять эффективные средства индивидуал</w:t>
            </w:r>
            <w:r>
              <w:t>ь</w:t>
            </w:r>
            <w:r>
              <w:t>ной защиты органов слуха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88. Мастер по ремонту об</w:t>
            </w:r>
            <w:r>
              <w:t>о</w:t>
            </w:r>
            <w:r>
              <w:t>рудования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  <w:r>
              <w:t>Шум: Применять эффективные средства индивидуал</w:t>
            </w:r>
            <w:r>
              <w:t>ь</w:t>
            </w:r>
            <w:r>
              <w:t>ной защиты органов слуха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rPr>
                <w:i/>
              </w:rPr>
            </w:pPr>
            <w:r>
              <w:rPr>
                <w:i/>
              </w:rPr>
              <w:t>Группа ППА и охранной си</w:t>
            </w:r>
            <w:r>
              <w:rPr>
                <w:i/>
              </w:rPr>
              <w:t>г</w:t>
            </w:r>
            <w:r>
              <w:rPr>
                <w:i/>
              </w:rPr>
              <w:t>нализации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89. Ведущий инженер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jc w:val="left"/>
            </w:pPr>
            <w:r>
              <w:t>90. Электромонтер охранно-пожарной сигнализации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A13ED6" w:rsidRPr="00020F53" w:rsidRDefault="00A13ED6" w:rsidP="00A13ED6">
            <w:pPr>
              <w:pStyle w:val="aa"/>
            </w:pPr>
            <w:r>
              <w:t>ЦЦС, ЭЦ</w:t>
            </w: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Default="00A13ED6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A13ED6" w:rsidRPr="00AF49A3" w:rsidTr="00A13ED6">
        <w:trPr>
          <w:jc w:val="center"/>
        </w:trPr>
        <w:tc>
          <w:tcPr>
            <w:tcW w:w="2689" w:type="dxa"/>
            <w:vAlign w:val="center"/>
          </w:tcPr>
          <w:p w:rsidR="00A13ED6" w:rsidRPr="000B677C" w:rsidRDefault="00A13ED6" w:rsidP="000B677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</w:t>
            </w:r>
          </w:p>
        </w:tc>
        <w:tc>
          <w:tcPr>
            <w:tcW w:w="5144" w:type="dxa"/>
            <w:gridSpan w:val="3"/>
            <w:vAlign w:val="center"/>
          </w:tcPr>
          <w:p w:rsidR="00A13ED6" w:rsidRDefault="00A13ED6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A13ED6" w:rsidRDefault="00A13ED6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13ED6" w:rsidRPr="00063DF1" w:rsidRDefault="00A13ED6" w:rsidP="00DB70BA">
            <w:pPr>
              <w:pStyle w:val="aa"/>
            </w:pPr>
          </w:p>
        </w:tc>
      </w:tr>
      <w:tr w:rsidR="001F14CA" w:rsidRPr="00AF49A3" w:rsidTr="00A13ED6">
        <w:trPr>
          <w:jc w:val="center"/>
        </w:trPr>
        <w:tc>
          <w:tcPr>
            <w:tcW w:w="2689" w:type="dxa"/>
            <w:vAlign w:val="center"/>
          </w:tcPr>
          <w:p w:rsidR="001F14CA" w:rsidRPr="000B677C" w:rsidRDefault="001F14CA" w:rsidP="000B677C">
            <w:pPr>
              <w:pStyle w:val="aa"/>
              <w:jc w:val="left"/>
            </w:pPr>
            <w:r>
              <w:t>91. Начальник цеха</w:t>
            </w:r>
          </w:p>
        </w:tc>
        <w:tc>
          <w:tcPr>
            <w:tcW w:w="5144" w:type="dxa"/>
            <w:gridSpan w:val="3"/>
            <w:vAlign w:val="center"/>
          </w:tcPr>
          <w:p w:rsidR="001F14CA" w:rsidRDefault="001F14CA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</w:t>
            </w:r>
          </w:p>
        </w:tc>
        <w:tc>
          <w:tcPr>
            <w:tcW w:w="3118" w:type="dxa"/>
            <w:vAlign w:val="center"/>
          </w:tcPr>
          <w:p w:rsidR="001F14CA" w:rsidRDefault="001F14CA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1F14CA" w:rsidRPr="00020F53" w:rsidRDefault="001F14CA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1F14CA" w:rsidRPr="001F14CA" w:rsidRDefault="001F14CA" w:rsidP="001F14CA">
            <w:pPr>
              <w:pStyle w:val="aa"/>
            </w:pPr>
            <w:r>
              <w:t>ЦЦС, ЦТАИ</w:t>
            </w:r>
          </w:p>
        </w:tc>
        <w:tc>
          <w:tcPr>
            <w:tcW w:w="1315" w:type="dxa"/>
            <w:vAlign w:val="center"/>
          </w:tcPr>
          <w:p w:rsidR="001F14CA" w:rsidRPr="00063DF1" w:rsidRDefault="001F14CA" w:rsidP="00DB70BA">
            <w:pPr>
              <w:pStyle w:val="aa"/>
            </w:pPr>
          </w:p>
        </w:tc>
      </w:tr>
      <w:tr w:rsidR="001F14CA" w:rsidRPr="00AF49A3" w:rsidTr="00A13ED6">
        <w:trPr>
          <w:jc w:val="center"/>
        </w:trPr>
        <w:tc>
          <w:tcPr>
            <w:tcW w:w="2689" w:type="dxa"/>
            <w:vAlign w:val="center"/>
          </w:tcPr>
          <w:p w:rsidR="001F14CA" w:rsidRDefault="001F14CA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1F14CA" w:rsidRDefault="001F14CA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1F14CA" w:rsidRDefault="001F14CA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1F14CA" w:rsidRPr="00063DF1" w:rsidRDefault="001F14CA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1F14CA" w:rsidRPr="00063DF1" w:rsidRDefault="001F14CA" w:rsidP="00DB70BA">
            <w:pPr>
              <w:pStyle w:val="aa"/>
            </w:pPr>
            <w:r>
              <w:t>ЦТАИ</w:t>
            </w:r>
          </w:p>
        </w:tc>
        <w:tc>
          <w:tcPr>
            <w:tcW w:w="1315" w:type="dxa"/>
            <w:vAlign w:val="center"/>
          </w:tcPr>
          <w:p w:rsidR="001F14CA" w:rsidRPr="00063DF1" w:rsidRDefault="001F14CA" w:rsidP="00DB70BA">
            <w:pPr>
              <w:pStyle w:val="aa"/>
            </w:pPr>
          </w:p>
        </w:tc>
      </w:tr>
      <w:tr w:rsidR="001F14CA" w:rsidRPr="00AF49A3" w:rsidTr="00A13ED6">
        <w:trPr>
          <w:jc w:val="center"/>
        </w:trPr>
        <w:tc>
          <w:tcPr>
            <w:tcW w:w="2689" w:type="dxa"/>
            <w:vAlign w:val="center"/>
          </w:tcPr>
          <w:p w:rsidR="001F14CA" w:rsidRPr="000B677C" w:rsidRDefault="001F14CA" w:rsidP="000B677C">
            <w:pPr>
              <w:pStyle w:val="aa"/>
              <w:jc w:val="left"/>
            </w:pPr>
            <w:r>
              <w:t>92. Заместитель начальника цеха (по эксплуатации)</w:t>
            </w:r>
          </w:p>
        </w:tc>
        <w:tc>
          <w:tcPr>
            <w:tcW w:w="5144" w:type="dxa"/>
            <w:gridSpan w:val="3"/>
            <w:vAlign w:val="center"/>
          </w:tcPr>
          <w:p w:rsidR="001F14CA" w:rsidRDefault="001F14CA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</w:t>
            </w:r>
          </w:p>
        </w:tc>
        <w:tc>
          <w:tcPr>
            <w:tcW w:w="3118" w:type="dxa"/>
            <w:vAlign w:val="center"/>
          </w:tcPr>
          <w:p w:rsidR="001F14CA" w:rsidRDefault="001F14CA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1F14CA" w:rsidRPr="00020F53" w:rsidRDefault="001F14CA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1F14CA" w:rsidRPr="001F14CA" w:rsidRDefault="001F14CA" w:rsidP="00667A1F">
            <w:pPr>
              <w:pStyle w:val="aa"/>
            </w:pPr>
            <w:r>
              <w:t>ЦЦС, ЦТАИ</w:t>
            </w:r>
          </w:p>
        </w:tc>
        <w:tc>
          <w:tcPr>
            <w:tcW w:w="1315" w:type="dxa"/>
            <w:vAlign w:val="center"/>
          </w:tcPr>
          <w:p w:rsidR="001F14CA" w:rsidRPr="00063DF1" w:rsidRDefault="001F14CA" w:rsidP="00DB70BA">
            <w:pPr>
              <w:pStyle w:val="aa"/>
            </w:pPr>
          </w:p>
        </w:tc>
      </w:tr>
      <w:tr w:rsidR="001F14CA" w:rsidRPr="00AF49A3" w:rsidTr="00A13ED6">
        <w:trPr>
          <w:jc w:val="center"/>
        </w:trPr>
        <w:tc>
          <w:tcPr>
            <w:tcW w:w="2689" w:type="dxa"/>
            <w:vAlign w:val="center"/>
          </w:tcPr>
          <w:p w:rsidR="001F14CA" w:rsidRDefault="001F14CA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1F14CA" w:rsidRDefault="001F14CA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1F14CA" w:rsidRDefault="001F14CA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1F14CA" w:rsidRPr="00063DF1" w:rsidRDefault="001F14CA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1F14CA" w:rsidRPr="00063DF1" w:rsidRDefault="001F14CA" w:rsidP="00667A1F">
            <w:pPr>
              <w:pStyle w:val="aa"/>
            </w:pPr>
            <w:r>
              <w:t>ЦТАИ</w:t>
            </w:r>
          </w:p>
        </w:tc>
        <w:tc>
          <w:tcPr>
            <w:tcW w:w="1315" w:type="dxa"/>
            <w:vAlign w:val="center"/>
          </w:tcPr>
          <w:p w:rsidR="001F14CA" w:rsidRPr="00063DF1" w:rsidRDefault="001F14CA" w:rsidP="00DB70BA">
            <w:pPr>
              <w:pStyle w:val="aa"/>
            </w:pPr>
          </w:p>
        </w:tc>
      </w:tr>
      <w:tr w:rsidR="001F14CA" w:rsidRPr="00AF49A3" w:rsidTr="00A13ED6">
        <w:trPr>
          <w:jc w:val="center"/>
        </w:trPr>
        <w:tc>
          <w:tcPr>
            <w:tcW w:w="2689" w:type="dxa"/>
            <w:vAlign w:val="center"/>
          </w:tcPr>
          <w:p w:rsidR="001F14CA" w:rsidRPr="000B677C" w:rsidRDefault="001F14CA" w:rsidP="000B677C">
            <w:pPr>
              <w:pStyle w:val="aa"/>
              <w:jc w:val="left"/>
            </w:pPr>
            <w:r>
              <w:t>93. Заместитель начальника цеха (по ремонту)</w:t>
            </w:r>
          </w:p>
        </w:tc>
        <w:tc>
          <w:tcPr>
            <w:tcW w:w="5144" w:type="dxa"/>
            <w:gridSpan w:val="3"/>
            <w:vAlign w:val="center"/>
          </w:tcPr>
          <w:p w:rsidR="001F14CA" w:rsidRDefault="001F14CA" w:rsidP="00DB70BA">
            <w:pPr>
              <w:pStyle w:val="aa"/>
            </w:pPr>
            <w:r>
              <w:t>Освещение: Увеличить количество светильников</w:t>
            </w:r>
          </w:p>
        </w:tc>
        <w:tc>
          <w:tcPr>
            <w:tcW w:w="3118" w:type="dxa"/>
            <w:vAlign w:val="center"/>
          </w:tcPr>
          <w:p w:rsidR="001F14CA" w:rsidRDefault="001F14CA" w:rsidP="00DB70BA">
            <w:pPr>
              <w:pStyle w:val="aa"/>
            </w:pPr>
            <w:r>
              <w:t xml:space="preserve">Увеличение искусственной освещенности </w:t>
            </w:r>
          </w:p>
        </w:tc>
        <w:tc>
          <w:tcPr>
            <w:tcW w:w="1871" w:type="dxa"/>
            <w:vAlign w:val="center"/>
          </w:tcPr>
          <w:p w:rsidR="001F14CA" w:rsidRPr="00063DF1" w:rsidRDefault="001F14CA" w:rsidP="00DB70BA">
            <w:pPr>
              <w:pStyle w:val="aa"/>
            </w:pPr>
            <w:r>
              <w:t>2018</w:t>
            </w:r>
          </w:p>
        </w:tc>
        <w:tc>
          <w:tcPr>
            <w:tcW w:w="1642" w:type="dxa"/>
            <w:vAlign w:val="center"/>
          </w:tcPr>
          <w:p w:rsidR="001F14CA" w:rsidRPr="00063DF1" w:rsidRDefault="001F14CA" w:rsidP="00DB70BA">
            <w:pPr>
              <w:pStyle w:val="aa"/>
            </w:pPr>
            <w:r>
              <w:t>ЦЦС, ЦТАИ</w:t>
            </w:r>
          </w:p>
        </w:tc>
        <w:tc>
          <w:tcPr>
            <w:tcW w:w="1315" w:type="dxa"/>
            <w:vAlign w:val="center"/>
          </w:tcPr>
          <w:p w:rsidR="001F14CA" w:rsidRPr="00063DF1" w:rsidRDefault="001F14CA" w:rsidP="00DB70BA">
            <w:pPr>
              <w:pStyle w:val="aa"/>
            </w:pPr>
          </w:p>
        </w:tc>
      </w:tr>
      <w:tr w:rsidR="001F14CA" w:rsidRPr="00AF49A3" w:rsidTr="00A13ED6">
        <w:trPr>
          <w:jc w:val="center"/>
        </w:trPr>
        <w:tc>
          <w:tcPr>
            <w:tcW w:w="2689" w:type="dxa"/>
            <w:vAlign w:val="center"/>
          </w:tcPr>
          <w:p w:rsidR="001F14CA" w:rsidRDefault="001F14CA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1F14CA" w:rsidRDefault="001F14CA" w:rsidP="00B81F1D">
            <w:pPr>
              <w:pStyle w:val="aa"/>
            </w:pPr>
            <w:r>
              <w:t xml:space="preserve">Шум: обеспечить </w:t>
            </w:r>
            <w:proofErr w:type="spellStart"/>
            <w:r>
              <w:t>персонал</w:t>
            </w:r>
            <w:proofErr w:type="gramStart"/>
            <w:r>
              <w:t>:В</w:t>
            </w:r>
            <w:proofErr w:type="gramEnd"/>
            <w:r>
              <w:t>кладыши</w:t>
            </w:r>
            <w:proofErr w:type="spellEnd"/>
            <w:r>
              <w:t xml:space="preserve">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</w:t>
            </w:r>
            <w:r>
              <w:t>и</w:t>
            </w:r>
            <w:r>
              <w:t>вошумные</w:t>
            </w:r>
            <w:proofErr w:type="spellEnd"/>
            <w:r>
              <w:t xml:space="preserve"> многоразовые 1271 - 3Мтм со шнурком</w:t>
            </w:r>
            <w:r>
              <w:tab/>
              <w:t>ТР ТС 019-2011</w:t>
            </w:r>
          </w:p>
        </w:tc>
        <w:tc>
          <w:tcPr>
            <w:tcW w:w="3118" w:type="dxa"/>
            <w:vAlign w:val="center"/>
          </w:tcPr>
          <w:p w:rsidR="001F14CA" w:rsidRDefault="001F14CA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1F14CA" w:rsidRPr="00020F53" w:rsidRDefault="001F14CA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1F14CA" w:rsidRPr="001F14CA" w:rsidRDefault="001F14CA" w:rsidP="00667A1F">
            <w:pPr>
              <w:pStyle w:val="aa"/>
            </w:pPr>
            <w:r>
              <w:t>ЦЦС, ЦТАИ</w:t>
            </w:r>
          </w:p>
        </w:tc>
        <w:tc>
          <w:tcPr>
            <w:tcW w:w="1315" w:type="dxa"/>
            <w:vAlign w:val="center"/>
          </w:tcPr>
          <w:p w:rsidR="001F14CA" w:rsidRPr="00063DF1" w:rsidRDefault="001F14CA" w:rsidP="00DB70BA">
            <w:pPr>
              <w:pStyle w:val="aa"/>
            </w:pPr>
          </w:p>
        </w:tc>
      </w:tr>
      <w:tr w:rsidR="001F14CA" w:rsidRPr="00AF49A3" w:rsidTr="00A13ED6">
        <w:trPr>
          <w:jc w:val="center"/>
        </w:trPr>
        <w:tc>
          <w:tcPr>
            <w:tcW w:w="2689" w:type="dxa"/>
            <w:vAlign w:val="center"/>
          </w:tcPr>
          <w:p w:rsidR="001F14CA" w:rsidRDefault="001F14CA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1F14CA" w:rsidRDefault="001F14CA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1F14CA" w:rsidRDefault="001F14CA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1F14CA" w:rsidRPr="00063DF1" w:rsidRDefault="001F14CA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1F14CA" w:rsidRPr="00063DF1" w:rsidRDefault="001F14CA" w:rsidP="00667A1F">
            <w:pPr>
              <w:pStyle w:val="aa"/>
            </w:pPr>
            <w:r>
              <w:t>ЦТАИ</w:t>
            </w:r>
          </w:p>
        </w:tc>
        <w:tc>
          <w:tcPr>
            <w:tcW w:w="1315" w:type="dxa"/>
            <w:vAlign w:val="center"/>
          </w:tcPr>
          <w:p w:rsidR="001F14CA" w:rsidRPr="00063DF1" w:rsidRDefault="001F14CA" w:rsidP="00DB70BA">
            <w:pPr>
              <w:pStyle w:val="aa"/>
            </w:pPr>
          </w:p>
        </w:tc>
      </w:tr>
      <w:tr w:rsidR="001F14CA" w:rsidRPr="00AF49A3" w:rsidTr="00A13ED6">
        <w:trPr>
          <w:jc w:val="center"/>
        </w:trPr>
        <w:tc>
          <w:tcPr>
            <w:tcW w:w="2689" w:type="dxa"/>
            <w:vAlign w:val="center"/>
          </w:tcPr>
          <w:p w:rsidR="001F14CA" w:rsidRPr="000B677C" w:rsidRDefault="001F14CA" w:rsidP="000B677C">
            <w:pPr>
              <w:pStyle w:val="aa"/>
              <w:jc w:val="left"/>
            </w:pPr>
            <w:r>
              <w:t>97. Уборщик произво</w:t>
            </w:r>
            <w:r>
              <w:t>д</w:t>
            </w:r>
            <w:r>
              <w:t>ственных помещений</w:t>
            </w:r>
          </w:p>
        </w:tc>
        <w:tc>
          <w:tcPr>
            <w:tcW w:w="5144" w:type="dxa"/>
            <w:gridSpan w:val="3"/>
            <w:vAlign w:val="center"/>
          </w:tcPr>
          <w:p w:rsidR="001F14CA" w:rsidRDefault="001F14C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1F14CA" w:rsidRDefault="001F14C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1F14CA" w:rsidRPr="00063DF1" w:rsidRDefault="001F14CA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1F14CA" w:rsidRPr="00063DF1" w:rsidRDefault="001F14CA" w:rsidP="00667A1F">
            <w:pPr>
              <w:pStyle w:val="aa"/>
            </w:pPr>
            <w:r>
              <w:t>ЦТАИ</w:t>
            </w:r>
          </w:p>
        </w:tc>
        <w:tc>
          <w:tcPr>
            <w:tcW w:w="1315" w:type="dxa"/>
            <w:vAlign w:val="center"/>
          </w:tcPr>
          <w:p w:rsidR="001F14CA" w:rsidRPr="00063DF1" w:rsidRDefault="001F14CA" w:rsidP="00DB70BA">
            <w:pPr>
              <w:pStyle w:val="aa"/>
            </w:pPr>
          </w:p>
        </w:tc>
      </w:tr>
      <w:tr w:rsidR="001F14CA" w:rsidRPr="00AF49A3" w:rsidTr="00A13ED6">
        <w:trPr>
          <w:jc w:val="center"/>
        </w:trPr>
        <w:tc>
          <w:tcPr>
            <w:tcW w:w="2689" w:type="dxa"/>
            <w:vAlign w:val="center"/>
          </w:tcPr>
          <w:p w:rsidR="001F14CA" w:rsidRPr="000B677C" w:rsidRDefault="001F14CA" w:rsidP="000B677C">
            <w:pPr>
              <w:pStyle w:val="aa"/>
              <w:jc w:val="left"/>
            </w:pPr>
            <w:r>
              <w:t>98. Уборщик произво</w:t>
            </w:r>
            <w:r>
              <w:t>д</w:t>
            </w:r>
            <w:r>
              <w:t>ственных  помещений</w:t>
            </w:r>
          </w:p>
        </w:tc>
        <w:tc>
          <w:tcPr>
            <w:tcW w:w="5144" w:type="dxa"/>
            <w:gridSpan w:val="3"/>
            <w:vAlign w:val="center"/>
          </w:tcPr>
          <w:p w:rsidR="001F14CA" w:rsidRDefault="001F14C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1F14CA" w:rsidRDefault="001F14C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1F14CA" w:rsidRPr="00063DF1" w:rsidRDefault="001F14CA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1F14CA" w:rsidRPr="00063DF1" w:rsidRDefault="001F14CA" w:rsidP="00667A1F">
            <w:pPr>
              <w:pStyle w:val="aa"/>
            </w:pPr>
            <w:r>
              <w:t>ЦТАИ</w:t>
            </w:r>
          </w:p>
        </w:tc>
        <w:tc>
          <w:tcPr>
            <w:tcW w:w="1315" w:type="dxa"/>
            <w:vAlign w:val="center"/>
          </w:tcPr>
          <w:p w:rsidR="001F14CA" w:rsidRPr="00063DF1" w:rsidRDefault="001F14CA" w:rsidP="00DB70BA">
            <w:pPr>
              <w:pStyle w:val="aa"/>
            </w:pPr>
          </w:p>
        </w:tc>
      </w:tr>
      <w:tr w:rsidR="001F14CA" w:rsidRPr="00AF49A3" w:rsidTr="00A13ED6">
        <w:trPr>
          <w:jc w:val="center"/>
        </w:trPr>
        <w:tc>
          <w:tcPr>
            <w:tcW w:w="2689" w:type="dxa"/>
            <w:vAlign w:val="center"/>
          </w:tcPr>
          <w:p w:rsidR="001F14CA" w:rsidRPr="000B677C" w:rsidRDefault="001F14CA" w:rsidP="000B677C">
            <w:pPr>
              <w:pStyle w:val="aa"/>
              <w:rPr>
                <w:i/>
              </w:rPr>
            </w:pPr>
            <w:r>
              <w:rPr>
                <w:i/>
              </w:rPr>
              <w:t>Ремонтный персонал</w:t>
            </w:r>
          </w:p>
        </w:tc>
        <w:tc>
          <w:tcPr>
            <w:tcW w:w="5144" w:type="dxa"/>
            <w:gridSpan w:val="3"/>
            <w:vAlign w:val="center"/>
          </w:tcPr>
          <w:p w:rsidR="001F14CA" w:rsidRDefault="001F14CA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1F14CA" w:rsidRDefault="001F14CA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1F14CA" w:rsidRPr="00063DF1" w:rsidRDefault="001F14CA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1F14CA" w:rsidRPr="00063DF1" w:rsidRDefault="001F14C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F14CA" w:rsidRPr="00063DF1" w:rsidRDefault="001F14CA" w:rsidP="00DB70BA">
            <w:pPr>
              <w:pStyle w:val="aa"/>
            </w:pPr>
          </w:p>
        </w:tc>
      </w:tr>
      <w:tr w:rsidR="001F14CA" w:rsidRPr="00AF49A3" w:rsidTr="00A13ED6">
        <w:trPr>
          <w:jc w:val="center"/>
        </w:trPr>
        <w:tc>
          <w:tcPr>
            <w:tcW w:w="2689" w:type="dxa"/>
            <w:vAlign w:val="center"/>
          </w:tcPr>
          <w:p w:rsidR="001F14CA" w:rsidRPr="000B677C" w:rsidRDefault="001F14CA" w:rsidP="000B677C">
            <w:pPr>
              <w:pStyle w:val="aa"/>
              <w:jc w:val="left"/>
            </w:pPr>
            <w:r>
              <w:t>99. Старший мастер участка (по ремонту и обслужив</w:t>
            </w:r>
            <w:r>
              <w:t>а</w:t>
            </w:r>
            <w:r>
              <w:t>нию устройств АСР)</w:t>
            </w:r>
          </w:p>
        </w:tc>
        <w:tc>
          <w:tcPr>
            <w:tcW w:w="5144" w:type="dxa"/>
            <w:gridSpan w:val="3"/>
            <w:vAlign w:val="center"/>
          </w:tcPr>
          <w:p w:rsidR="000F51DC" w:rsidRPr="00091E3F" w:rsidRDefault="001F14CA" w:rsidP="000F51DC">
            <w:pPr>
              <w:outlineLvl w:val="1"/>
              <w:rPr>
                <w:sz w:val="20"/>
              </w:rPr>
            </w:pPr>
            <w:r w:rsidRPr="000F51DC">
              <w:t xml:space="preserve">Аэрозоли ПФД: </w:t>
            </w:r>
            <w:r w:rsidR="000F51DC" w:rsidRPr="000F51DC">
              <w:rPr>
                <w:sz w:val="20"/>
              </w:rPr>
              <w:t xml:space="preserve">Приобрести и обеспечить персонал респираторами  </w:t>
            </w:r>
            <w:proofErr w:type="spellStart"/>
            <w:r w:rsidR="000F51DC" w:rsidRPr="000F51DC">
              <w:rPr>
                <w:sz w:val="20"/>
              </w:rPr>
              <w:t>противоаэрозольными</w:t>
            </w:r>
            <w:proofErr w:type="spellEnd"/>
            <w:r w:rsidR="000F51DC" w:rsidRPr="000F51DC">
              <w:rPr>
                <w:sz w:val="20"/>
              </w:rPr>
              <w:t xml:space="preserve"> 9322 FFP2, 9914 FFP1 с клапаном выдоха 3М или аналогом </w:t>
            </w:r>
            <w:proofErr w:type="gramStart"/>
            <w:r w:rsidR="000F51DC" w:rsidRPr="000F51DC">
              <w:rPr>
                <w:sz w:val="20"/>
              </w:rPr>
              <w:t>ТР</w:t>
            </w:r>
            <w:proofErr w:type="gramEnd"/>
            <w:r w:rsidR="000F51DC" w:rsidRPr="000F51DC">
              <w:rPr>
                <w:sz w:val="20"/>
              </w:rPr>
              <w:t xml:space="preserve"> ТС </w:t>
            </w:r>
            <w:r w:rsidR="000F51DC" w:rsidRPr="000F51DC">
              <w:rPr>
                <w:sz w:val="20"/>
              </w:rPr>
              <w:lastRenderedPageBreak/>
              <w:t xml:space="preserve">019/2011. Защита FFP2 (до 12 ПДК). </w:t>
            </w:r>
            <w:proofErr w:type="gramStart"/>
            <w:r w:rsidR="000F51DC" w:rsidRPr="000F51DC">
              <w:rPr>
                <w:sz w:val="20"/>
              </w:rPr>
              <w:t>(Защита от пыли и туманов.</w:t>
            </w:r>
            <w:proofErr w:type="gramEnd"/>
            <w:r w:rsidR="000F51DC" w:rsidRPr="000F51DC">
              <w:rPr>
                <w:sz w:val="20"/>
              </w:rPr>
              <w:t xml:space="preserve"> Мягкая форма, </w:t>
            </w:r>
            <w:proofErr w:type="spellStart"/>
            <w:r w:rsidR="000F51DC" w:rsidRPr="000F51DC">
              <w:rPr>
                <w:sz w:val="20"/>
              </w:rPr>
              <w:t>трехпанельная</w:t>
            </w:r>
            <w:proofErr w:type="spellEnd"/>
            <w:r w:rsidR="000F51DC" w:rsidRPr="000F51DC">
              <w:rPr>
                <w:sz w:val="20"/>
              </w:rPr>
              <w:t xml:space="preserve"> конструкция обеспечивает максимально плотное и комфортное пр</w:t>
            </w:r>
            <w:r w:rsidR="000F51DC" w:rsidRPr="000F51DC">
              <w:rPr>
                <w:sz w:val="20"/>
              </w:rPr>
              <w:t>и</w:t>
            </w:r>
            <w:r w:rsidR="000F51DC" w:rsidRPr="000F51DC">
              <w:rPr>
                <w:sz w:val="20"/>
              </w:rPr>
              <w:t xml:space="preserve">легание респиратора к лицу. </w:t>
            </w:r>
            <w:proofErr w:type="spellStart"/>
            <w:r w:rsidR="000F51DC" w:rsidRPr="000F51DC">
              <w:rPr>
                <w:sz w:val="20"/>
              </w:rPr>
              <w:t>Потовпитывающая</w:t>
            </w:r>
            <w:proofErr w:type="spellEnd"/>
            <w:r w:rsidR="000F51DC" w:rsidRPr="000F51DC">
              <w:rPr>
                <w:sz w:val="20"/>
              </w:rPr>
              <w:t xml:space="preserve"> пр</w:t>
            </w:r>
            <w:r w:rsidR="000F51DC" w:rsidRPr="000F51DC">
              <w:rPr>
                <w:sz w:val="20"/>
              </w:rPr>
              <w:t>о</w:t>
            </w:r>
            <w:r w:rsidR="000F51DC" w:rsidRPr="000F51DC">
              <w:rPr>
                <w:sz w:val="20"/>
              </w:rPr>
              <w:t xml:space="preserve">кладка на носовом зажиме. С клапаном выдоха 3М </w:t>
            </w:r>
            <w:proofErr w:type="spellStart"/>
            <w:r w:rsidR="000F51DC" w:rsidRPr="000F51DC">
              <w:rPr>
                <w:sz w:val="20"/>
              </w:rPr>
              <w:t>CoolFlow</w:t>
            </w:r>
            <w:proofErr w:type="spellEnd"/>
            <w:r w:rsidR="000F51DC" w:rsidRPr="000F51DC">
              <w:rPr>
                <w:sz w:val="20"/>
              </w:rPr>
              <w:t xml:space="preserve"> или аналог: сопротивление дыханию. </w:t>
            </w:r>
            <w:proofErr w:type="gramStart"/>
            <w:r w:rsidR="000F51DC" w:rsidRPr="000F51DC">
              <w:rPr>
                <w:sz w:val="20"/>
              </w:rPr>
              <w:t>Условия эксплуатации от -30оС до +70оС, повышенная вла</w:t>
            </w:r>
            <w:r w:rsidR="000F51DC" w:rsidRPr="000F51DC">
              <w:rPr>
                <w:sz w:val="20"/>
              </w:rPr>
              <w:t>ж</w:t>
            </w:r>
            <w:r w:rsidR="000F51DC" w:rsidRPr="000F51DC">
              <w:rPr>
                <w:sz w:val="20"/>
              </w:rPr>
              <w:t>ность.)</w:t>
            </w:r>
            <w:proofErr w:type="gramEnd"/>
          </w:p>
          <w:p w:rsidR="001F14CA" w:rsidRDefault="001F14CA" w:rsidP="000F51DC">
            <w:pPr>
              <w:pStyle w:val="aa"/>
            </w:pPr>
          </w:p>
        </w:tc>
        <w:tc>
          <w:tcPr>
            <w:tcW w:w="3118" w:type="dxa"/>
            <w:vAlign w:val="center"/>
          </w:tcPr>
          <w:p w:rsidR="001F14CA" w:rsidRDefault="001F14CA" w:rsidP="00DB70BA">
            <w:pPr>
              <w:pStyle w:val="aa"/>
            </w:pPr>
            <w:r>
              <w:lastRenderedPageBreak/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1F14CA" w:rsidRPr="00063DF1" w:rsidRDefault="001F14CA" w:rsidP="00DB70BA">
            <w:pPr>
              <w:pStyle w:val="aa"/>
            </w:pPr>
            <w:r>
              <w:t>2018</w:t>
            </w:r>
          </w:p>
        </w:tc>
        <w:tc>
          <w:tcPr>
            <w:tcW w:w="1642" w:type="dxa"/>
            <w:vAlign w:val="center"/>
          </w:tcPr>
          <w:p w:rsidR="001F14CA" w:rsidRPr="00063DF1" w:rsidRDefault="001F14CA" w:rsidP="00DB70BA">
            <w:pPr>
              <w:pStyle w:val="aa"/>
            </w:pPr>
            <w:r>
              <w:t>ЦТАИ</w:t>
            </w:r>
          </w:p>
        </w:tc>
        <w:tc>
          <w:tcPr>
            <w:tcW w:w="1315" w:type="dxa"/>
            <w:vAlign w:val="center"/>
          </w:tcPr>
          <w:p w:rsidR="001F14CA" w:rsidRPr="00063DF1" w:rsidRDefault="001F14CA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Pr="00020F53" w:rsidRDefault="00662FFF" w:rsidP="00662FFF">
            <w:pPr>
              <w:pStyle w:val="aa"/>
              <w:jc w:val="left"/>
            </w:pPr>
            <w:r>
              <w:t xml:space="preserve">Шум: </w:t>
            </w:r>
            <w:r w:rsidRPr="00020F53">
              <w:t>приобрести и обеспечить персонал:</w:t>
            </w:r>
          </w:p>
          <w:p w:rsidR="00662FFF" w:rsidRDefault="00662FFF" w:rsidP="00662FF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20F53" w:rsidRDefault="00662FFF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1F14CA" w:rsidRDefault="00662FFF" w:rsidP="00667A1F">
            <w:pPr>
              <w:pStyle w:val="aa"/>
            </w:pPr>
            <w:r>
              <w:t>ЦЦС, ЦТАИ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ЦТАИ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100. Мастер участка (учёта средств измерений темпер</w:t>
            </w:r>
            <w:r>
              <w:t>а</w:t>
            </w:r>
            <w:r>
              <w:t>туры)</w:t>
            </w:r>
          </w:p>
        </w:tc>
        <w:tc>
          <w:tcPr>
            <w:tcW w:w="5144" w:type="dxa"/>
            <w:gridSpan w:val="3"/>
            <w:vAlign w:val="center"/>
          </w:tcPr>
          <w:p w:rsidR="00662FFF" w:rsidRPr="00020F53" w:rsidRDefault="00662FFF" w:rsidP="00662FFF">
            <w:pPr>
              <w:pStyle w:val="aa"/>
              <w:jc w:val="left"/>
            </w:pPr>
            <w:r>
              <w:t xml:space="preserve">Шум: </w:t>
            </w:r>
            <w:r w:rsidRPr="00020F53">
              <w:t>приобрести и обеспечить персонал:</w:t>
            </w:r>
          </w:p>
          <w:p w:rsidR="00662FFF" w:rsidRDefault="00662FFF" w:rsidP="00662FF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20F53" w:rsidRDefault="00662FFF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1F14CA" w:rsidRDefault="00662FFF" w:rsidP="00667A1F">
            <w:pPr>
              <w:pStyle w:val="aa"/>
            </w:pPr>
            <w:r>
              <w:t>ЦЦС, ЦТАИ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ЦТАИ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101. Мастер участка (учёта средств измерений расхода, давления и уровня)</w:t>
            </w:r>
          </w:p>
        </w:tc>
        <w:tc>
          <w:tcPr>
            <w:tcW w:w="5144" w:type="dxa"/>
            <w:gridSpan w:val="3"/>
            <w:vAlign w:val="center"/>
          </w:tcPr>
          <w:p w:rsidR="00662FFF" w:rsidRPr="00020F53" w:rsidRDefault="00662FFF" w:rsidP="00662FFF">
            <w:pPr>
              <w:pStyle w:val="aa"/>
              <w:jc w:val="left"/>
            </w:pPr>
            <w:r>
              <w:t xml:space="preserve">Шум: </w:t>
            </w:r>
            <w:r w:rsidRPr="00020F53">
              <w:t>приобрести и обеспечить персонал:</w:t>
            </w:r>
          </w:p>
          <w:p w:rsidR="00662FFF" w:rsidRDefault="00662FFF" w:rsidP="00662FF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20F53" w:rsidRDefault="00662FFF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1F14CA" w:rsidRDefault="00662FFF" w:rsidP="00667A1F">
            <w:pPr>
              <w:pStyle w:val="aa"/>
            </w:pPr>
            <w:r>
              <w:t>ЦЦС, ЦТАИ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ЦТАИ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и обсл</w:t>
            </w:r>
            <w:r>
              <w:rPr>
                <w:i/>
              </w:rPr>
              <w:t>у</w:t>
            </w:r>
            <w:r>
              <w:rPr>
                <w:i/>
              </w:rPr>
              <w:t>живанию устройств авт</w:t>
            </w:r>
            <w:r>
              <w:rPr>
                <w:i/>
              </w:rPr>
              <w:t>о</w:t>
            </w:r>
            <w:r>
              <w:rPr>
                <w:i/>
              </w:rPr>
              <w:t>матики ХВО и ТП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102. Ведущий инженер (группа по ремонту и о</w:t>
            </w:r>
            <w:r>
              <w:t>б</w:t>
            </w:r>
            <w:r>
              <w:t>служиванию устройств а</w:t>
            </w:r>
            <w:r>
              <w:t>в</w:t>
            </w:r>
            <w:r>
              <w:t>томатики ХВО и ТП)</w:t>
            </w:r>
          </w:p>
        </w:tc>
        <w:tc>
          <w:tcPr>
            <w:tcW w:w="5144" w:type="dxa"/>
            <w:gridSpan w:val="3"/>
            <w:vAlign w:val="center"/>
          </w:tcPr>
          <w:p w:rsidR="000F51DC" w:rsidRPr="00091E3F" w:rsidRDefault="00662FFF" w:rsidP="000F51DC">
            <w:pPr>
              <w:outlineLvl w:val="1"/>
              <w:rPr>
                <w:sz w:val="20"/>
              </w:rPr>
            </w:pPr>
            <w:r w:rsidRPr="000F51DC">
              <w:t xml:space="preserve">Аэрозоли ПФД: </w:t>
            </w:r>
            <w:r w:rsidR="000F51DC" w:rsidRPr="000F51DC">
              <w:rPr>
                <w:sz w:val="20"/>
              </w:rPr>
              <w:t>Приобрести</w:t>
            </w:r>
            <w:r w:rsidR="000F51DC">
              <w:rPr>
                <w:sz w:val="20"/>
              </w:rPr>
              <w:t xml:space="preserve"> и обеспечить персонал р</w:t>
            </w:r>
            <w:r w:rsidR="000F51DC" w:rsidRPr="003847E9">
              <w:rPr>
                <w:sz w:val="20"/>
              </w:rPr>
              <w:t>еспиратор</w:t>
            </w:r>
            <w:r w:rsidR="000F51DC">
              <w:rPr>
                <w:sz w:val="20"/>
              </w:rPr>
              <w:t xml:space="preserve">ами  </w:t>
            </w:r>
            <w:proofErr w:type="spellStart"/>
            <w:r w:rsidR="000F51DC">
              <w:rPr>
                <w:sz w:val="20"/>
              </w:rPr>
              <w:t>противоаэрозольными</w:t>
            </w:r>
            <w:proofErr w:type="spellEnd"/>
            <w:r w:rsidR="000F51DC" w:rsidRPr="003847E9">
              <w:rPr>
                <w:sz w:val="20"/>
              </w:rPr>
              <w:t xml:space="preserve"> 9322 FFP2</w:t>
            </w:r>
            <w:r w:rsidR="000F51DC">
              <w:rPr>
                <w:sz w:val="20"/>
              </w:rPr>
              <w:t xml:space="preserve">, </w:t>
            </w:r>
            <w:r w:rsidR="000F51DC" w:rsidRPr="00F173F3">
              <w:rPr>
                <w:sz w:val="20"/>
              </w:rPr>
              <w:t>9914 FFP1</w:t>
            </w:r>
            <w:r w:rsidR="000F51DC" w:rsidRPr="003847E9">
              <w:rPr>
                <w:sz w:val="20"/>
              </w:rPr>
              <w:t xml:space="preserve"> с клапаном выдоха 3М или аналог</w:t>
            </w:r>
            <w:r w:rsidR="000F51DC">
              <w:rPr>
                <w:sz w:val="20"/>
              </w:rPr>
              <w:t xml:space="preserve">ом </w:t>
            </w:r>
            <w:proofErr w:type="gramStart"/>
            <w:r w:rsidR="000F51DC" w:rsidRPr="00091E3F">
              <w:rPr>
                <w:sz w:val="20"/>
              </w:rPr>
              <w:t>ТР</w:t>
            </w:r>
            <w:proofErr w:type="gramEnd"/>
            <w:r w:rsidR="000F51DC" w:rsidRPr="00091E3F">
              <w:rPr>
                <w:sz w:val="20"/>
              </w:rPr>
              <w:t xml:space="preserve"> ТС 019/2011. Защита FFP2 (до 12 ПДК). </w:t>
            </w:r>
            <w:proofErr w:type="gramStart"/>
            <w:r w:rsidR="000F51DC">
              <w:rPr>
                <w:sz w:val="20"/>
              </w:rPr>
              <w:t>(</w:t>
            </w:r>
            <w:r w:rsidR="000F51DC" w:rsidRPr="00091E3F">
              <w:rPr>
                <w:sz w:val="20"/>
              </w:rPr>
              <w:t>Защита от пыли и туманов.</w:t>
            </w:r>
            <w:proofErr w:type="gramEnd"/>
            <w:r w:rsidR="000F51DC" w:rsidRPr="00091E3F">
              <w:rPr>
                <w:sz w:val="20"/>
              </w:rPr>
              <w:t xml:space="preserve"> Мягкая форма, </w:t>
            </w:r>
            <w:proofErr w:type="spellStart"/>
            <w:r w:rsidR="000F51DC" w:rsidRPr="00091E3F">
              <w:rPr>
                <w:sz w:val="20"/>
              </w:rPr>
              <w:t>трехпанельная</w:t>
            </w:r>
            <w:proofErr w:type="spellEnd"/>
            <w:r w:rsidR="000F51DC" w:rsidRPr="00091E3F">
              <w:rPr>
                <w:sz w:val="20"/>
              </w:rPr>
              <w:t xml:space="preserve"> конструкция обеспечивает максимально плотное и комфортное пр</w:t>
            </w:r>
            <w:r w:rsidR="000F51DC" w:rsidRPr="00091E3F">
              <w:rPr>
                <w:sz w:val="20"/>
              </w:rPr>
              <w:t>и</w:t>
            </w:r>
            <w:r w:rsidR="000F51DC" w:rsidRPr="00091E3F">
              <w:rPr>
                <w:sz w:val="20"/>
              </w:rPr>
              <w:t xml:space="preserve">легание респиратора к лицу. </w:t>
            </w:r>
            <w:proofErr w:type="spellStart"/>
            <w:r w:rsidR="000F51DC" w:rsidRPr="00091E3F">
              <w:rPr>
                <w:sz w:val="20"/>
              </w:rPr>
              <w:t>Потовпитывающая</w:t>
            </w:r>
            <w:proofErr w:type="spellEnd"/>
            <w:r w:rsidR="000F51DC" w:rsidRPr="00091E3F">
              <w:rPr>
                <w:sz w:val="20"/>
              </w:rPr>
              <w:t xml:space="preserve"> пр</w:t>
            </w:r>
            <w:r w:rsidR="000F51DC" w:rsidRPr="00091E3F">
              <w:rPr>
                <w:sz w:val="20"/>
              </w:rPr>
              <w:t>о</w:t>
            </w:r>
            <w:r w:rsidR="000F51DC" w:rsidRPr="00091E3F">
              <w:rPr>
                <w:sz w:val="20"/>
              </w:rPr>
              <w:t xml:space="preserve">кладка на носовом зажиме. С клапаном выдоха 3М </w:t>
            </w:r>
            <w:proofErr w:type="spellStart"/>
            <w:r w:rsidR="000F51DC" w:rsidRPr="00091E3F">
              <w:rPr>
                <w:sz w:val="20"/>
              </w:rPr>
              <w:t>CoolFlow</w:t>
            </w:r>
            <w:proofErr w:type="spellEnd"/>
            <w:r w:rsidR="000F51DC" w:rsidRPr="00091E3F">
              <w:rPr>
                <w:sz w:val="20"/>
              </w:rPr>
              <w:t xml:space="preserve"> или аналог: сопротивление дыханию. </w:t>
            </w:r>
            <w:proofErr w:type="gramStart"/>
            <w:r w:rsidR="000F51DC" w:rsidRPr="00091E3F">
              <w:rPr>
                <w:sz w:val="20"/>
              </w:rPr>
              <w:t>Условия эксплуатации от -30оС до +70оС, повышенная вла</w:t>
            </w:r>
            <w:r w:rsidR="000F51DC" w:rsidRPr="00091E3F">
              <w:rPr>
                <w:sz w:val="20"/>
              </w:rPr>
              <w:t>ж</w:t>
            </w:r>
            <w:r w:rsidR="000F51DC" w:rsidRPr="00091E3F">
              <w:rPr>
                <w:sz w:val="20"/>
              </w:rPr>
              <w:t>ность.</w:t>
            </w:r>
            <w:r w:rsidR="000F51DC">
              <w:rPr>
                <w:sz w:val="20"/>
              </w:rPr>
              <w:t>)</w:t>
            </w:r>
            <w:proofErr w:type="gramEnd"/>
          </w:p>
          <w:p w:rsidR="00662FFF" w:rsidRDefault="00662FFF" w:rsidP="000F51DC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ЦТАИ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Pr="00020F53" w:rsidRDefault="00662FFF" w:rsidP="00662FFF">
            <w:pPr>
              <w:pStyle w:val="aa"/>
              <w:jc w:val="left"/>
            </w:pPr>
            <w:r>
              <w:t xml:space="preserve">Шум: </w:t>
            </w:r>
            <w:r w:rsidRPr="00020F53">
              <w:t>приобрести и обеспечить персонал:</w:t>
            </w:r>
          </w:p>
          <w:p w:rsidR="00662FFF" w:rsidRDefault="00662FFF" w:rsidP="00662FF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lastRenderedPageBreak/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lastRenderedPageBreak/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20F53" w:rsidRDefault="00662FFF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1F14CA" w:rsidRDefault="00662FFF" w:rsidP="00667A1F">
            <w:pPr>
              <w:pStyle w:val="aa"/>
            </w:pPr>
            <w:r>
              <w:t>ЦЦС, ЦТАИ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группа по ремонту и обсл</w:t>
            </w:r>
            <w:r>
              <w:rPr>
                <w:i/>
              </w:rPr>
              <w:t>у</w:t>
            </w:r>
            <w:r>
              <w:rPr>
                <w:i/>
              </w:rPr>
              <w:t>живанию общецехового оборудования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103. Ведущий инженер (группа по ремонту и о</w:t>
            </w:r>
            <w:r>
              <w:t>б</w:t>
            </w:r>
            <w:r>
              <w:t>служиванию общецехового оборудования)</w:t>
            </w:r>
          </w:p>
        </w:tc>
        <w:tc>
          <w:tcPr>
            <w:tcW w:w="5144" w:type="dxa"/>
            <w:gridSpan w:val="3"/>
            <w:vAlign w:val="center"/>
          </w:tcPr>
          <w:p w:rsidR="00662FFF" w:rsidRPr="00020F53" w:rsidRDefault="00662FFF" w:rsidP="00662FFF">
            <w:pPr>
              <w:pStyle w:val="aa"/>
              <w:jc w:val="left"/>
            </w:pPr>
            <w:r>
              <w:t xml:space="preserve">Шум: </w:t>
            </w:r>
            <w:r w:rsidRPr="00020F53">
              <w:t>приобрести и обеспечить персонал:</w:t>
            </w:r>
          </w:p>
          <w:p w:rsidR="00662FFF" w:rsidRDefault="00662FFF" w:rsidP="00662FF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20F53" w:rsidRDefault="00662FFF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1F14CA" w:rsidRDefault="00662FFF" w:rsidP="00667A1F">
            <w:pPr>
              <w:pStyle w:val="aa"/>
            </w:pPr>
            <w:r>
              <w:t>ЦЦС, ЦТАИ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ЦТАИ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и обсл</w:t>
            </w:r>
            <w:r>
              <w:rPr>
                <w:i/>
              </w:rPr>
              <w:t>у</w:t>
            </w:r>
            <w:r>
              <w:rPr>
                <w:i/>
              </w:rPr>
              <w:t>живанию приборов хим</w:t>
            </w:r>
            <w:proofErr w:type="gramStart"/>
            <w:r>
              <w:rPr>
                <w:i/>
              </w:rPr>
              <w:t>.а</w:t>
            </w:r>
            <w:proofErr w:type="gramEnd"/>
            <w:r>
              <w:rPr>
                <w:i/>
              </w:rPr>
              <w:t>нализа и спец.измерений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104. Ведущий инженер (группа по ремонту и о</w:t>
            </w:r>
            <w:r>
              <w:t>б</w:t>
            </w:r>
            <w:r>
              <w:t>служиванию приборов хим</w:t>
            </w:r>
            <w:proofErr w:type="gramStart"/>
            <w:r>
              <w:t>.а</w:t>
            </w:r>
            <w:proofErr w:type="gramEnd"/>
            <w:r>
              <w:t>нализа и спец.измерений)</w:t>
            </w:r>
          </w:p>
        </w:tc>
        <w:tc>
          <w:tcPr>
            <w:tcW w:w="5144" w:type="dxa"/>
            <w:gridSpan w:val="3"/>
            <w:vAlign w:val="center"/>
          </w:tcPr>
          <w:p w:rsidR="00662FFF" w:rsidRPr="00020F53" w:rsidRDefault="00662FFF" w:rsidP="00662FFF">
            <w:pPr>
              <w:pStyle w:val="aa"/>
              <w:jc w:val="left"/>
            </w:pPr>
            <w:r>
              <w:t xml:space="preserve">Шум: </w:t>
            </w:r>
            <w:r w:rsidRPr="00020F53">
              <w:t>приобрести и обеспечить персонал:</w:t>
            </w:r>
          </w:p>
          <w:p w:rsidR="00662FFF" w:rsidRDefault="00662FFF" w:rsidP="00662FF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20F53" w:rsidRDefault="00662FFF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1F14CA" w:rsidRDefault="00662FFF" w:rsidP="00667A1F">
            <w:pPr>
              <w:pStyle w:val="aa"/>
            </w:pPr>
            <w:r>
              <w:t>ЦЦС, ЦТАИ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ЦТАИ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по ремонту </w:t>
            </w:r>
            <w:proofErr w:type="spellStart"/>
            <w:r>
              <w:rPr>
                <w:i/>
              </w:rPr>
              <w:t>КиП</w:t>
            </w:r>
            <w:proofErr w:type="spellEnd"/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105. Электрослесарь по р</w:t>
            </w:r>
            <w:r>
              <w:t>е</w:t>
            </w:r>
            <w:r>
              <w:t>монту и обслуживанию а</w:t>
            </w:r>
            <w:r>
              <w:t>в</w:t>
            </w:r>
            <w:r>
              <w:t>томатики и средств измер</w:t>
            </w:r>
            <w:r>
              <w:t>е</w:t>
            </w:r>
            <w:r>
              <w:t>ний электростанций (приб</w:t>
            </w:r>
            <w:r>
              <w:t>о</w:t>
            </w:r>
            <w:r>
              <w:t xml:space="preserve">ров химического анализа  и </w:t>
            </w:r>
            <w:proofErr w:type="spellStart"/>
            <w:r>
              <w:t>специзмерений</w:t>
            </w:r>
            <w:proofErr w:type="spellEnd"/>
            <w:r>
              <w:t>)</w:t>
            </w:r>
          </w:p>
        </w:tc>
        <w:tc>
          <w:tcPr>
            <w:tcW w:w="5144" w:type="dxa"/>
            <w:gridSpan w:val="3"/>
            <w:vAlign w:val="center"/>
          </w:tcPr>
          <w:p w:rsidR="00662FFF" w:rsidRPr="00020F53" w:rsidRDefault="00662FFF" w:rsidP="00662FFF">
            <w:pPr>
              <w:pStyle w:val="aa"/>
              <w:jc w:val="left"/>
            </w:pPr>
            <w:r>
              <w:t xml:space="preserve">Шум: </w:t>
            </w:r>
            <w:r w:rsidRPr="00020F53">
              <w:t>приобрести и обеспечить персонал:</w:t>
            </w:r>
          </w:p>
          <w:p w:rsidR="00662FFF" w:rsidRDefault="00662FFF" w:rsidP="00662FFF">
            <w:pPr>
              <w:pStyle w:val="aa"/>
            </w:pPr>
            <w:r w:rsidRPr="00020F53">
              <w:t>- Вкладышами (</w:t>
            </w:r>
            <w:proofErr w:type="spellStart"/>
            <w:r w:rsidRPr="00020F53">
              <w:t>берушами</w:t>
            </w:r>
            <w:proofErr w:type="spellEnd"/>
            <w:r w:rsidRPr="00020F53">
              <w:t xml:space="preserve">) </w:t>
            </w:r>
            <w:proofErr w:type="spellStart"/>
            <w:r w:rsidRPr="00020F53">
              <w:t>противошумными</w:t>
            </w:r>
            <w:proofErr w:type="spellEnd"/>
            <w:r w:rsidRPr="00020F53">
              <w:t xml:space="preserve"> многораз</w:t>
            </w:r>
            <w:r w:rsidRPr="00020F53">
              <w:t>о</w:t>
            </w:r>
            <w:r w:rsidRPr="00020F53">
              <w:t xml:space="preserve">выми 1271-ЗМтм со шнурком </w:t>
            </w:r>
            <w:proofErr w:type="gramStart"/>
            <w:r w:rsidRPr="00020F53">
              <w:t>ТР</w:t>
            </w:r>
            <w:proofErr w:type="gramEnd"/>
            <w:r w:rsidRPr="00020F53">
              <w:t xml:space="preserve"> ТС 019-2011. Анатом</w:t>
            </w:r>
            <w:r w:rsidRPr="00020F53">
              <w:t>и</w:t>
            </w:r>
            <w:r w:rsidRPr="00020F53">
              <w:t xml:space="preserve">ческая форма с тремя ребрами. </w:t>
            </w:r>
            <w:proofErr w:type="spellStart"/>
            <w:r w:rsidRPr="00020F53">
              <w:t>Аккустическая</w:t>
            </w:r>
            <w:proofErr w:type="spellEnd"/>
            <w:r w:rsidRPr="00020F53">
              <w:t xml:space="preserve"> эффе</w:t>
            </w:r>
            <w:r w:rsidRPr="00020F53">
              <w:t>к</w:t>
            </w:r>
            <w:r w:rsidRPr="00020F53">
              <w:t>тивность 25 дБ.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20F53" w:rsidRDefault="00662FFF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1F14CA" w:rsidRDefault="00662FFF" w:rsidP="00667A1F">
            <w:pPr>
              <w:pStyle w:val="aa"/>
            </w:pPr>
            <w:r>
              <w:t>ЦЦС, ЦТАИ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ЦТАИ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Химический цех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109. Лаборант химического анализа 5 разряда (ХЛ)</w:t>
            </w:r>
          </w:p>
        </w:tc>
        <w:tc>
          <w:tcPr>
            <w:tcW w:w="5144" w:type="dxa"/>
            <w:gridSpan w:val="3"/>
            <w:vAlign w:val="center"/>
          </w:tcPr>
          <w:p w:rsidR="00662FFF" w:rsidRPr="00091E3F" w:rsidRDefault="00662FFF" w:rsidP="00810987">
            <w:pPr>
              <w:outlineLvl w:val="1"/>
              <w:rPr>
                <w:sz w:val="20"/>
              </w:rPr>
            </w:pPr>
            <w:r>
              <w:t xml:space="preserve">Химический: </w:t>
            </w:r>
            <w:r>
              <w:rPr>
                <w:sz w:val="20"/>
              </w:rPr>
              <w:t>Приобрести и обеспечить персонал р</w:t>
            </w:r>
            <w:r w:rsidRPr="003847E9">
              <w:rPr>
                <w:sz w:val="20"/>
              </w:rPr>
              <w:t>е</w:t>
            </w:r>
            <w:r w:rsidRPr="003847E9">
              <w:rPr>
                <w:sz w:val="20"/>
              </w:rPr>
              <w:t>спиратор</w:t>
            </w:r>
            <w:r>
              <w:rPr>
                <w:sz w:val="20"/>
              </w:rPr>
              <w:t xml:space="preserve">ами  </w:t>
            </w:r>
            <w:proofErr w:type="spellStart"/>
            <w:r>
              <w:rPr>
                <w:sz w:val="20"/>
              </w:rPr>
              <w:t>противоаэрозольными</w:t>
            </w:r>
            <w:proofErr w:type="spellEnd"/>
            <w:r w:rsidRPr="003847E9">
              <w:rPr>
                <w:sz w:val="20"/>
              </w:rPr>
              <w:t xml:space="preserve"> 9322 FFP2</w:t>
            </w:r>
            <w:r>
              <w:rPr>
                <w:sz w:val="20"/>
              </w:rPr>
              <w:t xml:space="preserve">, </w:t>
            </w:r>
            <w:r w:rsidRPr="00F173F3">
              <w:rPr>
                <w:sz w:val="20"/>
              </w:rPr>
              <w:t>9914 FFP1</w:t>
            </w:r>
            <w:r w:rsidRPr="003847E9">
              <w:rPr>
                <w:sz w:val="20"/>
              </w:rPr>
              <w:t xml:space="preserve"> с клапаном выдоха 3М или аналог</w:t>
            </w:r>
            <w:r>
              <w:rPr>
                <w:sz w:val="20"/>
              </w:rPr>
              <w:t xml:space="preserve">ом </w:t>
            </w:r>
            <w:proofErr w:type="gramStart"/>
            <w:r w:rsidRPr="00091E3F">
              <w:rPr>
                <w:sz w:val="20"/>
              </w:rPr>
              <w:t>ТР</w:t>
            </w:r>
            <w:proofErr w:type="gramEnd"/>
            <w:r w:rsidRPr="00091E3F">
              <w:rPr>
                <w:sz w:val="20"/>
              </w:rPr>
              <w:t xml:space="preserve"> ТС 019/2011. Защита FFP2 (до 12 ПДК). </w:t>
            </w:r>
            <w:proofErr w:type="gramStart"/>
            <w:r>
              <w:rPr>
                <w:sz w:val="20"/>
              </w:rPr>
              <w:t>(</w:t>
            </w:r>
            <w:r w:rsidRPr="00091E3F">
              <w:rPr>
                <w:sz w:val="20"/>
              </w:rPr>
              <w:t>Защита от пыли и туманов.</w:t>
            </w:r>
            <w:proofErr w:type="gramEnd"/>
            <w:r w:rsidRPr="00091E3F">
              <w:rPr>
                <w:sz w:val="20"/>
              </w:rPr>
              <w:t xml:space="preserve"> Мягкая форма, </w:t>
            </w:r>
            <w:proofErr w:type="spellStart"/>
            <w:r w:rsidRPr="00091E3F">
              <w:rPr>
                <w:sz w:val="20"/>
              </w:rPr>
              <w:t>трехпанельная</w:t>
            </w:r>
            <w:proofErr w:type="spellEnd"/>
            <w:r w:rsidRPr="00091E3F">
              <w:rPr>
                <w:sz w:val="20"/>
              </w:rPr>
              <w:t xml:space="preserve"> конструкция обеспечивает максимально плотное и комфортное пр</w:t>
            </w:r>
            <w:r w:rsidRPr="00091E3F">
              <w:rPr>
                <w:sz w:val="20"/>
              </w:rPr>
              <w:t>и</w:t>
            </w:r>
            <w:r w:rsidRPr="00091E3F">
              <w:rPr>
                <w:sz w:val="20"/>
              </w:rPr>
              <w:t xml:space="preserve">легание респиратора к лицу. </w:t>
            </w:r>
            <w:proofErr w:type="spellStart"/>
            <w:r w:rsidRPr="00091E3F">
              <w:rPr>
                <w:sz w:val="20"/>
              </w:rPr>
              <w:t>Потовпитывающая</w:t>
            </w:r>
            <w:proofErr w:type="spellEnd"/>
            <w:r w:rsidRPr="00091E3F">
              <w:rPr>
                <w:sz w:val="20"/>
              </w:rPr>
              <w:t xml:space="preserve"> пр</w:t>
            </w:r>
            <w:r w:rsidRPr="00091E3F">
              <w:rPr>
                <w:sz w:val="20"/>
              </w:rPr>
              <w:t>о</w:t>
            </w:r>
            <w:r w:rsidRPr="00091E3F">
              <w:rPr>
                <w:sz w:val="20"/>
              </w:rPr>
              <w:t xml:space="preserve">кладка на носовом зажиме. С клапаном выдоха 3М </w:t>
            </w:r>
            <w:proofErr w:type="spellStart"/>
            <w:r w:rsidRPr="00091E3F">
              <w:rPr>
                <w:sz w:val="20"/>
              </w:rPr>
              <w:t>CoolFlow</w:t>
            </w:r>
            <w:proofErr w:type="spellEnd"/>
            <w:r w:rsidRPr="00091E3F">
              <w:rPr>
                <w:sz w:val="20"/>
              </w:rPr>
              <w:t xml:space="preserve"> или аналог: сопротивление дыханию. </w:t>
            </w:r>
            <w:proofErr w:type="gramStart"/>
            <w:r w:rsidRPr="00091E3F">
              <w:rPr>
                <w:sz w:val="20"/>
              </w:rPr>
              <w:t>Условия эксплуатации от -30оС до +70оС, повышенная вла</w:t>
            </w:r>
            <w:r w:rsidRPr="00091E3F">
              <w:rPr>
                <w:sz w:val="20"/>
              </w:rPr>
              <w:t>ж</w:t>
            </w:r>
            <w:r w:rsidRPr="00091E3F">
              <w:rPr>
                <w:sz w:val="20"/>
              </w:rPr>
              <w:t>ность.</w:t>
            </w:r>
            <w:r>
              <w:rPr>
                <w:sz w:val="20"/>
              </w:rPr>
              <w:t>)</w:t>
            </w:r>
            <w:proofErr w:type="gramEnd"/>
          </w:p>
          <w:p w:rsidR="00662FFF" w:rsidRDefault="00662FFF" w:rsidP="00810987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ЦЦС, 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lastRenderedPageBreak/>
              <w:t>110. Лаборант химического анализа 4 разряда (ХЛ)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Pr="00091E3F" w:rsidRDefault="00662FFF" w:rsidP="00810987">
            <w:pPr>
              <w:outlineLvl w:val="1"/>
              <w:rPr>
                <w:sz w:val="20"/>
              </w:rPr>
            </w:pPr>
            <w:r>
              <w:t xml:space="preserve">Химический: </w:t>
            </w:r>
            <w:r>
              <w:rPr>
                <w:sz w:val="20"/>
              </w:rPr>
              <w:t>Приобрести и обеспечить персонал р</w:t>
            </w:r>
            <w:r w:rsidRPr="003847E9">
              <w:rPr>
                <w:sz w:val="20"/>
              </w:rPr>
              <w:t>е</w:t>
            </w:r>
            <w:r w:rsidRPr="003847E9">
              <w:rPr>
                <w:sz w:val="20"/>
              </w:rPr>
              <w:t>спиратор</w:t>
            </w:r>
            <w:r>
              <w:rPr>
                <w:sz w:val="20"/>
              </w:rPr>
              <w:t xml:space="preserve">ами  </w:t>
            </w:r>
            <w:proofErr w:type="spellStart"/>
            <w:r>
              <w:rPr>
                <w:sz w:val="20"/>
              </w:rPr>
              <w:t>противоаэрозольными</w:t>
            </w:r>
            <w:proofErr w:type="spellEnd"/>
            <w:r w:rsidRPr="003847E9">
              <w:rPr>
                <w:sz w:val="20"/>
              </w:rPr>
              <w:t xml:space="preserve"> 9322 FFP2</w:t>
            </w:r>
            <w:r>
              <w:rPr>
                <w:sz w:val="20"/>
              </w:rPr>
              <w:t xml:space="preserve">, </w:t>
            </w:r>
            <w:r w:rsidRPr="00F173F3">
              <w:rPr>
                <w:sz w:val="20"/>
              </w:rPr>
              <w:t>9914 FFP1</w:t>
            </w:r>
            <w:r w:rsidRPr="003847E9">
              <w:rPr>
                <w:sz w:val="20"/>
              </w:rPr>
              <w:t xml:space="preserve"> с клапаном выдоха 3М или аналог</w:t>
            </w:r>
            <w:r>
              <w:rPr>
                <w:sz w:val="20"/>
              </w:rPr>
              <w:t xml:space="preserve">ом </w:t>
            </w:r>
            <w:proofErr w:type="gramStart"/>
            <w:r w:rsidRPr="00091E3F">
              <w:rPr>
                <w:sz w:val="20"/>
              </w:rPr>
              <w:t>ТР</w:t>
            </w:r>
            <w:proofErr w:type="gramEnd"/>
            <w:r w:rsidRPr="00091E3F">
              <w:rPr>
                <w:sz w:val="20"/>
              </w:rPr>
              <w:t xml:space="preserve"> ТС 019/2011. Защита FFP2 (до 12 ПДК). </w:t>
            </w:r>
            <w:proofErr w:type="gramStart"/>
            <w:r>
              <w:rPr>
                <w:sz w:val="20"/>
              </w:rPr>
              <w:t>(</w:t>
            </w:r>
            <w:r w:rsidRPr="00091E3F">
              <w:rPr>
                <w:sz w:val="20"/>
              </w:rPr>
              <w:t>Защита от пыли и туманов.</w:t>
            </w:r>
            <w:proofErr w:type="gramEnd"/>
            <w:r w:rsidRPr="00091E3F">
              <w:rPr>
                <w:sz w:val="20"/>
              </w:rPr>
              <w:t xml:space="preserve"> Мягкая форма, </w:t>
            </w:r>
            <w:proofErr w:type="spellStart"/>
            <w:r w:rsidRPr="00091E3F">
              <w:rPr>
                <w:sz w:val="20"/>
              </w:rPr>
              <w:t>трехпанельная</w:t>
            </w:r>
            <w:proofErr w:type="spellEnd"/>
            <w:r w:rsidRPr="00091E3F">
              <w:rPr>
                <w:sz w:val="20"/>
              </w:rPr>
              <w:t xml:space="preserve"> конструкция обеспечивает максимально плотное и комфортное пр</w:t>
            </w:r>
            <w:r w:rsidRPr="00091E3F">
              <w:rPr>
                <w:sz w:val="20"/>
              </w:rPr>
              <w:t>и</w:t>
            </w:r>
            <w:r w:rsidRPr="00091E3F">
              <w:rPr>
                <w:sz w:val="20"/>
              </w:rPr>
              <w:t xml:space="preserve">легание респиратора к лицу. </w:t>
            </w:r>
            <w:proofErr w:type="spellStart"/>
            <w:r w:rsidRPr="00091E3F">
              <w:rPr>
                <w:sz w:val="20"/>
              </w:rPr>
              <w:t>Потовпитывающая</w:t>
            </w:r>
            <w:proofErr w:type="spellEnd"/>
            <w:r w:rsidRPr="00091E3F">
              <w:rPr>
                <w:sz w:val="20"/>
              </w:rPr>
              <w:t xml:space="preserve"> пр</w:t>
            </w:r>
            <w:r w:rsidRPr="00091E3F">
              <w:rPr>
                <w:sz w:val="20"/>
              </w:rPr>
              <w:t>о</w:t>
            </w:r>
            <w:r w:rsidRPr="00091E3F">
              <w:rPr>
                <w:sz w:val="20"/>
              </w:rPr>
              <w:t xml:space="preserve">кладка на носовом зажиме. С клапаном выдоха 3М </w:t>
            </w:r>
            <w:proofErr w:type="spellStart"/>
            <w:r w:rsidRPr="00091E3F">
              <w:rPr>
                <w:sz w:val="20"/>
              </w:rPr>
              <w:t>CoolFlow</w:t>
            </w:r>
            <w:proofErr w:type="spellEnd"/>
            <w:r w:rsidRPr="00091E3F">
              <w:rPr>
                <w:sz w:val="20"/>
              </w:rPr>
              <w:t xml:space="preserve"> или аналог: сопротивление дыханию. </w:t>
            </w:r>
            <w:proofErr w:type="gramStart"/>
            <w:r w:rsidRPr="00091E3F">
              <w:rPr>
                <w:sz w:val="20"/>
              </w:rPr>
              <w:t>Условия эксплуатации от -30оС до +70оС, повышенная вла</w:t>
            </w:r>
            <w:r w:rsidRPr="00091E3F">
              <w:rPr>
                <w:sz w:val="20"/>
              </w:rPr>
              <w:t>ж</w:t>
            </w:r>
            <w:r w:rsidRPr="00091E3F">
              <w:rPr>
                <w:sz w:val="20"/>
              </w:rPr>
              <w:t>ность.</w:t>
            </w:r>
            <w:r>
              <w:rPr>
                <w:sz w:val="20"/>
              </w:rPr>
              <w:t>)</w:t>
            </w:r>
            <w:proofErr w:type="gramEnd"/>
          </w:p>
          <w:p w:rsidR="00662FFF" w:rsidRDefault="00662FFF" w:rsidP="00810987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A13ED6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A13ED6">
            <w:pPr>
              <w:pStyle w:val="aa"/>
            </w:pPr>
            <w:r>
              <w:t>ЦЦС, 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Pr="00F173F3" w:rsidRDefault="00662FFF" w:rsidP="00810987">
            <w:pPr>
              <w:pStyle w:val="aa"/>
              <w:jc w:val="left"/>
            </w:pPr>
            <w:r>
              <w:t>Шум: Приобрести и обеспечить персонал вкладышами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противошумными</w:t>
            </w:r>
            <w:proofErr w:type="spellEnd"/>
            <w:r>
              <w:t xml:space="preserve"> одноразовыми</w:t>
            </w:r>
            <w:r w:rsidRPr="00216DD0">
              <w:t xml:space="preserve"> 1110 - 3Мтм со шнурком</w:t>
            </w:r>
            <w:r>
              <w:t xml:space="preserve"> ( </w:t>
            </w:r>
            <w:proofErr w:type="gramStart"/>
            <w:r w:rsidRPr="00F173F3">
              <w:t>ТР</w:t>
            </w:r>
            <w:proofErr w:type="gramEnd"/>
            <w:r w:rsidRPr="00F173F3">
              <w:t xml:space="preserve"> ТС 019/2011, EN 352. Вкладыши </w:t>
            </w:r>
            <w:proofErr w:type="spellStart"/>
            <w:r w:rsidRPr="00F173F3">
              <w:t>прот</w:t>
            </w:r>
            <w:r w:rsidRPr="00F173F3">
              <w:t>и</w:t>
            </w:r>
            <w:r w:rsidRPr="00F173F3">
              <w:t>вошумные</w:t>
            </w:r>
            <w:proofErr w:type="spellEnd"/>
            <w:r w:rsidRPr="00F173F3">
              <w:t xml:space="preserve"> одноразовые со шнурком. Упаковка индив</w:t>
            </w:r>
            <w:r w:rsidRPr="00F173F3">
              <w:t>и</w:t>
            </w:r>
            <w:r w:rsidRPr="00F173F3">
              <w:t xml:space="preserve">дуальная. Материал: вспененный </w:t>
            </w:r>
            <w:proofErr w:type="spellStart"/>
            <w:r w:rsidRPr="00F173F3">
              <w:t>полиуритан</w:t>
            </w:r>
            <w:proofErr w:type="spellEnd"/>
            <w:r w:rsidRPr="00F173F3">
              <w:t xml:space="preserve">. </w:t>
            </w:r>
            <w:proofErr w:type="gramStart"/>
            <w:r w:rsidRPr="00F173F3">
              <w:t>Акустич</w:t>
            </w:r>
            <w:r w:rsidRPr="00F173F3">
              <w:t>е</w:t>
            </w:r>
            <w:r w:rsidRPr="00F173F3">
              <w:t>ская эффективность 34 дБ.</w:t>
            </w:r>
            <w:r>
              <w:t>)</w:t>
            </w:r>
            <w:proofErr w:type="gramEnd"/>
          </w:p>
          <w:p w:rsidR="00662FFF" w:rsidRDefault="00662FFF" w:rsidP="00810987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111. Начальник смены</w:t>
            </w:r>
          </w:p>
        </w:tc>
        <w:tc>
          <w:tcPr>
            <w:tcW w:w="5144" w:type="dxa"/>
            <w:gridSpan w:val="3"/>
            <w:vAlign w:val="center"/>
          </w:tcPr>
          <w:p w:rsidR="00662FFF" w:rsidRPr="00F173F3" w:rsidRDefault="00662FFF" w:rsidP="00810987">
            <w:pPr>
              <w:pStyle w:val="aa"/>
              <w:jc w:val="left"/>
            </w:pPr>
            <w:r>
              <w:t>Шум: Приобрести и обеспечить персонал вкладышами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противошумными</w:t>
            </w:r>
            <w:proofErr w:type="spellEnd"/>
            <w:r>
              <w:t xml:space="preserve"> одноразовыми</w:t>
            </w:r>
            <w:r w:rsidRPr="00216DD0">
              <w:t xml:space="preserve"> 1110 - 3Мтм со шнурком</w:t>
            </w:r>
            <w:r>
              <w:t xml:space="preserve"> ( </w:t>
            </w:r>
            <w:proofErr w:type="gramStart"/>
            <w:r w:rsidRPr="00F173F3">
              <w:t>ТР</w:t>
            </w:r>
            <w:proofErr w:type="gramEnd"/>
            <w:r w:rsidRPr="00F173F3">
              <w:t xml:space="preserve"> ТС 019/2011, EN 352. Вкладыши </w:t>
            </w:r>
            <w:proofErr w:type="spellStart"/>
            <w:r w:rsidRPr="00F173F3">
              <w:t>прот</w:t>
            </w:r>
            <w:r w:rsidRPr="00F173F3">
              <w:t>и</w:t>
            </w:r>
            <w:r w:rsidRPr="00F173F3">
              <w:t>вошумные</w:t>
            </w:r>
            <w:proofErr w:type="spellEnd"/>
            <w:r w:rsidRPr="00F173F3">
              <w:t xml:space="preserve"> одноразовые со шнурком. Упаковка индив</w:t>
            </w:r>
            <w:r w:rsidRPr="00F173F3">
              <w:t>и</w:t>
            </w:r>
            <w:r w:rsidRPr="00F173F3">
              <w:t xml:space="preserve">дуальная. Материал: вспененный </w:t>
            </w:r>
            <w:proofErr w:type="spellStart"/>
            <w:r w:rsidRPr="00F173F3">
              <w:t>полиуритан</w:t>
            </w:r>
            <w:proofErr w:type="spellEnd"/>
            <w:r w:rsidRPr="00F173F3">
              <w:t xml:space="preserve">. </w:t>
            </w:r>
            <w:proofErr w:type="gramStart"/>
            <w:r w:rsidRPr="00F173F3">
              <w:t>Акустич</w:t>
            </w:r>
            <w:r w:rsidRPr="00F173F3">
              <w:t>е</w:t>
            </w:r>
            <w:r w:rsidRPr="00F173F3">
              <w:t>ская эффективность 34 дБ.</w:t>
            </w:r>
            <w:r>
              <w:t>)</w:t>
            </w:r>
            <w:proofErr w:type="gramEnd"/>
          </w:p>
          <w:p w:rsidR="00662FFF" w:rsidRDefault="00662FFF" w:rsidP="00810987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 xml:space="preserve">112. Аппаратчик </w:t>
            </w:r>
            <w:proofErr w:type="spellStart"/>
            <w:r>
              <w:t>химвод</w:t>
            </w:r>
            <w:r>
              <w:t>о</w:t>
            </w:r>
            <w:r>
              <w:t>очистки</w:t>
            </w:r>
            <w:proofErr w:type="spellEnd"/>
            <w:r>
              <w:t xml:space="preserve"> электростанции 4 разряда</w:t>
            </w:r>
          </w:p>
        </w:tc>
        <w:tc>
          <w:tcPr>
            <w:tcW w:w="5144" w:type="dxa"/>
            <w:gridSpan w:val="3"/>
            <w:vAlign w:val="center"/>
          </w:tcPr>
          <w:p w:rsidR="00662FFF" w:rsidRPr="00F173F3" w:rsidRDefault="00662FFF" w:rsidP="00810987">
            <w:pPr>
              <w:pStyle w:val="aa"/>
              <w:jc w:val="left"/>
            </w:pPr>
            <w:r>
              <w:t>Шум: Приобрести и обеспечить персонал вкладышами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противошумными</w:t>
            </w:r>
            <w:proofErr w:type="spellEnd"/>
            <w:r>
              <w:t xml:space="preserve"> одноразовыми</w:t>
            </w:r>
            <w:r w:rsidRPr="00216DD0">
              <w:t xml:space="preserve"> 1110 - 3Мтм со шнурком</w:t>
            </w:r>
            <w:r>
              <w:t xml:space="preserve"> ( </w:t>
            </w:r>
            <w:proofErr w:type="gramStart"/>
            <w:r w:rsidRPr="00F173F3">
              <w:t>ТР</w:t>
            </w:r>
            <w:proofErr w:type="gramEnd"/>
            <w:r w:rsidRPr="00F173F3">
              <w:t xml:space="preserve"> ТС 019/2011, EN 352. Вкладыши </w:t>
            </w:r>
            <w:proofErr w:type="spellStart"/>
            <w:r w:rsidRPr="00F173F3">
              <w:t>прот</w:t>
            </w:r>
            <w:r w:rsidRPr="00F173F3">
              <w:t>и</w:t>
            </w:r>
            <w:r w:rsidRPr="00F173F3">
              <w:t>вошумные</w:t>
            </w:r>
            <w:proofErr w:type="spellEnd"/>
            <w:r w:rsidRPr="00F173F3">
              <w:t xml:space="preserve"> одноразовые со шнурком. Упаковка индив</w:t>
            </w:r>
            <w:r w:rsidRPr="00F173F3">
              <w:t>и</w:t>
            </w:r>
            <w:r w:rsidRPr="00F173F3">
              <w:t xml:space="preserve">дуальная. Материал: вспененный </w:t>
            </w:r>
            <w:proofErr w:type="spellStart"/>
            <w:r w:rsidRPr="00F173F3">
              <w:t>полиуритан</w:t>
            </w:r>
            <w:proofErr w:type="spellEnd"/>
            <w:r w:rsidRPr="00F173F3">
              <w:t xml:space="preserve">. </w:t>
            </w:r>
            <w:proofErr w:type="gramStart"/>
            <w:r w:rsidRPr="00F173F3">
              <w:t>Акустич</w:t>
            </w:r>
            <w:r w:rsidRPr="00F173F3">
              <w:t>е</w:t>
            </w:r>
            <w:r w:rsidRPr="00F173F3">
              <w:t>ская эффективность 34 дБ.</w:t>
            </w:r>
            <w:r>
              <w:t>)</w:t>
            </w:r>
            <w:proofErr w:type="gramEnd"/>
          </w:p>
          <w:p w:rsidR="00662FFF" w:rsidRDefault="00662FFF" w:rsidP="00810987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Pr="00AE5176" w:rsidRDefault="00662FFF" w:rsidP="00AE517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 Химический: Приобрести и обеспечить персонал р</w:t>
            </w:r>
            <w:r w:rsidRPr="003847E9">
              <w:rPr>
                <w:sz w:val="20"/>
              </w:rPr>
              <w:t>есп</w:t>
            </w:r>
            <w:r w:rsidRPr="003847E9">
              <w:rPr>
                <w:sz w:val="20"/>
              </w:rPr>
              <w:t>и</w:t>
            </w:r>
            <w:r w:rsidRPr="003847E9">
              <w:rPr>
                <w:sz w:val="20"/>
              </w:rPr>
              <w:t>ратор</w:t>
            </w:r>
            <w:r>
              <w:rPr>
                <w:sz w:val="20"/>
              </w:rPr>
              <w:t xml:space="preserve">ами  </w:t>
            </w:r>
            <w:proofErr w:type="spellStart"/>
            <w:r>
              <w:rPr>
                <w:sz w:val="20"/>
              </w:rPr>
              <w:t>противоаэрозольными</w:t>
            </w:r>
            <w:proofErr w:type="spellEnd"/>
            <w:r w:rsidRPr="003847E9">
              <w:rPr>
                <w:sz w:val="20"/>
              </w:rPr>
              <w:t xml:space="preserve"> 9322 FFP2</w:t>
            </w:r>
            <w:r>
              <w:rPr>
                <w:sz w:val="20"/>
              </w:rPr>
              <w:t>,</w:t>
            </w:r>
            <w:r w:rsidRPr="00F173F3">
              <w:rPr>
                <w:sz w:val="20"/>
              </w:rPr>
              <w:t xml:space="preserve"> 9914 FFP1</w:t>
            </w:r>
            <w:r>
              <w:rPr>
                <w:sz w:val="20"/>
              </w:rPr>
              <w:t xml:space="preserve"> </w:t>
            </w:r>
            <w:r w:rsidRPr="003847E9">
              <w:rPr>
                <w:sz w:val="20"/>
              </w:rPr>
              <w:t xml:space="preserve"> с клапаном выдоха 3М или аналог</w:t>
            </w:r>
            <w:r>
              <w:rPr>
                <w:sz w:val="20"/>
              </w:rPr>
              <w:t xml:space="preserve">ом </w:t>
            </w:r>
            <w:proofErr w:type="gramStart"/>
            <w:r w:rsidRPr="00091E3F">
              <w:rPr>
                <w:sz w:val="20"/>
              </w:rPr>
              <w:t>ТР</w:t>
            </w:r>
            <w:proofErr w:type="gramEnd"/>
            <w:r w:rsidRPr="00091E3F">
              <w:rPr>
                <w:sz w:val="20"/>
              </w:rPr>
              <w:t xml:space="preserve"> ТС 019/2011. З</w:t>
            </w:r>
            <w:r w:rsidRPr="00091E3F">
              <w:rPr>
                <w:sz w:val="20"/>
              </w:rPr>
              <w:t>а</w:t>
            </w:r>
            <w:r w:rsidRPr="00091E3F">
              <w:rPr>
                <w:sz w:val="20"/>
              </w:rPr>
              <w:t xml:space="preserve">щита FFP2 (до 12 ПДК). </w:t>
            </w:r>
            <w:proofErr w:type="gramStart"/>
            <w:r>
              <w:rPr>
                <w:sz w:val="20"/>
              </w:rPr>
              <w:t>(</w:t>
            </w:r>
            <w:r w:rsidRPr="00091E3F">
              <w:rPr>
                <w:sz w:val="20"/>
              </w:rPr>
              <w:t>Защита от пыли и туманов.</w:t>
            </w:r>
            <w:proofErr w:type="gramEnd"/>
            <w:r w:rsidRPr="00091E3F">
              <w:rPr>
                <w:sz w:val="20"/>
              </w:rPr>
              <w:t xml:space="preserve"> Мягкая форма, </w:t>
            </w:r>
            <w:proofErr w:type="spellStart"/>
            <w:r w:rsidRPr="00091E3F">
              <w:rPr>
                <w:sz w:val="20"/>
              </w:rPr>
              <w:t>трехпанельная</w:t>
            </w:r>
            <w:proofErr w:type="spellEnd"/>
            <w:r w:rsidRPr="00091E3F">
              <w:rPr>
                <w:sz w:val="20"/>
              </w:rPr>
              <w:t xml:space="preserve"> конструкция обеспечивает максимально плотное и комфортное прилегание респ</w:t>
            </w:r>
            <w:r w:rsidRPr="00091E3F">
              <w:rPr>
                <w:sz w:val="20"/>
              </w:rPr>
              <w:t>и</w:t>
            </w:r>
            <w:r w:rsidRPr="00091E3F">
              <w:rPr>
                <w:sz w:val="20"/>
              </w:rPr>
              <w:t xml:space="preserve">ратора к лицу. </w:t>
            </w:r>
            <w:proofErr w:type="spellStart"/>
            <w:r w:rsidRPr="00091E3F">
              <w:rPr>
                <w:sz w:val="20"/>
              </w:rPr>
              <w:t>Потовпитывающая</w:t>
            </w:r>
            <w:proofErr w:type="spellEnd"/>
            <w:r w:rsidRPr="00091E3F">
              <w:rPr>
                <w:sz w:val="20"/>
              </w:rPr>
              <w:t xml:space="preserve"> прокладка на носовом зажиме. С клапаном выдоха 3М </w:t>
            </w:r>
            <w:proofErr w:type="spellStart"/>
            <w:r w:rsidRPr="00091E3F">
              <w:rPr>
                <w:sz w:val="20"/>
              </w:rPr>
              <w:t>CoolFlow</w:t>
            </w:r>
            <w:proofErr w:type="spellEnd"/>
            <w:r w:rsidRPr="00091E3F">
              <w:rPr>
                <w:sz w:val="20"/>
              </w:rPr>
              <w:t xml:space="preserve"> или аналог: сопротивление дыханию. </w:t>
            </w:r>
            <w:proofErr w:type="gramStart"/>
            <w:r w:rsidRPr="00091E3F">
              <w:rPr>
                <w:sz w:val="20"/>
              </w:rPr>
              <w:t>Условия эксплуатации от -30оС до +70оС, повышенная влажность.</w:t>
            </w:r>
            <w:r>
              <w:rPr>
                <w:sz w:val="20"/>
              </w:rPr>
              <w:t>).</w:t>
            </w:r>
            <w:proofErr w:type="gramEnd"/>
            <w:r>
              <w:rPr>
                <w:sz w:val="20"/>
              </w:rPr>
              <w:t xml:space="preserve"> Приобрести и обеспечить персонал м</w:t>
            </w:r>
            <w:r w:rsidRPr="00216DD0">
              <w:rPr>
                <w:sz w:val="20"/>
              </w:rPr>
              <w:t>аска</w:t>
            </w:r>
            <w:r>
              <w:rPr>
                <w:sz w:val="20"/>
              </w:rPr>
              <w:t xml:space="preserve">ми  панорамными </w:t>
            </w:r>
            <w:proofErr w:type="gramStart"/>
            <w:r w:rsidRPr="00216DD0">
              <w:rPr>
                <w:sz w:val="20"/>
              </w:rPr>
              <w:t>ТР</w:t>
            </w:r>
            <w:proofErr w:type="gramEnd"/>
            <w:r w:rsidRPr="00216DD0">
              <w:rPr>
                <w:sz w:val="20"/>
              </w:rPr>
              <w:t xml:space="preserve"> ТС </w:t>
            </w:r>
            <w:r w:rsidRPr="00216DD0">
              <w:rPr>
                <w:sz w:val="20"/>
              </w:rPr>
              <w:lastRenderedPageBreak/>
              <w:t xml:space="preserve">019/2011. </w:t>
            </w:r>
            <w:proofErr w:type="gramStart"/>
            <w:r>
              <w:rPr>
                <w:sz w:val="20"/>
              </w:rPr>
              <w:t>(</w:t>
            </w:r>
            <w:r w:rsidRPr="00216DD0">
              <w:rPr>
                <w:sz w:val="20"/>
              </w:rPr>
              <w:t xml:space="preserve">Используется в комплекте противогаза с фильтрами или </w:t>
            </w:r>
            <w:proofErr w:type="spellStart"/>
            <w:r w:rsidRPr="00216DD0">
              <w:rPr>
                <w:sz w:val="20"/>
              </w:rPr>
              <w:t>фильрующе-поглащающими</w:t>
            </w:r>
            <w:proofErr w:type="spellEnd"/>
            <w:r w:rsidRPr="00216DD0">
              <w:rPr>
                <w:sz w:val="20"/>
              </w:rPr>
              <w:t xml:space="preserve"> коробками.</w:t>
            </w:r>
            <w:proofErr w:type="gramEnd"/>
            <w:r w:rsidRPr="00216DD0">
              <w:rPr>
                <w:sz w:val="20"/>
              </w:rPr>
              <w:t xml:space="preserve"> Маска состоит из панорамного стекла-корпуса, резин</w:t>
            </w:r>
            <w:r w:rsidRPr="00216DD0">
              <w:rPr>
                <w:sz w:val="20"/>
              </w:rPr>
              <w:t>о</w:t>
            </w:r>
            <w:r w:rsidRPr="00216DD0">
              <w:rPr>
                <w:sz w:val="20"/>
              </w:rPr>
              <w:t xml:space="preserve">вого уплотнителя c двойным обтюратором, клапанной коробки с клапанами вдоха, выдоха и переговорным устройством, </w:t>
            </w:r>
            <w:proofErr w:type="spellStart"/>
            <w:r w:rsidRPr="00216DD0">
              <w:rPr>
                <w:sz w:val="20"/>
              </w:rPr>
              <w:t>подмасочника</w:t>
            </w:r>
            <w:proofErr w:type="spellEnd"/>
            <w:r w:rsidRPr="00216DD0">
              <w:rPr>
                <w:sz w:val="20"/>
              </w:rPr>
              <w:t xml:space="preserve"> с клапанами вдоха и огол</w:t>
            </w:r>
            <w:r w:rsidRPr="00216DD0">
              <w:rPr>
                <w:sz w:val="20"/>
              </w:rPr>
              <w:t>о</w:t>
            </w:r>
            <w:r w:rsidRPr="00216DD0">
              <w:rPr>
                <w:sz w:val="20"/>
              </w:rPr>
              <w:t xml:space="preserve">вья. </w:t>
            </w:r>
            <w:proofErr w:type="gramStart"/>
            <w:r w:rsidRPr="00216DD0">
              <w:rPr>
                <w:sz w:val="20"/>
              </w:rPr>
              <w:t>Комплектуется фильтрами ДОТ, коробками к прот</w:t>
            </w:r>
            <w:r w:rsidRPr="00216DD0">
              <w:rPr>
                <w:sz w:val="20"/>
              </w:rPr>
              <w:t>и</w:t>
            </w:r>
            <w:r w:rsidRPr="00216DD0">
              <w:rPr>
                <w:sz w:val="20"/>
              </w:rPr>
              <w:t>вогазам.</w:t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lastRenderedPageBreak/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зоны. 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lastRenderedPageBreak/>
              <w:t xml:space="preserve">113. Аппаратчик </w:t>
            </w:r>
            <w:proofErr w:type="spellStart"/>
            <w:r>
              <w:t>химвод</w:t>
            </w:r>
            <w:r>
              <w:t>о</w:t>
            </w:r>
            <w:r>
              <w:t>очистки</w:t>
            </w:r>
            <w:proofErr w:type="spellEnd"/>
            <w:r>
              <w:t xml:space="preserve"> электростанции 2 разряда</w:t>
            </w:r>
          </w:p>
        </w:tc>
        <w:tc>
          <w:tcPr>
            <w:tcW w:w="5144" w:type="dxa"/>
            <w:gridSpan w:val="3"/>
            <w:vAlign w:val="center"/>
          </w:tcPr>
          <w:p w:rsidR="00662FFF" w:rsidRPr="00AE5176" w:rsidRDefault="00662FFF" w:rsidP="00AE517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 Химический: Приобрести и обеспечить персонал р</w:t>
            </w:r>
            <w:r w:rsidRPr="003847E9">
              <w:rPr>
                <w:sz w:val="20"/>
              </w:rPr>
              <w:t>есп</w:t>
            </w:r>
            <w:r w:rsidRPr="003847E9">
              <w:rPr>
                <w:sz w:val="20"/>
              </w:rPr>
              <w:t>и</w:t>
            </w:r>
            <w:r w:rsidRPr="003847E9">
              <w:rPr>
                <w:sz w:val="20"/>
              </w:rPr>
              <w:t>ратор</w:t>
            </w:r>
            <w:r>
              <w:rPr>
                <w:sz w:val="20"/>
              </w:rPr>
              <w:t xml:space="preserve">ами  </w:t>
            </w:r>
            <w:proofErr w:type="spellStart"/>
            <w:r>
              <w:rPr>
                <w:sz w:val="20"/>
              </w:rPr>
              <w:t>противоаэрозольными</w:t>
            </w:r>
            <w:proofErr w:type="spellEnd"/>
            <w:r w:rsidRPr="003847E9">
              <w:rPr>
                <w:sz w:val="20"/>
              </w:rPr>
              <w:t xml:space="preserve"> 9322 FFP2</w:t>
            </w:r>
            <w:r>
              <w:rPr>
                <w:sz w:val="20"/>
              </w:rPr>
              <w:t xml:space="preserve">, </w:t>
            </w:r>
            <w:r w:rsidRPr="00F173F3">
              <w:rPr>
                <w:sz w:val="20"/>
              </w:rPr>
              <w:t>9914 FFP1</w:t>
            </w:r>
            <w:r w:rsidRPr="003847E9">
              <w:rPr>
                <w:sz w:val="20"/>
              </w:rPr>
              <w:t xml:space="preserve"> с клапаном выдоха 3М или аналог</w:t>
            </w:r>
            <w:r>
              <w:rPr>
                <w:sz w:val="20"/>
              </w:rPr>
              <w:t xml:space="preserve">ом </w:t>
            </w:r>
            <w:proofErr w:type="gramStart"/>
            <w:r w:rsidRPr="00091E3F">
              <w:rPr>
                <w:sz w:val="20"/>
              </w:rPr>
              <w:t>ТР</w:t>
            </w:r>
            <w:proofErr w:type="gramEnd"/>
            <w:r w:rsidRPr="00091E3F">
              <w:rPr>
                <w:sz w:val="20"/>
              </w:rPr>
              <w:t xml:space="preserve"> ТС 019/2011. З</w:t>
            </w:r>
            <w:r w:rsidRPr="00091E3F">
              <w:rPr>
                <w:sz w:val="20"/>
              </w:rPr>
              <w:t>а</w:t>
            </w:r>
            <w:r w:rsidRPr="00091E3F">
              <w:rPr>
                <w:sz w:val="20"/>
              </w:rPr>
              <w:t xml:space="preserve">щита FFP2 (до 12 ПДК). </w:t>
            </w:r>
            <w:proofErr w:type="gramStart"/>
            <w:r>
              <w:rPr>
                <w:sz w:val="20"/>
              </w:rPr>
              <w:t>(</w:t>
            </w:r>
            <w:r w:rsidRPr="00091E3F">
              <w:rPr>
                <w:sz w:val="20"/>
              </w:rPr>
              <w:t>Защита от пыли и туманов.</w:t>
            </w:r>
            <w:proofErr w:type="gramEnd"/>
            <w:r w:rsidRPr="00091E3F">
              <w:rPr>
                <w:sz w:val="20"/>
              </w:rPr>
              <w:t xml:space="preserve"> Мягкая форма, </w:t>
            </w:r>
            <w:proofErr w:type="spellStart"/>
            <w:r w:rsidRPr="00091E3F">
              <w:rPr>
                <w:sz w:val="20"/>
              </w:rPr>
              <w:t>трехпанельная</w:t>
            </w:r>
            <w:proofErr w:type="spellEnd"/>
            <w:r w:rsidRPr="00091E3F">
              <w:rPr>
                <w:sz w:val="20"/>
              </w:rPr>
              <w:t xml:space="preserve"> конструкция обеспечивает максимально плотное и комфортное прилегание респ</w:t>
            </w:r>
            <w:r w:rsidRPr="00091E3F">
              <w:rPr>
                <w:sz w:val="20"/>
              </w:rPr>
              <w:t>и</w:t>
            </w:r>
            <w:r w:rsidRPr="00091E3F">
              <w:rPr>
                <w:sz w:val="20"/>
              </w:rPr>
              <w:t xml:space="preserve">ратора к лицу. </w:t>
            </w:r>
            <w:proofErr w:type="spellStart"/>
            <w:r w:rsidRPr="00091E3F">
              <w:rPr>
                <w:sz w:val="20"/>
              </w:rPr>
              <w:t>Потовпитывающая</w:t>
            </w:r>
            <w:proofErr w:type="spellEnd"/>
            <w:r w:rsidRPr="00091E3F">
              <w:rPr>
                <w:sz w:val="20"/>
              </w:rPr>
              <w:t xml:space="preserve"> прокладка на носовом зажиме. С клапаном выдоха 3М </w:t>
            </w:r>
            <w:proofErr w:type="spellStart"/>
            <w:r w:rsidRPr="00091E3F">
              <w:rPr>
                <w:sz w:val="20"/>
              </w:rPr>
              <w:t>CoolFlow</w:t>
            </w:r>
            <w:proofErr w:type="spellEnd"/>
            <w:r w:rsidRPr="00091E3F">
              <w:rPr>
                <w:sz w:val="20"/>
              </w:rPr>
              <w:t xml:space="preserve"> или аналог: сопротивление дыханию. </w:t>
            </w:r>
            <w:proofErr w:type="gramStart"/>
            <w:r w:rsidRPr="00091E3F">
              <w:rPr>
                <w:sz w:val="20"/>
              </w:rPr>
              <w:t>Условия эксплуатации от -30оС до +70оС, повышенная влажность.</w:t>
            </w:r>
            <w:r>
              <w:rPr>
                <w:sz w:val="20"/>
              </w:rPr>
              <w:t>).</w:t>
            </w:r>
            <w:proofErr w:type="gramEnd"/>
            <w:r>
              <w:rPr>
                <w:sz w:val="20"/>
              </w:rPr>
              <w:t xml:space="preserve"> Приобрести и обеспечить персонал м</w:t>
            </w:r>
            <w:r w:rsidRPr="00216DD0">
              <w:rPr>
                <w:sz w:val="20"/>
              </w:rPr>
              <w:t>аска</w:t>
            </w:r>
            <w:r>
              <w:rPr>
                <w:sz w:val="20"/>
              </w:rPr>
              <w:t xml:space="preserve">ми  панорамными </w:t>
            </w:r>
            <w:proofErr w:type="gramStart"/>
            <w:r w:rsidRPr="00216DD0">
              <w:rPr>
                <w:sz w:val="20"/>
              </w:rPr>
              <w:t>ТР</w:t>
            </w:r>
            <w:proofErr w:type="gramEnd"/>
            <w:r w:rsidRPr="00216DD0">
              <w:rPr>
                <w:sz w:val="20"/>
              </w:rPr>
              <w:t xml:space="preserve"> ТС 019/2011. </w:t>
            </w:r>
            <w:proofErr w:type="gramStart"/>
            <w:r>
              <w:rPr>
                <w:sz w:val="20"/>
              </w:rPr>
              <w:t>(</w:t>
            </w:r>
            <w:r w:rsidRPr="00216DD0">
              <w:rPr>
                <w:sz w:val="20"/>
              </w:rPr>
              <w:t xml:space="preserve">Используется в комплекте противогаза с фильтрами или </w:t>
            </w:r>
            <w:proofErr w:type="spellStart"/>
            <w:r w:rsidRPr="00216DD0">
              <w:rPr>
                <w:sz w:val="20"/>
              </w:rPr>
              <w:t>фильрующе-поглащающими</w:t>
            </w:r>
            <w:proofErr w:type="spellEnd"/>
            <w:r w:rsidRPr="00216DD0">
              <w:rPr>
                <w:sz w:val="20"/>
              </w:rPr>
              <w:t xml:space="preserve"> коробками.</w:t>
            </w:r>
            <w:proofErr w:type="gramEnd"/>
            <w:r w:rsidRPr="00216DD0">
              <w:rPr>
                <w:sz w:val="20"/>
              </w:rPr>
              <w:t xml:space="preserve"> Маска состоит из панорамного стекла-корпуса, резин</w:t>
            </w:r>
            <w:r w:rsidRPr="00216DD0">
              <w:rPr>
                <w:sz w:val="20"/>
              </w:rPr>
              <w:t>о</w:t>
            </w:r>
            <w:r w:rsidRPr="00216DD0">
              <w:rPr>
                <w:sz w:val="20"/>
              </w:rPr>
              <w:t xml:space="preserve">вого уплотнителя c двойным обтюратором, клапанной коробки с клапанами вдоха, выдоха и переговорным устройством, </w:t>
            </w:r>
            <w:proofErr w:type="spellStart"/>
            <w:r w:rsidRPr="00216DD0">
              <w:rPr>
                <w:sz w:val="20"/>
              </w:rPr>
              <w:t>подмасочника</w:t>
            </w:r>
            <w:proofErr w:type="spellEnd"/>
            <w:r w:rsidRPr="00216DD0">
              <w:rPr>
                <w:sz w:val="20"/>
              </w:rPr>
              <w:t xml:space="preserve"> с клапанами вдоха и огол</w:t>
            </w:r>
            <w:r w:rsidRPr="00216DD0">
              <w:rPr>
                <w:sz w:val="20"/>
              </w:rPr>
              <w:t>о</w:t>
            </w:r>
            <w:r w:rsidRPr="00216DD0">
              <w:rPr>
                <w:sz w:val="20"/>
              </w:rPr>
              <w:t xml:space="preserve">вья. </w:t>
            </w:r>
            <w:proofErr w:type="gramStart"/>
            <w:r w:rsidRPr="00216DD0">
              <w:rPr>
                <w:sz w:val="20"/>
              </w:rPr>
              <w:t>Комплектуется фильтрами ДОТ, коробками к прот</w:t>
            </w:r>
            <w:r w:rsidRPr="00216DD0">
              <w:rPr>
                <w:sz w:val="20"/>
              </w:rPr>
              <w:t>и</w:t>
            </w:r>
            <w:r w:rsidRPr="00216DD0">
              <w:rPr>
                <w:sz w:val="20"/>
              </w:rPr>
              <w:t>вогазам.</w:t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зоны.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Pr="00F173F3" w:rsidRDefault="00662FFF" w:rsidP="00810987">
            <w:pPr>
              <w:pStyle w:val="aa"/>
              <w:jc w:val="left"/>
            </w:pPr>
            <w:r>
              <w:t>Шум: Приобрести и обеспечить персонал вкладышами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противошумными</w:t>
            </w:r>
            <w:proofErr w:type="spellEnd"/>
            <w:r>
              <w:t xml:space="preserve"> одноразовыми</w:t>
            </w:r>
            <w:r w:rsidRPr="00216DD0">
              <w:t xml:space="preserve"> 1110 - 3Мтм со шнурком</w:t>
            </w:r>
            <w:r>
              <w:t xml:space="preserve"> ( </w:t>
            </w:r>
            <w:proofErr w:type="gramStart"/>
            <w:r w:rsidRPr="00F173F3">
              <w:t>ТР</w:t>
            </w:r>
            <w:proofErr w:type="gramEnd"/>
            <w:r w:rsidRPr="00F173F3">
              <w:t xml:space="preserve"> ТС 019/2011, EN 352. Вкладыши </w:t>
            </w:r>
            <w:proofErr w:type="spellStart"/>
            <w:r w:rsidRPr="00F173F3">
              <w:t>прот</w:t>
            </w:r>
            <w:r w:rsidRPr="00F173F3">
              <w:t>и</w:t>
            </w:r>
            <w:r w:rsidRPr="00F173F3">
              <w:t>вошумные</w:t>
            </w:r>
            <w:proofErr w:type="spellEnd"/>
            <w:r w:rsidRPr="00F173F3">
              <w:t xml:space="preserve"> одноразовые со шнурком. Упаковка индив</w:t>
            </w:r>
            <w:r w:rsidRPr="00F173F3">
              <w:t>и</w:t>
            </w:r>
            <w:r w:rsidRPr="00F173F3">
              <w:t xml:space="preserve">дуальная. Материал: вспененный </w:t>
            </w:r>
            <w:proofErr w:type="spellStart"/>
            <w:r w:rsidRPr="00F173F3">
              <w:t>полиуритан</w:t>
            </w:r>
            <w:proofErr w:type="spellEnd"/>
            <w:r w:rsidRPr="00F173F3">
              <w:t xml:space="preserve">. </w:t>
            </w:r>
            <w:proofErr w:type="gramStart"/>
            <w:r w:rsidRPr="00F173F3">
              <w:t>Акустич</w:t>
            </w:r>
            <w:r w:rsidRPr="00F173F3">
              <w:t>е</w:t>
            </w:r>
            <w:r w:rsidRPr="00F173F3">
              <w:t>ская эффективность 34 дБ.</w:t>
            </w:r>
            <w:r>
              <w:t>)</w:t>
            </w:r>
            <w:proofErr w:type="gramEnd"/>
          </w:p>
          <w:p w:rsidR="00662FFF" w:rsidRDefault="00662FFF" w:rsidP="00810987">
            <w:pPr>
              <w:pStyle w:val="aa"/>
            </w:pPr>
            <w:r>
              <w:t xml:space="preserve"> 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114. Лаборант химического анализа 3 разряда</w:t>
            </w:r>
          </w:p>
        </w:tc>
        <w:tc>
          <w:tcPr>
            <w:tcW w:w="5144" w:type="dxa"/>
            <w:gridSpan w:val="3"/>
            <w:vAlign w:val="center"/>
          </w:tcPr>
          <w:p w:rsidR="00662FFF" w:rsidRPr="00F173F3" w:rsidRDefault="00662FFF" w:rsidP="00810987">
            <w:pPr>
              <w:pStyle w:val="aa"/>
              <w:jc w:val="left"/>
            </w:pPr>
            <w:r>
              <w:t>Шум: Приобрести и обеспечить персонал вкладышами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противошумными</w:t>
            </w:r>
            <w:proofErr w:type="spellEnd"/>
            <w:r>
              <w:t xml:space="preserve"> одноразовыми</w:t>
            </w:r>
            <w:r w:rsidRPr="00216DD0">
              <w:t xml:space="preserve"> 1110 - 3Мтм со шнурком</w:t>
            </w:r>
            <w:r>
              <w:t xml:space="preserve"> ( </w:t>
            </w:r>
            <w:proofErr w:type="gramStart"/>
            <w:r w:rsidRPr="00F173F3">
              <w:t>ТР</w:t>
            </w:r>
            <w:proofErr w:type="gramEnd"/>
            <w:r w:rsidRPr="00F173F3">
              <w:t xml:space="preserve"> ТС 019/2011, EN 352. Вкладыши </w:t>
            </w:r>
            <w:proofErr w:type="spellStart"/>
            <w:r w:rsidRPr="00F173F3">
              <w:t>прот</w:t>
            </w:r>
            <w:r w:rsidRPr="00F173F3">
              <w:t>и</w:t>
            </w:r>
            <w:r w:rsidRPr="00F173F3">
              <w:t>вошумные</w:t>
            </w:r>
            <w:proofErr w:type="spellEnd"/>
            <w:r w:rsidRPr="00F173F3">
              <w:t xml:space="preserve"> одноразовые со шнурком. Упаковка индив</w:t>
            </w:r>
            <w:r w:rsidRPr="00F173F3">
              <w:t>и</w:t>
            </w:r>
            <w:r w:rsidRPr="00F173F3">
              <w:t xml:space="preserve">дуальная. Материал: вспененный </w:t>
            </w:r>
            <w:proofErr w:type="spellStart"/>
            <w:r w:rsidRPr="00F173F3">
              <w:t>полиуритан</w:t>
            </w:r>
            <w:proofErr w:type="spellEnd"/>
            <w:r w:rsidRPr="00F173F3">
              <w:t xml:space="preserve">. </w:t>
            </w:r>
            <w:proofErr w:type="gramStart"/>
            <w:r w:rsidRPr="00F173F3">
              <w:t>Акустич</w:t>
            </w:r>
            <w:r w:rsidRPr="00F173F3">
              <w:t>е</w:t>
            </w:r>
            <w:r w:rsidRPr="00F173F3">
              <w:t>ская эффективность 34 дБ.</w:t>
            </w:r>
            <w:r>
              <w:t>)</w:t>
            </w:r>
            <w:proofErr w:type="gramEnd"/>
          </w:p>
          <w:p w:rsidR="00662FFF" w:rsidRDefault="00662FFF" w:rsidP="00810987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AE5176">
            <w:pPr>
              <w:pStyle w:val="aa"/>
            </w:pPr>
            <w:r>
              <w:t>Химический: Приобрести и обеспечить персонал р</w:t>
            </w:r>
            <w:r w:rsidRPr="003847E9">
              <w:t>есп</w:t>
            </w:r>
            <w:r w:rsidRPr="003847E9">
              <w:t>и</w:t>
            </w:r>
            <w:r w:rsidRPr="003847E9">
              <w:t>ратор</w:t>
            </w:r>
            <w:r>
              <w:t xml:space="preserve">ами  </w:t>
            </w:r>
            <w:proofErr w:type="spellStart"/>
            <w:r>
              <w:t>противоаэрозольными</w:t>
            </w:r>
            <w:proofErr w:type="spellEnd"/>
            <w:r w:rsidRPr="003847E9">
              <w:t xml:space="preserve"> 9322 FFP2</w:t>
            </w:r>
            <w:r>
              <w:t xml:space="preserve">, </w:t>
            </w:r>
            <w:r w:rsidRPr="00F173F3">
              <w:t>9914 FFP1</w:t>
            </w:r>
            <w:r w:rsidRPr="003847E9">
              <w:t xml:space="preserve"> с клапаном выдоха 3М или аналог</w:t>
            </w:r>
            <w:r>
              <w:t xml:space="preserve">ом </w:t>
            </w:r>
            <w:proofErr w:type="gramStart"/>
            <w:r w:rsidRPr="00091E3F">
              <w:t>ТР</w:t>
            </w:r>
            <w:proofErr w:type="gramEnd"/>
            <w:r w:rsidRPr="00091E3F">
              <w:t xml:space="preserve"> ТС 019/2011. З</w:t>
            </w:r>
            <w:r w:rsidRPr="00091E3F">
              <w:t>а</w:t>
            </w:r>
            <w:r w:rsidRPr="00091E3F">
              <w:lastRenderedPageBreak/>
              <w:t xml:space="preserve">щита FFP2 (до 12 ПДК). </w:t>
            </w:r>
            <w:proofErr w:type="gramStart"/>
            <w:r>
              <w:t>(</w:t>
            </w:r>
            <w:r w:rsidRPr="00091E3F">
              <w:t>Защита от пыли и туманов.</w:t>
            </w:r>
            <w:proofErr w:type="gramEnd"/>
            <w:r w:rsidRPr="00091E3F">
              <w:t xml:space="preserve"> Мягкая форма, </w:t>
            </w:r>
            <w:proofErr w:type="spellStart"/>
            <w:r w:rsidRPr="00091E3F">
              <w:t>трехпанельная</w:t>
            </w:r>
            <w:proofErr w:type="spellEnd"/>
            <w:r w:rsidRPr="00091E3F">
              <w:t xml:space="preserve"> конструкция обеспечивает максимально плотное и комфортное прилегание респ</w:t>
            </w:r>
            <w:r w:rsidRPr="00091E3F">
              <w:t>и</w:t>
            </w:r>
            <w:r w:rsidRPr="00091E3F">
              <w:t xml:space="preserve">ратора к лицу. </w:t>
            </w:r>
            <w:proofErr w:type="spellStart"/>
            <w:r w:rsidRPr="00091E3F">
              <w:t>Потовпитывающая</w:t>
            </w:r>
            <w:proofErr w:type="spellEnd"/>
            <w:r w:rsidRPr="00091E3F">
              <w:t xml:space="preserve"> прокладка на носовом зажиме. С клапаном выдоха 3М </w:t>
            </w:r>
            <w:proofErr w:type="spellStart"/>
            <w:r w:rsidRPr="00091E3F">
              <w:t>CoolFlow</w:t>
            </w:r>
            <w:proofErr w:type="spellEnd"/>
            <w:r w:rsidRPr="00091E3F">
              <w:t xml:space="preserve"> или аналог: сопротивление дыханию. </w:t>
            </w:r>
            <w:proofErr w:type="gramStart"/>
            <w:r w:rsidRPr="00091E3F">
              <w:t>Условия эксплуатации от -30оС до +70оС, повышенная влажность.</w:t>
            </w:r>
            <w:r>
              <w:t>).</w:t>
            </w:r>
            <w:proofErr w:type="gramEnd"/>
            <w:r>
              <w:t xml:space="preserve"> Приобрести и обеспечить персонал м</w:t>
            </w:r>
            <w:r w:rsidRPr="00216DD0">
              <w:t>аска</w:t>
            </w:r>
            <w:r>
              <w:t xml:space="preserve">ми  панорамными </w:t>
            </w:r>
            <w:proofErr w:type="gramStart"/>
            <w:r w:rsidRPr="00216DD0">
              <w:t>ТР</w:t>
            </w:r>
            <w:proofErr w:type="gramEnd"/>
            <w:r w:rsidRPr="00216DD0">
              <w:t xml:space="preserve"> ТС 019/2011. </w:t>
            </w:r>
            <w:proofErr w:type="gramStart"/>
            <w:r>
              <w:t>(</w:t>
            </w:r>
            <w:r w:rsidRPr="00216DD0">
              <w:t xml:space="preserve">Используется в комплекте противогаза с фильтрами или </w:t>
            </w:r>
            <w:proofErr w:type="spellStart"/>
            <w:r w:rsidRPr="00216DD0">
              <w:t>фильрующе-поглащающими</w:t>
            </w:r>
            <w:proofErr w:type="spellEnd"/>
            <w:r w:rsidRPr="00216DD0">
              <w:t xml:space="preserve"> коробками.</w:t>
            </w:r>
            <w:proofErr w:type="gramEnd"/>
            <w:r w:rsidRPr="00216DD0">
              <w:t xml:space="preserve"> Маска состоит из панорамного стекла-корпуса, резин</w:t>
            </w:r>
            <w:r w:rsidRPr="00216DD0">
              <w:t>о</w:t>
            </w:r>
            <w:r w:rsidRPr="00216DD0">
              <w:t xml:space="preserve">вого уплотнителя c двойным обтюратором, клапанной коробки с клапанами вдоха, выдоха и переговорным устройством, </w:t>
            </w:r>
            <w:proofErr w:type="spellStart"/>
            <w:r w:rsidRPr="00216DD0">
              <w:t>подмасочника</w:t>
            </w:r>
            <w:proofErr w:type="spellEnd"/>
            <w:r w:rsidRPr="00216DD0">
              <w:t xml:space="preserve"> с клапанами вдоха и огол</w:t>
            </w:r>
            <w:r w:rsidRPr="00216DD0">
              <w:t>о</w:t>
            </w:r>
            <w:r w:rsidRPr="00216DD0">
              <w:t xml:space="preserve">вья. </w:t>
            </w:r>
            <w:proofErr w:type="gramStart"/>
            <w:r w:rsidRPr="00216DD0">
              <w:t>Комплектуется фильтрами ДОТ, коробками к прот</w:t>
            </w:r>
            <w:r w:rsidRPr="00216DD0">
              <w:t>и</w:t>
            </w:r>
            <w:r w:rsidRPr="00216DD0">
              <w:t>вогазам.</w:t>
            </w:r>
            <w:r>
              <w:t>)</w:t>
            </w:r>
            <w:proofErr w:type="gramEnd"/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lastRenderedPageBreak/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зоны.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lastRenderedPageBreak/>
              <w:t>115. Мастер по ремонту оборудования</w:t>
            </w:r>
          </w:p>
        </w:tc>
        <w:tc>
          <w:tcPr>
            <w:tcW w:w="5144" w:type="dxa"/>
            <w:gridSpan w:val="3"/>
            <w:vAlign w:val="center"/>
          </w:tcPr>
          <w:p w:rsidR="00662FFF" w:rsidRPr="00F173F3" w:rsidRDefault="00662FFF" w:rsidP="00810987">
            <w:pPr>
              <w:pStyle w:val="aa"/>
              <w:jc w:val="left"/>
            </w:pPr>
            <w:r>
              <w:t>Шум: Приобрести и обеспечить персонал вкладышами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противошумными</w:t>
            </w:r>
            <w:proofErr w:type="spellEnd"/>
            <w:r>
              <w:t xml:space="preserve"> одноразовыми</w:t>
            </w:r>
            <w:r w:rsidRPr="00216DD0">
              <w:t xml:space="preserve"> 1110 - 3Мтм со шнурком</w:t>
            </w:r>
            <w:r>
              <w:t xml:space="preserve"> ( </w:t>
            </w:r>
            <w:proofErr w:type="gramStart"/>
            <w:r w:rsidRPr="00F173F3">
              <w:t>ТР</w:t>
            </w:r>
            <w:proofErr w:type="gramEnd"/>
            <w:r w:rsidRPr="00F173F3">
              <w:t xml:space="preserve"> ТС 019/2011, EN 352. Вкладыши </w:t>
            </w:r>
            <w:proofErr w:type="spellStart"/>
            <w:r w:rsidRPr="00F173F3">
              <w:t>прот</w:t>
            </w:r>
            <w:r w:rsidRPr="00F173F3">
              <w:t>и</w:t>
            </w:r>
            <w:r w:rsidRPr="00F173F3">
              <w:t>вошумные</w:t>
            </w:r>
            <w:proofErr w:type="spellEnd"/>
            <w:r w:rsidRPr="00F173F3">
              <w:t xml:space="preserve"> одноразовые со шнурком. Упаковка индив</w:t>
            </w:r>
            <w:r w:rsidRPr="00F173F3">
              <w:t>и</w:t>
            </w:r>
            <w:r w:rsidRPr="00F173F3">
              <w:t xml:space="preserve">дуальная. Материал: вспененный </w:t>
            </w:r>
            <w:proofErr w:type="spellStart"/>
            <w:r w:rsidRPr="00F173F3">
              <w:t>полиуритан</w:t>
            </w:r>
            <w:proofErr w:type="spellEnd"/>
            <w:r w:rsidRPr="00F173F3">
              <w:t xml:space="preserve">. </w:t>
            </w:r>
            <w:proofErr w:type="gramStart"/>
            <w:r w:rsidRPr="00F173F3">
              <w:t>Акустич</w:t>
            </w:r>
            <w:r w:rsidRPr="00F173F3">
              <w:t>е</w:t>
            </w:r>
            <w:r w:rsidRPr="00F173F3">
              <w:t>ская эффективность 34 дБ.</w:t>
            </w:r>
            <w:r>
              <w:t>)</w:t>
            </w:r>
            <w:proofErr w:type="gramEnd"/>
          </w:p>
          <w:p w:rsidR="00662FFF" w:rsidRDefault="00662FFF" w:rsidP="00810987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Pr="00810987" w:rsidRDefault="00662FFF" w:rsidP="00810987">
            <w:pPr>
              <w:outlineLvl w:val="1"/>
              <w:rPr>
                <w:sz w:val="20"/>
              </w:rPr>
            </w:pPr>
            <w:r>
              <w:t xml:space="preserve">Химический: </w:t>
            </w:r>
            <w:r>
              <w:rPr>
                <w:sz w:val="20"/>
              </w:rPr>
              <w:t>Приобрести и обеспечить персонал р</w:t>
            </w:r>
            <w:r w:rsidRPr="003847E9">
              <w:rPr>
                <w:sz w:val="20"/>
              </w:rPr>
              <w:t>е</w:t>
            </w:r>
            <w:r w:rsidRPr="003847E9">
              <w:rPr>
                <w:sz w:val="20"/>
              </w:rPr>
              <w:t>спиратор</w:t>
            </w:r>
            <w:r>
              <w:rPr>
                <w:sz w:val="20"/>
              </w:rPr>
              <w:t xml:space="preserve">ами  </w:t>
            </w:r>
            <w:proofErr w:type="spellStart"/>
            <w:r>
              <w:rPr>
                <w:sz w:val="20"/>
              </w:rPr>
              <w:t>противоаэрозольными</w:t>
            </w:r>
            <w:proofErr w:type="spellEnd"/>
            <w:r w:rsidRPr="003847E9">
              <w:rPr>
                <w:sz w:val="20"/>
              </w:rPr>
              <w:t xml:space="preserve"> 9322 FFP2</w:t>
            </w:r>
            <w:r>
              <w:rPr>
                <w:sz w:val="20"/>
              </w:rPr>
              <w:t>,</w:t>
            </w:r>
            <w:r w:rsidRPr="00F173F3">
              <w:rPr>
                <w:sz w:val="20"/>
              </w:rPr>
              <w:t xml:space="preserve"> 9914 FFP1</w:t>
            </w:r>
            <w:r>
              <w:rPr>
                <w:sz w:val="20"/>
              </w:rPr>
              <w:t xml:space="preserve"> </w:t>
            </w:r>
            <w:r w:rsidRPr="003847E9">
              <w:rPr>
                <w:sz w:val="20"/>
              </w:rPr>
              <w:t xml:space="preserve"> с клапаном выдоха 3М или аналог</w:t>
            </w:r>
            <w:r>
              <w:rPr>
                <w:sz w:val="20"/>
              </w:rPr>
              <w:t xml:space="preserve">ом </w:t>
            </w:r>
            <w:proofErr w:type="gramStart"/>
            <w:r w:rsidRPr="00091E3F">
              <w:rPr>
                <w:sz w:val="20"/>
              </w:rPr>
              <w:t>ТР</w:t>
            </w:r>
            <w:proofErr w:type="gramEnd"/>
            <w:r w:rsidRPr="00091E3F">
              <w:rPr>
                <w:sz w:val="20"/>
              </w:rPr>
              <w:t xml:space="preserve"> ТС 019/2011. Защита FFP2 (до 12 ПДК). </w:t>
            </w:r>
            <w:proofErr w:type="gramStart"/>
            <w:r>
              <w:rPr>
                <w:sz w:val="20"/>
              </w:rPr>
              <w:t>(</w:t>
            </w:r>
            <w:r w:rsidRPr="00091E3F">
              <w:rPr>
                <w:sz w:val="20"/>
              </w:rPr>
              <w:t>Защита от пыли и туманов.</w:t>
            </w:r>
            <w:proofErr w:type="gramEnd"/>
            <w:r w:rsidRPr="00091E3F">
              <w:rPr>
                <w:sz w:val="20"/>
              </w:rPr>
              <w:t xml:space="preserve"> Мягкая форма, </w:t>
            </w:r>
            <w:proofErr w:type="spellStart"/>
            <w:r w:rsidRPr="00091E3F">
              <w:rPr>
                <w:sz w:val="20"/>
              </w:rPr>
              <w:t>трехпанельная</w:t>
            </w:r>
            <w:proofErr w:type="spellEnd"/>
            <w:r w:rsidRPr="00091E3F">
              <w:rPr>
                <w:sz w:val="20"/>
              </w:rPr>
              <w:t xml:space="preserve"> конструкция обеспечивает максимально плотное и комфортное пр</w:t>
            </w:r>
            <w:r w:rsidRPr="00091E3F">
              <w:rPr>
                <w:sz w:val="20"/>
              </w:rPr>
              <w:t>и</w:t>
            </w:r>
            <w:r w:rsidRPr="00091E3F">
              <w:rPr>
                <w:sz w:val="20"/>
              </w:rPr>
              <w:t xml:space="preserve">легание респиратора к лицу. </w:t>
            </w:r>
            <w:proofErr w:type="spellStart"/>
            <w:r w:rsidRPr="00091E3F">
              <w:rPr>
                <w:sz w:val="20"/>
              </w:rPr>
              <w:t>Потовпитывающая</w:t>
            </w:r>
            <w:proofErr w:type="spellEnd"/>
            <w:r w:rsidRPr="00091E3F">
              <w:rPr>
                <w:sz w:val="20"/>
              </w:rPr>
              <w:t xml:space="preserve"> пр</w:t>
            </w:r>
            <w:r w:rsidRPr="00091E3F">
              <w:rPr>
                <w:sz w:val="20"/>
              </w:rPr>
              <w:t>о</w:t>
            </w:r>
            <w:r w:rsidRPr="00091E3F">
              <w:rPr>
                <w:sz w:val="20"/>
              </w:rPr>
              <w:t xml:space="preserve">кладка на носовом зажиме. С клапаном выдоха 3М </w:t>
            </w:r>
            <w:proofErr w:type="spellStart"/>
            <w:r w:rsidRPr="00091E3F">
              <w:rPr>
                <w:sz w:val="20"/>
              </w:rPr>
              <w:t>CoolFlow</w:t>
            </w:r>
            <w:proofErr w:type="spellEnd"/>
            <w:r w:rsidRPr="00091E3F">
              <w:rPr>
                <w:sz w:val="20"/>
              </w:rPr>
              <w:t xml:space="preserve"> или аналог: сопротивление дыханию. </w:t>
            </w:r>
            <w:proofErr w:type="gramStart"/>
            <w:r w:rsidRPr="00091E3F">
              <w:rPr>
                <w:sz w:val="20"/>
              </w:rPr>
              <w:t>Условия эксплуатации от -30оС до +70оС, повышенная вла</w:t>
            </w:r>
            <w:r w:rsidRPr="00091E3F">
              <w:rPr>
                <w:sz w:val="20"/>
              </w:rPr>
              <w:t>ж</w:t>
            </w:r>
            <w:r w:rsidRPr="00091E3F">
              <w:rPr>
                <w:sz w:val="20"/>
              </w:rPr>
              <w:t>ность.</w:t>
            </w:r>
            <w:r>
              <w:rPr>
                <w:sz w:val="20"/>
              </w:rPr>
              <w:t>).</w:t>
            </w:r>
            <w:proofErr w:type="gramEnd"/>
            <w:r>
              <w:rPr>
                <w:sz w:val="20"/>
              </w:rPr>
              <w:t xml:space="preserve"> Приобрести и обеспечить персонал м</w:t>
            </w:r>
            <w:r w:rsidRPr="00216DD0">
              <w:rPr>
                <w:sz w:val="20"/>
              </w:rPr>
              <w:t>аска</w:t>
            </w:r>
            <w:r>
              <w:rPr>
                <w:sz w:val="20"/>
              </w:rPr>
              <w:t xml:space="preserve">ми  панорамными </w:t>
            </w:r>
            <w:proofErr w:type="gramStart"/>
            <w:r w:rsidRPr="00216DD0">
              <w:rPr>
                <w:sz w:val="20"/>
              </w:rPr>
              <w:t>ТР</w:t>
            </w:r>
            <w:proofErr w:type="gramEnd"/>
            <w:r w:rsidRPr="00216DD0">
              <w:rPr>
                <w:sz w:val="20"/>
              </w:rPr>
              <w:t xml:space="preserve"> ТС 019/2011. </w:t>
            </w:r>
            <w:proofErr w:type="gramStart"/>
            <w:r>
              <w:rPr>
                <w:sz w:val="20"/>
              </w:rPr>
              <w:t>(</w:t>
            </w:r>
            <w:r w:rsidRPr="00216DD0">
              <w:rPr>
                <w:sz w:val="20"/>
              </w:rPr>
              <w:t>Используется в компле</w:t>
            </w:r>
            <w:r w:rsidRPr="00216DD0">
              <w:rPr>
                <w:sz w:val="20"/>
              </w:rPr>
              <w:t>к</w:t>
            </w:r>
            <w:r w:rsidRPr="00216DD0">
              <w:rPr>
                <w:sz w:val="20"/>
              </w:rPr>
              <w:t xml:space="preserve">те противогаза с фильтрами или </w:t>
            </w:r>
            <w:proofErr w:type="spellStart"/>
            <w:r w:rsidRPr="00216DD0">
              <w:rPr>
                <w:sz w:val="20"/>
              </w:rPr>
              <w:t>фильрующе-поглащающими</w:t>
            </w:r>
            <w:proofErr w:type="spellEnd"/>
            <w:r w:rsidRPr="00216DD0">
              <w:rPr>
                <w:sz w:val="20"/>
              </w:rPr>
              <w:t xml:space="preserve"> коробками.</w:t>
            </w:r>
            <w:proofErr w:type="gramEnd"/>
            <w:r w:rsidRPr="00216DD0">
              <w:rPr>
                <w:sz w:val="20"/>
              </w:rPr>
              <w:t xml:space="preserve"> Маска состоит из панора</w:t>
            </w:r>
            <w:r w:rsidRPr="00216DD0">
              <w:rPr>
                <w:sz w:val="20"/>
              </w:rPr>
              <w:t>м</w:t>
            </w:r>
            <w:r w:rsidRPr="00216DD0">
              <w:rPr>
                <w:sz w:val="20"/>
              </w:rPr>
              <w:t xml:space="preserve">ного стекла-корпуса, резинового уплотнителя c двойным обтюратором, клапанной коробки с клапанами вдоха, выдоха и переговорным устройством, </w:t>
            </w:r>
            <w:proofErr w:type="spellStart"/>
            <w:r w:rsidRPr="00216DD0">
              <w:rPr>
                <w:sz w:val="20"/>
              </w:rPr>
              <w:t>подмасочника</w:t>
            </w:r>
            <w:proofErr w:type="spellEnd"/>
            <w:r w:rsidRPr="00216DD0">
              <w:rPr>
                <w:sz w:val="20"/>
              </w:rPr>
              <w:t xml:space="preserve"> с клапанами вдоха и оголовья. </w:t>
            </w:r>
            <w:proofErr w:type="gramStart"/>
            <w:r w:rsidRPr="00216DD0">
              <w:rPr>
                <w:sz w:val="20"/>
              </w:rPr>
              <w:t>Комплектуется фильтрами ДОТ, коробками к противогазам.</w:t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зоны. 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116. Слесарь по ремонту парогазотурбинного обор</w:t>
            </w:r>
            <w:r>
              <w:t>у</w:t>
            </w:r>
            <w:r>
              <w:t>дования</w:t>
            </w:r>
          </w:p>
        </w:tc>
        <w:tc>
          <w:tcPr>
            <w:tcW w:w="5144" w:type="dxa"/>
            <w:gridSpan w:val="3"/>
            <w:vAlign w:val="center"/>
          </w:tcPr>
          <w:p w:rsidR="00662FFF" w:rsidRPr="00810987" w:rsidRDefault="00662FFF" w:rsidP="00810987">
            <w:pPr>
              <w:outlineLvl w:val="1"/>
              <w:rPr>
                <w:sz w:val="20"/>
              </w:rPr>
            </w:pPr>
            <w:r>
              <w:t xml:space="preserve">Химический: </w:t>
            </w:r>
            <w:r>
              <w:rPr>
                <w:sz w:val="20"/>
              </w:rPr>
              <w:t>Приобрести и обеспечить персонал р</w:t>
            </w:r>
            <w:r w:rsidRPr="003847E9">
              <w:rPr>
                <w:sz w:val="20"/>
              </w:rPr>
              <w:t>е</w:t>
            </w:r>
            <w:r w:rsidRPr="003847E9">
              <w:rPr>
                <w:sz w:val="20"/>
              </w:rPr>
              <w:t>спиратор</w:t>
            </w:r>
            <w:r>
              <w:rPr>
                <w:sz w:val="20"/>
              </w:rPr>
              <w:t xml:space="preserve">ами  </w:t>
            </w:r>
            <w:proofErr w:type="spellStart"/>
            <w:r>
              <w:rPr>
                <w:sz w:val="20"/>
              </w:rPr>
              <w:t>противоаэрозольными</w:t>
            </w:r>
            <w:proofErr w:type="spellEnd"/>
            <w:r w:rsidRPr="003847E9">
              <w:rPr>
                <w:sz w:val="20"/>
              </w:rPr>
              <w:t xml:space="preserve"> 9322 FFP2</w:t>
            </w:r>
            <w:r>
              <w:rPr>
                <w:sz w:val="20"/>
              </w:rPr>
              <w:t>,</w:t>
            </w:r>
            <w:r w:rsidRPr="00F173F3">
              <w:rPr>
                <w:sz w:val="20"/>
              </w:rPr>
              <w:t xml:space="preserve"> 9914 FFP1</w:t>
            </w:r>
            <w:r>
              <w:rPr>
                <w:sz w:val="20"/>
              </w:rPr>
              <w:t xml:space="preserve"> </w:t>
            </w:r>
            <w:r w:rsidRPr="003847E9">
              <w:rPr>
                <w:sz w:val="20"/>
              </w:rPr>
              <w:t xml:space="preserve"> с клапаном выдоха 3М или аналог</w:t>
            </w:r>
            <w:r>
              <w:rPr>
                <w:sz w:val="20"/>
              </w:rPr>
              <w:t xml:space="preserve">ом </w:t>
            </w:r>
            <w:proofErr w:type="gramStart"/>
            <w:r w:rsidRPr="00091E3F">
              <w:rPr>
                <w:sz w:val="20"/>
              </w:rPr>
              <w:t>ТР</w:t>
            </w:r>
            <w:proofErr w:type="gramEnd"/>
            <w:r w:rsidRPr="00091E3F">
              <w:rPr>
                <w:sz w:val="20"/>
              </w:rPr>
              <w:t xml:space="preserve"> ТС 019/2011. Защита FFP2 (до 12 ПДК). </w:t>
            </w:r>
            <w:proofErr w:type="gramStart"/>
            <w:r>
              <w:rPr>
                <w:sz w:val="20"/>
              </w:rPr>
              <w:t>(</w:t>
            </w:r>
            <w:r w:rsidRPr="00091E3F">
              <w:rPr>
                <w:sz w:val="20"/>
              </w:rPr>
              <w:t xml:space="preserve">Защита от пыли и </w:t>
            </w:r>
            <w:r w:rsidRPr="00091E3F">
              <w:rPr>
                <w:sz w:val="20"/>
              </w:rPr>
              <w:lastRenderedPageBreak/>
              <w:t>туманов.</w:t>
            </w:r>
            <w:proofErr w:type="gramEnd"/>
            <w:r w:rsidRPr="00091E3F">
              <w:rPr>
                <w:sz w:val="20"/>
              </w:rPr>
              <w:t xml:space="preserve"> Мягкая форма, </w:t>
            </w:r>
            <w:proofErr w:type="spellStart"/>
            <w:r w:rsidRPr="00091E3F">
              <w:rPr>
                <w:sz w:val="20"/>
              </w:rPr>
              <w:t>трехпанельная</w:t>
            </w:r>
            <w:proofErr w:type="spellEnd"/>
            <w:r w:rsidRPr="00091E3F">
              <w:rPr>
                <w:sz w:val="20"/>
              </w:rPr>
              <w:t xml:space="preserve"> конструкция обеспечивает максимально плотное и комфортное пр</w:t>
            </w:r>
            <w:r w:rsidRPr="00091E3F">
              <w:rPr>
                <w:sz w:val="20"/>
              </w:rPr>
              <w:t>и</w:t>
            </w:r>
            <w:r w:rsidRPr="00091E3F">
              <w:rPr>
                <w:sz w:val="20"/>
              </w:rPr>
              <w:t xml:space="preserve">легание респиратора к лицу. </w:t>
            </w:r>
            <w:proofErr w:type="spellStart"/>
            <w:r w:rsidRPr="00091E3F">
              <w:rPr>
                <w:sz w:val="20"/>
              </w:rPr>
              <w:t>Потовпитывающая</w:t>
            </w:r>
            <w:proofErr w:type="spellEnd"/>
            <w:r w:rsidRPr="00091E3F">
              <w:rPr>
                <w:sz w:val="20"/>
              </w:rPr>
              <w:t xml:space="preserve"> пр</w:t>
            </w:r>
            <w:r w:rsidRPr="00091E3F">
              <w:rPr>
                <w:sz w:val="20"/>
              </w:rPr>
              <w:t>о</w:t>
            </w:r>
            <w:r w:rsidRPr="00091E3F">
              <w:rPr>
                <w:sz w:val="20"/>
              </w:rPr>
              <w:t xml:space="preserve">кладка на носовом зажиме. С клапаном выдоха 3М </w:t>
            </w:r>
            <w:proofErr w:type="spellStart"/>
            <w:r w:rsidRPr="00091E3F">
              <w:rPr>
                <w:sz w:val="20"/>
              </w:rPr>
              <w:t>CoolFlow</w:t>
            </w:r>
            <w:proofErr w:type="spellEnd"/>
            <w:r w:rsidRPr="00091E3F">
              <w:rPr>
                <w:sz w:val="20"/>
              </w:rPr>
              <w:t xml:space="preserve"> или аналог: сопротивление дыханию. Условия эксплуатации от -30оС до +70оС, повышенная вла</w:t>
            </w:r>
            <w:r w:rsidRPr="00091E3F">
              <w:rPr>
                <w:sz w:val="20"/>
              </w:rPr>
              <w:t>ж</w:t>
            </w:r>
            <w:r w:rsidRPr="00091E3F">
              <w:rPr>
                <w:sz w:val="20"/>
              </w:rPr>
              <w:t>ность.</w:t>
            </w:r>
            <w:r>
              <w:rPr>
                <w:sz w:val="20"/>
              </w:rPr>
              <w:t>)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Приобрести и обеспечить персонал м</w:t>
            </w:r>
            <w:r w:rsidRPr="00216DD0">
              <w:rPr>
                <w:sz w:val="20"/>
              </w:rPr>
              <w:t>аска</w:t>
            </w:r>
            <w:r>
              <w:rPr>
                <w:sz w:val="20"/>
              </w:rPr>
              <w:t xml:space="preserve">ми  панорамными </w:t>
            </w:r>
            <w:r w:rsidRPr="00216DD0">
              <w:rPr>
                <w:sz w:val="20"/>
              </w:rPr>
              <w:t xml:space="preserve">ТР ТС 019/2011. </w:t>
            </w:r>
            <w:proofErr w:type="gramStart"/>
            <w:r>
              <w:rPr>
                <w:sz w:val="20"/>
              </w:rPr>
              <w:t>(</w:t>
            </w:r>
            <w:r w:rsidRPr="00216DD0">
              <w:rPr>
                <w:sz w:val="20"/>
              </w:rPr>
              <w:t>Используется в компле</w:t>
            </w:r>
            <w:r w:rsidRPr="00216DD0">
              <w:rPr>
                <w:sz w:val="20"/>
              </w:rPr>
              <w:t>к</w:t>
            </w:r>
            <w:r w:rsidRPr="00216DD0">
              <w:rPr>
                <w:sz w:val="20"/>
              </w:rPr>
              <w:t xml:space="preserve">те противогаза с фильтрами или </w:t>
            </w:r>
            <w:proofErr w:type="spellStart"/>
            <w:r w:rsidRPr="00216DD0">
              <w:rPr>
                <w:sz w:val="20"/>
              </w:rPr>
              <w:t>фильрующе-поглащающими</w:t>
            </w:r>
            <w:proofErr w:type="spellEnd"/>
            <w:r w:rsidRPr="00216DD0">
              <w:rPr>
                <w:sz w:val="20"/>
              </w:rPr>
              <w:t xml:space="preserve"> коробками.</w:t>
            </w:r>
            <w:proofErr w:type="gramEnd"/>
            <w:r w:rsidRPr="00216DD0">
              <w:rPr>
                <w:sz w:val="20"/>
              </w:rPr>
              <w:t xml:space="preserve"> Маска состоит из панора</w:t>
            </w:r>
            <w:r w:rsidRPr="00216DD0">
              <w:rPr>
                <w:sz w:val="20"/>
              </w:rPr>
              <w:t>м</w:t>
            </w:r>
            <w:r w:rsidRPr="00216DD0">
              <w:rPr>
                <w:sz w:val="20"/>
              </w:rPr>
              <w:t xml:space="preserve">ного стекла-корпуса, резинового уплотнителя c двойным обтюратором, клапанной коробки с клапанами вдоха, выдоха и переговорным устройством, </w:t>
            </w:r>
            <w:proofErr w:type="spellStart"/>
            <w:r w:rsidRPr="00216DD0">
              <w:rPr>
                <w:sz w:val="20"/>
              </w:rPr>
              <w:t>подмасочника</w:t>
            </w:r>
            <w:proofErr w:type="spellEnd"/>
            <w:r w:rsidRPr="00216DD0">
              <w:rPr>
                <w:sz w:val="20"/>
              </w:rPr>
              <w:t xml:space="preserve"> с клапанами вдоха и оголовья. </w:t>
            </w:r>
            <w:proofErr w:type="gramStart"/>
            <w:r w:rsidRPr="00216DD0">
              <w:rPr>
                <w:sz w:val="20"/>
              </w:rPr>
              <w:t>Комплектуется фильтрами ДОТ, коробками к противогазам.</w:t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lastRenderedPageBreak/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зоны.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Pr="00F173F3" w:rsidRDefault="00662FFF" w:rsidP="00810987">
            <w:pPr>
              <w:pStyle w:val="aa"/>
              <w:jc w:val="left"/>
            </w:pPr>
            <w:r>
              <w:t>Шум: Приобрести и обеспечить персонал вкладышами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противошумными</w:t>
            </w:r>
            <w:proofErr w:type="spellEnd"/>
            <w:r>
              <w:t xml:space="preserve"> одноразовыми</w:t>
            </w:r>
            <w:r w:rsidRPr="00216DD0">
              <w:t xml:space="preserve"> 1110 - 3Мтм со шнурком</w:t>
            </w:r>
            <w:r>
              <w:t xml:space="preserve"> ( </w:t>
            </w:r>
            <w:proofErr w:type="gramStart"/>
            <w:r w:rsidRPr="00F173F3">
              <w:t>ТР</w:t>
            </w:r>
            <w:proofErr w:type="gramEnd"/>
            <w:r w:rsidRPr="00F173F3">
              <w:t xml:space="preserve"> ТС 019/2011, EN 352. Вкладыши </w:t>
            </w:r>
            <w:proofErr w:type="spellStart"/>
            <w:r w:rsidRPr="00F173F3">
              <w:t>прот</w:t>
            </w:r>
            <w:r w:rsidRPr="00F173F3">
              <w:t>и</w:t>
            </w:r>
            <w:r w:rsidRPr="00F173F3">
              <w:t>вошумные</w:t>
            </w:r>
            <w:proofErr w:type="spellEnd"/>
            <w:r w:rsidRPr="00F173F3">
              <w:t xml:space="preserve"> одноразовые со шнурком. Упаковка индив</w:t>
            </w:r>
            <w:r w:rsidRPr="00F173F3">
              <w:t>и</w:t>
            </w:r>
            <w:r w:rsidRPr="00F173F3">
              <w:t xml:space="preserve">дуальная. Материал: вспененный </w:t>
            </w:r>
            <w:proofErr w:type="spellStart"/>
            <w:r w:rsidRPr="00F173F3">
              <w:t>полиуритан</w:t>
            </w:r>
            <w:proofErr w:type="spellEnd"/>
            <w:r w:rsidRPr="00F173F3">
              <w:t xml:space="preserve">. </w:t>
            </w:r>
            <w:proofErr w:type="gramStart"/>
            <w:r w:rsidRPr="00F173F3">
              <w:t>Акустич</w:t>
            </w:r>
            <w:r w:rsidRPr="00F173F3">
              <w:t>е</w:t>
            </w:r>
            <w:r w:rsidRPr="00F173F3">
              <w:t>ская эффективность 34 дБ.</w:t>
            </w:r>
            <w:r>
              <w:t>)</w:t>
            </w:r>
            <w:proofErr w:type="gramEnd"/>
          </w:p>
          <w:p w:rsidR="00662FFF" w:rsidRDefault="00662FFF" w:rsidP="00810987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AE5176" w:rsidRDefault="00662FFF" w:rsidP="000B677C">
            <w:pPr>
              <w:pStyle w:val="aa"/>
              <w:jc w:val="left"/>
              <w:rPr>
                <w:highlight w:val="yellow"/>
              </w:rPr>
            </w:pPr>
          </w:p>
        </w:tc>
        <w:tc>
          <w:tcPr>
            <w:tcW w:w="5144" w:type="dxa"/>
            <w:gridSpan w:val="3"/>
            <w:vAlign w:val="center"/>
          </w:tcPr>
          <w:p w:rsidR="00662FFF" w:rsidRPr="00AE5176" w:rsidRDefault="00662FFF" w:rsidP="00AE5176">
            <w:pPr>
              <w:pStyle w:val="aa"/>
              <w:rPr>
                <w:highlight w:val="yellow"/>
              </w:rPr>
            </w:pPr>
            <w:r w:rsidRPr="00AE5176">
              <w:t>Вибраци</w:t>
            </w:r>
            <w:proofErr w:type="gramStart"/>
            <w:r w:rsidRPr="00AE5176">
              <w:t>я(</w:t>
            </w:r>
            <w:proofErr w:type="spellStart"/>
            <w:proofErr w:type="gramEnd"/>
            <w:r w:rsidRPr="00AE5176">
              <w:t>лок</w:t>
            </w:r>
            <w:proofErr w:type="spellEnd"/>
            <w:r w:rsidRPr="00AE5176">
              <w:t>):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Для снижения воздействия л</w:t>
            </w:r>
            <w:r>
              <w:t>о</w:t>
            </w:r>
            <w:r>
              <w:t xml:space="preserve">кальной вибрации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 xml:space="preserve">118. Аппаратчик </w:t>
            </w:r>
            <w:proofErr w:type="spellStart"/>
            <w:r>
              <w:t>химвод</w:t>
            </w:r>
            <w:r>
              <w:t>о</w:t>
            </w:r>
            <w:r>
              <w:t>очистки</w:t>
            </w:r>
            <w:proofErr w:type="spellEnd"/>
            <w:r>
              <w:t xml:space="preserve"> электростанции 3 разряда</w:t>
            </w:r>
          </w:p>
        </w:tc>
        <w:tc>
          <w:tcPr>
            <w:tcW w:w="5144" w:type="dxa"/>
            <w:gridSpan w:val="3"/>
            <w:vAlign w:val="center"/>
          </w:tcPr>
          <w:p w:rsidR="00662FFF" w:rsidRPr="00091E3F" w:rsidRDefault="00662FFF" w:rsidP="00810987">
            <w:pPr>
              <w:outlineLvl w:val="1"/>
              <w:rPr>
                <w:sz w:val="20"/>
              </w:rPr>
            </w:pPr>
            <w:r>
              <w:t xml:space="preserve">Химический: </w:t>
            </w:r>
            <w:r>
              <w:rPr>
                <w:sz w:val="20"/>
              </w:rPr>
              <w:t>Приобрести и обеспечить персонал р</w:t>
            </w:r>
            <w:r w:rsidRPr="003847E9">
              <w:rPr>
                <w:sz w:val="20"/>
              </w:rPr>
              <w:t>е</w:t>
            </w:r>
            <w:r w:rsidRPr="003847E9">
              <w:rPr>
                <w:sz w:val="20"/>
              </w:rPr>
              <w:t>спиратор</w:t>
            </w:r>
            <w:r>
              <w:rPr>
                <w:sz w:val="20"/>
              </w:rPr>
              <w:t xml:space="preserve">ами  </w:t>
            </w:r>
            <w:proofErr w:type="spellStart"/>
            <w:r>
              <w:rPr>
                <w:sz w:val="20"/>
              </w:rPr>
              <w:t>противоаэрозольными</w:t>
            </w:r>
            <w:proofErr w:type="spellEnd"/>
            <w:r w:rsidRPr="003847E9">
              <w:rPr>
                <w:sz w:val="20"/>
              </w:rPr>
              <w:t xml:space="preserve"> 9322 FFP2</w:t>
            </w:r>
            <w:r>
              <w:rPr>
                <w:sz w:val="20"/>
              </w:rPr>
              <w:t>,</w:t>
            </w:r>
            <w:r w:rsidRPr="00F173F3">
              <w:rPr>
                <w:sz w:val="20"/>
              </w:rPr>
              <w:t xml:space="preserve"> 9914 FFP1</w:t>
            </w:r>
            <w:r>
              <w:rPr>
                <w:sz w:val="20"/>
              </w:rPr>
              <w:t xml:space="preserve"> </w:t>
            </w:r>
            <w:r w:rsidRPr="003847E9">
              <w:rPr>
                <w:sz w:val="20"/>
              </w:rPr>
              <w:t xml:space="preserve"> с клапаном выдоха 3М или аналог</w:t>
            </w:r>
            <w:r>
              <w:rPr>
                <w:sz w:val="20"/>
              </w:rPr>
              <w:t xml:space="preserve">ом </w:t>
            </w:r>
            <w:proofErr w:type="gramStart"/>
            <w:r w:rsidRPr="00091E3F">
              <w:rPr>
                <w:sz w:val="20"/>
              </w:rPr>
              <w:t>ТР</w:t>
            </w:r>
            <w:proofErr w:type="gramEnd"/>
            <w:r w:rsidRPr="00091E3F">
              <w:rPr>
                <w:sz w:val="20"/>
              </w:rPr>
              <w:t xml:space="preserve"> ТС 019/2011. Защита FFP2 (до 12 ПДК). </w:t>
            </w:r>
            <w:proofErr w:type="gramStart"/>
            <w:r>
              <w:rPr>
                <w:sz w:val="20"/>
              </w:rPr>
              <w:t>(</w:t>
            </w:r>
            <w:r w:rsidRPr="00091E3F">
              <w:rPr>
                <w:sz w:val="20"/>
              </w:rPr>
              <w:t>Защита от пыли и туманов.</w:t>
            </w:r>
            <w:proofErr w:type="gramEnd"/>
            <w:r w:rsidRPr="00091E3F">
              <w:rPr>
                <w:sz w:val="20"/>
              </w:rPr>
              <w:t xml:space="preserve"> Мягкая форма, </w:t>
            </w:r>
            <w:proofErr w:type="spellStart"/>
            <w:r w:rsidRPr="00091E3F">
              <w:rPr>
                <w:sz w:val="20"/>
              </w:rPr>
              <w:t>трехпанельная</w:t>
            </w:r>
            <w:proofErr w:type="spellEnd"/>
            <w:r w:rsidRPr="00091E3F">
              <w:rPr>
                <w:sz w:val="20"/>
              </w:rPr>
              <w:t xml:space="preserve"> конструкция обеспечивает максимально плотное и комфортное пр</w:t>
            </w:r>
            <w:r w:rsidRPr="00091E3F">
              <w:rPr>
                <w:sz w:val="20"/>
              </w:rPr>
              <w:t>и</w:t>
            </w:r>
            <w:r w:rsidRPr="00091E3F">
              <w:rPr>
                <w:sz w:val="20"/>
              </w:rPr>
              <w:t xml:space="preserve">легание респиратора к лицу. </w:t>
            </w:r>
            <w:proofErr w:type="spellStart"/>
            <w:r w:rsidRPr="00091E3F">
              <w:rPr>
                <w:sz w:val="20"/>
              </w:rPr>
              <w:t>Потовпитывающая</w:t>
            </w:r>
            <w:proofErr w:type="spellEnd"/>
            <w:r w:rsidRPr="00091E3F">
              <w:rPr>
                <w:sz w:val="20"/>
              </w:rPr>
              <w:t xml:space="preserve"> пр</w:t>
            </w:r>
            <w:r w:rsidRPr="00091E3F">
              <w:rPr>
                <w:sz w:val="20"/>
              </w:rPr>
              <w:t>о</w:t>
            </w:r>
            <w:r w:rsidRPr="00091E3F">
              <w:rPr>
                <w:sz w:val="20"/>
              </w:rPr>
              <w:t xml:space="preserve">кладка на носовом зажиме. С клапаном выдоха 3М </w:t>
            </w:r>
            <w:proofErr w:type="spellStart"/>
            <w:r w:rsidRPr="00091E3F">
              <w:rPr>
                <w:sz w:val="20"/>
              </w:rPr>
              <w:t>CoolFlow</w:t>
            </w:r>
            <w:proofErr w:type="spellEnd"/>
            <w:r w:rsidRPr="00091E3F">
              <w:rPr>
                <w:sz w:val="20"/>
              </w:rPr>
              <w:t xml:space="preserve"> или аналог: сопротивление дыханию. </w:t>
            </w:r>
            <w:proofErr w:type="gramStart"/>
            <w:r w:rsidRPr="00091E3F">
              <w:rPr>
                <w:sz w:val="20"/>
              </w:rPr>
              <w:t>Условия эксплуатации от -30оС до +70оС, повышенная вла</w:t>
            </w:r>
            <w:r w:rsidRPr="00091E3F">
              <w:rPr>
                <w:sz w:val="20"/>
              </w:rPr>
              <w:t>ж</w:t>
            </w:r>
            <w:r w:rsidRPr="00091E3F">
              <w:rPr>
                <w:sz w:val="20"/>
              </w:rPr>
              <w:t>ность.</w:t>
            </w:r>
            <w:r>
              <w:rPr>
                <w:sz w:val="20"/>
              </w:rPr>
              <w:t>).</w:t>
            </w:r>
            <w:proofErr w:type="gramEnd"/>
            <w:r>
              <w:rPr>
                <w:sz w:val="20"/>
              </w:rPr>
              <w:t xml:space="preserve"> Приобрести и обеспечить персонал м</w:t>
            </w:r>
            <w:r w:rsidRPr="00216DD0">
              <w:rPr>
                <w:sz w:val="20"/>
              </w:rPr>
              <w:t>аска</w:t>
            </w:r>
            <w:r>
              <w:rPr>
                <w:sz w:val="20"/>
              </w:rPr>
              <w:t xml:space="preserve">ми  панорамными </w:t>
            </w:r>
            <w:proofErr w:type="gramStart"/>
            <w:r w:rsidRPr="00216DD0">
              <w:rPr>
                <w:sz w:val="20"/>
              </w:rPr>
              <w:t>ТР</w:t>
            </w:r>
            <w:proofErr w:type="gramEnd"/>
            <w:r w:rsidRPr="00216DD0">
              <w:rPr>
                <w:sz w:val="20"/>
              </w:rPr>
              <w:t xml:space="preserve"> ТС 019/2011. </w:t>
            </w:r>
            <w:proofErr w:type="gramStart"/>
            <w:r>
              <w:rPr>
                <w:sz w:val="20"/>
              </w:rPr>
              <w:t>(</w:t>
            </w:r>
            <w:r w:rsidRPr="00216DD0">
              <w:rPr>
                <w:sz w:val="20"/>
              </w:rPr>
              <w:t>Используется в компле</w:t>
            </w:r>
            <w:r w:rsidRPr="00216DD0">
              <w:rPr>
                <w:sz w:val="20"/>
              </w:rPr>
              <w:t>к</w:t>
            </w:r>
            <w:r w:rsidRPr="00216DD0">
              <w:rPr>
                <w:sz w:val="20"/>
              </w:rPr>
              <w:t xml:space="preserve">те противогаза с фильтрами или </w:t>
            </w:r>
            <w:proofErr w:type="spellStart"/>
            <w:r w:rsidRPr="00216DD0">
              <w:rPr>
                <w:sz w:val="20"/>
              </w:rPr>
              <w:t>фильрующе-поглащающими</w:t>
            </w:r>
            <w:proofErr w:type="spellEnd"/>
            <w:r w:rsidRPr="00216DD0">
              <w:rPr>
                <w:sz w:val="20"/>
              </w:rPr>
              <w:t xml:space="preserve"> коробками.</w:t>
            </w:r>
            <w:proofErr w:type="gramEnd"/>
            <w:r w:rsidRPr="00216DD0">
              <w:rPr>
                <w:sz w:val="20"/>
              </w:rPr>
              <w:t xml:space="preserve"> Маска состоит из панора</w:t>
            </w:r>
            <w:r w:rsidRPr="00216DD0">
              <w:rPr>
                <w:sz w:val="20"/>
              </w:rPr>
              <w:t>м</w:t>
            </w:r>
            <w:r w:rsidRPr="00216DD0">
              <w:rPr>
                <w:sz w:val="20"/>
              </w:rPr>
              <w:t xml:space="preserve">ного стекла-корпуса, резинового уплотнителя c двойным обтюратором, клапанной коробки с клапанами вдоха, выдоха и переговорным устройством, </w:t>
            </w:r>
            <w:proofErr w:type="spellStart"/>
            <w:r w:rsidRPr="00216DD0">
              <w:rPr>
                <w:sz w:val="20"/>
              </w:rPr>
              <w:t>подмасочника</w:t>
            </w:r>
            <w:proofErr w:type="spellEnd"/>
            <w:r w:rsidRPr="00216DD0">
              <w:rPr>
                <w:sz w:val="20"/>
              </w:rPr>
              <w:t xml:space="preserve"> с клапанами вдоха и оголовья. </w:t>
            </w:r>
            <w:proofErr w:type="gramStart"/>
            <w:r w:rsidRPr="00216DD0">
              <w:rPr>
                <w:sz w:val="20"/>
              </w:rPr>
              <w:t>Комплектуется фильтрами ДОТ, коробками к противогазам.</w:t>
            </w:r>
            <w:r>
              <w:rPr>
                <w:sz w:val="20"/>
              </w:rPr>
              <w:t>)</w:t>
            </w:r>
            <w:proofErr w:type="gramEnd"/>
          </w:p>
          <w:p w:rsidR="00662FFF" w:rsidRDefault="00662FFF" w:rsidP="00810987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зоны.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2018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Pr="00F173F3" w:rsidRDefault="00662FFF" w:rsidP="00810987">
            <w:pPr>
              <w:pStyle w:val="aa"/>
              <w:jc w:val="left"/>
            </w:pPr>
            <w:r>
              <w:t>Шум: Приобрести и обеспечить персонал вкладышами (</w:t>
            </w:r>
            <w:proofErr w:type="spellStart"/>
            <w:r>
              <w:t>беруши</w:t>
            </w:r>
            <w:proofErr w:type="spellEnd"/>
            <w:r>
              <w:t xml:space="preserve">) </w:t>
            </w:r>
            <w:proofErr w:type="spellStart"/>
            <w:r>
              <w:t>противошумными</w:t>
            </w:r>
            <w:proofErr w:type="spellEnd"/>
            <w:r>
              <w:t xml:space="preserve"> одноразовыми</w:t>
            </w:r>
            <w:r w:rsidRPr="00216DD0">
              <w:t xml:space="preserve"> 1110 - 3Мтм со шнурком</w:t>
            </w:r>
            <w:r>
              <w:t xml:space="preserve"> ( </w:t>
            </w:r>
            <w:proofErr w:type="gramStart"/>
            <w:r w:rsidRPr="00F173F3">
              <w:t>ТР</w:t>
            </w:r>
            <w:proofErr w:type="gramEnd"/>
            <w:r w:rsidRPr="00F173F3">
              <w:t xml:space="preserve"> ТС 019/2011, EN 352. Вкладыши </w:t>
            </w:r>
            <w:proofErr w:type="spellStart"/>
            <w:r w:rsidRPr="00F173F3">
              <w:t>прот</w:t>
            </w:r>
            <w:r w:rsidRPr="00F173F3">
              <w:t>и</w:t>
            </w:r>
            <w:r w:rsidRPr="00F173F3">
              <w:t>вошумные</w:t>
            </w:r>
            <w:proofErr w:type="spellEnd"/>
            <w:r w:rsidRPr="00F173F3">
              <w:t xml:space="preserve"> одноразовые со шнурком. Упаковка индив</w:t>
            </w:r>
            <w:r w:rsidRPr="00F173F3">
              <w:t>и</w:t>
            </w:r>
            <w:r w:rsidRPr="00F173F3">
              <w:t xml:space="preserve">дуальная. Материал: вспененный </w:t>
            </w:r>
            <w:proofErr w:type="spellStart"/>
            <w:r w:rsidRPr="00F173F3">
              <w:t>полиуритан</w:t>
            </w:r>
            <w:proofErr w:type="spellEnd"/>
            <w:r w:rsidRPr="00F173F3">
              <w:t xml:space="preserve">. </w:t>
            </w:r>
            <w:proofErr w:type="gramStart"/>
            <w:r w:rsidRPr="00F173F3">
              <w:t>Акустич</w:t>
            </w:r>
            <w:r w:rsidRPr="00F173F3">
              <w:t>е</w:t>
            </w:r>
            <w:r w:rsidRPr="00F173F3">
              <w:t>ская эффективность 34 дБ.</w:t>
            </w:r>
            <w:r>
              <w:t>)</w:t>
            </w:r>
            <w:proofErr w:type="gramEnd"/>
          </w:p>
          <w:p w:rsidR="00662FFF" w:rsidRDefault="00662FFF" w:rsidP="00810987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ХЦ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Автотранспортный цех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121. Уборщик произво</w:t>
            </w:r>
            <w:r>
              <w:t>д</w:t>
            </w:r>
            <w:r>
              <w:t>ственных помещений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122. Тракторист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Шум: Организовать рациональные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123. Машинист экскаватора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C547C5">
            <w:pPr>
              <w:pStyle w:val="aa"/>
            </w:pPr>
            <w:r>
              <w:t xml:space="preserve">Шум:. Приобрести и обеспечить персонал СИЗ </w:t>
            </w:r>
            <w:proofErr w:type="gramStart"/>
            <w:r>
              <w:t>–</w:t>
            </w:r>
            <w:r w:rsidRPr="008D4353">
              <w:t>Н</w:t>
            </w:r>
            <w:proofErr w:type="gramEnd"/>
            <w:r w:rsidRPr="008D4353">
              <w:t>аушник</w:t>
            </w:r>
            <w:r>
              <w:t>ами</w:t>
            </w:r>
            <w:r w:rsidRPr="008D4353">
              <w:t xml:space="preserve"> со стандартным оголовьем</w:t>
            </w:r>
            <w:r>
              <w:t xml:space="preserve"> </w:t>
            </w:r>
            <w:r w:rsidRPr="008D4353">
              <w:rPr>
                <w:sz w:val="18"/>
                <w:szCs w:val="18"/>
              </w:rPr>
              <w:t>(256830-0012)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 произво</w:t>
            </w:r>
            <w:r>
              <w:t>д</w:t>
            </w:r>
            <w:r>
              <w:t xml:space="preserve">ственного шума на органы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ЦЦС, 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125. Водитель автомобиля (автокран)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напряженности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126. Водитель автомобиля (грузовой автомобиль)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напряженности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127. Водитель автомобиля (грузовой автомобиль)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напряженности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128. Водитель автомобиля (легковой автомобиль)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напряженности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129. Водитель автомобиля (легковой автомобиль)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напряженности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 xml:space="preserve">130. Водитель автомобиля (грузовой автомобиль </w:t>
            </w:r>
            <w:proofErr w:type="spellStart"/>
            <w:r>
              <w:t>ЗиЛ</w:t>
            </w:r>
            <w:proofErr w:type="spellEnd"/>
            <w:r>
              <w:t xml:space="preserve"> КО-520)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напряженности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lastRenderedPageBreak/>
              <w:t>131. Старший механик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C547C5">
            <w:pPr>
              <w:pStyle w:val="aa"/>
            </w:pPr>
            <w:r>
              <w:t xml:space="preserve">Шум: Приобрести и обеспечить персонал СИЗ </w:t>
            </w:r>
            <w:proofErr w:type="gramStart"/>
            <w:r>
              <w:t>–</w:t>
            </w:r>
            <w:r w:rsidRPr="008D4353">
              <w:t>Н</w:t>
            </w:r>
            <w:proofErr w:type="gramEnd"/>
            <w:r w:rsidRPr="008D4353">
              <w:t>аушник</w:t>
            </w:r>
            <w:r>
              <w:t>ами</w:t>
            </w:r>
            <w:r w:rsidRPr="008D4353">
              <w:t xml:space="preserve"> со стандартным оголовьем</w:t>
            </w:r>
            <w:r>
              <w:t xml:space="preserve"> </w:t>
            </w:r>
            <w:r w:rsidRPr="008D4353">
              <w:rPr>
                <w:sz w:val="18"/>
                <w:szCs w:val="18"/>
              </w:rPr>
              <w:t>(256830-0012)</w:t>
            </w:r>
            <w:r>
              <w:t xml:space="preserve"> 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ЦЦС, 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132. Слесарь по ремонту автомобилей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133. Слесарь по ремонту дорожно-строительных м</w:t>
            </w:r>
            <w:r>
              <w:t>а</w:t>
            </w:r>
            <w:r>
              <w:t>шин и тракторов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C547C5">
            <w:pPr>
              <w:pStyle w:val="aa"/>
            </w:pPr>
            <w:r>
              <w:t xml:space="preserve">Шум: </w:t>
            </w:r>
            <w:r w:rsidRPr="008D4353">
              <w:t xml:space="preserve">Приобрести и обеспечить персонал СИЗ </w:t>
            </w:r>
            <w:proofErr w:type="gramStart"/>
            <w:r w:rsidRPr="008D4353">
              <w:t>–Н</w:t>
            </w:r>
            <w:proofErr w:type="gramEnd"/>
            <w:r w:rsidRPr="008D4353">
              <w:t xml:space="preserve">аушниками со стандартным оголовьем </w:t>
            </w:r>
            <w:r w:rsidRPr="008D4353">
              <w:rPr>
                <w:sz w:val="18"/>
                <w:szCs w:val="18"/>
              </w:rPr>
              <w:t>(256830-0012)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ЦЦС, 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 xml:space="preserve">134.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0F51DC">
            <w:pPr>
              <w:pStyle w:val="aa"/>
            </w:pPr>
            <w:r w:rsidRPr="000F51DC">
              <w:t xml:space="preserve">Химический: </w:t>
            </w:r>
            <w:r w:rsidR="000F51DC" w:rsidRPr="00FC122D">
              <w:t>Приобрести и обеспечить персонал СИЗ</w:t>
            </w:r>
            <w:r w:rsidR="000F51DC">
              <w:t xml:space="preserve"> - </w:t>
            </w:r>
            <w:r w:rsidR="000F51DC" w:rsidRPr="00FC122D">
              <w:t>Респиратор</w:t>
            </w:r>
            <w:r w:rsidR="000F51DC">
              <w:t>ами</w:t>
            </w:r>
            <w:r w:rsidR="000F51DC" w:rsidRPr="00FC122D">
              <w:t xml:space="preserve"> </w:t>
            </w:r>
            <w:proofErr w:type="spellStart"/>
            <w:r w:rsidR="000F51DC" w:rsidRPr="00FC122D">
              <w:t>противоаэрозольны</w:t>
            </w:r>
            <w:r w:rsidR="000F51DC">
              <w:t>ми</w:t>
            </w:r>
            <w:proofErr w:type="spellEnd"/>
            <w:r w:rsidR="000F51DC" w:rsidRPr="00FC122D">
              <w:t xml:space="preserve"> 8112 FFP1 с кл</w:t>
            </w:r>
            <w:r w:rsidR="000F51DC" w:rsidRPr="00FC122D">
              <w:t>а</w:t>
            </w:r>
            <w:r w:rsidR="000F51DC" w:rsidRPr="00FC122D">
              <w:t>паном выдоха "3М"</w:t>
            </w:r>
            <w:proofErr w:type="gramStart"/>
            <w:r w:rsidR="000F51DC">
              <w:t xml:space="preserve">( </w:t>
            </w:r>
            <w:proofErr w:type="gramEnd"/>
            <w:r w:rsidR="000F51DC" w:rsidRPr="00FC122D">
              <w:t>256810-0004</w:t>
            </w:r>
            <w:r w:rsidR="000F51DC">
              <w:t>)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концентрации вре</w:t>
            </w:r>
            <w:r>
              <w:t>д</w:t>
            </w:r>
            <w:r>
              <w:t xml:space="preserve">ных веществ в воздухе рабочей зоны.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C547C5">
            <w:pPr>
              <w:pStyle w:val="aa"/>
            </w:pPr>
            <w:r>
              <w:t xml:space="preserve">Шум: </w:t>
            </w:r>
            <w:r w:rsidRPr="008D4353">
              <w:t xml:space="preserve">Приобрести и обеспечить персонал СИЗ </w:t>
            </w:r>
            <w:proofErr w:type="gramStart"/>
            <w:r w:rsidRPr="008D4353">
              <w:t>–Н</w:t>
            </w:r>
            <w:proofErr w:type="gramEnd"/>
            <w:r w:rsidRPr="008D4353">
              <w:t xml:space="preserve">аушниками со стандартным оголовьем </w:t>
            </w:r>
            <w:r w:rsidRPr="008D4353">
              <w:rPr>
                <w:sz w:val="18"/>
                <w:szCs w:val="18"/>
              </w:rPr>
              <w:t>(256830-0012)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2018г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135. Водитель автомобиля (автобус DAEWOO)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напряженности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136А. Водитель автомобиля (автобус DAEWOO)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напряженности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140. Машинист бульдозера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ED4BE5">
            <w:pPr>
              <w:pStyle w:val="aa"/>
            </w:pPr>
            <w:r w:rsidRPr="00ED4BE5">
              <w:t xml:space="preserve">Шум: </w:t>
            </w:r>
            <w:r w:rsidRPr="008D4353">
              <w:t>Приобрести и обеспечить персонал СИ</w:t>
            </w:r>
            <w:proofErr w:type="gramStart"/>
            <w:r w:rsidRPr="008D4353">
              <w:t>З</w:t>
            </w:r>
            <w:r>
              <w:t>-</w:t>
            </w:r>
            <w:proofErr w:type="gramEnd"/>
            <w:r>
              <w:t xml:space="preserve"> </w:t>
            </w:r>
            <w:r w:rsidRPr="008D4353">
              <w:t>Вклад</w:t>
            </w:r>
            <w:r w:rsidRPr="008D4353">
              <w:t>ы</w:t>
            </w:r>
            <w:r w:rsidRPr="008D4353">
              <w:t>ш</w:t>
            </w:r>
            <w:r>
              <w:t>ами</w:t>
            </w:r>
            <w:r w:rsidRPr="008D4353">
              <w:t xml:space="preserve"> (</w:t>
            </w:r>
            <w:proofErr w:type="spellStart"/>
            <w:r w:rsidRPr="008D4353">
              <w:t>беруш</w:t>
            </w:r>
            <w:r>
              <w:t>ами</w:t>
            </w:r>
            <w:proofErr w:type="spellEnd"/>
            <w:r w:rsidRPr="008D4353">
              <w:t xml:space="preserve">) </w:t>
            </w:r>
            <w:proofErr w:type="spellStart"/>
            <w:r>
              <w:t>противош</w:t>
            </w:r>
            <w:r w:rsidRPr="008D4353">
              <w:t>умны</w:t>
            </w:r>
            <w:r>
              <w:t>ми</w:t>
            </w:r>
            <w:proofErr w:type="spellEnd"/>
            <w:r w:rsidRPr="008D4353">
              <w:t xml:space="preserve"> многоразовы</w:t>
            </w:r>
            <w:r>
              <w:t>ми</w:t>
            </w:r>
            <w:r w:rsidRPr="008D4353">
              <w:t xml:space="preserve"> 1271 - 3Мтм со шнурком</w:t>
            </w:r>
            <w:r>
              <w:t xml:space="preserve"> (</w:t>
            </w:r>
            <w:r w:rsidRPr="00FC122D">
              <w:t>256830-0001</w:t>
            </w:r>
            <w:r>
              <w:t>)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ЦЦС, 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ED4BE5">
            <w:pPr>
              <w:pStyle w:val="aa"/>
            </w:pPr>
            <w:r>
              <w:t xml:space="preserve">Аэрозоли ПФД: </w:t>
            </w:r>
            <w:r w:rsidRPr="00FC122D">
              <w:t>Приобрести и обеспечить персонал СИЗ</w:t>
            </w:r>
            <w:r>
              <w:t xml:space="preserve"> - </w:t>
            </w:r>
            <w:r w:rsidRPr="00FC122D">
              <w:t>Респиратор</w:t>
            </w:r>
            <w:r>
              <w:t>ами</w:t>
            </w:r>
            <w:r w:rsidRPr="00FC122D">
              <w:t xml:space="preserve"> </w:t>
            </w:r>
            <w:proofErr w:type="spellStart"/>
            <w:r w:rsidRPr="00FC122D">
              <w:t>противоаэрозольны</w:t>
            </w:r>
            <w:r>
              <w:t>ми</w:t>
            </w:r>
            <w:proofErr w:type="spellEnd"/>
            <w:r w:rsidRPr="00FC122D">
              <w:t xml:space="preserve"> 8112 FFP1 с кл</w:t>
            </w:r>
            <w:r w:rsidRPr="00FC122D">
              <w:t>а</w:t>
            </w:r>
            <w:r w:rsidRPr="00FC122D">
              <w:t>паном выдоха "3М"</w:t>
            </w:r>
            <w:proofErr w:type="gramStart"/>
            <w:r>
              <w:t xml:space="preserve">( </w:t>
            </w:r>
            <w:proofErr w:type="gramEnd"/>
            <w:r w:rsidRPr="00FC122D">
              <w:t>256810-0004</w:t>
            </w:r>
            <w:r>
              <w:t>)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предельно-допустимой концентрац</w:t>
            </w:r>
            <w:proofErr w:type="gramStart"/>
            <w:r>
              <w:t>ии аэ</w:t>
            </w:r>
            <w:proofErr w:type="gramEnd"/>
            <w:r>
              <w:t>р</w:t>
            </w:r>
            <w:r>
              <w:t>о</w:t>
            </w:r>
            <w:r>
              <w:t xml:space="preserve">золей на органы дыхания 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2018и далее пост</w:t>
            </w:r>
            <w:r>
              <w:t>о</w:t>
            </w:r>
            <w:r>
              <w:t>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 xml:space="preserve"> ЦЦС</w:t>
            </w:r>
            <w:proofErr w:type="gramStart"/>
            <w:r>
              <w:t>,А</w:t>
            </w:r>
            <w:proofErr w:type="gramEnd"/>
            <w:r>
              <w:t xml:space="preserve">ТЦ, 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141. Машинист бульдозера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ED4BE5">
            <w:pPr>
              <w:pStyle w:val="aa"/>
            </w:pPr>
            <w:r>
              <w:t>Шум: Приобрести и обеспе</w:t>
            </w:r>
            <w:r w:rsidRPr="00ED4BE5">
              <w:t>чить персонал СИ</w:t>
            </w:r>
            <w:proofErr w:type="gramStart"/>
            <w:r w:rsidRPr="00ED4BE5">
              <w:t>З-</w:t>
            </w:r>
            <w:proofErr w:type="gramEnd"/>
            <w:r w:rsidRPr="00ED4BE5">
              <w:t xml:space="preserve"> Вклад</w:t>
            </w:r>
            <w:r w:rsidRPr="00ED4BE5">
              <w:t>ы</w:t>
            </w:r>
            <w:r>
              <w:t>шами (</w:t>
            </w:r>
            <w:proofErr w:type="spellStart"/>
            <w:r>
              <w:t>берушами</w:t>
            </w:r>
            <w:proofErr w:type="spellEnd"/>
            <w:r>
              <w:t xml:space="preserve">) </w:t>
            </w:r>
            <w:proofErr w:type="spellStart"/>
            <w:r>
              <w:t>противошум</w:t>
            </w:r>
            <w:r w:rsidRPr="00ED4BE5">
              <w:t>ными</w:t>
            </w:r>
            <w:proofErr w:type="spellEnd"/>
            <w:r w:rsidRPr="00ED4BE5">
              <w:t xml:space="preserve"> многоразовыми 1271 - 3Мтм со шнур-ком (256830-0001)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ЦЦС, 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414475">
            <w:pPr>
              <w:pStyle w:val="aa"/>
            </w:pPr>
            <w:r>
              <w:t xml:space="preserve">Аэрозоли ПФД: </w:t>
            </w:r>
            <w:r w:rsidRPr="00FC122D">
              <w:t>Приобрести и обеспечить персонал СИЗ</w:t>
            </w:r>
            <w:r>
              <w:t xml:space="preserve"> - </w:t>
            </w:r>
            <w:r w:rsidRPr="00FC122D">
              <w:t>Респиратор</w:t>
            </w:r>
            <w:r>
              <w:t>ами</w:t>
            </w:r>
            <w:r w:rsidRPr="00FC122D">
              <w:t xml:space="preserve"> </w:t>
            </w:r>
            <w:proofErr w:type="spellStart"/>
            <w:r w:rsidRPr="00FC122D">
              <w:t>противоаэрозольны</w:t>
            </w:r>
            <w:r>
              <w:t>ми</w:t>
            </w:r>
            <w:proofErr w:type="spellEnd"/>
            <w:r w:rsidRPr="00FC122D">
              <w:t xml:space="preserve"> 8112 FFP1 с кл</w:t>
            </w:r>
            <w:r w:rsidRPr="00FC122D">
              <w:t>а</w:t>
            </w:r>
            <w:r w:rsidRPr="00FC122D">
              <w:t>паном выдоха "3М"</w:t>
            </w:r>
            <w:proofErr w:type="gramStart"/>
            <w:r>
              <w:t xml:space="preserve">( </w:t>
            </w:r>
            <w:proofErr w:type="gramEnd"/>
            <w:r w:rsidRPr="00FC122D">
              <w:t>256810-0004</w:t>
            </w:r>
            <w:r>
              <w:t>)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предельно-допустимой концентрац</w:t>
            </w:r>
            <w:proofErr w:type="gramStart"/>
            <w:r>
              <w:t>ии аэ</w:t>
            </w:r>
            <w:proofErr w:type="gramEnd"/>
            <w:r>
              <w:t>р</w:t>
            </w:r>
            <w:r>
              <w:t>о</w:t>
            </w:r>
            <w:r>
              <w:t xml:space="preserve">золей на органы дыхания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142. Машинист бульдозера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704560">
            <w:pPr>
              <w:pStyle w:val="aa"/>
            </w:pPr>
            <w:r>
              <w:t xml:space="preserve">Шум: </w:t>
            </w:r>
            <w:r w:rsidRPr="008D4353">
              <w:t>Приобрести и обеспечить персонал СИ</w:t>
            </w:r>
            <w:proofErr w:type="gramStart"/>
            <w:r w:rsidRPr="008D4353">
              <w:t>З</w:t>
            </w:r>
            <w:r>
              <w:t>-</w:t>
            </w:r>
            <w:proofErr w:type="gramEnd"/>
            <w:r>
              <w:t xml:space="preserve"> </w:t>
            </w:r>
            <w:r w:rsidRPr="008D4353">
              <w:t>Вклад</w:t>
            </w:r>
            <w:r w:rsidRPr="008D4353">
              <w:t>ы</w:t>
            </w:r>
            <w:r w:rsidRPr="008D4353">
              <w:t>ш</w:t>
            </w:r>
            <w:r>
              <w:t>ами</w:t>
            </w:r>
            <w:r w:rsidRPr="008D4353">
              <w:t xml:space="preserve"> (</w:t>
            </w:r>
            <w:proofErr w:type="spellStart"/>
            <w:r w:rsidRPr="008D4353">
              <w:t>беруш</w:t>
            </w:r>
            <w:r>
              <w:t>ами</w:t>
            </w:r>
            <w:proofErr w:type="spellEnd"/>
            <w:r w:rsidRPr="008D4353">
              <w:t xml:space="preserve">) </w:t>
            </w:r>
            <w:proofErr w:type="spellStart"/>
            <w:r w:rsidRPr="008D4353">
              <w:t>проти</w:t>
            </w:r>
            <w:r>
              <w:t>вош</w:t>
            </w:r>
            <w:r w:rsidRPr="008D4353">
              <w:t>умны</w:t>
            </w:r>
            <w:r>
              <w:t>ми</w:t>
            </w:r>
            <w:proofErr w:type="spellEnd"/>
            <w:r w:rsidRPr="008D4353">
              <w:t xml:space="preserve"> многоразовы</w:t>
            </w:r>
            <w:r>
              <w:t>ми</w:t>
            </w:r>
            <w:r w:rsidRPr="008D4353">
              <w:t xml:space="preserve"> 1271 - 3Мтм со шнурком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704560">
            <w:pPr>
              <w:pStyle w:val="aa"/>
            </w:pPr>
            <w:r>
              <w:t xml:space="preserve">Аэрозоли ПФД: </w:t>
            </w:r>
            <w:r w:rsidRPr="00FC122D">
              <w:t>Приобрести и обеспечить персонал СИЗ</w:t>
            </w:r>
            <w:r>
              <w:t xml:space="preserve"> - </w:t>
            </w:r>
            <w:r w:rsidRPr="00FC122D">
              <w:t>Респиратор</w:t>
            </w:r>
            <w:r>
              <w:t>ами</w:t>
            </w:r>
            <w:r w:rsidRPr="00FC122D">
              <w:t xml:space="preserve"> </w:t>
            </w:r>
            <w:proofErr w:type="spellStart"/>
            <w:r w:rsidRPr="00FC122D">
              <w:t>противоаэрозольны</w:t>
            </w:r>
            <w:r>
              <w:t>ми</w:t>
            </w:r>
            <w:proofErr w:type="spellEnd"/>
            <w:r w:rsidRPr="00FC122D">
              <w:t xml:space="preserve"> 8112 FFP1 с кл</w:t>
            </w:r>
            <w:r w:rsidRPr="00FC122D">
              <w:t>а</w:t>
            </w:r>
            <w:r w:rsidRPr="00FC122D">
              <w:t>паном выдоха "3М"</w:t>
            </w:r>
            <w:proofErr w:type="gramStart"/>
            <w:r>
              <w:t xml:space="preserve">( </w:t>
            </w:r>
            <w:proofErr w:type="gramEnd"/>
            <w:r w:rsidRPr="00FC122D">
              <w:t>256810-0004</w:t>
            </w:r>
            <w:r>
              <w:t>)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предельно-допустимой концентрац</w:t>
            </w:r>
            <w:proofErr w:type="gramStart"/>
            <w:r>
              <w:t>ии аэ</w:t>
            </w:r>
            <w:proofErr w:type="gramEnd"/>
            <w:r>
              <w:t>р</w:t>
            </w:r>
            <w:r>
              <w:t>о</w:t>
            </w:r>
            <w:r>
              <w:t xml:space="preserve">золей на органы дыхания 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143. Машинист бульдозера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414475">
            <w:pPr>
              <w:pStyle w:val="aa"/>
            </w:pPr>
            <w:r>
              <w:t>Шум:</w:t>
            </w:r>
            <w:r w:rsidRPr="008D4353">
              <w:t xml:space="preserve"> Приобрести и обеспечить персонал СИ</w:t>
            </w:r>
            <w:proofErr w:type="gramStart"/>
            <w:r w:rsidRPr="008D4353">
              <w:t>З</w:t>
            </w:r>
            <w:r>
              <w:t>-</w:t>
            </w:r>
            <w:proofErr w:type="gramEnd"/>
            <w:r>
              <w:t xml:space="preserve"> </w:t>
            </w:r>
            <w:r w:rsidRPr="008D4353">
              <w:t>Вклад</w:t>
            </w:r>
            <w:r w:rsidRPr="008D4353">
              <w:t>ы</w:t>
            </w:r>
            <w:r w:rsidRPr="008D4353">
              <w:t>ш</w:t>
            </w:r>
            <w:r>
              <w:t>ами</w:t>
            </w:r>
            <w:r w:rsidRPr="008D4353">
              <w:t xml:space="preserve"> (</w:t>
            </w:r>
            <w:proofErr w:type="spellStart"/>
            <w:r w:rsidRPr="008D4353">
              <w:t>беруш</w:t>
            </w:r>
            <w:r>
              <w:t>ами</w:t>
            </w:r>
            <w:proofErr w:type="spellEnd"/>
            <w:r w:rsidRPr="008D4353">
              <w:t xml:space="preserve">) </w:t>
            </w:r>
            <w:proofErr w:type="spellStart"/>
            <w:r w:rsidRPr="008D4353">
              <w:t>проти</w:t>
            </w:r>
            <w:r>
              <w:t>вош</w:t>
            </w:r>
            <w:r w:rsidRPr="008D4353">
              <w:t>умны</w:t>
            </w:r>
            <w:r>
              <w:t>ми</w:t>
            </w:r>
            <w:proofErr w:type="spellEnd"/>
            <w:r w:rsidRPr="008D4353">
              <w:t xml:space="preserve"> многоразовы</w:t>
            </w:r>
            <w:r>
              <w:t>ми</w:t>
            </w:r>
            <w:r w:rsidRPr="008D4353">
              <w:t xml:space="preserve"> 1271 - 3Мтм со шнурком</w:t>
            </w:r>
            <w:r>
              <w:t xml:space="preserve"> (</w:t>
            </w:r>
            <w:r w:rsidRPr="00FC122D">
              <w:t>256830-0001</w:t>
            </w:r>
            <w:r>
              <w:t xml:space="preserve">) 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414475">
            <w:pPr>
              <w:pStyle w:val="aa"/>
            </w:pPr>
            <w:r>
              <w:t xml:space="preserve">Аэрозоли ПФД: </w:t>
            </w:r>
            <w:r w:rsidRPr="00FC122D">
              <w:t>Приобрести и обеспечить персонал СИЗ</w:t>
            </w:r>
            <w:r>
              <w:t xml:space="preserve"> - </w:t>
            </w:r>
            <w:r w:rsidRPr="00FC122D">
              <w:t>Респиратор</w:t>
            </w:r>
            <w:r>
              <w:t>ами</w:t>
            </w:r>
            <w:r w:rsidRPr="00FC122D">
              <w:t xml:space="preserve"> </w:t>
            </w:r>
            <w:proofErr w:type="spellStart"/>
            <w:r w:rsidRPr="00FC122D">
              <w:t>противоаэрозольны</w:t>
            </w:r>
            <w:r>
              <w:t>ми</w:t>
            </w:r>
            <w:proofErr w:type="spellEnd"/>
            <w:r w:rsidRPr="00FC122D">
              <w:t xml:space="preserve"> 8112 FFP1 с кл</w:t>
            </w:r>
            <w:r w:rsidRPr="00FC122D">
              <w:t>а</w:t>
            </w:r>
            <w:r w:rsidRPr="00FC122D">
              <w:t>паном выдоха "3М"</w:t>
            </w:r>
            <w:proofErr w:type="gramStart"/>
            <w:r>
              <w:t xml:space="preserve">( </w:t>
            </w:r>
            <w:proofErr w:type="gramEnd"/>
            <w:r w:rsidRPr="00FC122D">
              <w:t>256810-0004</w:t>
            </w:r>
            <w:r>
              <w:t>)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предельно-допустимой концентрац</w:t>
            </w:r>
            <w:proofErr w:type="gramStart"/>
            <w:r>
              <w:t>ии аэ</w:t>
            </w:r>
            <w:proofErr w:type="gramEnd"/>
            <w:r>
              <w:t>р</w:t>
            </w:r>
            <w:r>
              <w:t>о</w:t>
            </w:r>
            <w:r>
              <w:t xml:space="preserve">золей на органы дыхания 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144. Машинист бульдозера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414475">
            <w:pPr>
              <w:pStyle w:val="aa"/>
            </w:pPr>
            <w:r>
              <w:t xml:space="preserve">Шум: </w:t>
            </w:r>
            <w:r w:rsidRPr="008D4353">
              <w:t>Приобрести и обеспечить персонал СИ</w:t>
            </w:r>
            <w:proofErr w:type="gramStart"/>
            <w:r w:rsidRPr="008D4353">
              <w:t>З</w:t>
            </w:r>
            <w:r>
              <w:t>-</w:t>
            </w:r>
            <w:proofErr w:type="gramEnd"/>
            <w:r>
              <w:t xml:space="preserve"> </w:t>
            </w:r>
            <w:r w:rsidRPr="008D4353">
              <w:t>Вклад</w:t>
            </w:r>
            <w:r w:rsidRPr="008D4353">
              <w:t>ы</w:t>
            </w:r>
            <w:r w:rsidRPr="008D4353">
              <w:t>ш</w:t>
            </w:r>
            <w:r>
              <w:t>ами</w:t>
            </w:r>
            <w:r w:rsidRPr="008D4353">
              <w:t xml:space="preserve"> (</w:t>
            </w:r>
            <w:proofErr w:type="spellStart"/>
            <w:r w:rsidRPr="008D4353">
              <w:t>беруш</w:t>
            </w:r>
            <w:r>
              <w:t>ами</w:t>
            </w:r>
            <w:proofErr w:type="spellEnd"/>
            <w:r w:rsidRPr="008D4353">
              <w:t xml:space="preserve">) </w:t>
            </w:r>
            <w:proofErr w:type="spellStart"/>
            <w:r w:rsidRPr="008D4353">
              <w:t>проти</w:t>
            </w:r>
            <w:r>
              <w:t>вош</w:t>
            </w:r>
            <w:r w:rsidRPr="008D4353">
              <w:t>умны</w:t>
            </w:r>
            <w:r>
              <w:t>ми</w:t>
            </w:r>
            <w:proofErr w:type="spellEnd"/>
            <w:r w:rsidRPr="008D4353">
              <w:t xml:space="preserve"> многоразовы</w:t>
            </w:r>
            <w:r>
              <w:t>ми</w:t>
            </w:r>
            <w:r w:rsidRPr="008D4353">
              <w:t xml:space="preserve"> 1271 - 3Мтм со шнурком</w:t>
            </w:r>
            <w:r>
              <w:t xml:space="preserve"> (</w:t>
            </w:r>
            <w:r w:rsidRPr="00FC122D">
              <w:t>256830-0001</w:t>
            </w:r>
            <w:r>
              <w:t>)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414475">
            <w:pPr>
              <w:pStyle w:val="aa"/>
            </w:pPr>
            <w:r>
              <w:t xml:space="preserve">Аэрозоли ПФД: </w:t>
            </w:r>
            <w:r w:rsidRPr="00FC122D">
              <w:t>Приобрести и обеспечить персонал СИЗ</w:t>
            </w:r>
            <w:r>
              <w:t xml:space="preserve"> - </w:t>
            </w:r>
            <w:r w:rsidRPr="00FC122D">
              <w:t>Респиратор</w:t>
            </w:r>
            <w:r>
              <w:t>ами</w:t>
            </w:r>
            <w:r w:rsidRPr="00FC122D">
              <w:t xml:space="preserve"> </w:t>
            </w:r>
            <w:proofErr w:type="spellStart"/>
            <w:r w:rsidRPr="00FC122D">
              <w:t>противоаэрозольны</w:t>
            </w:r>
            <w:r>
              <w:t>ми</w:t>
            </w:r>
            <w:proofErr w:type="spellEnd"/>
            <w:r w:rsidRPr="00FC122D">
              <w:t xml:space="preserve"> 8112 FFP1 с кл</w:t>
            </w:r>
            <w:r w:rsidRPr="00FC122D">
              <w:t>а</w:t>
            </w:r>
            <w:r w:rsidRPr="00FC122D">
              <w:t>паном выдоха "3М"</w:t>
            </w:r>
            <w:proofErr w:type="gramStart"/>
            <w:r>
              <w:t xml:space="preserve">( </w:t>
            </w:r>
            <w:proofErr w:type="gramEnd"/>
            <w:r w:rsidRPr="00FC122D">
              <w:t>256810-0004</w:t>
            </w:r>
            <w:r>
              <w:t>)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предельно-допустимой концентрац</w:t>
            </w:r>
            <w:proofErr w:type="gramStart"/>
            <w:r>
              <w:t>ии аэ</w:t>
            </w:r>
            <w:proofErr w:type="gramEnd"/>
            <w:r>
              <w:t>р</w:t>
            </w:r>
            <w:r>
              <w:t>о</w:t>
            </w:r>
            <w:r>
              <w:t xml:space="preserve">золей на органы дыхания 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145. Машинист бульдозера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414475">
            <w:pPr>
              <w:pStyle w:val="aa"/>
            </w:pPr>
            <w:r>
              <w:t xml:space="preserve">Шум: </w:t>
            </w:r>
            <w:r w:rsidRPr="008D4353">
              <w:t>Приобрести и обеспечить персонал СИ</w:t>
            </w:r>
            <w:proofErr w:type="gramStart"/>
            <w:r w:rsidRPr="008D4353">
              <w:t>З</w:t>
            </w:r>
            <w:r>
              <w:t>-</w:t>
            </w:r>
            <w:proofErr w:type="gramEnd"/>
            <w:r>
              <w:t xml:space="preserve"> </w:t>
            </w:r>
            <w:r w:rsidRPr="008D4353">
              <w:t>Вклад</w:t>
            </w:r>
            <w:r w:rsidRPr="008D4353">
              <w:t>ы</w:t>
            </w:r>
            <w:r w:rsidRPr="008D4353">
              <w:t>ш</w:t>
            </w:r>
            <w:r>
              <w:t>ами</w:t>
            </w:r>
            <w:r w:rsidRPr="008D4353">
              <w:t xml:space="preserve"> (</w:t>
            </w:r>
            <w:proofErr w:type="spellStart"/>
            <w:r w:rsidRPr="008D4353">
              <w:t>беруш</w:t>
            </w:r>
            <w:r>
              <w:t>ами</w:t>
            </w:r>
            <w:proofErr w:type="spellEnd"/>
            <w:r w:rsidRPr="008D4353">
              <w:t>) противочумны</w:t>
            </w:r>
            <w:r>
              <w:t>ми</w:t>
            </w:r>
            <w:r w:rsidRPr="008D4353">
              <w:t xml:space="preserve"> многоразовы</w:t>
            </w:r>
            <w:r>
              <w:t>ми</w:t>
            </w:r>
            <w:r w:rsidRPr="008D4353">
              <w:t xml:space="preserve"> 1271 - 3Мтм со шнурком</w:t>
            </w:r>
            <w:r>
              <w:t xml:space="preserve"> (</w:t>
            </w:r>
            <w:r w:rsidRPr="00FC122D">
              <w:t>256830-0001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414475">
            <w:pPr>
              <w:pStyle w:val="aa"/>
            </w:pPr>
            <w:r>
              <w:t>Аэрозоли ПФД:</w:t>
            </w:r>
            <w:r w:rsidRPr="00FC122D">
              <w:t xml:space="preserve"> Приобрести и обеспечить персонал СИЗ</w:t>
            </w:r>
            <w:r>
              <w:t xml:space="preserve"> - </w:t>
            </w:r>
            <w:r w:rsidRPr="00FC122D">
              <w:t>Респиратор</w:t>
            </w:r>
            <w:r>
              <w:t>ами</w:t>
            </w:r>
            <w:r w:rsidRPr="00FC122D">
              <w:t xml:space="preserve"> </w:t>
            </w:r>
            <w:proofErr w:type="spellStart"/>
            <w:r w:rsidRPr="00FC122D">
              <w:t>противоаэрозольны</w:t>
            </w:r>
            <w:r>
              <w:t>ми</w:t>
            </w:r>
            <w:proofErr w:type="spellEnd"/>
            <w:r w:rsidRPr="00FC122D">
              <w:t xml:space="preserve"> 8112 FFP1 с кл</w:t>
            </w:r>
            <w:r w:rsidRPr="00FC122D">
              <w:t>а</w:t>
            </w:r>
            <w:r w:rsidRPr="00FC122D">
              <w:t>паном выдоха "3М"</w:t>
            </w:r>
            <w:proofErr w:type="gramStart"/>
            <w:r>
              <w:t xml:space="preserve">( </w:t>
            </w:r>
            <w:proofErr w:type="gramEnd"/>
            <w:r w:rsidRPr="00FC122D">
              <w:t>256810-0004</w:t>
            </w:r>
            <w:r>
              <w:t xml:space="preserve">) 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предельно-допустимой концентрац</w:t>
            </w:r>
            <w:proofErr w:type="gramStart"/>
            <w:r>
              <w:t>ии аэ</w:t>
            </w:r>
            <w:proofErr w:type="gramEnd"/>
            <w:r>
              <w:t>р</w:t>
            </w:r>
            <w:r>
              <w:t>о</w:t>
            </w:r>
            <w:r>
              <w:t xml:space="preserve">золей на органы дыхания 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146. Тракторист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AB061A">
            <w:pPr>
              <w:pStyle w:val="aa"/>
            </w:pPr>
            <w:r>
              <w:t xml:space="preserve">Шум: Приобрести и обеспечить персонал СИЗ </w:t>
            </w:r>
            <w:proofErr w:type="gramStart"/>
            <w:r>
              <w:t>–</w:t>
            </w:r>
            <w:r w:rsidRPr="008D4353">
              <w:t>Н</w:t>
            </w:r>
            <w:proofErr w:type="gramEnd"/>
            <w:r w:rsidRPr="008D4353">
              <w:t>аушник</w:t>
            </w:r>
            <w:r>
              <w:t>ами</w:t>
            </w:r>
            <w:r w:rsidRPr="008D4353">
              <w:t xml:space="preserve"> со стандартным оголовьем</w:t>
            </w:r>
            <w:r>
              <w:t xml:space="preserve"> </w:t>
            </w:r>
            <w:r w:rsidRPr="008D4353">
              <w:rPr>
                <w:sz w:val="18"/>
                <w:szCs w:val="18"/>
              </w:rPr>
              <w:t>(256830-0012)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147. Тракторист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AB061A">
            <w:pPr>
              <w:pStyle w:val="aa"/>
            </w:pPr>
            <w:r>
              <w:t xml:space="preserve">Шум: Приобрести и обеспечить персонал СИЗ </w:t>
            </w:r>
            <w:proofErr w:type="gramStart"/>
            <w:r>
              <w:t>–</w:t>
            </w:r>
            <w:r w:rsidRPr="008D4353">
              <w:t>Н</w:t>
            </w:r>
            <w:proofErr w:type="gramEnd"/>
            <w:r w:rsidRPr="008D4353">
              <w:t>аушник</w:t>
            </w:r>
            <w:r>
              <w:t>ами</w:t>
            </w:r>
            <w:r w:rsidRPr="008D4353">
              <w:t xml:space="preserve"> со стандартным оголовьем</w:t>
            </w:r>
            <w:r>
              <w:t xml:space="preserve"> </w:t>
            </w:r>
            <w:r w:rsidRPr="008D4353">
              <w:rPr>
                <w:sz w:val="18"/>
                <w:szCs w:val="18"/>
              </w:rPr>
              <w:t>(256830-0012)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ЦЦС, 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148. Водитель автомобиля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напряженности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149. Водитель автомобиля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напряженности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150. Водитель автомобиля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 xml:space="preserve">Напряженность: Организовать рациональные режимы </w:t>
            </w:r>
            <w:r>
              <w:lastRenderedPageBreak/>
              <w:t>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lastRenderedPageBreak/>
              <w:t>Снижение напряженности труд</w:t>
            </w:r>
            <w:r>
              <w:t>о</w:t>
            </w:r>
            <w:r>
              <w:lastRenderedPageBreak/>
              <w:t xml:space="preserve">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lastRenderedPageBreak/>
              <w:t>151. Водитель автомобиля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напряженности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152. Водитель автомобиля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напряженности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153. Водитель автомобиля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напряженности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154. Водитель автомобиля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напряженности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155. Водитель автомобиля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напряженности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156. Водитель автомобиля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напряженности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АТЦ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Начальник смены электр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станции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190. Начальник смены эле</w:t>
            </w:r>
            <w:r>
              <w:t>к</w:t>
            </w:r>
            <w:r>
              <w:t>тростанции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9403C7">
            <w:pPr>
              <w:pStyle w:val="aa"/>
            </w:pPr>
            <w:r>
              <w:t>Шум:</w:t>
            </w:r>
            <w:r w:rsidRPr="008D4353">
              <w:t xml:space="preserve"> Приобрести и обеспечить персонал СИ</w:t>
            </w:r>
            <w:proofErr w:type="gramStart"/>
            <w:r w:rsidRPr="008D4353">
              <w:t>З</w:t>
            </w:r>
            <w:r>
              <w:t>-</w:t>
            </w:r>
            <w:proofErr w:type="gramEnd"/>
            <w:r>
              <w:t xml:space="preserve"> </w:t>
            </w:r>
            <w:r w:rsidRPr="008D4353">
              <w:t>Вклад</w:t>
            </w:r>
            <w:r w:rsidRPr="008D4353">
              <w:t>ы</w:t>
            </w:r>
            <w:r w:rsidRPr="008D4353">
              <w:t>ш</w:t>
            </w:r>
            <w:r>
              <w:t>ами</w:t>
            </w:r>
            <w:r w:rsidRPr="008D4353">
              <w:t xml:space="preserve"> (</w:t>
            </w:r>
            <w:proofErr w:type="spellStart"/>
            <w:r w:rsidRPr="008D4353">
              <w:t>беруш</w:t>
            </w:r>
            <w:r>
              <w:t>ами</w:t>
            </w:r>
            <w:proofErr w:type="spellEnd"/>
            <w:r w:rsidRPr="008D4353">
              <w:t xml:space="preserve">) </w:t>
            </w:r>
            <w:proofErr w:type="spellStart"/>
            <w:r w:rsidRPr="008D4353">
              <w:t>проти</w:t>
            </w:r>
            <w:r>
              <w:t>вош</w:t>
            </w:r>
            <w:r w:rsidRPr="008D4353">
              <w:t>умны</w:t>
            </w:r>
            <w:r>
              <w:t>ми</w:t>
            </w:r>
            <w:proofErr w:type="spellEnd"/>
            <w:r w:rsidRPr="008D4353">
              <w:t xml:space="preserve"> многоразовы</w:t>
            </w:r>
            <w:r>
              <w:t>ми</w:t>
            </w:r>
            <w:r w:rsidRPr="008D4353">
              <w:t xml:space="preserve"> 1271 - 3Мтм со шнурком</w:t>
            </w:r>
            <w:r>
              <w:t xml:space="preserve"> (</w:t>
            </w:r>
            <w:r w:rsidRPr="00FC122D">
              <w:t>256830-0001</w:t>
            </w:r>
            <w:r>
              <w:t xml:space="preserve">) 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ЦЦС, ГХО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металлов и сварки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 xml:space="preserve">191. Начальник лаборатории 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9403C7">
            <w:pPr>
              <w:pStyle w:val="aa"/>
            </w:pPr>
            <w:r>
              <w:t xml:space="preserve">Шум: </w:t>
            </w:r>
            <w:r w:rsidRPr="008D4353">
              <w:t>Приобрести и обеспечить персонал СИ</w:t>
            </w:r>
            <w:proofErr w:type="gramStart"/>
            <w:r w:rsidRPr="008D4353">
              <w:t>З</w:t>
            </w:r>
            <w:r>
              <w:t>-</w:t>
            </w:r>
            <w:proofErr w:type="gramEnd"/>
            <w:r>
              <w:t xml:space="preserve"> </w:t>
            </w:r>
            <w:r w:rsidRPr="008D4353">
              <w:t>Вклад</w:t>
            </w:r>
            <w:r w:rsidRPr="008D4353">
              <w:t>ы</w:t>
            </w:r>
            <w:r w:rsidRPr="008D4353">
              <w:t>ш</w:t>
            </w:r>
            <w:r>
              <w:t>ами</w:t>
            </w:r>
            <w:r w:rsidRPr="008D4353">
              <w:t xml:space="preserve"> (</w:t>
            </w:r>
            <w:proofErr w:type="spellStart"/>
            <w:r w:rsidRPr="008D4353">
              <w:t>беруш</w:t>
            </w:r>
            <w:r>
              <w:t>ами</w:t>
            </w:r>
            <w:proofErr w:type="spellEnd"/>
            <w:r w:rsidRPr="008D4353">
              <w:t xml:space="preserve">) </w:t>
            </w:r>
            <w:proofErr w:type="spellStart"/>
            <w:r w:rsidRPr="008D4353">
              <w:t>проти</w:t>
            </w:r>
            <w:r>
              <w:t>вош</w:t>
            </w:r>
            <w:r w:rsidRPr="008D4353">
              <w:t>умны</w:t>
            </w:r>
            <w:r>
              <w:t>ми</w:t>
            </w:r>
            <w:proofErr w:type="spellEnd"/>
            <w:r w:rsidRPr="008D4353">
              <w:t xml:space="preserve"> многоразовы</w:t>
            </w:r>
            <w:r>
              <w:t>ми</w:t>
            </w:r>
            <w:r w:rsidRPr="008D4353">
              <w:t xml:space="preserve"> 1271 - 3Мтм со шнурком</w:t>
            </w:r>
            <w:r>
              <w:t xml:space="preserve"> (</w:t>
            </w:r>
            <w:r w:rsidRPr="00FC122D">
              <w:t>256830-0001</w:t>
            </w:r>
            <w:r>
              <w:t>)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2018и далее пост</w:t>
            </w:r>
            <w:r>
              <w:t>о</w:t>
            </w:r>
            <w:r>
              <w:t>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 xml:space="preserve">ЦЦС, </w:t>
            </w:r>
            <w:proofErr w:type="spellStart"/>
            <w:r>
              <w:t>ЛМиС</w:t>
            </w:r>
            <w:proofErr w:type="spellEnd"/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proofErr w:type="spellStart"/>
            <w:r>
              <w:t>ЛМиС</w:t>
            </w:r>
            <w:proofErr w:type="spellEnd"/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192. Ведущий инженер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9403C7">
            <w:pPr>
              <w:pStyle w:val="aa"/>
            </w:pPr>
            <w:r>
              <w:t xml:space="preserve">Шум: </w:t>
            </w:r>
            <w:r w:rsidRPr="008D4353">
              <w:t>Приобрести и обеспечить персонал СИ</w:t>
            </w:r>
            <w:proofErr w:type="gramStart"/>
            <w:r w:rsidRPr="008D4353">
              <w:t>З</w:t>
            </w:r>
            <w:r>
              <w:t>-</w:t>
            </w:r>
            <w:proofErr w:type="gramEnd"/>
            <w:r>
              <w:t xml:space="preserve"> </w:t>
            </w:r>
            <w:r w:rsidRPr="008D4353">
              <w:t>Вклад</w:t>
            </w:r>
            <w:r w:rsidRPr="008D4353">
              <w:t>ы</w:t>
            </w:r>
            <w:r w:rsidRPr="008D4353">
              <w:t>ш</w:t>
            </w:r>
            <w:r>
              <w:t>ами</w:t>
            </w:r>
            <w:r w:rsidRPr="008D4353">
              <w:t xml:space="preserve"> (</w:t>
            </w:r>
            <w:proofErr w:type="spellStart"/>
            <w:r w:rsidRPr="008D4353">
              <w:t>беруш</w:t>
            </w:r>
            <w:r>
              <w:t>ами</w:t>
            </w:r>
            <w:proofErr w:type="spellEnd"/>
            <w:r w:rsidRPr="008D4353">
              <w:t xml:space="preserve">) </w:t>
            </w:r>
            <w:proofErr w:type="spellStart"/>
            <w:r w:rsidRPr="008D4353">
              <w:t>проти</w:t>
            </w:r>
            <w:r>
              <w:t>вош</w:t>
            </w:r>
            <w:r w:rsidRPr="008D4353">
              <w:t>умны</w:t>
            </w:r>
            <w:r>
              <w:t>ми</w:t>
            </w:r>
            <w:proofErr w:type="spellEnd"/>
            <w:r w:rsidRPr="008D4353">
              <w:t xml:space="preserve"> многоразовы</w:t>
            </w:r>
            <w:r>
              <w:t>ми</w:t>
            </w:r>
            <w:r w:rsidRPr="008D4353">
              <w:t xml:space="preserve"> 1271 - 3Мтм со шнурком</w:t>
            </w:r>
            <w:r>
              <w:t xml:space="preserve"> (</w:t>
            </w:r>
            <w:r w:rsidRPr="00FC122D">
              <w:t>256830-0001</w:t>
            </w:r>
            <w:r>
              <w:t>)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2018и далее пост</w:t>
            </w:r>
            <w:r>
              <w:t>о</w:t>
            </w:r>
            <w:r>
              <w:t>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 xml:space="preserve">ЦЦС, </w:t>
            </w:r>
            <w:proofErr w:type="spellStart"/>
            <w:r>
              <w:t>ЛМиС</w:t>
            </w:r>
            <w:proofErr w:type="spellEnd"/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proofErr w:type="spellStart"/>
            <w:r>
              <w:t>ЛМиС</w:t>
            </w:r>
            <w:proofErr w:type="spellEnd"/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 xml:space="preserve">193. </w:t>
            </w:r>
            <w:proofErr w:type="spellStart"/>
            <w:r>
              <w:t>Дефектоскопист</w:t>
            </w:r>
            <w:proofErr w:type="spellEnd"/>
            <w:r>
              <w:t xml:space="preserve"> по магнитному и ультразвук</w:t>
            </w:r>
            <w:r>
              <w:t>о</w:t>
            </w:r>
            <w:r>
              <w:t>вому контролю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9403C7">
            <w:pPr>
              <w:pStyle w:val="aa"/>
            </w:pPr>
            <w:r>
              <w:t xml:space="preserve">Шум: </w:t>
            </w:r>
            <w:r w:rsidRPr="008D4353">
              <w:t>Приобрести и обеспечить персонал СИ</w:t>
            </w:r>
            <w:proofErr w:type="gramStart"/>
            <w:r w:rsidRPr="008D4353">
              <w:t>З</w:t>
            </w:r>
            <w:r>
              <w:t>-</w:t>
            </w:r>
            <w:proofErr w:type="gramEnd"/>
            <w:r>
              <w:t xml:space="preserve"> </w:t>
            </w:r>
            <w:r w:rsidRPr="008D4353">
              <w:t>Вклад</w:t>
            </w:r>
            <w:r w:rsidRPr="008D4353">
              <w:t>ы</w:t>
            </w:r>
            <w:r w:rsidRPr="008D4353">
              <w:t>ш</w:t>
            </w:r>
            <w:r>
              <w:t>ами</w:t>
            </w:r>
            <w:r w:rsidRPr="008D4353">
              <w:t xml:space="preserve"> (</w:t>
            </w:r>
            <w:proofErr w:type="spellStart"/>
            <w:r w:rsidRPr="008D4353">
              <w:t>беруш</w:t>
            </w:r>
            <w:r>
              <w:t>ами</w:t>
            </w:r>
            <w:proofErr w:type="spellEnd"/>
            <w:r w:rsidRPr="008D4353">
              <w:t xml:space="preserve">) </w:t>
            </w:r>
            <w:proofErr w:type="spellStart"/>
            <w:r w:rsidRPr="008D4353">
              <w:t>проти</w:t>
            </w:r>
            <w:r>
              <w:t>вош</w:t>
            </w:r>
            <w:r w:rsidRPr="008D4353">
              <w:t>умны</w:t>
            </w:r>
            <w:r>
              <w:t>ми</w:t>
            </w:r>
            <w:proofErr w:type="spellEnd"/>
            <w:r w:rsidRPr="008D4353">
              <w:t xml:space="preserve"> многоразовы</w:t>
            </w:r>
            <w:r>
              <w:t>ми</w:t>
            </w:r>
            <w:r w:rsidRPr="008D4353">
              <w:t xml:space="preserve"> 1271 - 3Мтм со шнурком</w:t>
            </w:r>
            <w:r>
              <w:t xml:space="preserve"> (</w:t>
            </w:r>
            <w:r w:rsidRPr="00FC122D">
              <w:t>256830-0001</w:t>
            </w:r>
            <w:r>
              <w:t>)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2018и далее пост</w:t>
            </w:r>
            <w:r>
              <w:t>о</w:t>
            </w:r>
            <w:r>
              <w:t>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 xml:space="preserve">ЦЦС, </w:t>
            </w:r>
            <w:proofErr w:type="spellStart"/>
            <w:r>
              <w:t>ЛМиС</w:t>
            </w:r>
            <w:proofErr w:type="spellEnd"/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Default="00662FFF" w:rsidP="000B677C">
            <w:pPr>
              <w:pStyle w:val="aa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  <w:r>
              <w:t>Микроклимат: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667A1F">
            <w:pPr>
              <w:pStyle w:val="aa"/>
            </w:pPr>
            <w:r>
              <w:t>постоянно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667A1F">
            <w:pPr>
              <w:pStyle w:val="aa"/>
            </w:pPr>
            <w:proofErr w:type="spellStart"/>
            <w:r>
              <w:t>ЛМиС</w:t>
            </w:r>
            <w:proofErr w:type="spellEnd"/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КТЦ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DB70BA">
            <w:pPr>
              <w:pStyle w:val="aa"/>
            </w:pP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  <w:tr w:rsidR="00662FFF" w:rsidRPr="00AF49A3" w:rsidTr="00A13ED6">
        <w:trPr>
          <w:jc w:val="center"/>
        </w:trPr>
        <w:tc>
          <w:tcPr>
            <w:tcW w:w="2689" w:type="dxa"/>
            <w:vAlign w:val="center"/>
          </w:tcPr>
          <w:p w:rsidR="00662FFF" w:rsidRPr="000B677C" w:rsidRDefault="00662FFF" w:rsidP="000B677C">
            <w:pPr>
              <w:pStyle w:val="aa"/>
              <w:jc w:val="left"/>
            </w:pPr>
            <w:r>
              <w:t>196. Ведущий инженер</w:t>
            </w:r>
          </w:p>
        </w:tc>
        <w:tc>
          <w:tcPr>
            <w:tcW w:w="5144" w:type="dxa"/>
            <w:gridSpan w:val="3"/>
            <w:vAlign w:val="center"/>
          </w:tcPr>
          <w:p w:rsidR="00662FFF" w:rsidRDefault="00662FFF" w:rsidP="009403C7">
            <w:pPr>
              <w:pStyle w:val="aa"/>
            </w:pPr>
            <w:r>
              <w:t xml:space="preserve">Шум: </w:t>
            </w:r>
            <w:r w:rsidRPr="008D4353">
              <w:t>Приобрести и обеспечить персонал СИ</w:t>
            </w:r>
            <w:proofErr w:type="gramStart"/>
            <w:r w:rsidRPr="008D4353">
              <w:t>З</w:t>
            </w:r>
            <w:r>
              <w:t>-</w:t>
            </w:r>
            <w:proofErr w:type="gramEnd"/>
            <w:r>
              <w:t xml:space="preserve"> </w:t>
            </w:r>
            <w:r w:rsidRPr="008D4353">
              <w:t>Вклад</w:t>
            </w:r>
            <w:r w:rsidRPr="008D4353">
              <w:t>ы</w:t>
            </w:r>
            <w:r w:rsidRPr="008D4353">
              <w:t>ш</w:t>
            </w:r>
            <w:r>
              <w:t>ами</w:t>
            </w:r>
            <w:r w:rsidRPr="008D4353">
              <w:t xml:space="preserve"> (</w:t>
            </w:r>
            <w:proofErr w:type="spellStart"/>
            <w:r w:rsidRPr="008D4353">
              <w:t>беруш</w:t>
            </w:r>
            <w:r>
              <w:t>ами</w:t>
            </w:r>
            <w:proofErr w:type="spellEnd"/>
            <w:r w:rsidRPr="008D4353">
              <w:t>) противочумны</w:t>
            </w:r>
            <w:r>
              <w:t>ми</w:t>
            </w:r>
            <w:r w:rsidRPr="008D4353">
              <w:t xml:space="preserve"> многоразовы</w:t>
            </w:r>
            <w:r>
              <w:t>ми</w:t>
            </w:r>
            <w:r w:rsidRPr="008D4353">
              <w:t xml:space="preserve"> 1271 - 3Мтм со шнурком</w:t>
            </w:r>
            <w:r>
              <w:t xml:space="preserve"> (</w:t>
            </w:r>
            <w:r w:rsidRPr="00FC122D">
              <w:t>256830-0001</w:t>
            </w:r>
            <w:r>
              <w:t>)</w:t>
            </w:r>
          </w:p>
        </w:tc>
        <w:tc>
          <w:tcPr>
            <w:tcW w:w="3118" w:type="dxa"/>
            <w:vAlign w:val="center"/>
          </w:tcPr>
          <w:p w:rsidR="00662FFF" w:rsidRDefault="00662FFF" w:rsidP="00DB70BA">
            <w:pPr>
              <w:pStyle w:val="aa"/>
            </w:pPr>
            <w:r>
              <w:t>Снижение уровня воздействия производственного шума на о</w:t>
            </w:r>
            <w:r>
              <w:t>р</w:t>
            </w:r>
            <w:r>
              <w:t xml:space="preserve">ганы слуха </w:t>
            </w:r>
          </w:p>
        </w:tc>
        <w:tc>
          <w:tcPr>
            <w:tcW w:w="1871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2018 и далее п</w:t>
            </w:r>
            <w:r>
              <w:t>о</w:t>
            </w:r>
            <w:r>
              <w:t>стоянно</w:t>
            </w:r>
          </w:p>
        </w:tc>
        <w:tc>
          <w:tcPr>
            <w:tcW w:w="1642" w:type="dxa"/>
            <w:vAlign w:val="center"/>
          </w:tcPr>
          <w:p w:rsidR="00662FFF" w:rsidRPr="00063DF1" w:rsidRDefault="00662FFF" w:rsidP="00DB70BA">
            <w:pPr>
              <w:pStyle w:val="aa"/>
            </w:pPr>
            <w:r>
              <w:t>ЦЦС, КТЦ</w:t>
            </w:r>
          </w:p>
        </w:tc>
        <w:tc>
          <w:tcPr>
            <w:tcW w:w="1315" w:type="dxa"/>
            <w:vAlign w:val="center"/>
          </w:tcPr>
          <w:p w:rsidR="00662FFF" w:rsidRPr="00063DF1" w:rsidRDefault="00662FFF" w:rsidP="00DB70BA">
            <w:pPr>
              <w:pStyle w:val="aa"/>
            </w:pPr>
          </w:p>
        </w:tc>
      </w:tr>
    </w:tbl>
    <w:p w:rsidR="00C04985" w:rsidRDefault="00C04985" w:rsidP="00DB70BA">
      <w:bookmarkStart w:id="1" w:name="_GoBack"/>
      <w:bookmarkEnd w:id="1"/>
    </w:p>
    <w:sectPr w:rsidR="00C04985" w:rsidSect="00C04985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АО &quot;ДАЛЬНЕВОСТОЧНАЯ ГЕНЕРИРУЮЩАЯ КОМПАНИЯ&quot; Филиал &quot;Хабаровская генерация&quot; СП &quot;Хабаровская ТЭЦ-3&quot; "/>
    <w:docVar w:name="org_name" w:val="     "/>
    <w:docVar w:name="pers_guids" w:val="11169E8013E74695BE1141698B5CB583@034-161-573 23"/>
    <w:docVar w:name="pers_snils" w:val="11169E8013E74695BE1141698B5CB583@034-161-573 23"/>
    <w:docVar w:name="rbtd_name" w:val="АО &quot;ДАЛЬНЕВОСТОЧНАЯ ГЕНЕРИРУЮЩАЯ КОМПАНИЯ&quot; Филиал &quot;Хабаровская генерация&quot; СП &quot;Хабаровская ТЭЦ-3&quot;"/>
    <w:docVar w:name="sv_docs" w:val="1"/>
  </w:docVars>
  <w:rsids>
    <w:rsidRoot w:val="000B677C"/>
    <w:rsid w:val="0002033E"/>
    <w:rsid w:val="00020F53"/>
    <w:rsid w:val="00056BFC"/>
    <w:rsid w:val="0007776A"/>
    <w:rsid w:val="00093D2E"/>
    <w:rsid w:val="000B677C"/>
    <w:rsid w:val="000C362E"/>
    <w:rsid w:val="000C5130"/>
    <w:rsid w:val="000F51DC"/>
    <w:rsid w:val="00196135"/>
    <w:rsid w:val="001A4C81"/>
    <w:rsid w:val="001A7AC3"/>
    <w:rsid w:val="001B06AD"/>
    <w:rsid w:val="001F14CA"/>
    <w:rsid w:val="00237B32"/>
    <w:rsid w:val="00327D16"/>
    <w:rsid w:val="003839A9"/>
    <w:rsid w:val="003A1C01"/>
    <w:rsid w:val="003A2259"/>
    <w:rsid w:val="003C79E5"/>
    <w:rsid w:val="0041447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0EDF"/>
    <w:rsid w:val="00595E88"/>
    <w:rsid w:val="00597856"/>
    <w:rsid w:val="005F64E6"/>
    <w:rsid w:val="0065289A"/>
    <w:rsid w:val="00662FFF"/>
    <w:rsid w:val="00667A1F"/>
    <w:rsid w:val="0067226F"/>
    <w:rsid w:val="006D5085"/>
    <w:rsid w:val="006E662C"/>
    <w:rsid w:val="00704560"/>
    <w:rsid w:val="00725C51"/>
    <w:rsid w:val="00810987"/>
    <w:rsid w:val="00820552"/>
    <w:rsid w:val="008B4051"/>
    <w:rsid w:val="008C0968"/>
    <w:rsid w:val="008D68CE"/>
    <w:rsid w:val="009403C7"/>
    <w:rsid w:val="009647F7"/>
    <w:rsid w:val="0099688D"/>
    <w:rsid w:val="009A1326"/>
    <w:rsid w:val="009D6532"/>
    <w:rsid w:val="00A026A4"/>
    <w:rsid w:val="00A13ED6"/>
    <w:rsid w:val="00A41F80"/>
    <w:rsid w:val="00A567D1"/>
    <w:rsid w:val="00A7258A"/>
    <w:rsid w:val="00AB061A"/>
    <w:rsid w:val="00AE5176"/>
    <w:rsid w:val="00B12F45"/>
    <w:rsid w:val="00B1405F"/>
    <w:rsid w:val="00B3448B"/>
    <w:rsid w:val="00B5534B"/>
    <w:rsid w:val="00B81F1D"/>
    <w:rsid w:val="00BA560A"/>
    <w:rsid w:val="00BD0A92"/>
    <w:rsid w:val="00C0355B"/>
    <w:rsid w:val="00C04985"/>
    <w:rsid w:val="00C1679F"/>
    <w:rsid w:val="00C45714"/>
    <w:rsid w:val="00C547C5"/>
    <w:rsid w:val="00C93056"/>
    <w:rsid w:val="00CA2E96"/>
    <w:rsid w:val="00CD2568"/>
    <w:rsid w:val="00CD6F28"/>
    <w:rsid w:val="00D11966"/>
    <w:rsid w:val="00DB70BA"/>
    <w:rsid w:val="00DC0F74"/>
    <w:rsid w:val="00DD6622"/>
    <w:rsid w:val="00E049CA"/>
    <w:rsid w:val="00E25119"/>
    <w:rsid w:val="00E458F1"/>
    <w:rsid w:val="00EB7BDE"/>
    <w:rsid w:val="00EC386F"/>
    <w:rsid w:val="00EC5373"/>
    <w:rsid w:val="00ED4BE5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23</Pages>
  <Words>10416</Words>
  <Characters>59375</Characters>
  <Application>Microsoft Office Word</Application>
  <DocSecurity>4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DGK</Company>
  <LinksUpToDate>false</LinksUpToDate>
  <CharactersWithSpaces>69652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Золотарёв</dc:creator>
  <cp:lastModifiedBy>Никоненко</cp:lastModifiedBy>
  <cp:revision>2</cp:revision>
  <cp:lastPrinted>2017-11-22T04:44:00Z</cp:lastPrinted>
  <dcterms:created xsi:type="dcterms:W3CDTF">2018-01-11T06:24:00Z</dcterms:created>
  <dcterms:modified xsi:type="dcterms:W3CDTF">2018-01-11T06:24:00Z</dcterms:modified>
</cp:coreProperties>
</file>