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271A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E5FCC">
        <w:fldChar w:fldCharType="begin"/>
      </w:r>
      <w:r w:rsidR="00FE5FCC">
        <w:instrText xml:space="preserve"> DOCVARIABLE ceh_info \* MERGEFORMAT </w:instrText>
      </w:r>
      <w:r w:rsidR="00FE5FCC">
        <w:fldChar w:fldCharType="separate"/>
      </w:r>
      <w:r w:rsidR="002271A2" w:rsidRPr="002271A2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"Хабаровская ТЭЦ-3"</w:t>
      </w:r>
      <w:r w:rsidR="00FE5FCC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3118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3118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3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227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27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Pr="00F06873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Pr="00F06873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Pr="00F06873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Pr="00F06873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Служба промышленной безопасности и охраны труда (СПБ и 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Pr="00F06873" w:rsidRDefault="002271A2" w:rsidP="002271A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F06873" w:rsidRDefault="002271A2" w:rsidP="002271A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Pr="00F06873" w:rsidRDefault="002271A2" w:rsidP="002271A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2271A2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 xml:space="preserve">Отдел работы с персоналом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Цех по ремонту оборудования (ЦРО)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Заготовительно-сварочный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узлов и деталей технологических трубопроводов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Гибщик</w:t>
            </w:r>
            <w:proofErr w:type="spellEnd"/>
            <w:r>
              <w:rPr>
                <w:sz w:val="18"/>
                <w:szCs w:val="18"/>
              </w:rPr>
              <w:t xml:space="preserve">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Ремонтно-строительный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Участок гидротехнических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Оперативный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(НОВ-2)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Цех топливоподачи (ЦТП)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Оперативный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271A2" w:rsidRPr="00F06873" w:rsidTr="004654AF">
        <w:tc>
          <w:tcPr>
            <w:tcW w:w="959" w:type="dxa"/>
            <w:shd w:val="clear" w:color="auto" w:fill="auto"/>
            <w:vAlign w:val="center"/>
          </w:tcPr>
          <w:p w:rsid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71A2" w:rsidRPr="002271A2" w:rsidRDefault="00227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71A2" w:rsidRDefault="00227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Pr="00F06873" w:rsidRDefault="00B44488" w:rsidP="000409B7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F06873" w:rsidRDefault="00B44488" w:rsidP="000409B7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Цех централизованного снабжения (ЦЦС)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i/>
                <w:sz w:val="18"/>
                <w:szCs w:val="18"/>
              </w:rPr>
            </w:pPr>
            <w:r w:rsidRPr="002271A2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топливу, газу и маслу (ТГМ))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 (по топливу, газу и маслу (ТГМ))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 (по воде)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B4448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 xml:space="preserve">Автотранспортный цех № 2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(LEXUS LX 470 М842МЕ)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(LEXUS LX 470 М962НЕ)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200 А001НЕ)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200 Н101СВ)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200 Н102СВ)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200 Н103СВ)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200 Н104СВ)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Х027ОО)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М010АК)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М124АВ)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М103АВ)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LC М613СН)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(TOYOTA HIACE Х025ХН, RENAULT DUSTER Н940РР)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(TOYOTA HIACE М657ОВ, NISSAN ALMERA Н321СС)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CAMRY М226НН)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(NISSAN TEANA Н020НА)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Pr="00F06873" w:rsidRDefault="00B44488" w:rsidP="000409B7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F06873" w:rsidRDefault="00B44488" w:rsidP="000409B7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Pr="00F06873" w:rsidRDefault="00B44488" w:rsidP="000409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(RENAULT DUSTER Н964РР)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(RENAULT DUSTER Н977РР)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(HYUNDAI STAREX А320УК)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(HYUNDAI GRAND STAREX А282ХА)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b/>
                <w:sz w:val="18"/>
                <w:szCs w:val="18"/>
              </w:rPr>
            </w:pPr>
            <w:r w:rsidRPr="002271A2">
              <w:rPr>
                <w:b/>
                <w:sz w:val="18"/>
                <w:szCs w:val="18"/>
              </w:rPr>
              <w:t>Пожарная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части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части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proofErr w:type="spellStart"/>
            <w:r>
              <w:rPr>
                <w:sz w:val="18"/>
                <w:szCs w:val="18"/>
              </w:rPr>
              <w:t>газодымозащитной</w:t>
            </w:r>
            <w:proofErr w:type="spellEnd"/>
            <w:r>
              <w:rPr>
                <w:sz w:val="18"/>
                <w:szCs w:val="18"/>
              </w:rPr>
              <w:t xml:space="preserve">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Командир отделения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44488" w:rsidRPr="00F06873" w:rsidTr="004654AF">
        <w:tc>
          <w:tcPr>
            <w:tcW w:w="959" w:type="dxa"/>
            <w:shd w:val="clear" w:color="auto" w:fill="auto"/>
            <w:vAlign w:val="center"/>
          </w:tcPr>
          <w:p w:rsidR="00B44488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44488" w:rsidRPr="002271A2" w:rsidRDefault="00B444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4488" w:rsidRDefault="00B444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E5FCC" w:rsidRDefault="00936F48" w:rsidP="00936F48">
      <w:pPr>
        <w:rPr>
          <w:rStyle w:val="a9"/>
          <w:u w:val="none"/>
        </w:rPr>
      </w:pPr>
      <w:r w:rsidRPr="00DB70BA">
        <w:t>Дата составления</w:t>
      </w:r>
      <w:r w:rsidRPr="00FE5FCC">
        <w:t>:</w:t>
      </w:r>
      <w:r w:rsidRPr="00FE5FCC">
        <w:rPr>
          <w:rStyle w:val="a9"/>
          <w:u w:val="none"/>
        </w:rPr>
        <w:t xml:space="preserve"> </w:t>
      </w:r>
      <w:fldSimple w:instr=" DOCVARIABLE fill_date \* MERGEFORMAT ">
        <w:r w:rsidR="00FE5FCC" w:rsidRPr="00FE5FCC">
          <w:rPr>
            <w:rStyle w:val="a9"/>
            <w:u w:val="none"/>
          </w:rPr>
          <w:t>23.09</w:t>
        </w:r>
        <w:r w:rsidR="00B44488" w:rsidRPr="00FE5FCC">
          <w:rPr>
            <w:rStyle w:val="a9"/>
            <w:u w:val="none"/>
          </w:rPr>
          <w:t>.2016</w:t>
        </w:r>
      </w:fldSimple>
      <w:r w:rsidR="00FE5FCC">
        <w:rPr>
          <w:rStyle w:val="a9"/>
          <w:u w:val="none"/>
        </w:rPr>
        <w:t>.</w:t>
      </w:r>
      <w:bookmarkStart w:id="7" w:name="_GoBack"/>
      <w:bookmarkEnd w:id="7"/>
    </w:p>
    <w:p w:rsidR="00FE5FCC" w:rsidRPr="00FE5FCC" w:rsidRDefault="00FE5FCC" w:rsidP="00936F48">
      <w:r w:rsidRPr="00FE5FCC">
        <w:rPr>
          <w:rStyle w:val="a9"/>
          <w:u w:val="none"/>
        </w:rPr>
        <w:t>Дата утверждения</w:t>
      </w:r>
      <w:r w:rsidRPr="00FE5FCC">
        <w:rPr>
          <w:rStyle w:val="a9"/>
          <w:u w:val="none"/>
          <w:lang w:val="en-US"/>
        </w:rPr>
        <w:t>:</w:t>
      </w:r>
      <w:r w:rsidRPr="00FE5FCC">
        <w:rPr>
          <w:rStyle w:val="a9"/>
          <w:u w:val="none"/>
        </w:rPr>
        <w:t xml:space="preserve"> </w:t>
      </w:r>
      <w:r>
        <w:rPr>
          <w:rStyle w:val="a9"/>
          <w:u w:val="none"/>
        </w:rPr>
        <w:t>21.11.2016.</w:t>
      </w:r>
    </w:p>
    <w:sectPr w:rsidR="00FE5FCC" w:rsidRPr="00FE5FC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doc_name" w:val="Документ2"/>
    <w:docVar w:name="fill_date" w:val="12.07.2016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sv_docs" w:val="1"/>
  </w:docVars>
  <w:rsids>
    <w:rsidRoot w:val="002271A2"/>
    <w:rsid w:val="0002033E"/>
    <w:rsid w:val="000C5130"/>
    <w:rsid w:val="000D3760"/>
    <w:rsid w:val="000F0714"/>
    <w:rsid w:val="00196135"/>
    <w:rsid w:val="001A7AC3"/>
    <w:rsid w:val="001B19D8"/>
    <w:rsid w:val="001D34F1"/>
    <w:rsid w:val="002271A2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11AFB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4488"/>
    <w:rsid w:val="00B874F5"/>
    <w:rsid w:val="00BA560A"/>
    <w:rsid w:val="00C0355B"/>
    <w:rsid w:val="00C93056"/>
    <w:rsid w:val="00CA2E96"/>
    <w:rsid w:val="00CD2568"/>
    <w:rsid w:val="00D11966"/>
    <w:rsid w:val="00D75CE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D873A"/>
  <w15:docId w15:val="{A3D9DF6B-57E8-4053-8F85-0001DC32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27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3</cp:revision>
  <cp:lastPrinted>2016-11-12T06:37:00Z</cp:lastPrinted>
  <dcterms:created xsi:type="dcterms:W3CDTF">2016-11-12T03:22:00Z</dcterms:created>
  <dcterms:modified xsi:type="dcterms:W3CDTF">2019-10-31T05:02:00Z</dcterms:modified>
</cp:coreProperties>
</file>